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051" w:rsidRDefault="00095051" w:rsidP="00095051">
      <w:pPr>
        <w:autoSpaceDE w:val="0"/>
        <w:autoSpaceDN w:val="0"/>
        <w:adjustRightInd w:val="0"/>
        <w:spacing w:after="0" w:line="240" w:lineRule="auto"/>
        <w:jc w:val="center"/>
        <w:rPr>
          <w:rFonts w:ascii="Galliard BT" w:hAnsi="Galliard BT" w:cs="GalliardITCbyBT-Italic"/>
          <w:i/>
          <w:iCs/>
          <w:color w:val="000000"/>
          <w:sz w:val="36"/>
          <w:szCs w:val="36"/>
        </w:rPr>
      </w:pPr>
      <w:bookmarkStart w:id="0" w:name="_GoBack"/>
      <w:bookmarkEnd w:id="0"/>
      <w:r w:rsidRPr="004D5621">
        <w:rPr>
          <w:rFonts w:ascii="Galliard BT" w:hAnsi="Galliard BT" w:cs="GalliardITCbyBT-Italic"/>
          <w:i/>
          <w:iCs/>
          <w:color w:val="000000"/>
          <w:sz w:val="36"/>
          <w:szCs w:val="36"/>
        </w:rPr>
        <w:t>Curso Online de Filosofia</w:t>
      </w:r>
    </w:p>
    <w:p w:rsidR="00095051" w:rsidRPr="00275C6E" w:rsidRDefault="00095051" w:rsidP="00095051">
      <w:pPr>
        <w:autoSpaceDE w:val="0"/>
        <w:autoSpaceDN w:val="0"/>
        <w:adjustRightInd w:val="0"/>
        <w:spacing w:after="0" w:line="240" w:lineRule="auto"/>
        <w:jc w:val="center"/>
        <w:rPr>
          <w:rFonts w:ascii="Galliard BT" w:hAnsi="Galliard BT" w:cs="GalliardITCbyBT-Italic"/>
          <w:i/>
          <w:iCs/>
          <w:color w:val="000000"/>
          <w:sz w:val="20"/>
          <w:szCs w:val="20"/>
        </w:rPr>
      </w:pPr>
    </w:p>
    <w:p w:rsidR="00095051" w:rsidRPr="004D5621" w:rsidRDefault="00095051" w:rsidP="00095051">
      <w:pPr>
        <w:autoSpaceDE w:val="0"/>
        <w:autoSpaceDN w:val="0"/>
        <w:adjustRightInd w:val="0"/>
        <w:spacing w:after="0" w:line="240" w:lineRule="auto"/>
        <w:jc w:val="center"/>
        <w:rPr>
          <w:rFonts w:ascii="Galliard BT" w:hAnsi="Galliard BT" w:cs="GalliardITCbyBT-Roman"/>
          <w:color w:val="000000"/>
          <w:sz w:val="20"/>
          <w:szCs w:val="20"/>
        </w:rPr>
      </w:pPr>
      <w:r w:rsidRPr="004D5621">
        <w:rPr>
          <w:rFonts w:ascii="Galliard BT" w:hAnsi="Galliard BT" w:cs="GalliardITCbyBT-Roman"/>
          <w:color w:val="000000"/>
          <w:sz w:val="20"/>
          <w:szCs w:val="20"/>
        </w:rPr>
        <w:t>Olavo de Carvalho</w:t>
      </w:r>
    </w:p>
    <w:p w:rsidR="00095051" w:rsidRPr="004D5621" w:rsidRDefault="00095051" w:rsidP="00095051">
      <w:pPr>
        <w:autoSpaceDE w:val="0"/>
        <w:autoSpaceDN w:val="0"/>
        <w:adjustRightInd w:val="0"/>
        <w:spacing w:after="0" w:line="240" w:lineRule="auto"/>
        <w:jc w:val="center"/>
        <w:rPr>
          <w:rFonts w:ascii="Galliard BT" w:hAnsi="Galliard BT" w:cs="GalliardITCbyBT-Roman"/>
          <w:color w:val="000000"/>
          <w:sz w:val="20"/>
          <w:szCs w:val="20"/>
        </w:rPr>
      </w:pPr>
    </w:p>
    <w:p w:rsidR="00095051" w:rsidRPr="004D5621" w:rsidRDefault="00095051" w:rsidP="00095051">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Aula Nº 143</w:t>
      </w:r>
    </w:p>
    <w:p w:rsidR="00095051" w:rsidRDefault="00095051" w:rsidP="00095051">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25</w:t>
      </w:r>
      <w:r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fevereiro</w:t>
      </w:r>
      <w:r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2013</w:t>
      </w:r>
    </w:p>
    <w:p w:rsidR="00095051" w:rsidRPr="004D5621" w:rsidRDefault="00095051" w:rsidP="00095051">
      <w:pPr>
        <w:autoSpaceDE w:val="0"/>
        <w:autoSpaceDN w:val="0"/>
        <w:adjustRightInd w:val="0"/>
        <w:spacing w:after="0" w:line="240" w:lineRule="auto"/>
        <w:jc w:val="center"/>
        <w:rPr>
          <w:rFonts w:ascii="Galliard BT" w:hAnsi="Galliard BT" w:cs="GalliardITCbyBT-Roman"/>
          <w:color w:val="000000"/>
          <w:sz w:val="20"/>
          <w:szCs w:val="20"/>
        </w:rPr>
      </w:pPr>
    </w:p>
    <w:p w:rsidR="00095051" w:rsidRPr="004D5621" w:rsidRDefault="00095051" w:rsidP="00095051">
      <w:pPr>
        <w:autoSpaceDE w:val="0"/>
        <w:autoSpaceDN w:val="0"/>
        <w:adjustRightInd w:val="0"/>
        <w:spacing w:after="0" w:line="240" w:lineRule="auto"/>
        <w:jc w:val="center"/>
        <w:rPr>
          <w:rFonts w:ascii="Galliard BT" w:hAnsi="Galliard BT" w:cs="GalliardITCbyBT-Roman"/>
          <w:color w:val="000000"/>
          <w:sz w:val="20"/>
          <w:szCs w:val="20"/>
        </w:rPr>
      </w:pPr>
    </w:p>
    <w:p w:rsidR="00095051" w:rsidRPr="004D5621" w:rsidRDefault="00095051" w:rsidP="00095051">
      <w:pPr>
        <w:autoSpaceDE w:val="0"/>
        <w:autoSpaceDN w:val="0"/>
        <w:adjustRightInd w:val="0"/>
        <w:spacing w:after="0" w:line="240" w:lineRule="auto"/>
        <w:jc w:val="center"/>
        <w:rPr>
          <w:rFonts w:ascii="Galliard BT" w:hAnsi="Galliard BT" w:cs="GalliardITCbyBT-Roman"/>
          <w:color w:val="000000"/>
          <w:sz w:val="20"/>
          <w:szCs w:val="20"/>
        </w:rPr>
      </w:pPr>
      <w:r>
        <w:rPr>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113.25pt;margin-top:11pt;width:260.5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095051" w:rsidRPr="004D5621" w:rsidRDefault="00095051" w:rsidP="00095051">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095051" w:rsidRPr="004D5621" w:rsidRDefault="00095051" w:rsidP="00095051">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095051" w:rsidRPr="004D5621" w:rsidRDefault="00095051" w:rsidP="00095051">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095051" w:rsidRPr="006024DA" w:rsidRDefault="00095051" w:rsidP="00095051">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095051" w:rsidRPr="004D5621" w:rsidRDefault="00095051" w:rsidP="00095051">
      <w:pPr>
        <w:pStyle w:val="Corpodetexto"/>
        <w:spacing w:after="0"/>
        <w:jc w:val="center"/>
        <w:rPr>
          <w:rFonts w:ascii="Galliard BT" w:hAnsi="Galliard BT"/>
          <w:color w:val="FF0000"/>
        </w:rPr>
      </w:pPr>
    </w:p>
    <w:p w:rsidR="00095051" w:rsidRPr="004D5621" w:rsidRDefault="00095051" w:rsidP="00095051">
      <w:pPr>
        <w:pStyle w:val="Corpodetexto"/>
        <w:spacing w:after="0"/>
        <w:jc w:val="center"/>
        <w:rPr>
          <w:rFonts w:ascii="Galliard BT" w:hAnsi="Galliard BT"/>
          <w:color w:val="FF0000"/>
        </w:rPr>
      </w:pPr>
    </w:p>
    <w:p w:rsidR="00095051" w:rsidRPr="004D5621" w:rsidRDefault="00095051" w:rsidP="00095051">
      <w:pPr>
        <w:pStyle w:val="Corpodetexto"/>
        <w:spacing w:after="0"/>
        <w:jc w:val="center"/>
        <w:rPr>
          <w:rFonts w:ascii="Galliard BT" w:hAnsi="Galliard BT"/>
          <w:color w:val="FF0000"/>
        </w:rPr>
      </w:pPr>
    </w:p>
    <w:p w:rsidR="00095051" w:rsidRPr="004D5621" w:rsidRDefault="00095051" w:rsidP="00095051">
      <w:pPr>
        <w:pStyle w:val="Corpodetexto"/>
        <w:spacing w:after="0"/>
        <w:jc w:val="center"/>
        <w:rPr>
          <w:rFonts w:ascii="Galliard BT" w:hAnsi="Galliard BT"/>
          <w:color w:val="FF0000"/>
        </w:rPr>
      </w:pPr>
    </w:p>
    <w:p w:rsidR="00095051" w:rsidRDefault="00095051" w:rsidP="00095051">
      <w:pPr>
        <w:pStyle w:val="Corpodetexto"/>
        <w:spacing w:after="0"/>
        <w:jc w:val="center"/>
        <w:rPr>
          <w:rFonts w:ascii="Galliard BT" w:hAnsi="Galliard BT"/>
          <w:color w:val="FF0000"/>
          <w:sz w:val="20"/>
          <w:szCs w:val="20"/>
        </w:rPr>
      </w:pPr>
    </w:p>
    <w:p w:rsidR="00095051" w:rsidRPr="00275C6E" w:rsidRDefault="00095051" w:rsidP="00095051">
      <w:pPr>
        <w:pStyle w:val="Corpodetexto"/>
        <w:spacing w:after="0"/>
        <w:jc w:val="center"/>
        <w:rPr>
          <w:rFonts w:ascii="Galliard BT" w:hAnsi="Galliard BT"/>
          <w:color w:val="FF0000"/>
          <w:sz w:val="20"/>
          <w:szCs w:val="20"/>
        </w:rPr>
      </w:pPr>
    </w:p>
    <w:p w:rsidR="00095051" w:rsidRPr="000A549C" w:rsidRDefault="00095051" w:rsidP="00095051">
      <w:pPr>
        <w:spacing w:after="0" w:line="240" w:lineRule="auto"/>
        <w:jc w:val="both"/>
      </w:pPr>
    </w:p>
    <w:p w:rsidR="00095051" w:rsidRDefault="008D16A3" w:rsidP="00CF425D">
      <w:pPr>
        <w:spacing w:after="0" w:line="240" w:lineRule="auto"/>
        <w:jc w:val="both"/>
        <w:rPr>
          <w:rFonts w:ascii="Galliard BT" w:hAnsi="Galliard BT"/>
          <w:sz w:val="24"/>
          <w:szCs w:val="24"/>
        </w:rPr>
      </w:pPr>
      <w:r w:rsidRPr="00095051">
        <w:rPr>
          <w:rFonts w:ascii="Galliard BT" w:hAnsi="Galliard BT"/>
          <w:sz w:val="24"/>
          <w:szCs w:val="24"/>
        </w:rPr>
        <w:t>Boa n</w:t>
      </w:r>
      <w:r w:rsidR="00CA4FDB">
        <w:rPr>
          <w:rFonts w:ascii="Galliard BT" w:hAnsi="Galliard BT"/>
          <w:sz w:val="24"/>
          <w:szCs w:val="24"/>
        </w:rPr>
        <w:t>oite a todos, sejam bem-vindos.</w:t>
      </w:r>
    </w:p>
    <w:p w:rsidR="00095051" w:rsidRDefault="00095051" w:rsidP="00CF425D">
      <w:pPr>
        <w:spacing w:after="0" w:line="240" w:lineRule="auto"/>
        <w:jc w:val="both"/>
        <w:rPr>
          <w:rFonts w:ascii="Galliard BT" w:hAnsi="Galliard BT"/>
          <w:sz w:val="24"/>
          <w:szCs w:val="24"/>
        </w:rPr>
      </w:pPr>
    </w:p>
    <w:p w:rsidR="007F7ABF" w:rsidRPr="00C74B90" w:rsidRDefault="008D16A3" w:rsidP="00CF425D">
      <w:pPr>
        <w:spacing w:after="0" w:line="240" w:lineRule="auto"/>
        <w:jc w:val="both"/>
        <w:rPr>
          <w:rFonts w:ascii="Galliard BT" w:hAnsi="Galliard BT"/>
          <w:sz w:val="24"/>
          <w:szCs w:val="24"/>
        </w:rPr>
      </w:pPr>
      <w:r w:rsidRPr="00C74B90">
        <w:rPr>
          <w:rFonts w:ascii="Galliard BT" w:hAnsi="Galliard BT"/>
          <w:sz w:val="24"/>
          <w:szCs w:val="24"/>
        </w:rPr>
        <w:t>Eu queria hoje continuar um pouco</w:t>
      </w:r>
      <w:r w:rsidR="0003767B" w:rsidRPr="00C74B90">
        <w:rPr>
          <w:rFonts w:ascii="Galliard BT" w:hAnsi="Galliard BT"/>
          <w:sz w:val="24"/>
          <w:szCs w:val="24"/>
        </w:rPr>
        <w:t xml:space="preserve"> com o tema que foi tocado na aula passada</w:t>
      </w:r>
      <w:r w:rsidR="00FD5FC5" w:rsidRPr="00C74B90">
        <w:rPr>
          <w:rFonts w:ascii="Galliard BT" w:hAnsi="Galliard BT"/>
          <w:sz w:val="24"/>
          <w:szCs w:val="24"/>
        </w:rPr>
        <w:t xml:space="preserve">, que é o da extensão das ciências </w:t>
      </w:r>
      <w:r w:rsidR="0014794F" w:rsidRPr="00C74B90">
        <w:rPr>
          <w:rFonts w:ascii="Galliard BT" w:hAnsi="Galliard BT"/>
          <w:sz w:val="24"/>
          <w:szCs w:val="24"/>
        </w:rPr>
        <w:t xml:space="preserve">a todos </w:t>
      </w:r>
      <w:r w:rsidR="003E654D" w:rsidRPr="00C74B90">
        <w:rPr>
          <w:rFonts w:ascii="Galliard BT" w:hAnsi="Galliard BT"/>
          <w:sz w:val="24"/>
          <w:szCs w:val="24"/>
        </w:rPr>
        <w:t xml:space="preserve">os </w:t>
      </w:r>
      <w:r w:rsidR="0014794F" w:rsidRPr="00C74B90">
        <w:rPr>
          <w:rFonts w:ascii="Galliard BT" w:hAnsi="Galliard BT"/>
          <w:sz w:val="24"/>
          <w:szCs w:val="24"/>
        </w:rPr>
        <w:t>campos da vida social.</w:t>
      </w:r>
      <w:r w:rsidR="00201068" w:rsidRPr="00C74B90">
        <w:rPr>
          <w:rFonts w:ascii="Galliard BT" w:hAnsi="Galliard BT"/>
          <w:sz w:val="24"/>
          <w:szCs w:val="24"/>
        </w:rPr>
        <w:t xml:space="preserve"> </w:t>
      </w:r>
      <w:r w:rsidR="006C2896" w:rsidRPr="00C74B90">
        <w:rPr>
          <w:rFonts w:ascii="Galliard BT" w:hAnsi="Galliard BT"/>
          <w:sz w:val="24"/>
          <w:szCs w:val="24"/>
        </w:rPr>
        <w:t>Esta id</w:t>
      </w:r>
      <w:r w:rsidR="00967E04" w:rsidRPr="00C74B90">
        <w:rPr>
          <w:rFonts w:ascii="Galliard BT" w:hAnsi="Galliard BT"/>
          <w:sz w:val="24"/>
          <w:szCs w:val="24"/>
        </w:rPr>
        <w:t>é</w:t>
      </w:r>
      <w:r w:rsidR="006C2896" w:rsidRPr="00C74B90">
        <w:rPr>
          <w:rFonts w:ascii="Galliard BT" w:hAnsi="Galliard BT"/>
          <w:sz w:val="24"/>
          <w:szCs w:val="24"/>
        </w:rPr>
        <w:t>ia aparece como um vago projeto</w:t>
      </w:r>
      <w:r w:rsidR="00EE2CA3" w:rsidRPr="00C74B90">
        <w:rPr>
          <w:rFonts w:ascii="Galliard BT" w:hAnsi="Galliard BT"/>
          <w:sz w:val="24"/>
          <w:szCs w:val="24"/>
        </w:rPr>
        <w:t xml:space="preserve"> logo no início da modernidade</w:t>
      </w:r>
      <w:r w:rsidR="002A55CF" w:rsidRPr="00C74B90">
        <w:rPr>
          <w:rFonts w:ascii="Galliard BT" w:hAnsi="Galliard BT"/>
          <w:sz w:val="24"/>
          <w:szCs w:val="24"/>
        </w:rPr>
        <w:t>, mas assume o seu perfil definitivo</w:t>
      </w:r>
      <w:r w:rsidR="0044544C" w:rsidRPr="00C74B90">
        <w:rPr>
          <w:rFonts w:ascii="Galliard BT" w:hAnsi="Galliard BT"/>
          <w:sz w:val="24"/>
          <w:szCs w:val="24"/>
        </w:rPr>
        <w:t xml:space="preserve"> no século XVIII</w:t>
      </w:r>
      <w:r w:rsidR="00B66829">
        <w:rPr>
          <w:rFonts w:ascii="Galliard BT" w:hAnsi="Galliard BT"/>
          <w:sz w:val="24"/>
          <w:szCs w:val="24"/>
        </w:rPr>
        <w:t>,</w:t>
      </w:r>
      <w:r w:rsidR="0044544C" w:rsidRPr="00C74B90">
        <w:rPr>
          <w:rFonts w:ascii="Galliard BT" w:hAnsi="Galliard BT"/>
          <w:sz w:val="24"/>
          <w:szCs w:val="24"/>
        </w:rPr>
        <w:t xml:space="preserve"> durante o chamado Iluminismo</w:t>
      </w:r>
      <w:r w:rsidR="00F76BD4" w:rsidRPr="00C74B90">
        <w:rPr>
          <w:rFonts w:ascii="Galliard BT" w:hAnsi="Galliard BT"/>
          <w:sz w:val="24"/>
          <w:szCs w:val="24"/>
        </w:rPr>
        <w:t>,</w:t>
      </w:r>
      <w:r w:rsidR="00113415" w:rsidRPr="00C74B90">
        <w:rPr>
          <w:rFonts w:ascii="Galliard BT" w:hAnsi="Galliard BT"/>
          <w:sz w:val="24"/>
          <w:szCs w:val="24"/>
        </w:rPr>
        <w:t xml:space="preserve"> e também na fundação dos estados democráticos constitucionais modernos.</w:t>
      </w:r>
      <w:r w:rsidR="007E7EC4" w:rsidRPr="00C74B90">
        <w:rPr>
          <w:rFonts w:ascii="Galliard BT" w:hAnsi="Galliard BT"/>
          <w:sz w:val="24"/>
          <w:szCs w:val="24"/>
        </w:rPr>
        <w:t xml:space="preserve"> Uma das bases da formação desse estado</w:t>
      </w:r>
      <w:r w:rsidR="002375E3" w:rsidRPr="00C74B90">
        <w:rPr>
          <w:rFonts w:ascii="Galliard BT" w:hAnsi="Galliard BT"/>
          <w:sz w:val="24"/>
          <w:szCs w:val="24"/>
        </w:rPr>
        <w:t xml:space="preserve"> é a idéia de que </w:t>
      </w:r>
      <w:r w:rsidR="000E4C65" w:rsidRPr="00C74B90">
        <w:rPr>
          <w:rFonts w:ascii="Galliard BT" w:hAnsi="Galliard BT"/>
          <w:sz w:val="24"/>
          <w:szCs w:val="24"/>
        </w:rPr>
        <w:t xml:space="preserve">ele </w:t>
      </w:r>
      <w:r w:rsidR="002375E3" w:rsidRPr="00C74B90">
        <w:rPr>
          <w:rFonts w:ascii="Galliard BT" w:hAnsi="Galliard BT"/>
          <w:sz w:val="24"/>
          <w:szCs w:val="24"/>
        </w:rPr>
        <w:t>permaneceria ne</w:t>
      </w:r>
      <w:r w:rsidR="001469D3" w:rsidRPr="00C74B90">
        <w:rPr>
          <w:rFonts w:ascii="Galliard BT" w:hAnsi="Galliard BT"/>
          <w:sz w:val="24"/>
          <w:szCs w:val="24"/>
        </w:rPr>
        <w:t xml:space="preserve">utro, acima das </w:t>
      </w:r>
      <w:r w:rsidR="00836309" w:rsidRPr="00C74B90">
        <w:rPr>
          <w:rFonts w:ascii="Galliard BT" w:hAnsi="Galliard BT"/>
          <w:sz w:val="24"/>
          <w:szCs w:val="24"/>
        </w:rPr>
        <w:t>discussões</w:t>
      </w:r>
      <w:r w:rsidR="001469D3" w:rsidRPr="00C74B90">
        <w:rPr>
          <w:rFonts w:ascii="Galliard BT" w:hAnsi="Galliard BT"/>
          <w:sz w:val="24"/>
          <w:szCs w:val="24"/>
        </w:rPr>
        <w:t xml:space="preserve"> ideológicas e das questões</w:t>
      </w:r>
      <w:r w:rsidR="00850E5F" w:rsidRPr="00C74B90">
        <w:rPr>
          <w:rFonts w:ascii="Galliard BT" w:hAnsi="Galliard BT"/>
          <w:sz w:val="24"/>
          <w:szCs w:val="24"/>
        </w:rPr>
        <w:t xml:space="preserve"> de valores</w:t>
      </w:r>
      <w:r w:rsidR="00F76BD4" w:rsidRPr="00C74B90">
        <w:rPr>
          <w:rFonts w:ascii="Galliard BT" w:hAnsi="Galliard BT"/>
          <w:sz w:val="24"/>
          <w:szCs w:val="24"/>
        </w:rPr>
        <w:t>,</w:t>
      </w:r>
      <w:r w:rsidR="00DE07E6" w:rsidRPr="00C74B90">
        <w:rPr>
          <w:rFonts w:ascii="Galliard BT" w:hAnsi="Galliard BT"/>
          <w:sz w:val="24"/>
          <w:szCs w:val="24"/>
        </w:rPr>
        <w:t xml:space="preserve"> ao passo que a livre discussão dentro</w:t>
      </w:r>
      <w:r w:rsidR="00AF1DEE" w:rsidRPr="00C74B90">
        <w:rPr>
          <w:rFonts w:ascii="Galliard BT" w:hAnsi="Galliard BT"/>
          <w:sz w:val="24"/>
          <w:szCs w:val="24"/>
        </w:rPr>
        <w:t xml:space="preserve"> da sociedade</w:t>
      </w:r>
      <w:r w:rsidR="00DF23ED">
        <w:rPr>
          <w:rFonts w:ascii="Galliard BT" w:hAnsi="Galliard BT"/>
          <w:sz w:val="24"/>
          <w:szCs w:val="24"/>
        </w:rPr>
        <w:t xml:space="preserve"> </w:t>
      </w:r>
      <w:r w:rsidR="005E030B">
        <w:t>―</w:t>
      </w:r>
      <w:r w:rsidR="00AF1DEE" w:rsidRPr="00C74B90">
        <w:rPr>
          <w:rFonts w:ascii="Galliard BT" w:hAnsi="Galliard BT"/>
          <w:sz w:val="24"/>
          <w:szCs w:val="24"/>
        </w:rPr>
        <w:t xml:space="preserve"> alimentada pela pesquisa científica e pela</w:t>
      </w:r>
      <w:r w:rsidR="00E726C2" w:rsidRPr="00C74B90">
        <w:rPr>
          <w:rFonts w:ascii="Galliard BT" w:hAnsi="Galliard BT"/>
          <w:sz w:val="24"/>
          <w:szCs w:val="24"/>
        </w:rPr>
        <w:t xml:space="preserve"> atividade universitária</w:t>
      </w:r>
      <w:r w:rsidR="00033D0A" w:rsidRPr="00C74B90">
        <w:rPr>
          <w:rFonts w:ascii="Galliard BT" w:hAnsi="Galliard BT"/>
          <w:sz w:val="24"/>
          <w:szCs w:val="24"/>
        </w:rPr>
        <w:t>, pela mídia etc.</w:t>
      </w:r>
      <w:r w:rsidR="00DF23ED">
        <w:rPr>
          <w:rFonts w:ascii="Galliard BT" w:hAnsi="Galliard BT"/>
          <w:sz w:val="24"/>
          <w:szCs w:val="24"/>
        </w:rPr>
        <w:t xml:space="preserve"> </w:t>
      </w:r>
      <w:r w:rsidR="005E030B">
        <w:t>―</w:t>
      </w:r>
      <w:r w:rsidR="00F76BD4" w:rsidRPr="00C74B90">
        <w:rPr>
          <w:rFonts w:ascii="Galliard BT" w:hAnsi="Galliard BT"/>
          <w:sz w:val="24"/>
          <w:szCs w:val="24"/>
        </w:rPr>
        <w:t>,</w:t>
      </w:r>
      <w:r w:rsidR="00977866" w:rsidRPr="00C74B90">
        <w:rPr>
          <w:rFonts w:ascii="Galliard BT" w:hAnsi="Galliard BT"/>
          <w:sz w:val="24"/>
          <w:szCs w:val="24"/>
        </w:rPr>
        <w:t xml:space="preserve"> faria com que a disputa das idéias no campo social</w:t>
      </w:r>
      <w:r w:rsidR="001A30E8" w:rsidRPr="00C74B90">
        <w:rPr>
          <w:rFonts w:ascii="Galliard BT" w:hAnsi="Galliard BT"/>
          <w:sz w:val="24"/>
          <w:szCs w:val="24"/>
        </w:rPr>
        <w:t xml:space="preserve"> imitasse</w:t>
      </w:r>
      <w:r w:rsidR="00C05078" w:rsidRPr="00C74B90">
        <w:rPr>
          <w:rFonts w:ascii="Galliard BT" w:hAnsi="Galliard BT"/>
          <w:sz w:val="24"/>
          <w:szCs w:val="24"/>
        </w:rPr>
        <w:t>,</w:t>
      </w:r>
      <w:r w:rsidR="001A30E8" w:rsidRPr="00C74B90">
        <w:rPr>
          <w:rFonts w:ascii="Galliard BT" w:hAnsi="Galliard BT"/>
          <w:sz w:val="24"/>
          <w:szCs w:val="24"/>
        </w:rPr>
        <w:t xml:space="preserve"> mais ou menos</w:t>
      </w:r>
      <w:r w:rsidR="00C05078" w:rsidRPr="00C74B90">
        <w:rPr>
          <w:rFonts w:ascii="Galliard BT" w:hAnsi="Galliard BT"/>
          <w:sz w:val="24"/>
          <w:szCs w:val="24"/>
        </w:rPr>
        <w:t>,</w:t>
      </w:r>
      <w:r w:rsidR="001A30E8" w:rsidRPr="00C74B90">
        <w:rPr>
          <w:rFonts w:ascii="Galliard BT" w:hAnsi="Galliard BT"/>
          <w:sz w:val="24"/>
          <w:szCs w:val="24"/>
        </w:rPr>
        <w:t xml:space="preserve"> o processo da investigação científica, ou seja, </w:t>
      </w:r>
      <w:r w:rsidR="00D10F53" w:rsidRPr="00C74B90">
        <w:rPr>
          <w:rFonts w:ascii="Galliard BT" w:hAnsi="Galliard BT"/>
          <w:sz w:val="24"/>
          <w:szCs w:val="24"/>
        </w:rPr>
        <w:t>a confrontação de hipóteses que no fim leva</w:t>
      </w:r>
      <w:r w:rsidR="003A7628" w:rsidRPr="00C74B90">
        <w:rPr>
          <w:rFonts w:ascii="Galliard BT" w:hAnsi="Galliard BT"/>
          <w:sz w:val="24"/>
          <w:szCs w:val="24"/>
        </w:rPr>
        <w:t>,</w:t>
      </w:r>
      <w:r w:rsidR="00D10F53" w:rsidRPr="00C74B90">
        <w:rPr>
          <w:rFonts w:ascii="Galliard BT" w:hAnsi="Galliard BT"/>
          <w:sz w:val="24"/>
          <w:szCs w:val="24"/>
        </w:rPr>
        <w:t xml:space="preserve"> </w:t>
      </w:r>
      <w:r w:rsidR="00D15F9D" w:rsidRPr="00C74B90">
        <w:rPr>
          <w:rFonts w:ascii="Galliard BT" w:hAnsi="Galliard BT"/>
          <w:sz w:val="24"/>
          <w:szCs w:val="24"/>
        </w:rPr>
        <w:t>teoricamente</w:t>
      </w:r>
      <w:r w:rsidR="003A7628" w:rsidRPr="00C74B90">
        <w:rPr>
          <w:rFonts w:ascii="Galliard BT" w:hAnsi="Galliard BT"/>
          <w:sz w:val="24"/>
          <w:szCs w:val="24"/>
        </w:rPr>
        <w:t>,</w:t>
      </w:r>
      <w:r w:rsidR="00D15F9D" w:rsidRPr="00C74B90">
        <w:rPr>
          <w:rFonts w:ascii="Galliard BT" w:hAnsi="Galliard BT"/>
          <w:sz w:val="24"/>
          <w:szCs w:val="24"/>
        </w:rPr>
        <w:t xml:space="preserve"> às conclusões</w:t>
      </w:r>
      <w:r w:rsidR="00A67B01" w:rsidRPr="00C74B90">
        <w:rPr>
          <w:rFonts w:ascii="Galliard BT" w:hAnsi="Galliard BT"/>
          <w:sz w:val="24"/>
          <w:szCs w:val="24"/>
        </w:rPr>
        <w:t xml:space="preserve"> mais razoáveis</w:t>
      </w:r>
      <w:r w:rsidR="00CA4FDB">
        <w:rPr>
          <w:rFonts w:ascii="Galliard BT" w:hAnsi="Galliard BT"/>
          <w:sz w:val="24"/>
          <w:szCs w:val="24"/>
        </w:rPr>
        <w:t>.</w:t>
      </w:r>
    </w:p>
    <w:p w:rsidR="00134DCF" w:rsidRPr="00095051" w:rsidRDefault="00134DCF" w:rsidP="00CF425D">
      <w:pPr>
        <w:spacing w:after="0" w:line="240" w:lineRule="auto"/>
        <w:jc w:val="both"/>
        <w:rPr>
          <w:rFonts w:ascii="Galliard BT" w:hAnsi="Galliard BT"/>
          <w:sz w:val="24"/>
          <w:szCs w:val="24"/>
        </w:rPr>
      </w:pPr>
    </w:p>
    <w:p w:rsidR="00134DCF" w:rsidRPr="00C74B90" w:rsidRDefault="00134DCF" w:rsidP="00CF425D">
      <w:pPr>
        <w:spacing w:after="0" w:line="240" w:lineRule="auto"/>
        <w:jc w:val="both"/>
        <w:rPr>
          <w:rFonts w:ascii="Galliard BT" w:hAnsi="Galliard BT"/>
          <w:sz w:val="24"/>
          <w:szCs w:val="24"/>
        </w:rPr>
      </w:pPr>
      <w:r w:rsidRPr="00C74B90">
        <w:rPr>
          <w:rFonts w:ascii="Galliard BT" w:hAnsi="Galliard BT"/>
          <w:sz w:val="24"/>
          <w:szCs w:val="24"/>
        </w:rPr>
        <w:t>O processo da investigação científica</w:t>
      </w:r>
      <w:r w:rsidR="00525334" w:rsidRPr="00C74B90">
        <w:rPr>
          <w:rFonts w:ascii="Galliard BT" w:hAnsi="Galliard BT"/>
          <w:sz w:val="24"/>
          <w:szCs w:val="24"/>
        </w:rPr>
        <w:t xml:space="preserve"> é essencialmente uma confrontação de hipóteses</w:t>
      </w:r>
      <w:r w:rsidR="001E1443" w:rsidRPr="00C74B90">
        <w:rPr>
          <w:rFonts w:ascii="Galliard BT" w:hAnsi="Galliard BT"/>
          <w:sz w:val="24"/>
          <w:szCs w:val="24"/>
        </w:rPr>
        <w:t xml:space="preserve"> com os dados da experiência</w:t>
      </w:r>
      <w:r w:rsidR="009F4859" w:rsidRPr="00C74B90">
        <w:rPr>
          <w:rFonts w:ascii="Galliard BT" w:hAnsi="Galliard BT"/>
          <w:sz w:val="24"/>
          <w:szCs w:val="24"/>
        </w:rPr>
        <w:t xml:space="preserve"> e com a lógica interna das proposições</w:t>
      </w:r>
      <w:r w:rsidR="001E6F47" w:rsidRPr="00C74B90">
        <w:rPr>
          <w:rFonts w:ascii="Galliard BT" w:hAnsi="Galliard BT"/>
          <w:sz w:val="24"/>
          <w:szCs w:val="24"/>
        </w:rPr>
        <w:t xml:space="preserve"> de modo que, aos poucos, </w:t>
      </w:r>
      <w:r w:rsidR="00F82F50" w:rsidRPr="00C74B90">
        <w:rPr>
          <w:rFonts w:ascii="Galliard BT" w:hAnsi="Galliard BT"/>
          <w:sz w:val="24"/>
          <w:szCs w:val="24"/>
        </w:rPr>
        <w:t>as proposições mais inviáveis vão sendo rejeitadas e</w:t>
      </w:r>
      <w:r w:rsidR="00780808" w:rsidRPr="00C74B90">
        <w:rPr>
          <w:rFonts w:ascii="Galliard BT" w:hAnsi="Galliard BT"/>
          <w:sz w:val="24"/>
          <w:szCs w:val="24"/>
        </w:rPr>
        <w:t xml:space="preserve"> o que sobra no fim é</w:t>
      </w:r>
      <w:r w:rsidR="00BB2814" w:rsidRPr="00C74B90">
        <w:rPr>
          <w:rFonts w:ascii="Galliard BT" w:hAnsi="Galliard BT"/>
          <w:sz w:val="24"/>
          <w:szCs w:val="24"/>
        </w:rPr>
        <w:t>, teoricamente, se não o</w:t>
      </w:r>
      <w:r w:rsidR="008D131C" w:rsidRPr="00C74B90">
        <w:rPr>
          <w:rFonts w:ascii="Galliard BT" w:hAnsi="Galliard BT"/>
          <w:sz w:val="24"/>
          <w:szCs w:val="24"/>
        </w:rPr>
        <w:t xml:space="preserve"> mais verdadeiro, pelo menos o dito mais válido</w:t>
      </w:r>
      <w:r w:rsidR="00627452" w:rsidRPr="00C74B90">
        <w:rPr>
          <w:rFonts w:ascii="Galliard BT" w:hAnsi="Galliard BT"/>
          <w:sz w:val="24"/>
          <w:szCs w:val="24"/>
        </w:rPr>
        <w:t xml:space="preserve"> ou mais apropriado</w:t>
      </w:r>
      <w:r w:rsidR="00450124" w:rsidRPr="00C74B90">
        <w:rPr>
          <w:rFonts w:ascii="Galliard BT" w:hAnsi="Galliard BT"/>
          <w:sz w:val="24"/>
          <w:szCs w:val="24"/>
        </w:rPr>
        <w:t>. Com o tempo, as pretensões do conhecimento científico foram</w:t>
      </w:r>
      <w:r w:rsidR="00E636B9" w:rsidRPr="00C74B90">
        <w:rPr>
          <w:rFonts w:ascii="Galliard BT" w:hAnsi="Galliard BT"/>
          <w:sz w:val="24"/>
          <w:szCs w:val="24"/>
        </w:rPr>
        <w:t xml:space="preserve"> se tornando cada vez mais modestas</w:t>
      </w:r>
      <w:r w:rsidR="006A4875" w:rsidRPr="00C74B90">
        <w:rPr>
          <w:rFonts w:ascii="Galliard BT" w:hAnsi="Galliard BT"/>
          <w:sz w:val="24"/>
          <w:szCs w:val="24"/>
        </w:rPr>
        <w:t xml:space="preserve"> até que se chega a propostas como a</w:t>
      </w:r>
      <w:r w:rsidR="00C406A7">
        <w:rPr>
          <w:rFonts w:ascii="Galliard BT" w:hAnsi="Galliard BT"/>
          <w:sz w:val="24"/>
          <w:szCs w:val="24"/>
        </w:rPr>
        <w:t>s</w:t>
      </w:r>
      <w:r w:rsidR="006A4875" w:rsidRPr="00C74B90">
        <w:rPr>
          <w:rFonts w:ascii="Galliard BT" w:hAnsi="Galliard BT"/>
          <w:sz w:val="24"/>
          <w:szCs w:val="24"/>
        </w:rPr>
        <w:t xml:space="preserve"> de</w:t>
      </w:r>
      <w:r w:rsidR="00443B04" w:rsidRPr="00C74B90">
        <w:rPr>
          <w:rFonts w:ascii="Galliard BT" w:hAnsi="Galliard BT"/>
          <w:sz w:val="24"/>
          <w:szCs w:val="24"/>
        </w:rPr>
        <w:t xml:space="preserve"> Karl Popper, Thomas Ku</w:t>
      </w:r>
      <w:r w:rsidR="00623EBB" w:rsidRPr="00C74B90">
        <w:rPr>
          <w:rFonts w:ascii="Galliard BT" w:hAnsi="Galliard BT"/>
          <w:sz w:val="24"/>
          <w:szCs w:val="24"/>
        </w:rPr>
        <w:t>h</w:t>
      </w:r>
      <w:r w:rsidR="00443B04" w:rsidRPr="00C74B90">
        <w:rPr>
          <w:rFonts w:ascii="Galliard BT" w:hAnsi="Galliard BT"/>
          <w:sz w:val="24"/>
          <w:szCs w:val="24"/>
        </w:rPr>
        <w:t>n</w:t>
      </w:r>
      <w:r w:rsidR="00DE7CD9" w:rsidRPr="00C74B90">
        <w:rPr>
          <w:rFonts w:ascii="Galliard BT" w:hAnsi="Galliard BT"/>
          <w:sz w:val="24"/>
          <w:szCs w:val="24"/>
        </w:rPr>
        <w:t>, Paul Feyerabend</w:t>
      </w:r>
      <w:r w:rsidR="00AC0369" w:rsidRPr="00C74B90">
        <w:rPr>
          <w:rFonts w:ascii="Galliard BT" w:hAnsi="Galliard BT"/>
          <w:sz w:val="24"/>
          <w:szCs w:val="24"/>
        </w:rPr>
        <w:t xml:space="preserve"> </w:t>
      </w:r>
      <w:r w:rsidR="005E030B">
        <w:t>―</w:t>
      </w:r>
      <w:r w:rsidR="0096040B" w:rsidRPr="00C74B90">
        <w:rPr>
          <w:rFonts w:ascii="Galliard BT" w:hAnsi="Galliard BT"/>
          <w:sz w:val="24"/>
          <w:szCs w:val="24"/>
        </w:rPr>
        <w:t xml:space="preserve"> </w:t>
      </w:r>
      <w:r w:rsidR="00AC0369" w:rsidRPr="00C74B90">
        <w:rPr>
          <w:rFonts w:ascii="Galliard BT" w:hAnsi="Galliard BT"/>
          <w:sz w:val="24"/>
          <w:szCs w:val="24"/>
        </w:rPr>
        <w:t>o mais radical de todos</w:t>
      </w:r>
      <w:r w:rsidR="0096040B" w:rsidRPr="00C74B90">
        <w:rPr>
          <w:rFonts w:ascii="Galliard BT" w:hAnsi="Galliard BT"/>
          <w:sz w:val="24"/>
          <w:szCs w:val="24"/>
        </w:rPr>
        <w:t xml:space="preserve"> </w:t>
      </w:r>
      <w:r w:rsidR="005E030B">
        <w:t>―</w:t>
      </w:r>
      <w:r w:rsidR="00AC0369" w:rsidRPr="00C74B90">
        <w:rPr>
          <w:rFonts w:ascii="Galliard BT" w:hAnsi="Galliard BT"/>
          <w:sz w:val="24"/>
          <w:szCs w:val="24"/>
        </w:rPr>
        <w:t xml:space="preserve">, </w:t>
      </w:r>
      <w:r w:rsidR="00FF1CCA" w:rsidRPr="00C74B90">
        <w:rPr>
          <w:rFonts w:ascii="Galliard BT" w:hAnsi="Galliard BT"/>
          <w:sz w:val="24"/>
          <w:szCs w:val="24"/>
        </w:rPr>
        <w:t>para os quais propriamente não existe uma verdade científica</w:t>
      </w:r>
      <w:r w:rsidR="006C6721">
        <w:rPr>
          <w:rFonts w:ascii="Galliard BT" w:hAnsi="Galliard BT"/>
          <w:sz w:val="24"/>
          <w:szCs w:val="24"/>
        </w:rPr>
        <w:t>;</w:t>
      </w:r>
      <w:r w:rsidR="00B02CEB" w:rsidRPr="00C74B90">
        <w:rPr>
          <w:rFonts w:ascii="Galliard BT" w:hAnsi="Galliard BT"/>
          <w:sz w:val="24"/>
          <w:szCs w:val="24"/>
        </w:rPr>
        <w:t xml:space="preserve"> existe</w:t>
      </w:r>
      <w:r w:rsidR="0096040B" w:rsidRPr="00C74B90">
        <w:rPr>
          <w:rFonts w:ascii="Galliard BT" w:hAnsi="Galliard BT"/>
          <w:sz w:val="24"/>
          <w:szCs w:val="24"/>
        </w:rPr>
        <w:t>m</w:t>
      </w:r>
      <w:r w:rsidR="00B02CEB" w:rsidRPr="00C74B90">
        <w:rPr>
          <w:rFonts w:ascii="Galliard BT" w:hAnsi="Galliard BT"/>
          <w:sz w:val="24"/>
          <w:szCs w:val="24"/>
        </w:rPr>
        <w:t xml:space="preserve"> apenas essas propostas que são</w:t>
      </w:r>
      <w:r w:rsidR="00BE5D6C" w:rsidRPr="00C74B90">
        <w:rPr>
          <w:rFonts w:ascii="Galliard BT" w:hAnsi="Galliard BT"/>
          <w:sz w:val="24"/>
          <w:szCs w:val="24"/>
        </w:rPr>
        <w:t xml:space="preserve"> adequadas ao nível atual das investigações</w:t>
      </w:r>
      <w:r w:rsidR="00082370" w:rsidRPr="00C74B90">
        <w:rPr>
          <w:rFonts w:ascii="Galliard BT" w:hAnsi="Galliard BT"/>
          <w:sz w:val="24"/>
          <w:szCs w:val="24"/>
        </w:rPr>
        <w:t>, podendo ser impugnadas no dia seguinte</w:t>
      </w:r>
      <w:r w:rsidR="004C223B" w:rsidRPr="00C74B90">
        <w:rPr>
          <w:rFonts w:ascii="Galliard BT" w:hAnsi="Galliard BT"/>
          <w:sz w:val="24"/>
          <w:szCs w:val="24"/>
        </w:rPr>
        <w:t>.</w:t>
      </w:r>
    </w:p>
    <w:p w:rsidR="004C223B" w:rsidRPr="00095051" w:rsidRDefault="004C223B" w:rsidP="00CF425D">
      <w:pPr>
        <w:spacing w:after="0" w:line="240" w:lineRule="auto"/>
        <w:jc w:val="both"/>
        <w:rPr>
          <w:rFonts w:ascii="Galliard BT" w:hAnsi="Galliard BT"/>
          <w:sz w:val="24"/>
          <w:szCs w:val="24"/>
        </w:rPr>
      </w:pPr>
    </w:p>
    <w:p w:rsidR="00587832" w:rsidRPr="00C74B90" w:rsidRDefault="004C223B" w:rsidP="00CF425D">
      <w:pPr>
        <w:spacing w:after="0" w:line="240" w:lineRule="auto"/>
        <w:jc w:val="both"/>
        <w:rPr>
          <w:rFonts w:ascii="Galliard BT" w:hAnsi="Galliard BT"/>
          <w:sz w:val="24"/>
          <w:szCs w:val="24"/>
        </w:rPr>
      </w:pPr>
      <w:r w:rsidRPr="00C74B90">
        <w:rPr>
          <w:rFonts w:ascii="Galliard BT" w:hAnsi="Galliard BT"/>
          <w:sz w:val="24"/>
          <w:szCs w:val="24"/>
        </w:rPr>
        <w:t>Curiosamente, essa progressiva redu</w:t>
      </w:r>
      <w:r w:rsidR="00F67ED2" w:rsidRPr="00C74B90">
        <w:rPr>
          <w:rFonts w:ascii="Galliard BT" w:hAnsi="Galliard BT"/>
          <w:sz w:val="24"/>
          <w:szCs w:val="24"/>
        </w:rPr>
        <w:t>ção das presunç</w:t>
      </w:r>
      <w:r w:rsidR="00E3329C" w:rsidRPr="00C74B90">
        <w:rPr>
          <w:rFonts w:ascii="Galliard BT" w:hAnsi="Galliard BT"/>
          <w:sz w:val="24"/>
          <w:szCs w:val="24"/>
        </w:rPr>
        <w:t xml:space="preserve">ões do conhecimento científico </w:t>
      </w:r>
      <w:r w:rsidR="002D1891" w:rsidRPr="00C74B90">
        <w:rPr>
          <w:rFonts w:ascii="Galliard BT" w:hAnsi="Galliard BT"/>
          <w:sz w:val="24"/>
          <w:szCs w:val="24"/>
        </w:rPr>
        <w:t>é</w:t>
      </w:r>
      <w:r w:rsidR="00E3329C" w:rsidRPr="00C74B90">
        <w:rPr>
          <w:rFonts w:ascii="Galliard BT" w:hAnsi="Galliard BT"/>
          <w:sz w:val="24"/>
          <w:szCs w:val="24"/>
        </w:rPr>
        <w:t xml:space="preserve"> acompanhada por uma extensão</w:t>
      </w:r>
      <w:r w:rsidR="008B70F8" w:rsidRPr="00C74B90">
        <w:rPr>
          <w:rFonts w:ascii="Galliard BT" w:hAnsi="Galliard BT"/>
          <w:sz w:val="24"/>
          <w:szCs w:val="24"/>
        </w:rPr>
        <w:t xml:space="preserve"> do poder da ciência sobre a sociedade</w:t>
      </w:r>
      <w:r w:rsidR="00B10979" w:rsidRPr="00C74B90">
        <w:rPr>
          <w:rFonts w:ascii="Galliard BT" w:hAnsi="Galliard BT"/>
          <w:sz w:val="24"/>
          <w:szCs w:val="24"/>
        </w:rPr>
        <w:t>: quanto m</w:t>
      </w:r>
      <w:r w:rsidR="001B66A4" w:rsidRPr="00C74B90">
        <w:rPr>
          <w:rFonts w:ascii="Galliard BT" w:hAnsi="Galliard BT"/>
          <w:sz w:val="24"/>
          <w:szCs w:val="24"/>
        </w:rPr>
        <w:t>ais modesta a ciência se torna internamente</w:t>
      </w:r>
      <w:r w:rsidR="00E24C21" w:rsidRPr="00C74B90">
        <w:rPr>
          <w:rFonts w:ascii="Galliard BT" w:hAnsi="Galliard BT"/>
          <w:sz w:val="24"/>
          <w:szCs w:val="24"/>
        </w:rPr>
        <w:t>, maior a sua autoridade sobre todo o campo social</w:t>
      </w:r>
      <w:r w:rsidR="00BA2806" w:rsidRPr="00C74B90">
        <w:rPr>
          <w:rFonts w:ascii="Galliard BT" w:hAnsi="Galliard BT"/>
          <w:sz w:val="24"/>
          <w:szCs w:val="24"/>
        </w:rPr>
        <w:t>. Isso também acontece em função</w:t>
      </w:r>
      <w:r w:rsidR="00561245" w:rsidRPr="00C74B90">
        <w:rPr>
          <w:rFonts w:ascii="Galliard BT" w:hAnsi="Galliard BT"/>
          <w:sz w:val="24"/>
          <w:szCs w:val="24"/>
        </w:rPr>
        <w:t xml:space="preserve"> do </w:t>
      </w:r>
      <w:r w:rsidR="003016F6">
        <w:rPr>
          <w:rFonts w:ascii="Galliard BT" w:hAnsi="Galliard BT"/>
          <w:sz w:val="24"/>
          <w:szCs w:val="24"/>
        </w:rPr>
        <w:t>p</w:t>
      </w:r>
      <w:r w:rsidR="00561245" w:rsidRPr="00C74B90">
        <w:rPr>
          <w:rFonts w:ascii="Galliard BT" w:hAnsi="Galliard BT"/>
          <w:sz w:val="24"/>
          <w:szCs w:val="24"/>
        </w:rPr>
        <w:t xml:space="preserve">rogresso extraordinário </w:t>
      </w:r>
      <w:r w:rsidR="002762C3" w:rsidRPr="00C74B90">
        <w:rPr>
          <w:rFonts w:ascii="Galliard BT" w:hAnsi="Galliard BT"/>
          <w:sz w:val="24"/>
          <w:szCs w:val="24"/>
        </w:rPr>
        <w:t xml:space="preserve">dos meios de investigação científica, </w:t>
      </w:r>
      <w:r w:rsidR="00B77E2F" w:rsidRPr="00C74B90">
        <w:rPr>
          <w:rFonts w:ascii="Galliard BT" w:hAnsi="Galliard BT"/>
          <w:sz w:val="24"/>
          <w:szCs w:val="24"/>
        </w:rPr>
        <w:t xml:space="preserve">da criação de novas instituições, </w:t>
      </w:r>
      <w:r w:rsidR="00BC6FEA" w:rsidRPr="00C74B90">
        <w:rPr>
          <w:rFonts w:ascii="Galliard BT" w:hAnsi="Galliard BT"/>
          <w:sz w:val="24"/>
          <w:szCs w:val="24"/>
        </w:rPr>
        <w:t>do encaminhamento de verbas cada vez mais</w:t>
      </w:r>
      <w:r w:rsidR="00725D5E" w:rsidRPr="00C74B90">
        <w:rPr>
          <w:rFonts w:ascii="Galliard BT" w:hAnsi="Galliard BT"/>
          <w:sz w:val="24"/>
          <w:szCs w:val="24"/>
        </w:rPr>
        <w:t xml:space="preserve"> gigantescas para as instituições universitárias de pesquisa</w:t>
      </w:r>
      <w:r w:rsidR="006E3161" w:rsidRPr="00C74B90">
        <w:rPr>
          <w:rFonts w:ascii="Galliard BT" w:hAnsi="Galliard BT"/>
          <w:sz w:val="24"/>
          <w:szCs w:val="24"/>
        </w:rPr>
        <w:t xml:space="preserve"> e a formação de uma rede profissional que hoje</w:t>
      </w:r>
      <w:r w:rsidR="007F0CE1" w:rsidRPr="00C74B90">
        <w:rPr>
          <w:rFonts w:ascii="Galliard BT" w:hAnsi="Galliard BT"/>
          <w:sz w:val="24"/>
          <w:szCs w:val="24"/>
        </w:rPr>
        <w:t xml:space="preserve"> cobre praticamente o mundo inteiro</w:t>
      </w:r>
      <w:r w:rsidR="002B59BD" w:rsidRPr="00C74B90">
        <w:rPr>
          <w:rFonts w:ascii="Galliard BT" w:hAnsi="Galliard BT"/>
          <w:sz w:val="24"/>
          <w:szCs w:val="24"/>
        </w:rPr>
        <w:t>. Eu acho que</w:t>
      </w:r>
      <w:r w:rsidR="00C137CD" w:rsidRPr="00C74B90">
        <w:rPr>
          <w:rFonts w:ascii="Galliard BT" w:hAnsi="Galliard BT"/>
          <w:sz w:val="24"/>
          <w:szCs w:val="24"/>
        </w:rPr>
        <w:t xml:space="preserve"> não existe nenhum país do mundo, por mais atrasado que seja</w:t>
      </w:r>
      <w:r w:rsidR="005411AB">
        <w:rPr>
          <w:rFonts w:ascii="Galliard BT" w:hAnsi="Galliard BT"/>
          <w:sz w:val="24"/>
          <w:szCs w:val="24"/>
        </w:rPr>
        <w:t>,</w:t>
      </w:r>
      <w:r w:rsidR="00C137CD" w:rsidRPr="00C74B90">
        <w:rPr>
          <w:rFonts w:ascii="Galliard BT" w:hAnsi="Galliard BT"/>
          <w:sz w:val="24"/>
          <w:szCs w:val="24"/>
        </w:rPr>
        <w:t xml:space="preserve"> </w:t>
      </w:r>
      <w:r w:rsidR="00FF4E21" w:rsidRPr="00C74B90">
        <w:rPr>
          <w:rFonts w:ascii="Galliard BT" w:hAnsi="Galliard BT"/>
          <w:sz w:val="24"/>
          <w:szCs w:val="24"/>
        </w:rPr>
        <w:t>que não tenha o</w:t>
      </w:r>
      <w:r w:rsidR="00D8705A" w:rsidRPr="00C74B90">
        <w:rPr>
          <w:rFonts w:ascii="Galliard BT" w:hAnsi="Galliard BT"/>
          <w:sz w:val="24"/>
          <w:szCs w:val="24"/>
        </w:rPr>
        <w:t xml:space="preserve"> </w:t>
      </w:r>
      <w:r w:rsidR="00FF4E21" w:rsidRPr="00C74B90">
        <w:rPr>
          <w:rFonts w:ascii="Galliard BT" w:hAnsi="Galliard BT"/>
          <w:sz w:val="24"/>
          <w:szCs w:val="24"/>
        </w:rPr>
        <w:t>seu establishment científico</w:t>
      </w:r>
      <w:r w:rsidR="006D5417" w:rsidRPr="00C74B90">
        <w:rPr>
          <w:rFonts w:ascii="Galliard BT" w:hAnsi="Galliard BT"/>
          <w:sz w:val="24"/>
          <w:szCs w:val="24"/>
        </w:rPr>
        <w:t xml:space="preserve"> em permanente contato com os seus equivalentes</w:t>
      </w:r>
      <w:r w:rsidR="0071615B" w:rsidRPr="00C74B90">
        <w:rPr>
          <w:rFonts w:ascii="Galliard BT" w:hAnsi="Galliard BT"/>
          <w:sz w:val="24"/>
          <w:szCs w:val="24"/>
        </w:rPr>
        <w:t xml:space="preserve"> </w:t>
      </w:r>
      <w:r w:rsidR="002A1826" w:rsidRPr="00C74B90">
        <w:rPr>
          <w:rFonts w:ascii="Galliard BT" w:hAnsi="Galliard BT"/>
          <w:sz w:val="24"/>
          <w:szCs w:val="24"/>
        </w:rPr>
        <w:t>d</w:t>
      </w:r>
      <w:r w:rsidR="00BF777B" w:rsidRPr="00C74B90">
        <w:rPr>
          <w:rFonts w:ascii="Galliard BT" w:hAnsi="Galliard BT"/>
          <w:sz w:val="24"/>
          <w:szCs w:val="24"/>
        </w:rPr>
        <w:t>as nações mais prósperas e avançadas</w:t>
      </w:r>
      <w:r w:rsidR="002F6263" w:rsidRPr="00C74B90">
        <w:rPr>
          <w:rFonts w:ascii="Galliard BT" w:hAnsi="Galliard BT"/>
          <w:sz w:val="24"/>
          <w:szCs w:val="24"/>
        </w:rPr>
        <w:t>.</w:t>
      </w:r>
    </w:p>
    <w:p w:rsidR="00587832" w:rsidRDefault="00587832" w:rsidP="00CF425D">
      <w:pPr>
        <w:spacing w:after="0" w:line="240" w:lineRule="auto"/>
        <w:jc w:val="both"/>
        <w:rPr>
          <w:rFonts w:ascii="Galliard BT" w:hAnsi="Galliard BT"/>
          <w:sz w:val="24"/>
          <w:szCs w:val="24"/>
        </w:rPr>
      </w:pPr>
    </w:p>
    <w:p w:rsidR="003F3008" w:rsidRDefault="002F6263" w:rsidP="00CF425D">
      <w:pPr>
        <w:spacing w:after="0" w:line="240" w:lineRule="auto"/>
        <w:jc w:val="both"/>
        <w:rPr>
          <w:rFonts w:ascii="Galliard BT" w:hAnsi="Galliard BT"/>
          <w:sz w:val="24"/>
          <w:szCs w:val="24"/>
        </w:rPr>
      </w:pPr>
      <w:r w:rsidRPr="00095051">
        <w:rPr>
          <w:rFonts w:ascii="Galliard BT" w:hAnsi="Galliard BT"/>
          <w:sz w:val="24"/>
          <w:szCs w:val="24"/>
        </w:rPr>
        <w:t xml:space="preserve">Hoje, a rede de informações científicas também </w:t>
      </w:r>
      <w:r w:rsidR="00C510A0" w:rsidRPr="00095051">
        <w:rPr>
          <w:rFonts w:ascii="Galliard BT" w:hAnsi="Galliard BT"/>
          <w:sz w:val="24"/>
          <w:szCs w:val="24"/>
        </w:rPr>
        <w:t>é mundial</w:t>
      </w:r>
      <w:r w:rsidR="00F87B60" w:rsidRPr="00095051">
        <w:rPr>
          <w:rFonts w:ascii="Galliard BT" w:hAnsi="Galliard BT"/>
          <w:sz w:val="24"/>
          <w:szCs w:val="24"/>
        </w:rPr>
        <w:t xml:space="preserve">. Nós podemos dizer que isso já tinha </w:t>
      </w:r>
      <w:r w:rsidR="002F2DA9" w:rsidRPr="00095051">
        <w:rPr>
          <w:rFonts w:ascii="Galliard BT" w:hAnsi="Galliard BT"/>
          <w:sz w:val="24"/>
          <w:szCs w:val="24"/>
        </w:rPr>
        <w:t xml:space="preserve">sido </w:t>
      </w:r>
      <w:r w:rsidR="00F87B60" w:rsidRPr="00095051">
        <w:rPr>
          <w:rFonts w:ascii="Galliard BT" w:hAnsi="Galliard BT"/>
          <w:sz w:val="24"/>
          <w:szCs w:val="24"/>
        </w:rPr>
        <w:t xml:space="preserve">alcançado </w:t>
      </w:r>
      <w:r w:rsidR="006627AE" w:rsidRPr="00095051">
        <w:rPr>
          <w:rFonts w:ascii="Galliard BT" w:hAnsi="Galliard BT"/>
          <w:sz w:val="24"/>
          <w:szCs w:val="24"/>
        </w:rPr>
        <w:t xml:space="preserve">mais ou menos por </w:t>
      </w:r>
      <w:r w:rsidR="002F2DA9" w:rsidRPr="00095051">
        <w:rPr>
          <w:rFonts w:ascii="Galliard BT" w:hAnsi="Galliard BT"/>
          <w:sz w:val="24"/>
          <w:szCs w:val="24"/>
        </w:rPr>
        <w:t xml:space="preserve">volta dos anos </w:t>
      </w:r>
      <w:r w:rsidR="00316822" w:rsidRPr="00095051">
        <w:rPr>
          <w:rFonts w:ascii="Galliard BT" w:hAnsi="Galliard BT"/>
          <w:sz w:val="24"/>
          <w:szCs w:val="24"/>
        </w:rPr>
        <w:t>50</w:t>
      </w:r>
      <w:r w:rsidR="000C30C5" w:rsidRPr="00095051">
        <w:rPr>
          <w:rFonts w:ascii="Galliard BT" w:hAnsi="Galliard BT"/>
          <w:sz w:val="24"/>
          <w:szCs w:val="24"/>
        </w:rPr>
        <w:t>, mas depois, com o progresso dos meios de comunicação e, sobretudo, com a internet</w:t>
      </w:r>
      <w:r w:rsidR="006627AE" w:rsidRPr="00095051">
        <w:rPr>
          <w:rFonts w:ascii="Galliard BT" w:hAnsi="Galliard BT"/>
          <w:sz w:val="24"/>
          <w:szCs w:val="24"/>
        </w:rPr>
        <w:t>,</w:t>
      </w:r>
      <w:r w:rsidR="00C32F5D" w:rsidRPr="00095051">
        <w:rPr>
          <w:rFonts w:ascii="Galliard BT" w:hAnsi="Galliard BT"/>
          <w:sz w:val="24"/>
          <w:szCs w:val="24"/>
        </w:rPr>
        <w:t xml:space="preserve"> nós podemos dizer que a informação científica se tornou praticamente simultânea</w:t>
      </w:r>
      <w:r w:rsidR="004F0272" w:rsidRPr="00095051">
        <w:rPr>
          <w:rFonts w:ascii="Galliard BT" w:hAnsi="Galliard BT"/>
          <w:sz w:val="24"/>
          <w:szCs w:val="24"/>
        </w:rPr>
        <w:t>:</w:t>
      </w:r>
      <w:r w:rsidR="00390277" w:rsidRPr="00095051">
        <w:rPr>
          <w:rFonts w:ascii="Galliard BT" w:hAnsi="Galliard BT"/>
          <w:sz w:val="24"/>
          <w:szCs w:val="24"/>
        </w:rPr>
        <w:t xml:space="preserve"> tão logo um trabalho é publicado</w:t>
      </w:r>
      <w:r w:rsidR="00A34900" w:rsidRPr="00095051">
        <w:rPr>
          <w:rFonts w:ascii="Galliard BT" w:hAnsi="Galliard BT"/>
          <w:sz w:val="24"/>
          <w:szCs w:val="24"/>
        </w:rPr>
        <w:t xml:space="preserve">, em qualquer revista acadêmica </w:t>
      </w:r>
      <w:r w:rsidR="005E030B">
        <w:t>―</w:t>
      </w:r>
      <w:r w:rsidR="00A34900" w:rsidRPr="00095051">
        <w:rPr>
          <w:rFonts w:ascii="Galliard BT" w:hAnsi="Galliard BT"/>
          <w:sz w:val="24"/>
          <w:szCs w:val="24"/>
        </w:rPr>
        <w:t xml:space="preserve"> sei lá, da Zâmbia </w:t>
      </w:r>
      <w:r w:rsidR="005E030B">
        <w:t>―</w:t>
      </w:r>
      <w:r w:rsidR="00A34900" w:rsidRPr="00095051">
        <w:rPr>
          <w:rFonts w:ascii="Galliard BT" w:hAnsi="Galliard BT"/>
          <w:sz w:val="24"/>
          <w:szCs w:val="24"/>
        </w:rPr>
        <w:t xml:space="preserve"> </w:t>
      </w:r>
      <w:r w:rsidR="002278C2" w:rsidRPr="00095051">
        <w:rPr>
          <w:rFonts w:ascii="Galliard BT" w:hAnsi="Galliard BT"/>
          <w:sz w:val="24"/>
          <w:szCs w:val="24"/>
        </w:rPr>
        <w:t>imediatamente ele é indexado</w:t>
      </w:r>
      <w:r w:rsidR="004F0272" w:rsidRPr="00095051">
        <w:rPr>
          <w:rFonts w:ascii="Galliard BT" w:hAnsi="Galliard BT"/>
          <w:sz w:val="24"/>
          <w:szCs w:val="24"/>
        </w:rPr>
        <w:t>.</w:t>
      </w:r>
      <w:r w:rsidR="002278C2" w:rsidRPr="00095051">
        <w:rPr>
          <w:rFonts w:ascii="Galliard BT" w:hAnsi="Galliard BT"/>
          <w:sz w:val="24"/>
          <w:szCs w:val="24"/>
        </w:rPr>
        <w:t xml:space="preserve"> </w:t>
      </w:r>
      <w:r w:rsidR="004F0272" w:rsidRPr="00095051">
        <w:rPr>
          <w:rFonts w:ascii="Galliard BT" w:hAnsi="Galliard BT"/>
          <w:sz w:val="24"/>
          <w:szCs w:val="24"/>
        </w:rPr>
        <w:t>N</w:t>
      </w:r>
      <w:r w:rsidR="002278C2" w:rsidRPr="00095051">
        <w:rPr>
          <w:rFonts w:ascii="Galliard BT" w:hAnsi="Galliard BT"/>
          <w:sz w:val="24"/>
          <w:szCs w:val="24"/>
        </w:rPr>
        <w:t>o mínimo, no mínimo</w:t>
      </w:r>
      <w:r w:rsidR="00324C69" w:rsidRPr="00095051">
        <w:rPr>
          <w:rFonts w:ascii="Galliard BT" w:hAnsi="Galliard BT"/>
          <w:sz w:val="24"/>
          <w:szCs w:val="24"/>
        </w:rPr>
        <w:t>, se ele não for reproduzido,</w:t>
      </w:r>
      <w:r w:rsidR="0067423B" w:rsidRPr="00095051">
        <w:rPr>
          <w:rFonts w:ascii="Galliard BT" w:hAnsi="Galliard BT"/>
          <w:sz w:val="24"/>
          <w:szCs w:val="24"/>
        </w:rPr>
        <w:t xml:space="preserve"> é indexado em vários sites</w:t>
      </w:r>
      <w:r w:rsidR="005B7EAE" w:rsidRPr="00095051">
        <w:rPr>
          <w:rFonts w:ascii="Galliard BT" w:hAnsi="Galliard BT"/>
          <w:sz w:val="24"/>
          <w:szCs w:val="24"/>
        </w:rPr>
        <w:t xml:space="preserve"> científicos da internet</w:t>
      </w:r>
      <w:r w:rsidR="009920E6" w:rsidRPr="00095051">
        <w:rPr>
          <w:rFonts w:ascii="Galliard BT" w:hAnsi="Galliard BT"/>
          <w:sz w:val="24"/>
          <w:szCs w:val="24"/>
        </w:rPr>
        <w:t>, sites de bibliografia científica</w:t>
      </w:r>
      <w:r w:rsidR="006627AE" w:rsidRPr="00095051">
        <w:rPr>
          <w:rFonts w:ascii="Galliard BT" w:hAnsi="Galliard BT"/>
          <w:sz w:val="24"/>
          <w:szCs w:val="24"/>
        </w:rPr>
        <w:t>,</w:t>
      </w:r>
      <w:r w:rsidR="00500C5C" w:rsidRPr="00095051">
        <w:rPr>
          <w:rFonts w:ascii="Galliard BT" w:hAnsi="Galliard BT"/>
          <w:sz w:val="24"/>
          <w:szCs w:val="24"/>
        </w:rPr>
        <w:t xml:space="preserve"> e colocado à </w:t>
      </w:r>
      <w:r w:rsidR="00500C5C" w:rsidRPr="00095051">
        <w:rPr>
          <w:rFonts w:ascii="Galliard BT" w:hAnsi="Galliard BT"/>
          <w:sz w:val="24"/>
          <w:szCs w:val="24"/>
        </w:rPr>
        <w:lastRenderedPageBreak/>
        <w:t xml:space="preserve">disposição dos pesquisadores </w:t>
      </w:r>
      <w:r w:rsidR="00E25091" w:rsidRPr="00095051">
        <w:rPr>
          <w:rFonts w:ascii="Galliard BT" w:hAnsi="Galliard BT"/>
          <w:sz w:val="24"/>
          <w:szCs w:val="24"/>
        </w:rPr>
        <w:t>de</w:t>
      </w:r>
      <w:r w:rsidR="00500C5C" w:rsidRPr="00095051">
        <w:rPr>
          <w:rFonts w:ascii="Galliard BT" w:hAnsi="Galliard BT"/>
          <w:sz w:val="24"/>
          <w:szCs w:val="24"/>
        </w:rPr>
        <w:t xml:space="preserve"> todo o mundo</w:t>
      </w:r>
      <w:r w:rsidR="000B15C5" w:rsidRPr="00095051">
        <w:rPr>
          <w:rFonts w:ascii="Galliard BT" w:hAnsi="Galliard BT"/>
          <w:sz w:val="24"/>
          <w:szCs w:val="24"/>
        </w:rPr>
        <w:t xml:space="preserve"> através, se não do download direto, </w:t>
      </w:r>
      <w:r w:rsidR="00FF3974" w:rsidRPr="00095051">
        <w:rPr>
          <w:rFonts w:ascii="Galliard BT" w:hAnsi="Galliard BT"/>
          <w:sz w:val="24"/>
          <w:szCs w:val="24"/>
        </w:rPr>
        <w:t>pelo menos através da rede mundial de bibliotecas</w:t>
      </w:r>
      <w:r w:rsidR="00BA4A50" w:rsidRPr="00095051">
        <w:rPr>
          <w:rFonts w:ascii="Galliard BT" w:hAnsi="Galliard BT"/>
          <w:sz w:val="24"/>
          <w:szCs w:val="24"/>
        </w:rPr>
        <w:t>. Você entra em qualquer biblioteca do mundo</w:t>
      </w:r>
      <w:r w:rsidR="00C64A06" w:rsidRPr="00095051">
        <w:rPr>
          <w:rFonts w:ascii="Galliard BT" w:hAnsi="Galliard BT"/>
          <w:sz w:val="24"/>
          <w:szCs w:val="24"/>
        </w:rPr>
        <w:t xml:space="preserve"> e, através dela, solicita </w:t>
      </w:r>
      <w:r w:rsidR="009D4B63" w:rsidRPr="00095051">
        <w:rPr>
          <w:rFonts w:ascii="Galliard BT" w:hAnsi="Galliard BT"/>
          <w:sz w:val="24"/>
          <w:szCs w:val="24"/>
        </w:rPr>
        <w:t>qualquer publicação de qualquer outro país</w:t>
      </w:r>
      <w:r w:rsidR="00410163" w:rsidRPr="00095051">
        <w:rPr>
          <w:rFonts w:ascii="Galliard BT" w:hAnsi="Galliard BT"/>
          <w:sz w:val="24"/>
          <w:szCs w:val="24"/>
        </w:rPr>
        <w:t>.</w:t>
      </w:r>
    </w:p>
    <w:p w:rsidR="003F3008" w:rsidRDefault="003F3008" w:rsidP="00CF425D">
      <w:pPr>
        <w:spacing w:after="0" w:line="240" w:lineRule="auto"/>
        <w:jc w:val="both"/>
        <w:rPr>
          <w:rFonts w:ascii="Galliard BT" w:hAnsi="Galliard BT"/>
          <w:sz w:val="24"/>
          <w:szCs w:val="24"/>
        </w:rPr>
      </w:pPr>
    </w:p>
    <w:p w:rsidR="001A0D52" w:rsidRPr="00C74B90" w:rsidRDefault="00410163" w:rsidP="00CF425D">
      <w:pPr>
        <w:spacing w:after="0" w:line="240" w:lineRule="auto"/>
        <w:jc w:val="both"/>
        <w:rPr>
          <w:rFonts w:ascii="Galliard BT" w:hAnsi="Galliard BT"/>
          <w:sz w:val="24"/>
          <w:szCs w:val="24"/>
        </w:rPr>
      </w:pPr>
      <w:r w:rsidRPr="00C74B90">
        <w:rPr>
          <w:rFonts w:ascii="Galliard BT" w:hAnsi="Galliard BT"/>
          <w:sz w:val="24"/>
          <w:szCs w:val="24"/>
        </w:rPr>
        <w:t>Até certo ponto, a própria barreira das línguas</w:t>
      </w:r>
      <w:r w:rsidR="00757F15" w:rsidRPr="00C74B90">
        <w:rPr>
          <w:rFonts w:ascii="Galliard BT" w:hAnsi="Galliard BT"/>
          <w:sz w:val="24"/>
          <w:szCs w:val="24"/>
        </w:rPr>
        <w:t xml:space="preserve"> é transposta aí</w:t>
      </w:r>
      <w:r w:rsidR="00475297" w:rsidRPr="00C74B90">
        <w:rPr>
          <w:rFonts w:ascii="Galliard BT" w:hAnsi="Galliard BT"/>
          <w:sz w:val="24"/>
          <w:szCs w:val="24"/>
        </w:rPr>
        <w:t xml:space="preserve"> </w:t>
      </w:r>
      <w:r w:rsidR="00F464EF" w:rsidRPr="00C74B90">
        <w:rPr>
          <w:rFonts w:ascii="Galliard BT" w:hAnsi="Galliard BT"/>
          <w:sz w:val="24"/>
          <w:szCs w:val="24"/>
        </w:rPr>
        <w:t xml:space="preserve">desde que </w:t>
      </w:r>
      <w:r w:rsidR="00D3435F" w:rsidRPr="00C74B90">
        <w:rPr>
          <w:rFonts w:ascii="Galliard BT" w:hAnsi="Galliard BT"/>
          <w:sz w:val="24"/>
          <w:szCs w:val="24"/>
        </w:rPr>
        <w:t>e</w:t>
      </w:r>
      <w:r w:rsidR="00475297" w:rsidRPr="00C74B90">
        <w:rPr>
          <w:rFonts w:ascii="Galliard BT" w:hAnsi="Galliard BT"/>
          <w:sz w:val="24"/>
          <w:szCs w:val="24"/>
        </w:rPr>
        <w:t>xist</w:t>
      </w:r>
      <w:r w:rsidR="009A696A">
        <w:rPr>
          <w:rFonts w:ascii="Galliard BT" w:hAnsi="Galliard BT"/>
          <w:sz w:val="24"/>
          <w:szCs w:val="24"/>
        </w:rPr>
        <w:t>a</w:t>
      </w:r>
      <w:r w:rsidR="00475297" w:rsidRPr="00C74B90">
        <w:rPr>
          <w:rFonts w:ascii="Galliard BT" w:hAnsi="Galliard BT"/>
          <w:sz w:val="24"/>
          <w:szCs w:val="24"/>
        </w:rPr>
        <w:t xml:space="preserve"> uma </w:t>
      </w:r>
      <w:r w:rsidR="00AD530F" w:rsidRPr="00C74B90">
        <w:rPr>
          <w:rFonts w:ascii="Galliard BT" w:hAnsi="Galliard BT"/>
          <w:sz w:val="24"/>
          <w:szCs w:val="24"/>
        </w:rPr>
        <w:t>obrigação</w:t>
      </w:r>
      <w:r w:rsidR="00475297" w:rsidRPr="00C74B90">
        <w:rPr>
          <w:rFonts w:ascii="Galliard BT" w:hAnsi="Galliard BT"/>
          <w:sz w:val="24"/>
          <w:szCs w:val="24"/>
        </w:rPr>
        <w:t xml:space="preserve"> regulamentar de que todo trabalho</w:t>
      </w:r>
      <w:r w:rsidR="000A7870" w:rsidRPr="00C74B90">
        <w:rPr>
          <w:rFonts w:ascii="Galliard BT" w:hAnsi="Galliard BT"/>
          <w:sz w:val="24"/>
          <w:szCs w:val="24"/>
        </w:rPr>
        <w:t xml:space="preserve"> científico publique pelo menos um resumo</w:t>
      </w:r>
      <w:r w:rsidR="00805222" w:rsidRPr="00C74B90">
        <w:rPr>
          <w:rFonts w:ascii="Galliard BT" w:hAnsi="Galliard BT"/>
          <w:sz w:val="24"/>
          <w:szCs w:val="24"/>
        </w:rPr>
        <w:t xml:space="preserve"> no inglês</w:t>
      </w:r>
      <w:r w:rsidR="00D3435F" w:rsidRPr="00C74B90">
        <w:rPr>
          <w:rFonts w:ascii="Galliard BT" w:hAnsi="Galliard BT"/>
          <w:sz w:val="24"/>
          <w:szCs w:val="24"/>
        </w:rPr>
        <w:t>,</w:t>
      </w:r>
      <w:r w:rsidR="00805222" w:rsidRPr="00C74B90">
        <w:rPr>
          <w:rFonts w:ascii="Galliard BT" w:hAnsi="Galliard BT"/>
          <w:sz w:val="24"/>
          <w:szCs w:val="24"/>
        </w:rPr>
        <w:t xml:space="preserve"> que é</w:t>
      </w:r>
      <w:r w:rsidR="00B15C53" w:rsidRPr="00C74B90">
        <w:rPr>
          <w:rFonts w:ascii="Galliard BT" w:hAnsi="Galliard BT"/>
          <w:sz w:val="24"/>
          <w:szCs w:val="24"/>
        </w:rPr>
        <w:t xml:space="preserve"> o que o grego foi na Antig</w:t>
      </w:r>
      <w:r w:rsidR="00DC1646">
        <w:rPr>
          <w:rFonts w:ascii="Galliard BT" w:hAnsi="Galliard BT"/>
          <w:sz w:val="24"/>
          <w:szCs w:val="24"/>
        </w:rPr>
        <w:t>u</w:t>
      </w:r>
      <w:r w:rsidR="00B15C53" w:rsidRPr="00C74B90">
        <w:rPr>
          <w:rFonts w:ascii="Galliard BT" w:hAnsi="Galliard BT"/>
          <w:sz w:val="24"/>
          <w:szCs w:val="24"/>
        </w:rPr>
        <w:t>idade ou o latim foi na Idade Média</w:t>
      </w:r>
      <w:r w:rsidR="00B764D8" w:rsidRPr="00C74B90">
        <w:rPr>
          <w:rFonts w:ascii="Galliard BT" w:hAnsi="Galliard BT"/>
          <w:sz w:val="24"/>
          <w:szCs w:val="24"/>
        </w:rPr>
        <w:t xml:space="preserve">: </w:t>
      </w:r>
      <w:r w:rsidR="000F4BE9" w:rsidRPr="00C74B90">
        <w:rPr>
          <w:rFonts w:ascii="Galliard BT" w:hAnsi="Galliard BT"/>
          <w:sz w:val="24"/>
          <w:szCs w:val="24"/>
        </w:rPr>
        <w:t>o idioma internacional</w:t>
      </w:r>
      <w:r w:rsidR="005401E9" w:rsidRPr="00C74B90">
        <w:rPr>
          <w:rFonts w:ascii="Galliard BT" w:hAnsi="Galliard BT"/>
          <w:sz w:val="24"/>
          <w:szCs w:val="24"/>
        </w:rPr>
        <w:t>.</w:t>
      </w:r>
      <w:r w:rsidR="00E112E0" w:rsidRPr="00C74B90">
        <w:rPr>
          <w:rFonts w:ascii="Galliard BT" w:hAnsi="Galliard BT"/>
          <w:sz w:val="24"/>
          <w:szCs w:val="24"/>
        </w:rPr>
        <w:t xml:space="preserve"> </w:t>
      </w:r>
      <w:r w:rsidR="005401E9" w:rsidRPr="00C74B90">
        <w:rPr>
          <w:rFonts w:ascii="Galliard BT" w:hAnsi="Galliard BT"/>
          <w:sz w:val="24"/>
          <w:szCs w:val="24"/>
        </w:rPr>
        <w:t xml:space="preserve">Então, a informação </w:t>
      </w:r>
      <w:r w:rsidR="002E1C65" w:rsidRPr="00C74B90">
        <w:rPr>
          <w:rFonts w:ascii="Galliard BT" w:hAnsi="Galliard BT"/>
          <w:sz w:val="24"/>
          <w:szCs w:val="24"/>
        </w:rPr>
        <w:t xml:space="preserve">realmente </w:t>
      </w:r>
      <w:r w:rsidR="005401E9" w:rsidRPr="00C74B90">
        <w:rPr>
          <w:rFonts w:ascii="Galliard BT" w:hAnsi="Galliard BT"/>
          <w:sz w:val="24"/>
          <w:szCs w:val="24"/>
        </w:rPr>
        <w:t>se tornou simultânea</w:t>
      </w:r>
      <w:r w:rsidR="002E1C65" w:rsidRPr="00C74B90">
        <w:rPr>
          <w:rFonts w:ascii="Galliard BT" w:hAnsi="Galliard BT"/>
          <w:sz w:val="24"/>
          <w:szCs w:val="24"/>
        </w:rPr>
        <w:t>. Na mesma medida em que se torna simultânea, se torna</w:t>
      </w:r>
      <w:r w:rsidR="002459E6" w:rsidRPr="00C74B90">
        <w:rPr>
          <w:rFonts w:ascii="Galliard BT" w:hAnsi="Galliard BT"/>
          <w:sz w:val="24"/>
          <w:szCs w:val="24"/>
        </w:rPr>
        <w:t xml:space="preserve"> inabarcável</w:t>
      </w:r>
      <w:r w:rsidR="00BC2572" w:rsidRPr="00C74B90">
        <w:rPr>
          <w:rFonts w:ascii="Galliard BT" w:hAnsi="Galliard BT"/>
          <w:sz w:val="24"/>
          <w:szCs w:val="24"/>
        </w:rPr>
        <w:t xml:space="preserve"> de algum modo, tanto qu</w:t>
      </w:r>
      <w:r w:rsidR="008033F9" w:rsidRPr="00C74B90">
        <w:rPr>
          <w:rFonts w:ascii="Galliard BT" w:hAnsi="Galliard BT"/>
          <w:sz w:val="24"/>
          <w:szCs w:val="24"/>
        </w:rPr>
        <w:t>e, quando você procura dados sobre alguma questão importante e que</w:t>
      </w:r>
      <w:r w:rsidR="001819F9" w:rsidRPr="00C74B90">
        <w:rPr>
          <w:rFonts w:ascii="Galliard BT" w:hAnsi="Galliard BT"/>
          <w:sz w:val="24"/>
          <w:szCs w:val="24"/>
        </w:rPr>
        <w:t xml:space="preserve"> imagina que deva ter chamado a atenção de muita gente, às vezes</w:t>
      </w:r>
      <w:r w:rsidR="009A2C1F" w:rsidRPr="00C74B90">
        <w:rPr>
          <w:rFonts w:ascii="Galliard BT" w:hAnsi="Galliard BT"/>
          <w:sz w:val="24"/>
          <w:szCs w:val="24"/>
        </w:rPr>
        <w:t xml:space="preserve"> a dificuldade é extraordinária</w:t>
      </w:r>
      <w:r w:rsidR="00E348BA" w:rsidRPr="00C74B90">
        <w:rPr>
          <w:rFonts w:ascii="Galliard BT" w:hAnsi="Galliard BT"/>
          <w:sz w:val="24"/>
          <w:szCs w:val="24"/>
        </w:rPr>
        <w:t>. M</w:t>
      </w:r>
      <w:r w:rsidR="00A61FC2" w:rsidRPr="00C74B90">
        <w:rPr>
          <w:rFonts w:ascii="Galliard BT" w:hAnsi="Galliard BT"/>
          <w:sz w:val="24"/>
          <w:szCs w:val="24"/>
        </w:rPr>
        <w:t>esmo nessas condições quase ide</w:t>
      </w:r>
      <w:r w:rsidR="00E348BA" w:rsidRPr="00C74B90">
        <w:rPr>
          <w:rFonts w:ascii="Galliard BT" w:hAnsi="Galliard BT"/>
          <w:sz w:val="24"/>
          <w:szCs w:val="24"/>
        </w:rPr>
        <w:t>ais</w:t>
      </w:r>
      <w:r w:rsidR="005E3000" w:rsidRPr="00C74B90">
        <w:rPr>
          <w:rFonts w:ascii="Galliard BT" w:hAnsi="Galliard BT"/>
          <w:sz w:val="24"/>
          <w:szCs w:val="24"/>
        </w:rPr>
        <w:t xml:space="preserve"> da pesquisa científica hoje em dia</w:t>
      </w:r>
      <w:r w:rsidR="00106CD8" w:rsidRPr="00C74B90">
        <w:rPr>
          <w:rFonts w:ascii="Galliard BT" w:hAnsi="Galliard BT"/>
          <w:sz w:val="24"/>
          <w:szCs w:val="24"/>
        </w:rPr>
        <w:t>, você tem lapsos.</w:t>
      </w:r>
    </w:p>
    <w:p w:rsidR="001A0D52" w:rsidRPr="00095051" w:rsidRDefault="001A0D52" w:rsidP="00CF425D">
      <w:pPr>
        <w:spacing w:after="0" w:line="240" w:lineRule="auto"/>
        <w:jc w:val="both"/>
        <w:rPr>
          <w:rFonts w:ascii="Galliard BT" w:hAnsi="Galliard BT"/>
          <w:sz w:val="24"/>
          <w:szCs w:val="24"/>
        </w:rPr>
      </w:pPr>
    </w:p>
    <w:p w:rsidR="00922298" w:rsidRPr="00C74B90" w:rsidRDefault="00EB2E7B" w:rsidP="00CF425D">
      <w:pPr>
        <w:spacing w:after="0" w:line="240" w:lineRule="auto"/>
        <w:jc w:val="both"/>
        <w:rPr>
          <w:rFonts w:ascii="Galliard BT" w:hAnsi="Galliard BT"/>
          <w:sz w:val="24"/>
          <w:szCs w:val="24"/>
        </w:rPr>
      </w:pPr>
      <w:r w:rsidRPr="00C74B90">
        <w:rPr>
          <w:rFonts w:ascii="Galliard BT" w:hAnsi="Galliard BT"/>
          <w:sz w:val="24"/>
          <w:szCs w:val="24"/>
        </w:rPr>
        <w:t>Mas eu estou descrevendo</w:t>
      </w:r>
      <w:r w:rsidR="001A0D52" w:rsidRPr="00C74B90">
        <w:rPr>
          <w:rFonts w:ascii="Galliard BT" w:hAnsi="Galliard BT"/>
          <w:sz w:val="24"/>
          <w:szCs w:val="24"/>
        </w:rPr>
        <w:t xml:space="preserve"> </w:t>
      </w:r>
      <w:r w:rsidR="00630DFF">
        <w:rPr>
          <w:rFonts w:ascii="Galliard BT" w:hAnsi="Galliard BT"/>
          <w:sz w:val="24"/>
          <w:szCs w:val="24"/>
        </w:rPr>
        <w:t>essa situação</w:t>
      </w:r>
      <w:r w:rsidR="001A0D52" w:rsidRPr="00C74B90">
        <w:rPr>
          <w:rFonts w:ascii="Galliard BT" w:hAnsi="Galliard BT"/>
          <w:sz w:val="24"/>
          <w:szCs w:val="24"/>
        </w:rPr>
        <w:t xml:space="preserve"> apenas para dar idéia de que </w:t>
      </w:r>
      <w:r w:rsidR="00E97DA9" w:rsidRPr="00C74B90">
        <w:rPr>
          <w:rFonts w:ascii="Galliard BT" w:hAnsi="Galliard BT"/>
          <w:sz w:val="24"/>
          <w:szCs w:val="24"/>
        </w:rPr>
        <w:t>a proposta Iluminista</w:t>
      </w:r>
      <w:r w:rsidR="003A26A0" w:rsidRPr="00C74B90">
        <w:rPr>
          <w:rFonts w:ascii="Galliard BT" w:hAnsi="Galliard BT"/>
          <w:sz w:val="24"/>
          <w:szCs w:val="24"/>
        </w:rPr>
        <w:t xml:space="preserve">, de fazer do debate </w:t>
      </w:r>
      <w:r w:rsidR="001476AE" w:rsidRPr="00C74B90">
        <w:rPr>
          <w:rFonts w:ascii="Galliard BT" w:hAnsi="Galliard BT"/>
          <w:sz w:val="24"/>
          <w:szCs w:val="24"/>
        </w:rPr>
        <w:t>social</w:t>
      </w:r>
      <w:r w:rsidR="0047682A" w:rsidRPr="00C74B90">
        <w:rPr>
          <w:rFonts w:ascii="Galliard BT" w:hAnsi="Galliard BT"/>
          <w:sz w:val="24"/>
          <w:szCs w:val="24"/>
        </w:rPr>
        <w:t>,</w:t>
      </w:r>
      <w:r w:rsidR="001476AE" w:rsidRPr="00C74B90">
        <w:rPr>
          <w:rFonts w:ascii="Galliard BT" w:hAnsi="Galliard BT"/>
          <w:sz w:val="24"/>
          <w:szCs w:val="24"/>
        </w:rPr>
        <w:t xml:space="preserve"> </w:t>
      </w:r>
      <w:r w:rsidR="00CD3D38">
        <w:rPr>
          <w:rFonts w:ascii="Galliard BT" w:hAnsi="Galliard BT"/>
          <w:sz w:val="24"/>
          <w:szCs w:val="24"/>
        </w:rPr>
        <w:t>d</w:t>
      </w:r>
      <w:r w:rsidR="0047682A" w:rsidRPr="00C74B90">
        <w:rPr>
          <w:rFonts w:ascii="Galliard BT" w:hAnsi="Galliard BT"/>
          <w:sz w:val="24"/>
          <w:szCs w:val="24"/>
        </w:rPr>
        <w:t xml:space="preserve">o debate público, </w:t>
      </w:r>
      <w:r w:rsidR="00AC38C8" w:rsidRPr="00C74B90">
        <w:rPr>
          <w:rFonts w:ascii="Galliard BT" w:hAnsi="Galliard BT"/>
          <w:sz w:val="24"/>
          <w:szCs w:val="24"/>
        </w:rPr>
        <w:t xml:space="preserve">uma espécie de </w:t>
      </w:r>
      <w:r w:rsidR="0047682A" w:rsidRPr="00C74B90">
        <w:rPr>
          <w:rFonts w:ascii="Galliard BT" w:hAnsi="Galliard BT"/>
          <w:sz w:val="24"/>
          <w:szCs w:val="24"/>
        </w:rPr>
        <w:t xml:space="preserve">imitação macroscópica </w:t>
      </w:r>
      <w:r w:rsidR="004A1826" w:rsidRPr="00C74B90">
        <w:rPr>
          <w:rFonts w:ascii="Galliard BT" w:hAnsi="Galliard BT"/>
          <w:sz w:val="24"/>
          <w:szCs w:val="24"/>
        </w:rPr>
        <w:t xml:space="preserve">do processo da investigação científica e da confrontação </w:t>
      </w:r>
      <w:r w:rsidR="00A8684D" w:rsidRPr="00C74B90">
        <w:rPr>
          <w:rFonts w:ascii="Galliard BT" w:hAnsi="Galliard BT"/>
          <w:sz w:val="24"/>
          <w:szCs w:val="24"/>
        </w:rPr>
        <w:t xml:space="preserve">das hipóteses, ela por si desenvolveu </w:t>
      </w:r>
      <w:r w:rsidR="00976B22" w:rsidRPr="00C74B90">
        <w:rPr>
          <w:rFonts w:ascii="Galliard BT" w:hAnsi="Galliard BT"/>
          <w:sz w:val="24"/>
          <w:szCs w:val="24"/>
        </w:rPr>
        <w:t xml:space="preserve">um conjunto de meios materiais para </w:t>
      </w:r>
      <w:r w:rsidR="00FE3027" w:rsidRPr="00C74B90">
        <w:rPr>
          <w:rFonts w:ascii="Galliard BT" w:hAnsi="Galliard BT"/>
          <w:sz w:val="24"/>
          <w:szCs w:val="24"/>
        </w:rPr>
        <w:t>tornar isso viável</w:t>
      </w:r>
      <w:r w:rsidR="00C36DA4" w:rsidRPr="00C74B90">
        <w:rPr>
          <w:rFonts w:ascii="Galliard BT" w:hAnsi="Galliard BT"/>
          <w:sz w:val="24"/>
          <w:szCs w:val="24"/>
        </w:rPr>
        <w:t xml:space="preserve">. Esses meios materiais estão sendo </w:t>
      </w:r>
      <w:r w:rsidR="000029D9" w:rsidRPr="00C74B90">
        <w:rPr>
          <w:rFonts w:ascii="Galliard BT" w:hAnsi="Galliard BT"/>
          <w:sz w:val="24"/>
          <w:szCs w:val="24"/>
        </w:rPr>
        <w:t xml:space="preserve">a rede das instituições universitárias de pesquisa, a </w:t>
      </w:r>
      <w:r w:rsidR="00471F5E" w:rsidRPr="00C74B90">
        <w:rPr>
          <w:rFonts w:ascii="Galliard BT" w:hAnsi="Galliard BT"/>
          <w:sz w:val="24"/>
          <w:szCs w:val="24"/>
        </w:rPr>
        <w:t>bibliografia internacional</w:t>
      </w:r>
      <w:r w:rsidR="00CB257B" w:rsidRPr="00C74B90">
        <w:rPr>
          <w:rFonts w:ascii="Galliard BT" w:hAnsi="Galliard BT"/>
          <w:sz w:val="24"/>
          <w:szCs w:val="24"/>
        </w:rPr>
        <w:t xml:space="preserve">, sem contar o sistema de permanente </w:t>
      </w:r>
      <w:r w:rsidR="00AD2094" w:rsidRPr="00C74B90">
        <w:rPr>
          <w:rFonts w:ascii="Galliard BT" w:hAnsi="Galliard BT"/>
          <w:sz w:val="24"/>
          <w:szCs w:val="24"/>
        </w:rPr>
        <w:t>funcionamento de congressos e discussões científicas</w:t>
      </w:r>
      <w:r w:rsidR="003313EA" w:rsidRPr="00C74B90">
        <w:rPr>
          <w:rFonts w:ascii="Galliard BT" w:hAnsi="Galliard BT"/>
          <w:sz w:val="24"/>
          <w:szCs w:val="24"/>
        </w:rPr>
        <w:t>.</w:t>
      </w:r>
      <w:r w:rsidR="00C43E3D" w:rsidRPr="00C74B90">
        <w:rPr>
          <w:rFonts w:ascii="Galliard BT" w:hAnsi="Galliard BT"/>
          <w:sz w:val="24"/>
          <w:szCs w:val="24"/>
        </w:rPr>
        <w:t xml:space="preserve"> </w:t>
      </w:r>
      <w:r w:rsidR="003313EA" w:rsidRPr="00C74B90">
        <w:rPr>
          <w:rFonts w:ascii="Galliard BT" w:hAnsi="Galliard BT"/>
          <w:sz w:val="24"/>
          <w:szCs w:val="24"/>
        </w:rPr>
        <w:t>N</w:t>
      </w:r>
      <w:r w:rsidR="00C43E3D" w:rsidRPr="00C74B90">
        <w:rPr>
          <w:rFonts w:ascii="Galliard BT" w:hAnsi="Galliard BT"/>
          <w:sz w:val="24"/>
          <w:szCs w:val="24"/>
        </w:rPr>
        <w:t xml:space="preserve">ão se passa um dia sem que </w:t>
      </w:r>
      <w:r w:rsidR="00F30E4A" w:rsidRPr="00C74B90">
        <w:rPr>
          <w:rFonts w:ascii="Galliard BT" w:hAnsi="Galliard BT"/>
          <w:sz w:val="24"/>
          <w:szCs w:val="24"/>
        </w:rPr>
        <w:t>centenas ou milhares de profissionais acadêmicos se</w:t>
      </w:r>
      <w:r w:rsidR="008D5AAA" w:rsidRPr="00C74B90">
        <w:rPr>
          <w:rFonts w:ascii="Galliard BT" w:hAnsi="Galliard BT"/>
          <w:sz w:val="24"/>
          <w:szCs w:val="24"/>
        </w:rPr>
        <w:t xml:space="preserve"> desloquem de um lugar para outro para participar</w:t>
      </w:r>
      <w:r w:rsidR="00D05FD2" w:rsidRPr="00C74B90">
        <w:rPr>
          <w:rFonts w:ascii="Galliard BT" w:hAnsi="Galliard BT"/>
          <w:sz w:val="24"/>
          <w:szCs w:val="24"/>
        </w:rPr>
        <w:t xml:space="preserve"> de congressos, conferências etc.</w:t>
      </w:r>
      <w:r w:rsidR="00D4149C" w:rsidRPr="00C74B90">
        <w:rPr>
          <w:rFonts w:ascii="Galliard BT" w:hAnsi="Galliard BT"/>
          <w:sz w:val="24"/>
          <w:szCs w:val="24"/>
        </w:rPr>
        <w:t xml:space="preserve"> </w:t>
      </w:r>
      <w:r w:rsidR="00BB64E2" w:rsidRPr="00C74B90">
        <w:rPr>
          <w:rFonts w:ascii="Galliard BT" w:hAnsi="Galliard BT"/>
          <w:sz w:val="24"/>
          <w:szCs w:val="24"/>
        </w:rPr>
        <w:t>E</w:t>
      </w:r>
      <w:r w:rsidR="00D4149C" w:rsidRPr="00C74B90">
        <w:rPr>
          <w:rFonts w:ascii="Galliard BT" w:hAnsi="Galliard BT"/>
          <w:sz w:val="24"/>
          <w:szCs w:val="24"/>
        </w:rPr>
        <w:t>ntão</w:t>
      </w:r>
      <w:r w:rsidR="00BB64E2" w:rsidRPr="00C74B90">
        <w:rPr>
          <w:rFonts w:ascii="Galliard BT" w:hAnsi="Galliard BT"/>
          <w:sz w:val="24"/>
          <w:szCs w:val="24"/>
        </w:rPr>
        <w:t>,</w:t>
      </w:r>
      <w:r w:rsidR="00D4149C" w:rsidRPr="00C74B90">
        <w:rPr>
          <w:rFonts w:ascii="Galliard BT" w:hAnsi="Galliard BT"/>
          <w:sz w:val="24"/>
          <w:szCs w:val="24"/>
        </w:rPr>
        <w:t xml:space="preserve"> você tem uma proximidade física também</w:t>
      </w:r>
      <w:r w:rsidR="007D2478" w:rsidRPr="00C74B90">
        <w:rPr>
          <w:rFonts w:ascii="Galliard BT" w:hAnsi="Galliard BT"/>
          <w:sz w:val="24"/>
          <w:szCs w:val="24"/>
        </w:rPr>
        <w:t>,</w:t>
      </w:r>
      <w:r w:rsidR="00713760" w:rsidRPr="00C74B90">
        <w:rPr>
          <w:rFonts w:ascii="Galliard BT" w:hAnsi="Galliard BT"/>
          <w:sz w:val="24"/>
          <w:szCs w:val="24"/>
        </w:rPr>
        <w:t xml:space="preserve"> facilitada pelo progresso dos meios de transporte</w:t>
      </w:r>
      <w:r w:rsidR="003F368C" w:rsidRPr="00C74B90">
        <w:rPr>
          <w:rFonts w:ascii="Galliard BT" w:hAnsi="Galliard BT"/>
          <w:sz w:val="24"/>
          <w:szCs w:val="24"/>
        </w:rPr>
        <w:t>. Além da facilidade física, você tem a facilidade da bibliografia</w:t>
      </w:r>
      <w:r w:rsidR="00055746" w:rsidRPr="00C74B90">
        <w:rPr>
          <w:rFonts w:ascii="Galliard BT" w:hAnsi="Galliard BT"/>
          <w:sz w:val="24"/>
          <w:szCs w:val="24"/>
        </w:rPr>
        <w:t xml:space="preserve"> e a facilidade do acesso </w:t>
      </w:r>
      <w:r w:rsidR="004E3D29" w:rsidRPr="00C74B90">
        <w:rPr>
          <w:rFonts w:ascii="Galliard BT" w:hAnsi="Galliard BT"/>
          <w:sz w:val="24"/>
          <w:szCs w:val="24"/>
        </w:rPr>
        <w:t>à informação científica em todos os lugares</w:t>
      </w:r>
      <w:r w:rsidR="00EA1AF2" w:rsidRPr="00C74B90">
        <w:rPr>
          <w:rFonts w:ascii="Galliard BT" w:hAnsi="Galliard BT"/>
          <w:sz w:val="24"/>
          <w:szCs w:val="24"/>
        </w:rPr>
        <w:t xml:space="preserve">. Este mesmo processo que eu estou descrevendo se aplica </w:t>
      </w:r>
      <w:r w:rsidR="00EA1AF2" w:rsidRPr="00C74B90">
        <w:rPr>
          <w:rFonts w:ascii="Galliard BT" w:hAnsi="Galliard BT"/>
          <w:i/>
          <w:sz w:val="24"/>
          <w:szCs w:val="24"/>
        </w:rPr>
        <w:t>ipsis litteris</w:t>
      </w:r>
      <w:r w:rsidR="00EA1AF2" w:rsidRPr="00C74B90">
        <w:rPr>
          <w:rFonts w:ascii="Galliard BT" w:hAnsi="Galliard BT"/>
          <w:sz w:val="24"/>
          <w:szCs w:val="24"/>
        </w:rPr>
        <w:t xml:space="preserve"> </w:t>
      </w:r>
      <w:r w:rsidR="00940CB3" w:rsidRPr="00C74B90">
        <w:rPr>
          <w:rFonts w:ascii="Galliard BT" w:hAnsi="Galliard BT"/>
          <w:sz w:val="24"/>
          <w:szCs w:val="24"/>
        </w:rPr>
        <w:t xml:space="preserve">ao campo da </w:t>
      </w:r>
      <w:r w:rsidR="003F4EAD">
        <w:rPr>
          <w:rFonts w:ascii="Galliard BT" w:hAnsi="Galliard BT"/>
          <w:sz w:val="24"/>
          <w:szCs w:val="24"/>
        </w:rPr>
        <w:t>f</w:t>
      </w:r>
      <w:r w:rsidR="00940CB3" w:rsidRPr="00C74B90">
        <w:rPr>
          <w:rFonts w:ascii="Galliard BT" w:hAnsi="Galliard BT"/>
          <w:sz w:val="24"/>
          <w:szCs w:val="24"/>
        </w:rPr>
        <w:t>ilosofia.</w:t>
      </w:r>
      <w:r w:rsidR="003506C6" w:rsidRPr="00C74B90">
        <w:rPr>
          <w:rFonts w:ascii="Galliard BT" w:hAnsi="Galliard BT"/>
          <w:sz w:val="24"/>
          <w:szCs w:val="24"/>
        </w:rPr>
        <w:t xml:space="preserve"> </w:t>
      </w:r>
      <w:r w:rsidR="00BE7F4E" w:rsidRPr="00C74B90">
        <w:rPr>
          <w:rFonts w:ascii="Galliard BT" w:hAnsi="Galliard BT"/>
          <w:sz w:val="24"/>
          <w:szCs w:val="24"/>
        </w:rPr>
        <w:t>P</w:t>
      </w:r>
      <w:r w:rsidR="003506C6" w:rsidRPr="00C74B90">
        <w:rPr>
          <w:rFonts w:ascii="Galliard BT" w:hAnsi="Galliard BT"/>
          <w:sz w:val="24"/>
          <w:szCs w:val="24"/>
        </w:rPr>
        <w:t xml:space="preserve">or volta dos anos </w:t>
      </w:r>
      <w:r w:rsidR="0024768D" w:rsidRPr="00C74B90">
        <w:rPr>
          <w:rFonts w:ascii="Galliard BT" w:hAnsi="Galliard BT"/>
          <w:sz w:val="24"/>
          <w:szCs w:val="24"/>
        </w:rPr>
        <w:t>40</w:t>
      </w:r>
      <w:r w:rsidR="00CE051C" w:rsidRPr="00C74B90">
        <w:rPr>
          <w:rFonts w:ascii="Galliard BT" w:hAnsi="Galliard BT"/>
          <w:sz w:val="24"/>
          <w:szCs w:val="24"/>
        </w:rPr>
        <w:t xml:space="preserve"> ou </w:t>
      </w:r>
      <w:r w:rsidR="0024768D" w:rsidRPr="00C74B90">
        <w:rPr>
          <w:rFonts w:ascii="Galliard BT" w:hAnsi="Galliard BT"/>
          <w:sz w:val="24"/>
          <w:szCs w:val="24"/>
        </w:rPr>
        <w:t>50</w:t>
      </w:r>
      <w:r w:rsidR="00CE051C" w:rsidRPr="00C74B90">
        <w:rPr>
          <w:rFonts w:ascii="Galliard BT" w:hAnsi="Galliard BT"/>
          <w:sz w:val="24"/>
          <w:szCs w:val="24"/>
        </w:rPr>
        <w:t xml:space="preserve">, </w:t>
      </w:r>
      <w:r w:rsidR="00C3208B" w:rsidRPr="00C74B90">
        <w:rPr>
          <w:rFonts w:ascii="Galliard BT" w:hAnsi="Galliard BT"/>
          <w:sz w:val="24"/>
          <w:szCs w:val="24"/>
        </w:rPr>
        <w:t xml:space="preserve">você já tinha bibliografias filosóficas internacionais </w:t>
      </w:r>
      <w:r w:rsidR="00191997" w:rsidRPr="00C74B90">
        <w:rPr>
          <w:rFonts w:ascii="Galliard BT" w:hAnsi="Galliard BT"/>
          <w:sz w:val="24"/>
          <w:szCs w:val="24"/>
        </w:rPr>
        <w:t>enormemente completas</w:t>
      </w:r>
      <w:r w:rsidR="00344F6F" w:rsidRPr="00C74B90">
        <w:rPr>
          <w:rFonts w:ascii="Galliard BT" w:hAnsi="Galliard BT"/>
          <w:sz w:val="24"/>
          <w:szCs w:val="24"/>
        </w:rPr>
        <w:t>. Eram publicações monstruosas em que qualquer trabalho científico publicado</w:t>
      </w:r>
      <w:r w:rsidR="007A34EB" w:rsidRPr="00C74B90">
        <w:rPr>
          <w:rFonts w:ascii="Galliard BT" w:hAnsi="Galliard BT"/>
          <w:sz w:val="24"/>
          <w:szCs w:val="24"/>
        </w:rPr>
        <w:t xml:space="preserve"> </w:t>
      </w:r>
      <w:r w:rsidR="00FD25D5">
        <w:t>―</w:t>
      </w:r>
      <w:r w:rsidR="00382F6B" w:rsidRPr="00C74B90">
        <w:rPr>
          <w:rFonts w:ascii="Galliard BT" w:hAnsi="Galliard BT"/>
          <w:sz w:val="24"/>
          <w:szCs w:val="24"/>
        </w:rPr>
        <w:t xml:space="preserve"> </w:t>
      </w:r>
      <w:r w:rsidR="007A34EB" w:rsidRPr="00C74B90">
        <w:rPr>
          <w:rFonts w:ascii="Galliard BT" w:hAnsi="Galliard BT"/>
          <w:sz w:val="24"/>
          <w:szCs w:val="24"/>
        </w:rPr>
        <w:t>não só na Zâmbia, como até na USP</w:t>
      </w:r>
      <w:r w:rsidR="00382F6B" w:rsidRPr="00C74B90">
        <w:rPr>
          <w:rFonts w:ascii="Galliard BT" w:hAnsi="Galliard BT"/>
          <w:sz w:val="24"/>
          <w:szCs w:val="24"/>
        </w:rPr>
        <w:t xml:space="preserve"> </w:t>
      </w:r>
      <w:r w:rsidR="00FD25D5">
        <w:t xml:space="preserve">― </w:t>
      </w:r>
      <w:r w:rsidR="00382F6B" w:rsidRPr="00C74B90">
        <w:rPr>
          <w:rFonts w:ascii="Galliard BT" w:hAnsi="Galliard BT"/>
          <w:sz w:val="24"/>
          <w:szCs w:val="24"/>
        </w:rPr>
        <w:t xml:space="preserve">estava </w:t>
      </w:r>
      <w:r w:rsidR="008465F0" w:rsidRPr="00C74B90">
        <w:rPr>
          <w:rFonts w:ascii="Galliard BT" w:hAnsi="Galliard BT"/>
          <w:sz w:val="24"/>
          <w:szCs w:val="24"/>
        </w:rPr>
        <w:t>indexado, por mais insignificante e idiota que fosse</w:t>
      </w:r>
      <w:r w:rsidR="00F80CE4" w:rsidRPr="00C74B90">
        <w:rPr>
          <w:rFonts w:ascii="Galliard BT" w:hAnsi="Galliard BT"/>
          <w:sz w:val="24"/>
          <w:szCs w:val="24"/>
        </w:rPr>
        <w:t>, estava no índice</w:t>
      </w:r>
      <w:r w:rsidR="00741D57" w:rsidRPr="00C74B90">
        <w:rPr>
          <w:rFonts w:ascii="Galliard BT" w:hAnsi="Galliard BT"/>
          <w:sz w:val="24"/>
          <w:szCs w:val="24"/>
        </w:rPr>
        <w:t>.</w:t>
      </w:r>
    </w:p>
    <w:p w:rsidR="00410163" w:rsidRDefault="00410163" w:rsidP="00CF425D">
      <w:pPr>
        <w:spacing w:after="0" w:line="240" w:lineRule="auto"/>
        <w:jc w:val="both"/>
        <w:rPr>
          <w:rFonts w:ascii="Galliard BT" w:hAnsi="Galliard BT"/>
          <w:sz w:val="24"/>
          <w:szCs w:val="24"/>
        </w:rPr>
      </w:pPr>
    </w:p>
    <w:p w:rsidR="00510001" w:rsidRPr="007B4D73" w:rsidRDefault="00510001" w:rsidP="00CF425D">
      <w:pPr>
        <w:spacing w:after="0" w:line="240" w:lineRule="auto"/>
        <w:jc w:val="both"/>
        <w:rPr>
          <w:rFonts w:ascii="Galliard BT" w:hAnsi="Galliard BT"/>
          <w:b/>
          <w:color w:val="FF0000"/>
          <w:sz w:val="16"/>
          <w:szCs w:val="16"/>
        </w:rPr>
      </w:pPr>
      <w:r w:rsidRPr="007B4D73">
        <w:rPr>
          <w:rFonts w:ascii="Galliard BT" w:hAnsi="Galliard BT"/>
          <w:b/>
          <w:color w:val="FF0000"/>
          <w:sz w:val="16"/>
          <w:szCs w:val="16"/>
        </w:rPr>
        <w:t>[interrupção da aula]</w:t>
      </w:r>
    </w:p>
    <w:p w:rsidR="00510001" w:rsidRPr="00095051" w:rsidRDefault="00510001" w:rsidP="00CF425D">
      <w:pPr>
        <w:spacing w:after="0" w:line="240" w:lineRule="auto"/>
        <w:jc w:val="both"/>
        <w:rPr>
          <w:rFonts w:ascii="Galliard BT" w:hAnsi="Galliard BT"/>
          <w:sz w:val="24"/>
          <w:szCs w:val="24"/>
        </w:rPr>
      </w:pPr>
    </w:p>
    <w:p w:rsidR="005C3577" w:rsidRPr="00095051" w:rsidRDefault="005C3577" w:rsidP="00CF425D">
      <w:pPr>
        <w:spacing w:after="0" w:line="240" w:lineRule="auto"/>
        <w:jc w:val="both"/>
        <w:rPr>
          <w:rFonts w:ascii="Galliard BT" w:hAnsi="Galliard BT"/>
          <w:sz w:val="24"/>
          <w:szCs w:val="24"/>
        </w:rPr>
      </w:pPr>
      <w:r w:rsidRPr="00095051">
        <w:rPr>
          <w:rFonts w:ascii="Galliard BT" w:hAnsi="Galliard BT"/>
          <w:sz w:val="24"/>
          <w:szCs w:val="24"/>
        </w:rPr>
        <w:t xml:space="preserve">Tudo isto só foi possível na medida em que </w:t>
      </w:r>
      <w:r w:rsidR="00E1203E" w:rsidRPr="00095051">
        <w:rPr>
          <w:rFonts w:ascii="Galliard BT" w:hAnsi="Galliard BT"/>
          <w:sz w:val="24"/>
          <w:szCs w:val="24"/>
        </w:rPr>
        <w:t>as sociedades mais avançadas, mais ricas</w:t>
      </w:r>
      <w:r w:rsidR="003839D6" w:rsidRPr="00095051">
        <w:rPr>
          <w:rFonts w:ascii="Galliard BT" w:hAnsi="Galliard BT"/>
          <w:sz w:val="24"/>
          <w:szCs w:val="24"/>
        </w:rPr>
        <w:t xml:space="preserve"> do ocidente</w:t>
      </w:r>
      <w:r w:rsidR="00377EE1" w:rsidRPr="00095051">
        <w:rPr>
          <w:rFonts w:ascii="Galliard BT" w:hAnsi="Galliard BT"/>
          <w:sz w:val="24"/>
          <w:szCs w:val="24"/>
        </w:rPr>
        <w:t xml:space="preserve"> apostaram na hipótese iluminista</w:t>
      </w:r>
      <w:r w:rsidR="00E5373A" w:rsidRPr="00095051">
        <w:rPr>
          <w:rFonts w:ascii="Galliard BT" w:hAnsi="Galliard BT"/>
          <w:sz w:val="24"/>
          <w:szCs w:val="24"/>
        </w:rPr>
        <w:t xml:space="preserve"> </w:t>
      </w:r>
      <w:r w:rsidR="008A5818" w:rsidRPr="007D7727">
        <w:rPr>
          <w:rFonts w:ascii="Galliard BT" w:hAnsi="Galliard BT"/>
          <w:b/>
          <w:color w:val="FF0000"/>
          <w:sz w:val="16"/>
          <w:szCs w:val="16"/>
        </w:rPr>
        <w:t>[0:10]</w:t>
      </w:r>
      <w:r w:rsidR="008A5818" w:rsidRPr="00095051">
        <w:rPr>
          <w:rFonts w:ascii="Galliard BT" w:hAnsi="Galliard BT"/>
          <w:color w:val="FF0000"/>
          <w:sz w:val="24"/>
          <w:szCs w:val="24"/>
        </w:rPr>
        <w:t xml:space="preserve"> </w:t>
      </w:r>
      <w:r w:rsidR="00E5373A" w:rsidRPr="00095051">
        <w:rPr>
          <w:rFonts w:ascii="Galliard BT" w:hAnsi="Galliard BT"/>
          <w:sz w:val="24"/>
          <w:szCs w:val="24"/>
        </w:rPr>
        <w:t xml:space="preserve">e essa hipótese tem </w:t>
      </w:r>
      <w:r w:rsidR="000A0CFD" w:rsidRPr="00095051">
        <w:rPr>
          <w:rFonts w:ascii="Galliard BT" w:hAnsi="Galliard BT"/>
          <w:sz w:val="24"/>
          <w:szCs w:val="24"/>
        </w:rPr>
        <w:t xml:space="preserve">dois andares: por um lado você tem </w:t>
      </w:r>
      <w:r w:rsidR="00FA7A7F" w:rsidRPr="00095051">
        <w:rPr>
          <w:rFonts w:ascii="Galliard BT" w:hAnsi="Galliard BT"/>
          <w:sz w:val="24"/>
          <w:szCs w:val="24"/>
        </w:rPr>
        <w:t>a discussão científica propriamente dita</w:t>
      </w:r>
      <w:r w:rsidR="00485FCA" w:rsidRPr="00095051">
        <w:rPr>
          <w:rFonts w:ascii="Galliard BT" w:hAnsi="Galliard BT"/>
          <w:sz w:val="24"/>
          <w:szCs w:val="24"/>
        </w:rPr>
        <w:t xml:space="preserve"> e, em</w:t>
      </w:r>
      <w:r w:rsidR="00212863" w:rsidRPr="00095051">
        <w:rPr>
          <w:rFonts w:ascii="Galliard BT" w:hAnsi="Galliard BT"/>
          <w:sz w:val="24"/>
          <w:szCs w:val="24"/>
        </w:rPr>
        <w:t xml:space="preserve"> cima dela, a discussão pública, que, teoricamente, se pauta pelos mesmos critérios</w:t>
      </w:r>
      <w:r w:rsidR="00B71652" w:rsidRPr="00095051">
        <w:rPr>
          <w:rFonts w:ascii="Galliard BT" w:hAnsi="Galliard BT"/>
          <w:sz w:val="24"/>
          <w:szCs w:val="24"/>
        </w:rPr>
        <w:t xml:space="preserve"> de veracidade e adequação</w:t>
      </w:r>
      <w:r w:rsidR="00F32F63" w:rsidRPr="00095051">
        <w:rPr>
          <w:rFonts w:ascii="Galliard BT" w:hAnsi="Galliard BT"/>
          <w:sz w:val="24"/>
          <w:szCs w:val="24"/>
        </w:rPr>
        <w:t xml:space="preserve"> da discussão científica </w:t>
      </w:r>
      <w:r w:rsidR="00F67A8E" w:rsidRPr="00095051">
        <w:rPr>
          <w:rFonts w:ascii="Galliard BT" w:hAnsi="Galliard BT"/>
          <w:sz w:val="24"/>
          <w:szCs w:val="24"/>
        </w:rPr>
        <w:t xml:space="preserve">e </w:t>
      </w:r>
      <w:r w:rsidR="002C4078" w:rsidRPr="00095051">
        <w:rPr>
          <w:rFonts w:ascii="Galliard BT" w:hAnsi="Galliard BT"/>
          <w:sz w:val="24"/>
          <w:szCs w:val="24"/>
        </w:rPr>
        <w:t>que a imita na esperança de que do livre confront</w:t>
      </w:r>
      <w:r w:rsidR="008838C5" w:rsidRPr="00095051">
        <w:rPr>
          <w:rFonts w:ascii="Galliard BT" w:hAnsi="Galliard BT"/>
          <w:sz w:val="24"/>
          <w:szCs w:val="24"/>
        </w:rPr>
        <w:t>o das opiniões acabará por prevalecer</w:t>
      </w:r>
      <w:r w:rsidR="00B43332" w:rsidRPr="00095051">
        <w:rPr>
          <w:rFonts w:ascii="Galliard BT" w:hAnsi="Galliard BT"/>
          <w:sz w:val="24"/>
          <w:szCs w:val="24"/>
        </w:rPr>
        <w:t>, no fim das contas,</w:t>
      </w:r>
      <w:r w:rsidR="008838C5" w:rsidRPr="00095051">
        <w:rPr>
          <w:rFonts w:ascii="Galliard BT" w:hAnsi="Galliard BT"/>
          <w:sz w:val="24"/>
          <w:szCs w:val="24"/>
        </w:rPr>
        <w:t xml:space="preserve"> a razão.</w:t>
      </w:r>
      <w:r w:rsidR="00004E09" w:rsidRPr="00095051">
        <w:rPr>
          <w:rFonts w:ascii="Galliard BT" w:hAnsi="Galliard BT"/>
          <w:sz w:val="24"/>
          <w:szCs w:val="24"/>
        </w:rPr>
        <w:t xml:space="preserve"> A esperança que aí está depositada implica</w:t>
      </w:r>
      <w:r w:rsidR="0005106B" w:rsidRPr="00095051">
        <w:rPr>
          <w:rFonts w:ascii="Galliard BT" w:hAnsi="Galliard BT"/>
          <w:sz w:val="24"/>
          <w:szCs w:val="24"/>
        </w:rPr>
        <w:t xml:space="preserve">va a expectativa de que </w:t>
      </w:r>
      <w:r w:rsidR="00C554B5" w:rsidRPr="00095051">
        <w:rPr>
          <w:rFonts w:ascii="Galliard BT" w:hAnsi="Galliard BT"/>
          <w:sz w:val="24"/>
          <w:szCs w:val="24"/>
        </w:rPr>
        <w:t>o poder dos mitos, das crendices e do irracional</w:t>
      </w:r>
      <w:r w:rsidR="008302C3" w:rsidRPr="00095051">
        <w:rPr>
          <w:rFonts w:ascii="Galliard BT" w:hAnsi="Galliard BT"/>
          <w:sz w:val="24"/>
          <w:szCs w:val="24"/>
        </w:rPr>
        <w:t xml:space="preserve"> sobre a sociedade seria, ao longo do tempo, </w:t>
      </w:r>
      <w:r w:rsidR="002B4BC4" w:rsidRPr="00095051">
        <w:rPr>
          <w:rFonts w:ascii="Galliard BT" w:hAnsi="Galliard BT"/>
          <w:sz w:val="24"/>
          <w:szCs w:val="24"/>
        </w:rPr>
        <w:t xml:space="preserve">atenuado, diminuído até </w:t>
      </w:r>
      <w:r w:rsidR="00EC01CA" w:rsidRPr="00095051">
        <w:rPr>
          <w:rFonts w:ascii="Galliard BT" w:hAnsi="Galliard BT"/>
          <w:sz w:val="24"/>
          <w:szCs w:val="24"/>
        </w:rPr>
        <w:t>desaparecer por completo e, de certo modo, a vitória da verdade estaria</w:t>
      </w:r>
      <w:r w:rsidR="00C23B5F" w:rsidRPr="00095051">
        <w:rPr>
          <w:rFonts w:ascii="Galliard BT" w:hAnsi="Galliard BT"/>
          <w:sz w:val="24"/>
          <w:szCs w:val="24"/>
        </w:rPr>
        <w:t>,</w:t>
      </w:r>
      <w:r w:rsidR="00EC01CA" w:rsidRPr="00095051">
        <w:rPr>
          <w:rFonts w:ascii="Galliard BT" w:hAnsi="Galliard BT"/>
          <w:sz w:val="24"/>
          <w:szCs w:val="24"/>
        </w:rPr>
        <w:t xml:space="preserve"> </w:t>
      </w:r>
      <w:r w:rsidR="00AF66C2" w:rsidRPr="00095051">
        <w:rPr>
          <w:rFonts w:ascii="Galliard BT" w:hAnsi="Galliard BT"/>
          <w:sz w:val="24"/>
          <w:szCs w:val="24"/>
        </w:rPr>
        <w:t>mais dia menos dia</w:t>
      </w:r>
      <w:r w:rsidR="00C23B5F" w:rsidRPr="00095051">
        <w:rPr>
          <w:rFonts w:ascii="Galliard BT" w:hAnsi="Galliard BT"/>
          <w:sz w:val="24"/>
          <w:szCs w:val="24"/>
        </w:rPr>
        <w:t>,</w:t>
      </w:r>
      <w:r w:rsidR="00AF66C2" w:rsidRPr="00095051">
        <w:rPr>
          <w:rFonts w:ascii="Galliard BT" w:hAnsi="Galliard BT"/>
          <w:sz w:val="24"/>
          <w:szCs w:val="24"/>
        </w:rPr>
        <w:t xml:space="preserve"> assegurada pelo </w:t>
      </w:r>
      <w:r w:rsidR="00981556" w:rsidRPr="00095051">
        <w:rPr>
          <w:rFonts w:ascii="Galliard BT" w:hAnsi="Galliard BT"/>
          <w:sz w:val="24"/>
          <w:szCs w:val="24"/>
        </w:rPr>
        <w:t xml:space="preserve">próprio </w:t>
      </w:r>
      <w:r w:rsidR="00BD7B4D" w:rsidRPr="00095051">
        <w:rPr>
          <w:rFonts w:ascii="Galliard BT" w:hAnsi="Galliard BT"/>
          <w:sz w:val="24"/>
          <w:szCs w:val="24"/>
        </w:rPr>
        <w:t>desenrolar do debate democrático.</w:t>
      </w:r>
    </w:p>
    <w:p w:rsidR="001B1961" w:rsidRPr="00095051" w:rsidRDefault="001B1961" w:rsidP="00CF425D">
      <w:pPr>
        <w:spacing w:after="0" w:line="240" w:lineRule="auto"/>
        <w:jc w:val="both"/>
        <w:rPr>
          <w:rFonts w:ascii="Galliard BT" w:hAnsi="Galliard BT"/>
          <w:sz w:val="24"/>
          <w:szCs w:val="24"/>
        </w:rPr>
      </w:pPr>
    </w:p>
    <w:p w:rsidR="00D96006" w:rsidRDefault="00224C62" w:rsidP="00CF425D">
      <w:pPr>
        <w:spacing w:after="0" w:line="240" w:lineRule="auto"/>
        <w:jc w:val="both"/>
        <w:rPr>
          <w:rFonts w:ascii="Galliard BT" w:hAnsi="Galliard BT"/>
          <w:sz w:val="24"/>
          <w:szCs w:val="24"/>
        </w:rPr>
      </w:pPr>
      <w:r w:rsidRPr="00C74B90">
        <w:rPr>
          <w:rFonts w:ascii="Galliard BT" w:hAnsi="Galliard BT"/>
          <w:sz w:val="24"/>
          <w:szCs w:val="24"/>
        </w:rPr>
        <w:t>O modelo da sociedade é</w:t>
      </w:r>
      <w:r w:rsidR="000E4E32" w:rsidRPr="00C74B90">
        <w:rPr>
          <w:rFonts w:ascii="Galliard BT" w:hAnsi="Galliard BT"/>
          <w:sz w:val="24"/>
          <w:szCs w:val="24"/>
        </w:rPr>
        <w:t xml:space="preserve"> </w:t>
      </w:r>
      <w:r w:rsidR="00AF781D" w:rsidRPr="00C74B90">
        <w:rPr>
          <w:rFonts w:ascii="Galliard BT" w:hAnsi="Galliard BT"/>
          <w:sz w:val="24"/>
          <w:szCs w:val="24"/>
        </w:rPr>
        <w:t>a própria natureza íntima do pensamento iluminista</w:t>
      </w:r>
      <w:r w:rsidRPr="00C74B90">
        <w:rPr>
          <w:rFonts w:ascii="Galliard BT" w:hAnsi="Galliard BT"/>
          <w:sz w:val="24"/>
          <w:szCs w:val="24"/>
        </w:rPr>
        <w:t>,</w:t>
      </w:r>
      <w:r w:rsidR="006E2D34" w:rsidRPr="00C74B90">
        <w:rPr>
          <w:rFonts w:ascii="Galliard BT" w:hAnsi="Galliard BT"/>
          <w:sz w:val="24"/>
          <w:szCs w:val="24"/>
        </w:rPr>
        <w:t xml:space="preserve"> </w:t>
      </w:r>
      <w:r w:rsidRPr="00C74B90">
        <w:rPr>
          <w:rFonts w:ascii="Galliard BT" w:hAnsi="Galliard BT"/>
          <w:sz w:val="24"/>
          <w:szCs w:val="24"/>
        </w:rPr>
        <w:t>o qual</w:t>
      </w:r>
      <w:r w:rsidR="006E2D34" w:rsidRPr="00C74B90">
        <w:rPr>
          <w:rFonts w:ascii="Galliard BT" w:hAnsi="Galliard BT"/>
          <w:sz w:val="24"/>
          <w:szCs w:val="24"/>
        </w:rPr>
        <w:t xml:space="preserve"> modela e inspira a formação</w:t>
      </w:r>
      <w:r w:rsidR="00D67367" w:rsidRPr="00C74B90">
        <w:rPr>
          <w:rFonts w:ascii="Galliard BT" w:hAnsi="Galliard BT"/>
          <w:sz w:val="24"/>
          <w:szCs w:val="24"/>
        </w:rPr>
        <w:t xml:space="preserve"> de tantos estados modernos</w:t>
      </w:r>
      <w:r w:rsidR="000B2837" w:rsidRPr="00C74B90">
        <w:rPr>
          <w:rFonts w:ascii="Galliard BT" w:hAnsi="Galliard BT"/>
          <w:sz w:val="24"/>
          <w:szCs w:val="24"/>
        </w:rPr>
        <w:t>.</w:t>
      </w:r>
      <w:r w:rsidR="004D3902" w:rsidRPr="00C74B90">
        <w:rPr>
          <w:rFonts w:ascii="Galliard BT" w:hAnsi="Galliard BT"/>
          <w:sz w:val="24"/>
          <w:szCs w:val="24"/>
        </w:rPr>
        <w:t xml:space="preserve"> </w:t>
      </w:r>
      <w:r w:rsidR="000B2837" w:rsidRPr="00C74B90">
        <w:rPr>
          <w:rFonts w:ascii="Galliard BT" w:hAnsi="Galliard BT"/>
          <w:sz w:val="24"/>
          <w:szCs w:val="24"/>
        </w:rPr>
        <w:t>O</w:t>
      </w:r>
      <w:r w:rsidR="004D3902" w:rsidRPr="00C74B90">
        <w:rPr>
          <w:rFonts w:ascii="Galliard BT" w:hAnsi="Galliard BT"/>
          <w:sz w:val="24"/>
          <w:szCs w:val="24"/>
        </w:rPr>
        <w:t xml:space="preserve"> advento da República Francesa</w:t>
      </w:r>
      <w:r w:rsidR="003C1E38" w:rsidRPr="00C74B90">
        <w:rPr>
          <w:rFonts w:ascii="Galliard BT" w:hAnsi="Galliard BT"/>
          <w:sz w:val="24"/>
          <w:szCs w:val="24"/>
        </w:rPr>
        <w:t>, da República A</w:t>
      </w:r>
      <w:r w:rsidR="004D3902" w:rsidRPr="00C74B90">
        <w:rPr>
          <w:rFonts w:ascii="Galliard BT" w:hAnsi="Galliard BT"/>
          <w:sz w:val="24"/>
          <w:szCs w:val="24"/>
        </w:rPr>
        <w:t>mericana</w:t>
      </w:r>
      <w:r w:rsidR="00C3022E" w:rsidRPr="00C74B90">
        <w:rPr>
          <w:rFonts w:ascii="Galliard BT" w:hAnsi="Galliard BT"/>
          <w:sz w:val="24"/>
          <w:szCs w:val="24"/>
        </w:rPr>
        <w:t xml:space="preserve"> depois foi imitado em outros lugare</w:t>
      </w:r>
      <w:r w:rsidR="000B2837" w:rsidRPr="00C74B90">
        <w:rPr>
          <w:rFonts w:ascii="Galliard BT" w:hAnsi="Galliard BT"/>
          <w:sz w:val="24"/>
          <w:szCs w:val="24"/>
        </w:rPr>
        <w:t>s;</w:t>
      </w:r>
      <w:r w:rsidR="009E103B" w:rsidRPr="00C74B90">
        <w:rPr>
          <w:rFonts w:ascii="Galliard BT" w:hAnsi="Galliard BT"/>
          <w:sz w:val="24"/>
          <w:szCs w:val="24"/>
        </w:rPr>
        <w:t xml:space="preserve"> na América Latina toda </w:t>
      </w:r>
      <w:r w:rsidR="00C3022E" w:rsidRPr="00C74B90">
        <w:rPr>
          <w:rFonts w:ascii="Galliard BT" w:hAnsi="Galliard BT"/>
          <w:sz w:val="24"/>
          <w:szCs w:val="24"/>
        </w:rPr>
        <w:t>foi imitado</w:t>
      </w:r>
      <w:r w:rsidR="00C93420" w:rsidRPr="00C74B90">
        <w:rPr>
          <w:rFonts w:ascii="Galliard BT" w:hAnsi="Galliard BT"/>
          <w:sz w:val="24"/>
          <w:szCs w:val="24"/>
        </w:rPr>
        <w:t xml:space="preserve"> e acabou por prevalecer e, nas últimas décadas, </w:t>
      </w:r>
      <w:r w:rsidR="007779BE" w:rsidRPr="00C74B90">
        <w:rPr>
          <w:rFonts w:ascii="Galliard BT" w:hAnsi="Galliard BT"/>
          <w:sz w:val="24"/>
          <w:szCs w:val="24"/>
        </w:rPr>
        <w:t>por se impor ao mundo todo como o único modelo viável</w:t>
      </w:r>
      <w:r w:rsidR="00FF2C51" w:rsidRPr="00C74B90">
        <w:rPr>
          <w:rFonts w:ascii="Galliard BT" w:hAnsi="Galliard BT"/>
          <w:sz w:val="24"/>
          <w:szCs w:val="24"/>
        </w:rPr>
        <w:t>. Até as propostas de regime ditatorial</w:t>
      </w:r>
      <w:r w:rsidR="00EE67AA" w:rsidRPr="00C74B90">
        <w:rPr>
          <w:rFonts w:ascii="Galliard BT" w:hAnsi="Galliard BT"/>
          <w:sz w:val="24"/>
          <w:szCs w:val="24"/>
        </w:rPr>
        <w:t xml:space="preserve"> ou totalitário</w:t>
      </w:r>
      <w:r w:rsidR="00DF18CE" w:rsidRPr="00C74B90">
        <w:rPr>
          <w:rFonts w:ascii="Galliard BT" w:hAnsi="Galliard BT"/>
          <w:sz w:val="24"/>
          <w:szCs w:val="24"/>
        </w:rPr>
        <w:t>,</w:t>
      </w:r>
      <w:r w:rsidR="00EE67AA" w:rsidRPr="00C74B90">
        <w:rPr>
          <w:rFonts w:ascii="Galliard BT" w:hAnsi="Galliard BT"/>
          <w:sz w:val="24"/>
          <w:szCs w:val="24"/>
        </w:rPr>
        <w:t xml:space="preserve"> </w:t>
      </w:r>
      <w:r w:rsidR="00C24990" w:rsidRPr="00C74B90">
        <w:rPr>
          <w:rFonts w:ascii="Galliard BT" w:hAnsi="Galliard BT"/>
          <w:sz w:val="24"/>
          <w:szCs w:val="24"/>
        </w:rPr>
        <w:t xml:space="preserve">que </w:t>
      </w:r>
      <w:r w:rsidR="00EE67AA" w:rsidRPr="00C74B90">
        <w:rPr>
          <w:rFonts w:ascii="Galliard BT" w:hAnsi="Galliard BT"/>
          <w:sz w:val="24"/>
          <w:szCs w:val="24"/>
        </w:rPr>
        <w:t xml:space="preserve">hoje nos parecem tão monstruosas e </w:t>
      </w:r>
      <w:r w:rsidR="009B0F18" w:rsidRPr="00C74B90">
        <w:rPr>
          <w:rFonts w:ascii="Galliard BT" w:hAnsi="Galliard BT"/>
          <w:sz w:val="24"/>
          <w:szCs w:val="24"/>
        </w:rPr>
        <w:t>inaceitáveis ao ponto de que</w:t>
      </w:r>
      <w:r w:rsidR="0068068C" w:rsidRPr="00C74B90">
        <w:rPr>
          <w:rFonts w:ascii="Galliard BT" w:hAnsi="Galliard BT"/>
          <w:sz w:val="24"/>
          <w:szCs w:val="24"/>
        </w:rPr>
        <w:t>, quem quer que se apresente em público defendendo-as</w:t>
      </w:r>
      <w:r w:rsidR="00F723FE" w:rsidRPr="00C74B90">
        <w:rPr>
          <w:rFonts w:ascii="Galliard BT" w:hAnsi="Galliard BT"/>
          <w:sz w:val="24"/>
          <w:szCs w:val="24"/>
        </w:rPr>
        <w:t xml:space="preserve">, </w:t>
      </w:r>
      <w:r w:rsidR="00766F4E" w:rsidRPr="00C74B90">
        <w:rPr>
          <w:rFonts w:ascii="Galliard BT" w:hAnsi="Galliard BT"/>
          <w:sz w:val="24"/>
          <w:szCs w:val="24"/>
        </w:rPr>
        <w:t>será imediatamente considerado um maluco, um criminoso</w:t>
      </w:r>
      <w:r w:rsidR="00D1393E" w:rsidRPr="00C74B90">
        <w:rPr>
          <w:rFonts w:ascii="Galliard BT" w:hAnsi="Galliard BT"/>
          <w:sz w:val="24"/>
          <w:szCs w:val="24"/>
        </w:rPr>
        <w:t>.</w:t>
      </w:r>
    </w:p>
    <w:p w:rsidR="00D96006" w:rsidRDefault="00D96006" w:rsidP="00CF425D">
      <w:pPr>
        <w:spacing w:after="0" w:line="240" w:lineRule="auto"/>
        <w:jc w:val="both"/>
        <w:rPr>
          <w:rFonts w:ascii="Galliard BT" w:hAnsi="Galliard BT"/>
          <w:sz w:val="24"/>
          <w:szCs w:val="24"/>
        </w:rPr>
      </w:pPr>
    </w:p>
    <w:p w:rsidR="00016278" w:rsidRPr="00C74B90" w:rsidRDefault="00D1393E" w:rsidP="00CF425D">
      <w:pPr>
        <w:spacing w:after="0" w:line="240" w:lineRule="auto"/>
        <w:jc w:val="both"/>
        <w:rPr>
          <w:rFonts w:ascii="Galliard BT" w:hAnsi="Galliard BT"/>
          <w:sz w:val="24"/>
          <w:szCs w:val="24"/>
        </w:rPr>
      </w:pPr>
      <w:r w:rsidRPr="00C74B90">
        <w:rPr>
          <w:rFonts w:ascii="Galliard BT" w:hAnsi="Galliard BT"/>
          <w:sz w:val="24"/>
          <w:szCs w:val="24"/>
        </w:rPr>
        <w:t xml:space="preserve">Você não pode </w:t>
      </w:r>
      <w:r w:rsidR="00391E3A">
        <w:rPr>
          <w:rFonts w:ascii="Galliard BT" w:hAnsi="Galliard BT"/>
          <w:sz w:val="24"/>
          <w:szCs w:val="24"/>
        </w:rPr>
        <w:t xml:space="preserve">se </w:t>
      </w:r>
      <w:r w:rsidRPr="00C74B90">
        <w:rPr>
          <w:rFonts w:ascii="Galliard BT" w:hAnsi="Galliard BT"/>
          <w:sz w:val="24"/>
          <w:szCs w:val="24"/>
        </w:rPr>
        <w:t xml:space="preserve">esquecer </w:t>
      </w:r>
      <w:r w:rsidR="00391E3A">
        <w:rPr>
          <w:rFonts w:ascii="Galliard BT" w:hAnsi="Galliard BT"/>
          <w:sz w:val="24"/>
          <w:szCs w:val="24"/>
        </w:rPr>
        <w:t xml:space="preserve">de </w:t>
      </w:r>
      <w:r w:rsidRPr="00C74B90">
        <w:rPr>
          <w:rFonts w:ascii="Galliard BT" w:hAnsi="Galliard BT"/>
          <w:sz w:val="24"/>
          <w:szCs w:val="24"/>
        </w:rPr>
        <w:t>que</w:t>
      </w:r>
      <w:r w:rsidR="00E76A13" w:rsidRPr="00C74B90">
        <w:rPr>
          <w:rFonts w:ascii="Galliard BT" w:hAnsi="Galliard BT"/>
          <w:sz w:val="24"/>
          <w:szCs w:val="24"/>
        </w:rPr>
        <w:t>,</w:t>
      </w:r>
      <w:r w:rsidRPr="00C74B90">
        <w:rPr>
          <w:rFonts w:ascii="Galliard BT" w:hAnsi="Galliard BT"/>
          <w:sz w:val="24"/>
          <w:szCs w:val="24"/>
        </w:rPr>
        <w:t xml:space="preserve"> estas propostas, durante os anos </w:t>
      </w:r>
      <w:r w:rsidR="00BD3812" w:rsidRPr="00C74B90">
        <w:rPr>
          <w:rFonts w:ascii="Galliard BT" w:hAnsi="Galliard BT"/>
          <w:sz w:val="24"/>
          <w:szCs w:val="24"/>
        </w:rPr>
        <w:t>20</w:t>
      </w:r>
      <w:r w:rsidRPr="00C74B90">
        <w:rPr>
          <w:rFonts w:ascii="Galliard BT" w:hAnsi="Galliard BT"/>
          <w:sz w:val="24"/>
          <w:szCs w:val="24"/>
        </w:rPr>
        <w:t xml:space="preserve"> e </w:t>
      </w:r>
      <w:r w:rsidR="00BD3812" w:rsidRPr="00C74B90">
        <w:rPr>
          <w:rFonts w:ascii="Galliard BT" w:hAnsi="Galliard BT"/>
          <w:sz w:val="24"/>
          <w:szCs w:val="24"/>
        </w:rPr>
        <w:t>30 do século XX</w:t>
      </w:r>
      <w:r w:rsidR="00E76A13" w:rsidRPr="00C74B90">
        <w:rPr>
          <w:rFonts w:ascii="Galliard BT" w:hAnsi="Galliard BT"/>
          <w:sz w:val="24"/>
          <w:szCs w:val="24"/>
        </w:rPr>
        <w:t>,</w:t>
      </w:r>
      <w:r w:rsidR="00DB0241" w:rsidRPr="00C74B90">
        <w:rPr>
          <w:rFonts w:ascii="Galliard BT" w:hAnsi="Galliard BT"/>
          <w:sz w:val="24"/>
          <w:szCs w:val="24"/>
        </w:rPr>
        <w:t xml:space="preserve"> eram discutidas publicamente como coisas perfeitamente </w:t>
      </w:r>
      <w:r w:rsidR="007A787E" w:rsidRPr="00C74B90">
        <w:rPr>
          <w:rFonts w:ascii="Galliard BT" w:hAnsi="Galliard BT"/>
          <w:sz w:val="24"/>
          <w:szCs w:val="24"/>
        </w:rPr>
        <w:t>razoáveis e viáveis</w:t>
      </w:r>
      <w:r w:rsidR="00622B65" w:rsidRPr="00C74B90">
        <w:rPr>
          <w:rFonts w:ascii="Galliard BT" w:hAnsi="Galliard BT"/>
          <w:sz w:val="24"/>
          <w:szCs w:val="24"/>
        </w:rPr>
        <w:t xml:space="preserve"> em função, sobretudo, da crise econômica</w:t>
      </w:r>
      <w:r w:rsidR="006714DF" w:rsidRPr="00C74B90">
        <w:rPr>
          <w:rFonts w:ascii="Galliard BT" w:hAnsi="Galliard BT"/>
          <w:sz w:val="24"/>
          <w:szCs w:val="24"/>
        </w:rPr>
        <w:t xml:space="preserve"> das democracias</w:t>
      </w:r>
      <w:r w:rsidR="006A7AFE" w:rsidRPr="00C74B90">
        <w:rPr>
          <w:rFonts w:ascii="Galliard BT" w:hAnsi="Galliard BT"/>
          <w:sz w:val="24"/>
          <w:szCs w:val="24"/>
        </w:rPr>
        <w:t>. Quando o capitalismo democrático</w:t>
      </w:r>
      <w:r w:rsidR="00E72A19" w:rsidRPr="00C74B90">
        <w:rPr>
          <w:rFonts w:ascii="Galliard BT" w:hAnsi="Galliard BT"/>
          <w:sz w:val="24"/>
          <w:szCs w:val="24"/>
        </w:rPr>
        <w:t xml:space="preserve"> mostrou certa fragilidade</w:t>
      </w:r>
      <w:r w:rsidR="00AF4FB2" w:rsidRPr="00C74B90">
        <w:rPr>
          <w:rFonts w:ascii="Galliard BT" w:hAnsi="Galliard BT"/>
          <w:sz w:val="24"/>
          <w:szCs w:val="24"/>
        </w:rPr>
        <w:t>, sobretudo</w:t>
      </w:r>
      <w:r w:rsidR="00F76951" w:rsidRPr="00C74B90">
        <w:rPr>
          <w:rFonts w:ascii="Galliard BT" w:hAnsi="Galliard BT"/>
          <w:sz w:val="24"/>
          <w:szCs w:val="24"/>
        </w:rPr>
        <w:t xml:space="preserve"> com a queda da bolsa em 1929,</w:t>
      </w:r>
      <w:r w:rsidR="006714DF" w:rsidRPr="00C74B90">
        <w:rPr>
          <w:rFonts w:ascii="Galliard BT" w:hAnsi="Galliard BT"/>
          <w:sz w:val="24"/>
          <w:szCs w:val="24"/>
        </w:rPr>
        <w:t xml:space="preserve"> </w:t>
      </w:r>
      <w:r w:rsidR="00B549F0" w:rsidRPr="00C74B90">
        <w:rPr>
          <w:rFonts w:ascii="Galliard BT" w:hAnsi="Galliard BT"/>
          <w:sz w:val="24"/>
          <w:szCs w:val="24"/>
        </w:rPr>
        <w:t xml:space="preserve">de repente, a idéia de que uma centralização </w:t>
      </w:r>
      <w:r w:rsidR="00D45D1B" w:rsidRPr="00C74B90">
        <w:rPr>
          <w:rFonts w:ascii="Galliard BT" w:hAnsi="Galliard BT"/>
          <w:sz w:val="24"/>
          <w:szCs w:val="24"/>
        </w:rPr>
        <w:t>brutal do poder poder</w:t>
      </w:r>
      <w:r w:rsidR="00B32B51" w:rsidRPr="00C74B90">
        <w:rPr>
          <w:rFonts w:ascii="Galliard BT" w:hAnsi="Galliard BT"/>
          <w:sz w:val="24"/>
          <w:szCs w:val="24"/>
        </w:rPr>
        <w:t>ia resolver os problemas</w:t>
      </w:r>
      <w:r w:rsidR="00B45752">
        <w:rPr>
          <w:rFonts w:ascii="Galliard BT" w:hAnsi="Galliard BT"/>
          <w:sz w:val="24"/>
          <w:szCs w:val="24"/>
        </w:rPr>
        <w:t>,</w:t>
      </w:r>
      <w:r w:rsidR="00B32B51" w:rsidRPr="00C74B90">
        <w:rPr>
          <w:rFonts w:ascii="Galliard BT" w:hAnsi="Galliard BT"/>
          <w:sz w:val="24"/>
          <w:szCs w:val="24"/>
        </w:rPr>
        <w:t xml:space="preserve"> pareceu uma coisa bastante razoável naquele momento.</w:t>
      </w:r>
      <w:r w:rsidR="00173348" w:rsidRPr="00C74B90">
        <w:rPr>
          <w:rFonts w:ascii="Galliard BT" w:hAnsi="Galliard BT"/>
          <w:sz w:val="24"/>
          <w:szCs w:val="24"/>
        </w:rPr>
        <w:t xml:space="preserve"> O número de intelectuais de primeiro plano que </w:t>
      </w:r>
      <w:r w:rsidR="005F7035" w:rsidRPr="00C74B90">
        <w:rPr>
          <w:rFonts w:ascii="Galliard BT" w:hAnsi="Galliard BT"/>
          <w:sz w:val="24"/>
          <w:szCs w:val="24"/>
        </w:rPr>
        <w:t xml:space="preserve">então </w:t>
      </w:r>
      <w:r w:rsidR="00173348" w:rsidRPr="00C74B90">
        <w:rPr>
          <w:rFonts w:ascii="Galliard BT" w:hAnsi="Galliard BT"/>
          <w:sz w:val="24"/>
          <w:szCs w:val="24"/>
        </w:rPr>
        <w:t xml:space="preserve">apareceram defendendo </w:t>
      </w:r>
      <w:r w:rsidR="00C620E3" w:rsidRPr="00C74B90">
        <w:rPr>
          <w:rFonts w:ascii="Galliard BT" w:hAnsi="Galliard BT"/>
          <w:sz w:val="24"/>
          <w:szCs w:val="24"/>
        </w:rPr>
        <w:t xml:space="preserve">as propostas da Itália, da </w:t>
      </w:r>
      <w:r w:rsidR="007C36B1" w:rsidRPr="00C74B90">
        <w:rPr>
          <w:rFonts w:ascii="Galliard BT" w:hAnsi="Galliard BT"/>
          <w:sz w:val="24"/>
          <w:szCs w:val="24"/>
        </w:rPr>
        <w:t xml:space="preserve">Alemanha </w:t>
      </w:r>
      <w:r w:rsidR="00FD25D5">
        <w:t>―</w:t>
      </w:r>
      <w:r w:rsidR="00530D8F" w:rsidRPr="00C74B90">
        <w:rPr>
          <w:rFonts w:ascii="Galliard BT" w:hAnsi="Galliard BT"/>
          <w:sz w:val="24"/>
          <w:szCs w:val="24"/>
        </w:rPr>
        <w:t xml:space="preserve"> </w:t>
      </w:r>
      <w:r w:rsidR="007C36B1" w:rsidRPr="00C74B90">
        <w:rPr>
          <w:rFonts w:ascii="Galliard BT" w:hAnsi="Galliard BT"/>
          <w:sz w:val="24"/>
          <w:szCs w:val="24"/>
        </w:rPr>
        <w:t xml:space="preserve">do </w:t>
      </w:r>
      <w:r w:rsidR="00A34FA5" w:rsidRPr="00C74B90">
        <w:rPr>
          <w:rFonts w:ascii="Galliard BT" w:hAnsi="Galliard BT"/>
          <w:sz w:val="24"/>
          <w:szCs w:val="24"/>
        </w:rPr>
        <w:t>f</w:t>
      </w:r>
      <w:r w:rsidR="007C36B1" w:rsidRPr="00C74B90">
        <w:rPr>
          <w:rFonts w:ascii="Galliard BT" w:hAnsi="Galliard BT"/>
          <w:sz w:val="24"/>
          <w:szCs w:val="24"/>
        </w:rPr>
        <w:t xml:space="preserve">ascismo, do </w:t>
      </w:r>
      <w:r w:rsidR="00A34FA5" w:rsidRPr="00C74B90">
        <w:rPr>
          <w:rFonts w:ascii="Galliard BT" w:hAnsi="Galliard BT"/>
          <w:sz w:val="24"/>
          <w:szCs w:val="24"/>
        </w:rPr>
        <w:t>n</w:t>
      </w:r>
      <w:r w:rsidR="007C36B1" w:rsidRPr="00C74B90">
        <w:rPr>
          <w:rFonts w:ascii="Galliard BT" w:hAnsi="Galliard BT"/>
          <w:sz w:val="24"/>
          <w:szCs w:val="24"/>
        </w:rPr>
        <w:t xml:space="preserve">azismo </w:t>
      </w:r>
      <w:r w:rsidR="00FD25D5">
        <w:t>―</w:t>
      </w:r>
      <w:r w:rsidR="00B41334" w:rsidRPr="00C74B90">
        <w:rPr>
          <w:rFonts w:ascii="Galliard BT" w:hAnsi="Galliard BT"/>
          <w:sz w:val="24"/>
          <w:szCs w:val="24"/>
        </w:rPr>
        <w:t>,</w:t>
      </w:r>
      <w:r w:rsidR="00530D8F" w:rsidRPr="00C74B90">
        <w:rPr>
          <w:rFonts w:ascii="Galliard BT" w:hAnsi="Galliard BT"/>
          <w:sz w:val="24"/>
          <w:szCs w:val="24"/>
        </w:rPr>
        <w:t xml:space="preserve"> </w:t>
      </w:r>
      <w:r w:rsidR="00320EAC" w:rsidRPr="00C74B90">
        <w:rPr>
          <w:rFonts w:ascii="Galliard BT" w:hAnsi="Galliard BT"/>
          <w:sz w:val="24"/>
          <w:szCs w:val="24"/>
        </w:rPr>
        <w:t>outros defendendo o socialismo, era um negócio</w:t>
      </w:r>
      <w:r w:rsidR="00787408" w:rsidRPr="00C74B90">
        <w:rPr>
          <w:rFonts w:ascii="Galliard BT" w:hAnsi="Galliard BT"/>
          <w:sz w:val="24"/>
          <w:szCs w:val="24"/>
        </w:rPr>
        <w:t xml:space="preserve"> imenso.</w:t>
      </w:r>
    </w:p>
    <w:p w:rsidR="00016278" w:rsidRDefault="00016278" w:rsidP="00CF425D">
      <w:pPr>
        <w:spacing w:after="0" w:line="240" w:lineRule="auto"/>
        <w:jc w:val="both"/>
        <w:rPr>
          <w:rFonts w:ascii="Galliard BT" w:hAnsi="Galliard BT"/>
          <w:sz w:val="24"/>
          <w:szCs w:val="24"/>
        </w:rPr>
      </w:pPr>
    </w:p>
    <w:p w:rsidR="00143661" w:rsidRPr="00C74B90" w:rsidRDefault="00F91DD0" w:rsidP="00CF425D">
      <w:pPr>
        <w:spacing w:after="0" w:line="240" w:lineRule="auto"/>
        <w:jc w:val="both"/>
        <w:rPr>
          <w:rFonts w:ascii="Galliard BT" w:hAnsi="Galliard BT"/>
          <w:sz w:val="24"/>
          <w:szCs w:val="24"/>
        </w:rPr>
      </w:pPr>
      <w:r w:rsidRPr="00C74B90">
        <w:rPr>
          <w:rFonts w:ascii="Galliard BT" w:hAnsi="Galliard BT"/>
          <w:sz w:val="24"/>
          <w:szCs w:val="24"/>
        </w:rPr>
        <w:t>O socialismo ainda tem defensores</w:t>
      </w:r>
      <w:r w:rsidR="00CE116E" w:rsidRPr="00C74B90">
        <w:rPr>
          <w:rFonts w:ascii="Galliard BT" w:hAnsi="Galliard BT"/>
          <w:sz w:val="24"/>
          <w:szCs w:val="24"/>
        </w:rPr>
        <w:t xml:space="preserve"> hoje</w:t>
      </w:r>
      <w:r w:rsidR="00EB1D94" w:rsidRPr="00C74B90">
        <w:rPr>
          <w:rFonts w:ascii="Galliard BT" w:hAnsi="Galliard BT"/>
          <w:sz w:val="24"/>
          <w:szCs w:val="24"/>
        </w:rPr>
        <w:t xml:space="preserve"> e, nos últimos anos</w:t>
      </w:r>
      <w:r w:rsidR="001E19E1" w:rsidRPr="00C74B90">
        <w:rPr>
          <w:rFonts w:ascii="Galliard BT" w:hAnsi="Galliard BT"/>
          <w:sz w:val="24"/>
          <w:szCs w:val="24"/>
        </w:rPr>
        <w:t>,</w:t>
      </w:r>
      <w:r w:rsidR="00EB1D94" w:rsidRPr="00C74B90">
        <w:rPr>
          <w:rFonts w:ascii="Galliard BT" w:hAnsi="Galliard BT"/>
          <w:sz w:val="24"/>
          <w:szCs w:val="24"/>
        </w:rPr>
        <w:t xml:space="preserve"> </w:t>
      </w:r>
      <w:r w:rsidR="0010680A" w:rsidRPr="00C74B90">
        <w:rPr>
          <w:rFonts w:ascii="Galliard BT" w:hAnsi="Galliard BT"/>
          <w:sz w:val="24"/>
          <w:szCs w:val="24"/>
        </w:rPr>
        <w:t>aconteceu</w:t>
      </w:r>
      <w:r w:rsidR="00EB1D94" w:rsidRPr="00C74B90">
        <w:rPr>
          <w:rFonts w:ascii="Galliard BT" w:hAnsi="Galliard BT"/>
          <w:sz w:val="24"/>
          <w:szCs w:val="24"/>
        </w:rPr>
        <w:t xml:space="preserve"> este fenômeno extraordinário </w:t>
      </w:r>
      <w:r w:rsidR="00B73856" w:rsidRPr="00C74B90">
        <w:rPr>
          <w:rFonts w:ascii="Galliard BT" w:hAnsi="Galliard BT"/>
          <w:sz w:val="24"/>
          <w:szCs w:val="24"/>
        </w:rPr>
        <w:t>que é o retorno da proposta autoritária explícita</w:t>
      </w:r>
      <w:r w:rsidR="00881AB9" w:rsidRPr="00C74B90">
        <w:rPr>
          <w:rFonts w:ascii="Galliard BT" w:hAnsi="Galliard BT"/>
          <w:sz w:val="24"/>
          <w:szCs w:val="24"/>
        </w:rPr>
        <w:t xml:space="preserve"> </w:t>
      </w:r>
      <w:r w:rsidR="00954B85" w:rsidRPr="00C74B90">
        <w:rPr>
          <w:rFonts w:ascii="Galliard BT" w:hAnsi="Galliard BT"/>
          <w:sz w:val="24"/>
          <w:szCs w:val="24"/>
        </w:rPr>
        <w:t xml:space="preserve">na Rússia, através </w:t>
      </w:r>
      <w:r w:rsidR="00220673" w:rsidRPr="00C74B90">
        <w:rPr>
          <w:rFonts w:ascii="Galliard BT" w:hAnsi="Galliard BT"/>
          <w:sz w:val="24"/>
          <w:szCs w:val="24"/>
        </w:rPr>
        <w:t>do Alexandre Duguin</w:t>
      </w:r>
      <w:r w:rsidR="004B0252" w:rsidRPr="00C74B90">
        <w:rPr>
          <w:rFonts w:ascii="Galliard BT" w:hAnsi="Galliard BT"/>
          <w:sz w:val="24"/>
          <w:szCs w:val="24"/>
        </w:rPr>
        <w:t xml:space="preserve"> e do Vladimir Putin</w:t>
      </w:r>
      <w:r w:rsidR="001E19E1" w:rsidRPr="00C74B90">
        <w:rPr>
          <w:rFonts w:ascii="Galliard BT" w:hAnsi="Galliard BT"/>
          <w:sz w:val="24"/>
          <w:szCs w:val="24"/>
        </w:rPr>
        <w:t>. Eles não fazem a menor questão de</w:t>
      </w:r>
      <w:r w:rsidR="00432958" w:rsidRPr="00C74B90">
        <w:rPr>
          <w:rFonts w:ascii="Galliard BT" w:hAnsi="Galliard BT"/>
          <w:sz w:val="24"/>
          <w:szCs w:val="24"/>
        </w:rPr>
        <w:t xml:space="preserve"> fingir que a proposta deles é democrática</w:t>
      </w:r>
      <w:r w:rsidR="00630788" w:rsidRPr="00C74B90">
        <w:rPr>
          <w:rFonts w:ascii="Galliard BT" w:hAnsi="Galliard BT"/>
          <w:sz w:val="24"/>
          <w:szCs w:val="24"/>
        </w:rPr>
        <w:t xml:space="preserve"> </w:t>
      </w:r>
      <w:r w:rsidR="00FD25D5">
        <w:t>―</w:t>
      </w:r>
      <w:r w:rsidR="00452449" w:rsidRPr="00C74B90">
        <w:rPr>
          <w:rFonts w:ascii="Galliard BT" w:hAnsi="Galliard BT"/>
          <w:sz w:val="24"/>
          <w:szCs w:val="24"/>
        </w:rPr>
        <w:t xml:space="preserve"> é</w:t>
      </w:r>
      <w:r w:rsidR="00CA7CA9" w:rsidRPr="00C74B90">
        <w:rPr>
          <w:rFonts w:ascii="Galliard BT" w:hAnsi="Galliard BT"/>
          <w:sz w:val="24"/>
          <w:szCs w:val="24"/>
        </w:rPr>
        <w:t xml:space="preserve"> uma proposta autoritária mesmo, centralizadora</w:t>
      </w:r>
      <w:r w:rsidR="00B3746B" w:rsidRPr="00C74B90">
        <w:rPr>
          <w:rFonts w:ascii="Galliard BT" w:hAnsi="Galliard BT"/>
          <w:sz w:val="24"/>
          <w:szCs w:val="24"/>
        </w:rPr>
        <w:t xml:space="preserve"> mesmo</w:t>
      </w:r>
      <w:r w:rsidR="00630788" w:rsidRPr="00C74B90">
        <w:rPr>
          <w:rFonts w:ascii="Galliard BT" w:hAnsi="Galliard BT"/>
          <w:sz w:val="24"/>
          <w:szCs w:val="24"/>
        </w:rPr>
        <w:t>!</w:t>
      </w:r>
      <w:r w:rsidR="00B3746B" w:rsidRPr="00C74B90">
        <w:rPr>
          <w:rFonts w:ascii="Galliard BT" w:hAnsi="Galliard BT"/>
          <w:sz w:val="24"/>
          <w:szCs w:val="24"/>
        </w:rPr>
        <w:t xml:space="preserve"> </w:t>
      </w:r>
      <w:r w:rsidR="00630788" w:rsidRPr="00C74B90">
        <w:rPr>
          <w:rFonts w:ascii="Galliard BT" w:hAnsi="Galliard BT"/>
          <w:sz w:val="24"/>
          <w:szCs w:val="24"/>
        </w:rPr>
        <w:t>E</w:t>
      </w:r>
      <w:r w:rsidR="00B3746B" w:rsidRPr="00C74B90">
        <w:rPr>
          <w:rFonts w:ascii="Galliard BT" w:hAnsi="Galliard BT"/>
          <w:sz w:val="24"/>
          <w:szCs w:val="24"/>
        </w:rPr>
        <w:t xml:space="preserve"> eles defendem isso com a mesma tranqüilidade </w:t>
      </w:r>
      <w:r w:rsidR="00BB1320" w:rsidRPr="00C74B90">
        <w:rPr>
          <w:rFonts w:ascii="Galliard BT" w:hAnsi="Galliard BT"/>
          <w:sz w:val="24"/>
          <w:szCs w:val="24"/>
        </w:rPr>
        <w:t xml:space="preserve">com que, na década de 20 e 30, </w:t>
      </w:r>
      <w:r w:rsidR="00755078" w:rsidRPr="00C74B90">
        <w:rPr>
          <w:rFonts w:ascii="Galliard BT" w:hAnsi="Galliard BT"/>
          <w:sz w:val="24"/>
          <w:szCs w:val="24"/>
        </w:rPr>
        <w:t>tantos intelectuais europeus defendiam</w:t>
      </w:r>
      <w:r w:rsidR="00A82AA8" w:rsidRPr="00C74B90">
        <w:rPr>
          <w:rFonts w:ascii="Galliard BT" w:hAnsi="Galliard BT"/>
          <w:sz w:val="24"/>
          <w:szCs w:val="24"/>
        </w:rPr>
        <w:t xml:space="preserve"> </w:t>
      </w:r>
      <w:r w:rsidR="008852A6" w:rsidRPr="00C74B90">
        <w:rPr>
          <w:rFonts w:ascii="Galliard BT" w:hAnsi="Galliard BT"/>
          <w:sz w:val="24"/>
          <w:szCs w:val="24"/>
        </w:rPr>
        <w:t xml:space="preserve">o </w:t>
      </w:r>
      <w:r w:rsidR="002628E3" w:rsidRPr="00C74B90">
        <w:rPr>
          <w:rFonts w:ascii="Galliard BT" w:hAnsi="Galliard BT"/>
          <w:sz w:val="24"/>
          <w:szCs w:val="24"/>
        </w:rPr>
        <w:t>f</w:t>
      </w:r>
      <w:r w:rsidR="008852A6" w:rsidRPr="00C74B90">
        <w:rPr>
          <w:rFonts w:ascii="Galliard BT" w:hAnsi="Galliard BT"/>
          <w:sz w:val="24"/>
          <w:szCs w:val="24"/>
        </w:rPr>
        <w:t xml:space="preserve">ascismo ou o </w:t>
      </w:r>
      <w:r w:rsidR="002628E3" w:rsidRPr="00C74B90">
        <w:rPr>
          <w:rFonts w:ascii="Galliard BT" w:hAnsi="Galliard BT"/>
          <w:sz w:val="24"/>
          <w:szCs w:val="24"/>
        </w:rPr>
        <w:t>n</w:t>
      </w:r>
      <w:r w:rsidR="00EE5E43" w:rsidRPr="00C74B90">
        <w:rPr>
          <w:rFonts w:ascii="Galliard BT" w:hAnsi="Galliard BT"/>
          <w:sz w:val="24"/>
          <w:szCs w:val="24"/>
        </w:rPr>
        <w:t>a</w:t>
      </w:r>
      <w:r w:rsidR="008852A6" w:rsidRPr="00C74B90">
        <w:rPr>
          <w:rFonts w:ascii="Galliard BT" w:hAnsi="Galliard BT"/>
          <w:sz w:val="24"/>
          <w:szCs w:val="24"/>
        </w:rPr>
        <w:t>zismo.</w:t>
      </w:r>
      <w:r w:rsidR="0055550F" w:rsidRPr="00C74B90">
        <w:rPr>
          <w:rFonts w:ascii="Galliard BT" w:hAnsi="Galliard BT"/>
          <w:sz w:val="24"/>
          <w:szCs w:val="24"/>
        </w:rPr>
        <w:t xml:space="preserve"> </w:t>
      </w:r>
      <w:r w:rsidR="00703208" w:rsidRPr="00C74B90">
        <w:rPr>
          <w:rFonts w:ascii="Galliard BT" w:hAnsi="Galliard BT"/>
          <w:sz w:val="24"/>
          <w:szCs w:val="24"/>
        </w:rPr>
        <w:t>Note bem que</w:t>
      </w:r>
      <w:r w:rsidR="0055550F" w:rsidRPr="00C74B90">
        <w:rPr>
          <w:rFonts w:ascii="Galliard BT" w:hAnsi="Galliard BT"/>
          <w:sz w:val="24"/>
          <w:szCs w:val="24"/>
        </w:rPr>
        <w:t>,</w:t>
      </w:r>
      <w:r w:rsidR="008C1FE9" w:rsidRPr="00C74B90">
        <w:rPr>
          <w:rFonts w:ascii="Galliard BT" w:hAnsi="Galliard BT"/>
          <w:sz w:val="24"/>
          <w:szCs w:val="24"/>
        </w:rPr>
        <w:t xml:space="preserve"> </w:t>
      </w:r>
      <w:r w:rsidR="0055550F" w:rsidRPr="00C74B90">
        <w:rPr>
          <w:rFonts w:ascii="Galliard BT" w:hAnsi="Galliard BT"/>
          <w:sz w:val="24"/>
          <w:szCs w:val="24"/>
        </w:rPr>
        <w:t xml:space="preserve">nessa altura, </w:t>
      </w:r>
      <w:r w:rsidR="002C5E3F" w:rsidRPr="00C74B90">
        <w:rPr>
          <w:rFonts w:ascii="Galliard BT" w:hAnsi="Galliard BT"/>
          <w:sz w:val="24"/>
          <w:szCs w:val="24"/>
        </w:rPr>
        <w:t>no começo, nin</w:t>
      </w:r>
      <w:r w:rsidR="002A31C0" w:rsidRPr="00C74B90">
        <w:rPr>
          <w:rFonts w:ascii="Galliard BT" w:hAnsi="Galliard BT"/>
          <w:sz w:val="24"/>
          <w:szCs w:val="24"/>
        </w:rPr>
        <w:t xml:space="preserve">guém tinha idéia da imensidão do estrago que o </w:t>
      </w:r>
      <w:r w:rsidR="002628E3" w:rsidRPr="00C74B90">
        <w:rPr>
          <w:rFonts w:ascii="Galliard BT" w:hAnsi="Galliard BT"/>
          <w:sz w:val="24"/>
          <w:szCs w:val="24"/>
        </w:rPr>
        <w:t>n</w:t>
      </w:r>
      <w:r w:rsidR="002A31C0" w:rsidRPr="00C74B90">
        <w:rPr>
          <w:rFonts w:ascii="Galliard BT" w:hAnsi="Galliard BT"/>
          <w:sz w:val="24"/>
          <w:szCs w:val="24"/>
        </w:rPr>
        <w:t>azismo iria fazer</w:t>
      </w:r>
      <w:r w:rsidR="004D7BBB">
        <w:rPr>
          <w:rFonts w:ascii="Galliard BT" w:hAnsi="Galliard BT"/>
          <w:sz w:val="24"/>
          <w:szCs w:val="24"/>
        </w:rPr>
        <w:t>,</w:t>
      </w:r>
      <w:r w:rsidR="00537D55" w:rsidRPr="00C74B90">
        <w:rPr>
          <w:rFonts w:ascii="Galliard BT" w:hAnsi="Galliard BT"/>
          <w:sz w:val="24"/>
          <w:szCs w:val="24"/>
        </w:rPr>
        <w:t xml:space="preserve"> e o estrago feito pelo socialismo só se</w:t>
      </w:r>
      <w:r w:rsidR="007D39F9" w:rsidRPr="00C74B90">
        <w:rPr>
          <w:rFonts w:ascii="Galliard BT" w:hAnsi="Galliard BT"/>
          <w:sz w:val="24"/>
          <w:szCs w:val="24"/>
        </w:rPr>
        <w:t xml:space="preserve"> tornou público ainda muito mais tarde</w:t>
      </w:r>
      <w:r w:rsidR="00735FE2" w:rsidRPr="00C74B90">
        <w:rPr>
          <w:rFonts w:ascii="Galliard BT" w:hAnsi="Galliard BT"/>
          <w:sz w:val="24"/>
          <w:szCs w:val="24"/>
        </w:rPr>
        <w:t>. Foi depois da guerra</w:t>
      </w:r>
      <w:r w:rsidR="004B2986" w:rsidRPr="00C74B90">
        <w:rPr>
          <w:rFonts w:ascii="Galliard BT" w:hAnsi="Galliard BT"/>
          <w:sz w:val="24"/>
          <w:szCs w:val="24"/>
        </w:rPr>
        <w:t xml:space="preserve"> que os crimes do </w:t>
      </w:r>
      <w:r w:rsidR="00D56976" w:rsidRPr="00C74B90">
        <w:rPr>
          <w:rFonts w:ascii="Galliard BT" w:hAnsi="Galliard BT"/>
          <w:sz w:val="24"/>
          <w:szCs w:val="24"/>
        </w:rPr>
        <w:t>socialismo como regime genocida se tornaram conh</w:t>
      </w:r>
      <w:r w:rsidR="00FB7B46" w:rsidRPr="00C74B90">
        <w:rPr>
          <w:rFonts w:ascii="Galliard BT" w:hAnsi="Galliard BT"/>
          <w:sz w:val="24"/>
          <w:szCs w:val="24"/>
        </w:rPr>
        <w:t>ecidos, sobretudo a partir de 56, com o famoso</w:t>
      </w:r>
      <w:r w:rsidR="00D36287" w:rsidRPr="00C74B90">
        <w:rPr>
          <w:rFonts w:ascii="Galliard BT" w:hAnsi="Galliard BT"/>
          <w:sz w:val="24"/>
          <w:szCs w:val="24"/>
        </w:rPr>
        <w:t xml:space="preserve"> discurso de Nikita Khrushchov</w:t>
      </w:r>
      <w:r w:rsidR="003E2E1D" w:rsidRPr="00C74B90">
        <w:rPr>
          <w:rFonts w:ascii="Galliard BT" w:hAnsi="Galliard BT"/>
          <w:sz w:val="24"/>
          <w:szCs w:val="24"/>
        </w:rPr>
        <w:t xml:space="preserve"> sobre os crimes de Stalin</w:t>
      </w:r>
      <w:r w:rsidR="00101811" w:rsidRPr="00C74B90">
        <w:rPr>
          <w:rFonts w:ascii="Galliard BT" w:hAnsi="Galliard BT"/>
          <w:sz w:val="24"/>
          <w:szCs w:val="24"/>
        </w:rPr>
        <w:t xml:space="preserve"> que, </w:t>
      </w:r>
      <w:r w:rsidR="001D6F2D" w:rsidRPr="00C74B90">
        <w:rPr>
          <w:rFonts w:ascii="Galliard BT" w:hAnsi="Galliard BT"/>
          <w:sz w:val="24"/>
          <w:szCs w:val="24"/>
        </w:rPr>
        <w:t>possivelmente,</w:t>
      </w:r>
      <w:r w:rsidR="00101811" w:rsidRPr="00C74B90">
        <w:rPr>
          <w:rFonts w:ascii="Galliard BT" w:hAnsi="Galliard BT"/>
          <w:sz w:val="24"/>
          <w:szCs w:val="24"/>
        </w:rPr>
        <w:t xml:space="preserve"> naquele momento</w:t>
      </w:r>
      <w:r w:rsidR="001D6F2D" w:rsidRPr="00C74B90">
        <w:rPr>
          <w:rFonts w:ascii="Galliard BT" w:hAnsi="Galliard BT"/>
          <w:sz w:val="24"/>
          <w:szCs w:val="24"/>
        </w:rPr>
        <w:t xml:space="preserve">, </w:t>
      </w:r>
      <w:r w:rsidR="00101811" w:rsidRPr="00C74B90">
        <w:rPr>
          <w:rFonts w:ascii="Galliard BT" w:hAnsi="Galliard BT"/>
          <w:sz w:val="24"/>
          <w:szCs w:val="24"/>
        </w:rPr>
        <w:t xml:space="preserve">até </w:t>
      </w:r>
      <w:r w:rsidR="001D6F2D" w:rsidRPr="00C74B90">
        <w:rPr>
          <w:rFonts w:ascii="Galliard BT" w:hAnsi="Galliard BT"/>
          <w:sz w:val="24"/>
          <w:szCs w:val="24"/>
        </w:rPr>
        <w:t>para aquela pop</w:t>
      </w:r>
      <w:r w:rsidR="0020725D" w:rsidRPr="00C74B90">
        <w:rPr>
          <w:rFonts w:ascii="Galliard BT" w:hAnsi="Galliard BT"/>
          <w:sz w:val="24"/>
          <w:szCs w:val="24"/>
        </w:rPr>
        <w:t>ulação intelectual esquerdista, soou como uma coisa inverossímil</w:t>
      </w:r>
      <w:r w:rsidR="00C73D1C" w:rsidRPr="00C74B90">
        <w:rPr>
          <w:rFonts w:ascii="Galliard BT" w:hAnsi="Galliard BT"/>
          <w:sz w:val="24"/>
          <w:szCs w:val="24"/>
        </w:rPr>
        <w:t>.</w:t>
      </w:r>
    </w:p>
    <w:p w:rsidR="00143661" w:rsidRDefault="00143661" w:rsidP="00CF425D">
      <w:pPr>
        <w:spacing w:after="0" w:line="240" w:lineRule="auto"/>
        <w:jc w:val="both"/>
        <w:rPr>
          <w:rFonts w:ascii="Galliard BT" w:hAnsi="Galliard BT"/>
          <w:sz w:val="24"/>
          <w:szCs w:val="24"/>
        </w:rPr>
      </w:pPr>
    </w:p>
    <w:p w:rsidR="007F0A35" w:rsidRDefault="00C73D1C" w:rsidP="00CF425D">
      <w:pPr>
        <w:spacing w:after="0" w:line="240" w:lineRule="auto"/>
        <w:jc w:val="both"/>
        <w:rPr>
          <w:rFonts w:ascii="Galliard BT" w:hAnsi="Galliard BT"/>
          <w:sz w:val="24"/>
          <w:szCs w:val="24"/>
        </w:rPr>
      </w:pPr>
      <w:r w:rsidRPr="00C74B90">
        <w:rPr>
          <w:rFonts w:ascii="Galliard BT" w:hAnsi="Galliard BT"/>
          <w:sz w:val="24"/>
          <w:szCs w:val="24"/>
        </w:rPr>
        <w:t xml:space="preserve">Eu tenho até um depoimento pessoal do </w:t>
      </w:r>
      <w:r w:rsidR="00575F79" w:rsidRPr="00C74B90">
        <w:rPr>
          <w:rFonts w:ascii="Galliard BT" w:hAnsi="Galliard BT"/>
          <w:sz w:val="24"/>
          <w:szCs w:val="24"/>
        </w:rPr>
        <w:t>Paulo Mercadante</w:t>
      </w:r>
      <w:r w:rsidR="002B5907" w:rsidRPr="00C74B90">
        <w:rPr>
          <w:rFonts w:ascii="Galliard BT" w:hAnsi="Galliard BT"/>
          <w:sz w:val="24"/>
          <w:szCs w:val="24"/>
        </w:rPr>
        <w:t xml:space="preserve"> que,</w:t>
      </w:r>
      <w:r w:rsidR="00C80FF9" w:rsidRPr="00C74B90">
        <w:rPr>
          <w:rFonts w:ascii="Galliard BT" w:hAnsi="Galliard BT"/>
          <w:sz w:val="24"/>
          <w:szCs w:val="24"/>
        </w:rPr>
        <w:t xml:space="preserve"> na época, era </w:t>
      </w:r>
      <w:r w:rsidR="002B5907" w:rsidRPr="00C74B90">
        <w:rPr>
          <w:rFonts w:ascii="Galliard BT" w:hAnsi="Galliard BT"/>
          <w:sz w:val="24"/>
          <w:szCs w:val="24"/>
        </w:rPr>
        <w:t>militante comunista</w:t>
      </w:r>
      <w:r w:rsidR="00777C52" w:rsidRPr="00C74B90">
        <w:rPr>
          <w:rFonts w:ascii="Galliard BT" w:hAnsi="Galliard BT"/>
          <w:sz w:val="24"/>
          <w:szCs w:val="24"/>
        </w:rPr>
        <w:t xml:space="preserve"> e estava em Paris</w:t>
      </w:r>
      <w:r w:rsidR="00DD389D" w:rsidRPr="00C74B90">
        <w:rPr>
          <w:rFonts w:ascii="Galliard BT" w:hAnsi="Galliard BT"/>
          <w:sz w:val="24"/>
          <w:szCs w:val="24"/>
        </w:rPr>
        <w:t>, onde</w:t>
      </w:r>
      <w:r w:rsidR="00777C52" w:rsidRPr="00C74B90">
        <w:rPr>
          <w:rFonts w:ascii="Galliard BT" w:hAnsi="Galliard BT"/>
          <w:sz w:val="24"/>
          <w:szCs w:val="24"/>
        </w:rPr>
        <w:t xml:space="preserve"> </w:t>
      </w:r>
      <w:r w:rsidR="00DD389D" w:rsidRPr="00C74B90">
        <w:rPr>
          <w:rFonts w:ascii="Galliard BT" w:hAnsi="Galliard BT"/>
          <w:sz w:val="24"/>
          <w:szCs w:val="24"/>
        </w:rPr>
        <w:t>h</w:t>
      </w:r>
      <w:r w:rsidR="00C80FF9" w:rsidRPr="00C74B90">
        <w:rPr>
          <w:rFonts w:ascii="Galliard BT" w:hAnsi="Galliard BT"/>
          <w:sz w:val="24"/>
          <w:szCs w:val="24"/>
        </w:rPr>
        <w:t>avia um e</w:t>
      </w:r>
      <w:r w:rsidR="00FC4D42" w:rsidRPr="00C74B90">
        <w:rPr>
          <w:rFonts w:ascii="Galliard BT" w:hAnsi="Galliard BT"/>
          <w:sz w:val="24"/>
          <w:szCs w:val="24"/>
        </w:rPr>
        <w:t xml:space="preserve">ncontro na casa do Louis Aragon, que era o poeta oficial do Partido Comunista </w:t>
      </w:r>
      <w:r w:rsidR="000C7ECD" w:rsidRPr="00C74B90">
        <w:rPr>
          <w:rFonts w:ascii="Galliard BT" w:hAnsi="Galliard BT"/>
          <w:sz w:val="24"/>
          <w:szCs w:val="24"/>
        </w:rPr>
        <w:t>francês, uma das grandes lideranças</w:t>
      </w:r>
      <w:r w:rsidR="003B62EA" w:rsidRPr="00C74B90">
        <w:rPr>
          <w:rFonts w:ascii="Galliard BT" w:hAnsi="Galliard BT"/>
          <w:sz w:val="24"/>
          <w:szCs w:val="24"/>
        </w:rPr>
        <w:t xml:space="preserve"> </w:t>
      </w:r>
      <w:r w:rsidR="00037B6B" w:rsidRPr="00C74B90">
        <w:rPr>
          <w:rFonts w:ascii="Galliard BT" w:hAnsi="Galliard BT"/>
          <w:sz w:val="24"/>
          <w:szCs w:val="24"/>
        </w:rPr>
        <w:t>do comunismo francês</w:t>
      </w:r>
      <w:r w:rsidR="00E279CB" w:rsidRPr="00C74B90">
        <w:rPr>
          <w:rFonts w:ascii="Galliard BT" w:hAnsi="Galliard BT"/>
          <w:sz w:val="24"/>
          <w:szCs w:val="24"/>
        </w:rPr>
        <w:t>.</w:t>
      </w:r>
    </w:p>
    <w:p w:rsidR="007F0A35" w:rsidRDefault="007F0A35" w:rsidP="00CF425D">
      <w:pPr>
        <w:spacing w:after="0" w:line="240" w:lineRule="auto"/>
        <w:jc w:val="both"/>
        <w:rPr>
          <w:rFonts w:ascii="Galliard BT" w:hAnsi="Galliard BT"/>
          <w:sz w:val="24"/>
          <w:szCs w:val="24"/>
        </w:rPr>
      </w:pPr>
    </w:p>
    <w:p w:rsidR="00410163" w:rsidRPr="00C74B90" w:rsidRDefault="0035732B" w:rsidP="00CF425D">
      <w:pPr>
        <w:spacing w:after="0" w:line="240" w:lineRule="auto"/>
        <w:jc w:val="both"/>
        <w:rPr>
          <w:rFonts w:ascii="Galliard BT" w:hAnsi="Galliard BT"/>
          <w:sz w:val="24"/>
          <w:szCs w:val="24"/>
        </w:rPr>
      </w:pPr>
      <w:r w:rsidRPr="00C74B90">
        <w:rPr>
          <w:rFonts w:ascii="Galliard BT" w:hAnsi="Galliard BT"/>
          <w:sz w:val="24"/>
          <w:szCs w:val="24"/>
        </w:rPr>
        <w:t>Estavam lá reunidos um monte de intelectuais</w:t>
      </w:r>
      <w:r w:rsidR="004C4DA3" w:rsidRPr="00C74B90">
        <w:rPr>
          <w:rFonts w:ascii="Galliard BT" w:hAnsi="Galliard BT"/>
          <w:sz w:val="24"/>
          <w:szCs w:val="24"/>
        </w:rPr>
        <w:t xml:space="preserve"> comunistas quando chegou </w:t>
      </w:r>
      <w:r w:rsidR="00141264" w:rsidRPr="00C74B90">
        <w:rPr>
          <w:rFonts w:ascii="Galliard BT" w:hAnsi="Galliard BT"/>
          <w:sz w:val="24"/>
          <w:szCs w:val="24"/>
        </w:rPr>
        <w:t>a notícia do discurso do Khrushchov</w:t>
      </w:r>
      <w:r w:rsidR="00A92FAB" w:rsidRPr="00C74B90">
        <w:rPr>
          <w:rFonts w:ascii="Galliard BT" w:hAnsi="Galliard BT"/>
          <w:sz w:val="24"/>
          <w:szCs w:val="24"/>
        </w:rPr>
        <w:t xml:space="preserve"> e a reação geral foi não acreditar</w:t>
      </w:r>
      <w:r w:rsidR="00B61FA9" w:rsidRPr="00C74B90">
        <w:rPr>
          <w:rFonts w:ascii="Galliard BT" w:hAnsi="Galliard BT"/>
          <w:sz w:val="24"/>
          <w:szCs w:val="24"/>
        </w:rPr>
        <w:t xml:space="preserve">, achar que aquilo era um golpe de propaganda da </w:t>
      </w:r>
      <w:r w:rsidR="003B3480" w:rsidRPr="00C74B90">
        <w:rPr>
          <w:rFonts w:ascii="Galliard BT" w:hAnsi="Galliard BT"/>
          <w:sz w:val="24"/>
          <w:szCs w:val="24"/>
        </w:rPr>
        <w:t>“</w:t>
      </w:r>
      <w:r w:rsidR="00B61FA9" w:rsidRPr="00C74B90">
        <w:rPr>
          <w:rFonts w:ascii="Galliard BT" w:hAnsi="Galliard BT"/>
          <w:sz w:val="24"/>
          <w:szCs w:val="24"/>
        </w:rPr>
        <w:t xml:space="preserve">mídia </w:t>
      </w:r>
      <w:r w:rsidR="009305B1" w:rsidRPr="00C74B90">
        <w:rPr>
          <w:rFonts w:ascii="Galliard BT" w:hAnsi="Galliard BT"/>
          <w:sz w:val="24"/>
          <w:szCs w:val="24"/>
        </w:rPr>
        <w:t>imperialista internacional</w:t>
      </w:r>
      <w:r w:rsidR="003B3480" w:rsidRPr="00C74B90">
        <w:rPr>
          <w:rFonts w:ascii="Galliard BT" w:hAnsi="Galliard BT"/>
          <w:sz w:val="24"/>
          <w:szCs w:val="24"/>
        </w:rPr>
        <w:t>”</w:t>
      </w:r>
      <w:r w:rsidR="00F406B9" w:rsidRPr="00C74B90">
        <w:rPr>
          <w:rFonts w:ascii="Galliard BT" w:hAnsi="Galliard BT"/>
          <w:sz w:val="24"/>
          <w:szCs w:val="24"/>
        </w:rPr>
        <w:t xml:space="preserve">: </w:t>
      </w:r>
      <w:r w:rsidR="001A03FB" w:rsidRPr="00C74B90">
        <w:rPr>
          <w:rFonts w:ascii="Galliard BT" w:hAnsi="Galliard BT"/>
          <w:sz w:val="24"/>
          <w:szCs w:val="24"/>
        </w:rPr>
        <w:t>“</w:t>
      </w:r>
      <w:r w:rsidR="00F406B9" w:rsidRPr="00C74B90">
        <w:rPr>
          <w:rFonts w:ascii="Galliard BT" w:hAnsi="Galliard BT"/>
          <w:sz w:val="24"/>
          <w:szCs w:val="24"/>
        </w:rPr>
        <w:t>Ah, esses imperialistas não têm mais o que inventar</w:t>
      </w:r>
      <w:r w:rsidR="001A03FB" w:rsidRPr="00C74B90">
        <w:rPr>
          <w:rFonts w:ascii="Galliard BT" w:hAnsi="Galliard BT"/>
          <w:sz w:val="24"/>
          <w:szCs w:val="24"/>
        </w:rPr>
        <w:t>! Imagina se o Khrushchov ia dizer uma coisa dessas!”</w:t>
      </w:r>
      <w:r w:rsidR="000C61EA" w:rsidRPr="00C74B90">
        <w:rPr>
          <w:rFonts w:ascii="Galliard BT" w:hAnsi="Galliard BT"/>
          <w:sz w:val="24"/>
          <w:szCs w:val="24"/>
        </w:rPr>
        <w:t>. Eles estavam conversando e o Aragon não estava</w:t>
      </w:r>
      <w:r w:rsidR="001D1224" w:rsidRPr="00C74B90">
        <w:rPr>
          <w:rFonts w:ascii="Galliard BT" w:hAnsi="Galliard BT"/>
          <w:sz w:val="24"/>
          <w:szCs w:val="24"/>
        </w:rPr>
        <w:t>, mas</w:t>
      </w:r>
      <w:r w:rsidR="00943DB0" w:rsidRPr="00C74B90">
        <w:rPr>
          <w:rFonts w:ascii="Galliard BT" w:hAnsi="Galliard BT"/>
          <w:sz w:val="24"/>
          <w:szCs w:val="24"/>
        </w:rPr>
        <w:t xml:space="preserve"> chegou logo depois com informações</w:t>
      </w:r>
      <w:r w:rsidR="001B63D7" w:rsidRPr="00C74B90">
        <w:rPr>
          <w:rFonts w:ascii="Galliard BT" w:hAnsi="Galliard BT"/>
          <w:sz w:val="24"/>
          <w:szCs w:val="24"/>
        </w:rPr>
        <w:t xml:space="preserve"> </w:t>
      </w:r>
      <w:r w:rsidR="00EC3FA4" w:rsidRPr="00C74B90">
        <w:rPr>
          <w:rFonts w:ascii="Galliard BT" w:hAnsi="Galliard BT"/>
          <w:sz w:val="24"/>
          <w:szCs w:val="24"/>
        </w:rPr>
        <w:t>frescas do Comitê Central</w:t>
      </w:r>
      <w:r w:rsidR="00FD21B5" w:rsidRPr="00C74B90">
        <w:rPr>
          <w:rFonts w:ascii="Galliard BT" w:hAnsi="Galliard BT"/>
          <w:sz w:val="24"/>
          <w:szCs w:val="24"/>
        </w:rPr>
        <w:t xml:space="preserve"> e disse: “</w:t>
      </w:r>
      <w:r w:rsidR="00127F67" w:rsidRPr="00C74B90">
        <w:rPr>
          <w:rFonts w:ascii="Galliard BT" w:hAnsi="Galliard BT"/>
          <w:sz w:val="24"/>
          <w:szCs w:val="24"/>
        </w:rPr>
        <w:t>Companheiros</w:t>
      </w:r>
      <w:r w:rsidR="003E0365" w:rsidRPr="00C74B90">
        <w:rPr>
          <w:rFonts w:ascii="Galliard BT" w:hAnsi="Galliard BT"/>
          <w:sz w:val="24"/>
          <w:szCs w:val="24"/>
        </w:rPr>
        <w:t>,</w:t>
      </w:r>
      <w:r w:rsidR="00127F67" w:rsidRPr="00C74B90">
        <w:rPr>
          <w:rFonts w:ascii="Galliard BT" w:hAnsi="Galliard BT"/>
          <w:sz w:val="24"/>
          <w:szCs w:val="24"/>
        </w:rPr>
        <w:t xml:space="preserve"> </w:t>
      </w:r>
      <w:r w:rsidR="003E0365" w:rsidRPr="00C74B90">
        <w:rPr>
          <w:rFonts w:ascii="Galliard BT" w:hAnsi="Galliard BT"/>
          <w:sz w:val="24"/>
          <w:szCs w:val="24"/>
        </w:rPr>
        <w:t>l</w:t>
      </w:r>
      <w:r w:rsidR="00414437" w:rsidRPr="00C74B90">
        <w:rPr>
          <w:rFonts w:ascii="Galliard BT" w:hAnsi="Galliard BT"/>
          <w:sz w:val="24"/>
          <w:szCs w:val="24"/>
        </w:rPr>
        <w:t>amento informar</w:t>
      </w:r>
      <w:r w:rsidR="00932022" w:rsidRPr="00C74B90">
        <w:rPr>
          <w:rFonts w:ascii="Galliard BT" w:hAnsi="Galliard BT"/>
          <w:sz w:val="24"/>
          <w:szCs w:val="24"/>
        </w:rPr>
        <w:t>, mas é verdade: o homem realmente disse estas coisas”</w:t>
      </w:r>
      <w:r w:rsidR="000A29E1" w:rsidRPr="00C74B90">
        <w:rPr>
          <w:rFonts w:ascii="Galliard BT" w:hAnsi="Galliard BT"/>
          <w:sz w:val="24"/>
          <w:szCs w:val="24"/>
        </w:rPr>
        <w:t xml:space="preserve">. </w:t>
      </w:r>
      <w:r w:rsidR="00700898" w:rsidRPr="00C74B90">
        <w:rPr>
          <w:rFonts w:ascii="Galliard BT" w:hAnsi="Galliard BT"/>
          <w:sz w:val="24"/>
          <w:szCs w:val="24"/>
        </w:rPr>
        <w:t>D</w:t>
      </w:r>
      <w:r w:rsidR="000A29E1" w:rsidRPr="00C74B90">
        <w:rPr>
          <w:rFonts w:ascii="Galliard BT" w:hAnsi="Galliard BT"/>
          <w:sz w:val="24"/>
          <w:szCs w:val="24"/>
        </w:rPr>
        <w:t>aí se seguiu uma série</w:t>
      </w:r>
      <w:r w:rsidR="00053BBD" w:rsidRPr="00C74B90">
        <w:rPr>
          <w:rFonts w:ascii="Galliard BT" w:hAnsi="Galliard BT"/>
          <w:sz w:val="24"/>
          <w:szCs w:val="24"/>
        </w:rPr>
        <w:t xml:space="preserve"> </w:t>
      </w:r>
      <w:r w:rsidR="00F62FF0" w:rsidRPr="00C74B90">
        <w:rPr>
          <w:rFonts w:ascii="Galliard BT" w:hAnsi="Galliard BT"/>
          <w:sz w:val="24"/>
          <w:szCs w:val="24"/>
        </w:rPr>
        <w:t xml:space="preserve">de </w:t>
      </w:r>
      <w:r w:rsidR="007B6589" w:rsidRPr="00C74B90">
        <w:rPr>
          <w:rFonts w:ascii="Galliard BT" w:hAnsi="Galliard BT"/>
          <w:sz w:val="24"/>
          <w:szCs w:val="24"/>
        </w:rPr>
        <w:t>crises no movimento comunista</w:t>
      </w:r>
      <w:r w:rsidR="001E5F21" w:rsidRPr="00C74B90">
        <w:rPr>
          <w:rFonts w:ascii="Galliard BT" w:hAnsi="Galliard BT"/>
          <w:sz w:val="24"/>
          <w:szCs w:val="24"/>
        </w:rPr>
        <w:t>.</w:t>
      </w:r>
      <w:r w:rsidR="00F97458" w:rsidRPr="00C74B90">
        <w:rPr>
          <w:rFonts w:ascii="Galliard BT" w:hAnsi="Galliard BT"/>
          <w:sz w:val="24"/>
          <w:szCs w:val="24"/>
        </w:rPr>
        <w:t xml:space="preserve"> </w:t>
      </w:r>
      <w:r w:rsidR="001E5F21" w:rsidRPr="00C74B90">
        <w:rPr>
          <w:rFonts w:ascii="Galliard BT" w:hAnsi="Galliard BT"/>
          <w:sz w:val="24"/>
          <w:szCs w:val="24"/>
        </w:rPr>
        <w:t>O</w:t>
      </w:r>
      <w:r w:rsidR="00F97458" w:rsidRPr="00C74B90">
        <w:rPr>
          <w:rFonts w:ascii="Galliard BT" w:hAnsi="Galliard BT"/>
          <w:sz w:val="24"/>
          <w:szCs w:val="24"/>
        </w:rPr>
        <w:t xml:space="preserve"> impacto da decepção foi tão forte que</w:t>
      </w:r>
      <w:r w:rsidR="006E71AF" w:rsidRPr="00C74B90">
        <w:rPr>
          <w:rFonts w:ascii="Galliard BT" w:hAnsi="Galliard BT"/>
          <w:sz w:val="24"/>
          <w:szCs w:val="24"/>
        </w:rPr>
        <w:t xml:space="preserve"> muitas pessoas tiveram crises nervosas. No Brasil, o Carlos Marighela</w:t>
      </w:r>
      <w:r w:rsidR="00720A2A" w:rsidRPr="00C74B90">
        <w:rPr>
          <w:rFonts w:ascii="Galliard BT" w:hAnsi="Galliard BT"/>
          <w:sz w:val="24"/>
          <w:szCs w:val="24"/>
        </w:rPr>
        <w:t xml:space="preserve"> foi internado</w:t>
      </w:r>
      <w:r w:rsidR="00315F9B" w:rsidRPr="00C74B90">
        <w:rPr>
          <w:rFonts w:ascii="Galliard BT" w:hAnsi="Galliard BT"/>
          <w:sz w:val="24"/>
          <w:szCs w:val="24"/>
        </w:rPr>
        <w:t>, segundo u</w:t>
      </w:r>
      <w:r w:rsidR="007837A8" w:rsidRPr="00C74B90">
        <w:rPr>
          <w:rFonts w:ascii="Galliard BT" w:hAnsi="Galliard BT"/>
          <w:sz w:val="24"/>
          <w:szCs w:val="24"/>
        </w:rPr>
        <w:t xml:space="preserve">m depoimento também do Paulo Mercadante, que é uma espécie de testemunha </w:t>
      </w:r>
      <w:r w:rsidR="00215814" w:rsidRPr="00C74B90">
        <w:rPr>
          <w:rFonts w:ascii="Galliard BT" w:hAnsi="Galliard BT"/>
          <w:sz w:val="24"/>
          <w:szCs w:val="24"/>
        </w:rPr>
        <w:t xml:space="preserve">ocular </w:t>
      </w:r>
      <w:r w:rsidR="007837A8" w:rsidRPr="00C74B90">
        <w:rPr>
          <w:rFonts w:ascii="Galliard BT" w:hAnsi="Galliard BT"/>
          <w:sz w:val="24"/>
          <w:szCs w:val="24"/>
        </w:rPr>
        <w:t>da História</w:t>
      </w:r>
      <w:r w:rsidR="0062287E" w:rsidRPr="00C74B90">
        <w:rPr>
          <w:rFonts w:ascii="Galliard BT" w:hAnsi="Galliard BT"/>
          <w:sz w:val="24"/>
          <w:szCs w:val="24"/>
        </w:rPr>
        <w:t xml:space="preserve"> e </w:t>
      </w:r>
      <w:r w:rsidR="00BF4D02" w:rsidRPr="00C74B90">
        <w:rPr>
          <w:rFonts w:ascii="Galliard BT" w:hAnsi="Galliard BT"/>
          <w:sz w:val="24"/>
          <w:szCs w:val="24"/>
        </w:rPr>
        <w:t xml:space="preserve">que </w:t>
      </w:r>
      <w:r w:rsidR="0062287E" w:rsidRPr="00C74B90">
        <w:rPr>
          <w:rFonts w:ascii="Galliard BT" w:hAnsi="Galliard BT"/>
          <w:sz w:val="24"/>
          <w:szCs w:val="24"/>
        </w:rPr>
        <w:t>era o melhor amigo do Carlos Marighela</w:t>
      </w:r>
      <w:r w:rsidR="00592975">
        <w:rPr>
          <w:rFonts w:ascii="Galliard BT" w:hAnsi="Galliard BT"/>
          <w:sz w:val="24"/>
          <w:szCs w:val="24"/>
        </w:rPr>
        <w:t xml:space="preserve"> </w:t>
      </w:r>
      <w:r w:rsidR="00FD25D5">
        <w:t>―</w:t>
      </w:r>
      <w:r w:rsidR="00D26C15">
        <w:rPr>
          <w:rFonts w:ascii="Galliard BT" w:hAnsi="Galliard BT"/>
          <w:sz w:val="24"/>
          <w:szCs w:val="24"/>
        </w:rPr>
        <w:t xml:space="preserve"> </w:t>
      </w:r>
      <w:r w:rsidR="00592975">
        <w:rPr>
          <w:rFonts w:ascii="Galliard BT" w:hAnsi="Galliard BT"/>
          <w:sz w:val="24"/>
          <w:szCs w:val="24"/>
        </w:rPr>
        <w:t>e</w:t>
      </w:r>
      <w:r w:rsidR="00237310" w:rsidRPr="00C74B90">
        <w:rPr>
          <w:rFonts w:ascii="Galliard BT" w:hAnsi="Galliard BT"/>
          <w:sz w:val="24"/>
          <w:szCs w:val="24"/>
        </w:rPr>
        <w:t>le</w:t>
      </w:r>
      <w:r w:rsidR="004D7818" w:rsidRPr="00C74B90">
        <w:rPr>
          <w:rFonts w:ascii="Galliard BT" w:hAnsi="Galliard BT"/>
          <w:sz w:val="24"/>
          <w:szCs w:val="24"/>
        </w:rPr>
        <w:t xml:space="preserve"> sabia tudo a respeito</w:t>
      </w:r>
      <w:r w:rsidR="00860C36" w:rsidRPr="00C74B90">
        <w:rPr>
          <w:rFonts w:ascii="Galliard BT" w:hAnsi="Galliard BT"/>
          <w:sz w:val="24"/>
          <w:szCs w:val="24"/>
        </w:rPr>
        <w:t xml:space="preserve">. </w:t>
      </w:r>
      <w:r w:rsidR="00F45FFE" w:rsidRPr="00C74B90">
        <w:rPr>
          <w:rFonts w:ascii="Galliard BT" w:hAnsi="Galliard BT"/>
          <w:sz w:val="24"/>
          <w:szCs w:val="24"/>
        </w:rPr>
        <w:t>U</w:t>
      </w:r>
      <w:r w:rsidR="00860C36" w:rsidRPr="00C74B90">
        <w:rPr>
          <w:rFonts w:ascii="Galliard BT" w:hAnsi="Galliard BT"/>
          <w:sz w:val="24"/>
          <w:szCs w:val="24"/>
        </w:rPr>
        <w:t>m bocado de gente saiu do Partido nessa ocasião</w:t>
      </w:r>
      <w:r w:rsidR="004277EC" w:rsidRPr="00C74B90">
        <w:rPr>
          <w:rFonts w:ascii="Galliard BT" w:hAnsi="Galliard BT"/>
          <w:sz w:val="24"/>
          <w:szCs w:val="24"/>
        </w:rPr>
        <w:t>;</w:t>
      </w:r>
      <w:r w:rsidR="00860C36" w:rsidRPr="00C74B90">
        <w:rPr>
          <w:rFonts w:ascii="Galliard BT" w:hAnsi="Galliard BT"/>
          <w:sz w:val="24"/>
          <w:szCs w:val="24"/>
        </w:rPr>
        <w:t xml:space="preserve"> inclusive</w:t>
      </w:r>
      <w:r w:rsidR="00AA0523" w:rsidRPr="00C74B90">
        <w:rPr>
          <w:rFonts w:ascii="Galliard BT" w:hAnsi="Galliard BT"/>
          <w:sz w:val="24"/>
          <w:szCs w:val="24"/>
        </w:rPr>
        <w:t xml:space="preserve"> </w:t>
      </w:r>
      <w:r w:rsidR="00261CC5" w:rsidRPr="00C74B90">
        <w:rPr>
          <w:rFonts w:ascii="Galliard BT" w:hAnsi="Galliard BT"/>
          <w:sz w:val="24"/>
          <w:szCs w:val="24"/>
        </w:rPr>
        <w:t>no Brasil, o próprio Paulo Mercadante</w:t>
      </w:r>
      <w:r w:rsidR="00700898" w:rsidRPr="00C74B90">
        <w:rPr>
          <w:rFonts w:ascii="Galliard BT" w:hAnsi="Galliard BT"/>
          <w:sz w:val="24"/>
          <w:szCs w:val="24"/>
        </w:rPr>
        <w:t xml:space="preserve"> e</w:t>
      </w:r>
      <w:r w:rsidR="00261CC5" w:rsidRPr="00C74B90">
        <w:rPr>
          <w:rFonts w:ascii="Galliard BT" w:hAnsi="Galliard BT"/>
          <w:sz w:val="24"/>
          <w:szCs w:val="24"/>
        </w:rPr>
        <w:t xml:space="preserve"> o Ant</w:t>
      </w:r>
      <w:r w:rsidR="00A40AE9" w:rsidRPr="00C74B90">
        <w:rPr>
          <w:rFonts w:ascii="Galliard BT" w:hAnsi="Galliard BT"/>
          <w:sz w:val="24"/>
          <w:szCs w:val="24"/>
        </w:rPr>
        <w:t>ô</w:t>
      </w:r>
      <w:r w:rsidR="00261CC5" w:rsidRPr="00C74B90">
        <w:rPr>
          <w:rFonts w:ascii="Galliard BT" w:hAnsi="Galliard BT"/>
          <w:sz w:val="24"/>
          <w:szCs w:val="24"/>
        </w:rPr>
        <w:t>nio Paim</w:t>
      </w:r>
      <w:r w:rsidR="00046395" w:rsidRPr="00C74B90">
        <w:rPr>
          <w:rFonts w:ascii="Galliard BT" w:hAnsi="Galliard BT"/>
          <w:sz w:val="24"/>
          <w:szCs w:val="24"/>
        </w:rPr>
        <w:t xml:space="preserve"> </w:t>
      </w:r>
      <w:r w:rsidR="00237310" w:rsidRPr="00C74B90">
        <w:rPr>
          <w:rFonts w:ascii="Galliard BT" w:hAnsi="Galliard BT"/>
          <w:sz w:val="24"/>
          <w:szCs w:val="24"/>
        </w:rPr>
        <w:t xml:space="preserve">que </w:t>
      </w:r>
      <w:r w:rsidR="00046395" w:rsidRPr="00C74B90">
        <w:rPr>
          <w:rFonts w:ascii="Galliard BT" w:hAnsi="Galliard BT"/>
          <w:sz w:val="24"/>
          <w:szCs w:val="24"/>
        </w:rPr>
        <w:t>depois foram formar o grupo liberal</w:t>
      </w:r>
      <w:r w:rsidR="00F124A9" w:rsidRPr="00C74B90">
        <w:rPr>
          <w:rFonts w:ascii="Galliard BT" w:hAnsi="Galliard BT"/>
          <w:sz w:val="24"/>
          <w:szCs w:val="24"/>
        </w:rPr>
        <w:t>.</w:t>
      </w:r>
    </w:p>
    <w:p w:rsidR="00F124A9" w:rsidRPr="00095051" w:rsidRDefault="00F124A9" w:rsidP="00CF425D">
      <w:pPr>
        <w:spacing w:after="0" w:line="240" w:lineRule="auto"/>
        <w:jc w:val="both"/>
        <w:rPr>
          <w:rFonts w:ascii="Galliard BT" w:hAnsi="Galliard BT"/>
          <w:sz w:val="24"/>
          <w:szCs w:val="24"/>
        </w:rPr>
      </w:pPr>
    </w:p>
    <w:p w:rsidR="005C0A49" w:rsidRDefault="00F124A9" w:rsidP="00CF425D">
      <w:pPr>
        <w:spacing w:after="0" w:line="240" w:lineRule="auto"/>
        <w:jc w:val="both"/>
        <w:rPr>
          <w:rFonts w:ascii="Galliard BT" w:hAnsi="Galliard BT"/>
          <w:sz w:val="24"/>
          <w:szCs w:val="24"/>
        </w:rPr>
      </w:pPr>
      <w:r w:rsidRPr="00C74B90">
        <w:rPr>
          <w:rFonts w:ascii="Galliard BT" w:hAnsi="Galliard BT"/>
          <w:sz w:val="24"/>
          <w:szCs w:val="24"/>
        </w:rPr>
        <w:t>Todas estas defecções do Partido Comunista</w:t>
      </w:r>
      <w:r w:rsidR="009201E1" w:rsidRPr="00C74B90">
        <w:rPr>
          <w:rFonts w:ascii="Galliard BT" w:hAnsi="Galliard BT"/>
          <w:sz w:val="24"/>
          <w:szCs w:val="24"/>
        </w:rPr>
        <w:t xml:space="preserve"> mostra</w:t>
      </w:r>
      <w:r w:rsidR="00AF7121" w:rsidRPr="00C74B90">
        <w:rPr>
          <w:rFonts w:ascii="Galliard BT" w:hAnsi="Galliard BT"/>
          <w:sz w:val="24"/>
          <w:szCs w:val="24"/>
        </w:rPr>
        <w:t>m</w:t>
      </w:r>
      <w:r w:rsidR="009201E1" w:rsidRPr="00C74B90">
        <w:rPr>
          <w:rFonts w:ascii="Galliard BT" w:hAnsi="Galliard BT"/>
          <w:sz w:val="24"/>
          <w:szCs w:val="24"/>
        </w:rPr>
        <w:t xml:space="preserve"> como a divulgação dos crimes do comunismo</w:t>
      </w:r>
      <w:r w:rsidR="00D23098" w:rsidRPr="00C74B90">
        <w:rPr>
          <w:rFonts w:ascii="Galliard BT" w:hAnsi="Galliard BT"/>
          <w:sz w:val="24"/>
          <w:szCs w:val="24"/>
        </w:rPr>
        <w:t xml:space="preserve"> pareceu num primeiro momento inverossímil, e num segundo momento, verossímil, verdadeiro, porém inaceitável</w:t>
      </w:r>
      <w:r w:rsidR="00D90CB7" w:rsidRPr="00C74B90">
        <w:rPr>
          <w:rFonts w:ascii="Galliard BT" w:hAnsi="Galliard BT"/>
          <w:sz w:val="24"/>
          <w:szCs w:val="24"/>
        </w:rPr>
        <w:t>. E</w:t>
      </w:r>
      <w:r w:rsidR="00975B67" w:rsidRPr="00C74B90">
        <w:rPr>
          <w:rFonts w:ascii="Galliard BT" w:hAnsi="Galliard BT"/>
          <w:sz w:val="24"/>
          <w:szCs w:val="24"/>
        </w:rPr>
        <w:t xml:space="preserve"> quanto aos crimes do nazismo, </w:t>
      </w:r>
      <w:r w:rsidR="00AF5128" w:rsidRPr="00C74B90">
        <w:rPr>
          <w:rFonts w:ascii="Galliard BT" w:hAnsi="Galliard BT"/>
          <w:sz w:val="24"/>
          <w:szCs w:val="24"/>
        </w:rPr>
        <w:t>estava claro que, durante a guerra, se falou muito disso</w:t>
      </w:r>
      <w:r w:rsidR="001141A2" w:rsidRPr="00C74B90">
        <w:rPr>
          <w:rFonts w:ascii="Galliard BT" w:hAnsi="Galliard BT"/>
          <w:sz w:val="24"/>
          <w:szCs w:val="24"/>
        </w:rPr>
        <w:t xml:space="preserve">. </w:t>
      </w:r>
      <w:r w:rsidR="00EC75EF" w:rsidRPr="00C74B90">
        <w:rPr>
          <w:rFonts w:ascii="Galliard BT" w:hAnsi="Galliard BT"/>
          <w:sz w:val="24"/>
          <w:szCs w:val="24"/>
        </w:rPr>
        <w:t>V</w:t>
      </w:r>
      <w:r w:rsidR="001141A2" w:rsidRPr="00C74B90">
        <w:rPr>
          <w:rFonts w:ascii="Galliard BT" w:hAnsi="Galliard BT"/>
          <w:sz w:val="24"/>
          <w:szCs w:val="24"/>
        </w:rPr>
        <w:t>ocê tinha a propaganda dos regimes inimigos</w:t>
      </w:r>
      <w:r w:rsidR="00D6621E" w:rsidRPr="00C74B90">
        <w:rPr>
          <w:rFonts w:ascii="Galliard BT" w:hAnsi="Galliard BT"/>
          <w:sz w:val="24"/>
          <w:szCs w:val="24"/>
        </w:rPr>
        <w:t xml:space="preserve"> contando tudo </w:t>
      </w:r>
      <w:r w:rsidR="002F3C30">
        <w:rPr>
          <w:rFonts w:ascii="Galliard BT" w:hAnsi="Galliard BT"/>
          <w:sz w:val="24"/>
          <w:szCs w:val="24"/>
        </w:rPr>
        <w:t xml:space="preserve">o </w:t>
      </w:r>
      <w:r w:rsidR="00D6621E" w:rsidRPr="00C74B90">
        <w:rPr>
          <w:rFonts w:ascii="Galliard BT" w:hAnsi="Galliard BT"/>
          <w:sz w:val="24"/>
          <w:szCs w:val="24"/>
        </w:rPr>
        <w:t>que os nazistas faziam e até inventando</w:t>
      </w:r>
      <w:r w:rsidR="00B33F95" w:rsidRPr="00C74B90">
        <w:rPr>
          <w:rFonts w:ascii="Galliard BT" w:hAnsi="Galliard BT"/>
          <w:sz w:val="24"/>
          <w:szCs w:val="24"/>
        </w:rPr>
        <w:t xml:space="preserve"> alguma coisa a mais</w:t>
      </w:r>
      <w:r w:rsidR="00B76716" w:rsidRPr="00C74B90">
        <w:rPr>
          <w:rFonts w:ascii="Galliard BT" w:hAnsi="Galliard BT"/>
          <w:sz w:val="24"/>
          <w:szCs w:val="24"/>
        </w:rPr>
        <w:t>,</w:t>
      </w:r>
      <w:r w:rsidR="004002EC" w:rsidRPr="00C74B90">
        <w:rPr>
          <w:rFonts w:ascii="Galliard BT" w:hAnsi="Galliard BT"/>
          <w:sz w:val="24"/>
          <w:szCs w:val="24"/>
        </w:rPr>
        <w:t xml:space="preserve"> como no caso do famoso massacre de Kat</w:t>
      </w:r>
      <w:r w:rsidR="008863F6" w:rsidRPr="00C74B90">
        <w:rPr>
          <w:rFonts w:ascii="Galliard BT" w:hAnsi="Galliard BT"/>
          <w:sz w:val="24"/>
          <w:szCs w:val="24"/>
        </w:rPr>
        <w:t>y</w:t>
      </w:r>
      <w:r w:rsidR="004002EC" w:rsidRPr="00C74B90">
        <w:rPr>
          <w:rFonts w:ascii="Galliard BT" w:hAnsi="Galliard BT"/>
          <w:sz w:val="24"/>
          <w:szCs w:val="24"/>
        </w:rPr>
        <w:t>n</w:t>
      </w:r>
      <w:r w:rsidR="00774B5B" w:rsidRPr="00C74B90">
        <w:rPr>
          <w:rFonts w:ascii="Galliard BT" w:hAnsi="Galliard BT"/>
          <w:sz w:val="24"/>
          <w:szCs w:val="24"/>
        </w:rPr>
        <w:t>, que foram os russos que fizeram e</w:t>
      </w:r>
      <w:r w:rsidR="00D407DA" w:rsidRPr="00C74B90">
        <w:rPr>
          <w:rFonts w:ascii="Galliard BT" w:hAnsi="Galliard BT"/>
          <w:sz w:val="24"/>
          <w:szCs w:val="24"/>
        </w:rPr>
        <w:t xml:space="preserve"> aquilo acabou no Tribunal de Nuremberg</w:t>
      </w:r>
      <w:r w:rsidR="00B35E03" w:rsidRPr="00C74B90">
        <w:rPr>
          <w:rFonts w:ascii="Galliard BT" w:hAnsi="Galliard BT"/>
          <w:sz w:val="24"/>
          <w:szCs w:val="24"/>
        </w:rPr>
        <w:t>,</w:t>
      </w:r>
      <w:r w:rsidR="00D407DA" w:rsidRPr="00C74B90">
        <w:rPr>
          <w:rFonts w:ascii="Galliard BT" w:hAnsi="Galliard BT"/>
          <w:sz w:val="24"/>
          <w:szCs w:val="24"/>
        </w:rPr>
        <w:t xml:space="preserve"> lançad</w:t>
      </w:r>
      <w:r w:rsidR="004E6903" w:rsidRPr="00C74B90">
        <w:rPr>
          <w:rFonts w:ascii="Galliard BT" w:hAnsi="Galliard BT"/>
          <w:sz w:val="24"/>
          <w:szCs w:val="24"/>
        </w:rPr>
        <w:t>o</w:t>
      </w:r>
      <w:r w:rsidR="00D407DA" w:rsidRPr="00C74B90">
        <w:rPr>
          <w:rFonts w:ascii="Galliard BT" w:hAnsi="Galliard BT"/>
          <w:sz w:val="24"/>
          <w:szCs w:val="24"/>
        </w:rPr>
        <w:t xml:space="preserve"> </w:t>
      </w:r>
      <w:r w:rsidR="00F3778F" w:rsidRPr="00C74B90">
        <w:rPr>
          <w:rFonts w:ascii="Galliard BT" w:hAnsi="Galliard BT"/>
          <w:sz w:val="24"/>
          <w:szCs w:val="24"/>
        </w:rPr>
        <w:t>à conta dos nazistas</w:t>
      </w:r>
      <w:r w:rsidR="00786A56" w:rsidRPr="00C74B90">
        <w:rPr>
          <w:rFonts w:ascii="Galliard BT" w:hAnsi="Galliard BT"/>
          <w:sz w:val="24"/>
          <w:szCs w:val="24"/>
        </w:rPr>
        <w:t>;</w:t>
      </w:r>
      <w:r w:rsidR="00A17414" w:rsidRPr="00C74B90">
        <w:rPr>
          <w:rFonts w:ascii="Galliard BT" w:hAnsi="Galliard BT"/>
          <w:sz w:val="24"/>
          <w:szCs w:val="24"/>
        </w:rPr>
        <w:t xml:space="preserve"> como se faltasse, como se tivesse escassez de crimes</w:t>
      </w:r>
      <w:r w:rsidR="00293699" w:rsidRPr="00C74B90">
        <w:rPr>
          <w:rFonts w:ascii="Galliard BT" w:hAnsi="Galliard BT"/>
          <w:sz w:val="24"/>
          <w:szCs w:val="24"/>
        </w:rPr>
        <w:t xml:space="preserve"> nazistas</w:t>
      </w:r>
      <w:r w:rsidR="00B35E03" w:rsidRPr="00C74B90">
        <w:rPr>
          <w:rFonts w:ascii="Galliard BT" w:hAnsi="Galliard BT"/>
          <w:sz w:val="24"/>
          <w:szCs w:val="24"/>
        </w:rPr>
        <w:t>,</w:t>
      </w:r>
      <w:r w:rsidR="00293699" w:rsidRPr="00C74B90">
        <w:rPr>
          <w:rFonts w:ascii="Galliard BT" w:hAnsi="Galliard BT"/>
          <w:sz w:val="24"/>
          <w:szCs w:val="24"/>
        </w:rPr>
        <w:t xml:space="preserve"> </w:t>
      </w:r>
      <w:r w:rsidR="00046118" w:rsidRPr="00C74B90">
        <w:rPr>
          <w:rFonts w:ascii="Galliard BT" w:hAnsi="Galliard BT"/>
          <w:sz w:val="24"/>
          <w:szCs w:val="24"/>
        </w:rPr>
        <w:t>os comunistas</w:t>
      </w:r>
      <w:r w:rsidR="00293699" w:rsidRPr="00C74B90">
        <w:rPr>
          <w:rFonts w:ascii="Galliard BT" w:hAnsi="Galliard BT"/>
          <w:sz w:val="24"/>
          <w:szCs w:val="24"/>
        </w:rPr>
        <w:t xml:space="preserve"> ainda inventaram mais alguns</w:t>
      </w:r>
      <w:r w:rsidR="00766869" w:rsidRPr="00C74B90">
        <w:rPr>
          <w:rFonts w:ascii="Galliard BT" w:hAnsi="Galliard BT"/>
          <w:sz w:val="24"/>
          <w:szCs w:val="24"/>
        </w:rPr>
        <w:t>.</w:t>
      </w:r>
    </w:p>
    <w:p w:rsidR="005C0A49" w:rsidRDefault="005C0A49" w:rsidP="00CF425D">
      <w:pPr>
        <w:spacing w:after="0" w:line="240" w:lineRule="auto"/>
        <w:jc w:val="both"/>
        <w:rPr>
          <w:rFonts w:ascii="Galliard BT" w:hAnsi="Galliard BT"/>
          <w:sz w:val="24"/>
          <w:szCs w:val="24"/>
        </w:rPr>
      </w:pPr>
    </w:p>
    <w:p w:rsidR="000C7C25" w:rsidRPr="00C74B90" w:rsidRDefault="00766869" w:rsidP="00CF425D">
      <w:pPr>
        <w:spacing w:after="0" w:line="240" w:lineRule="auto"/>
        <w:jc w:val="both"/>
        <w:rPr>
          <w:rFonts w:ascii="Galliard BT" w:hAnsi="Galliard BT"/>
          <w:sz w:val="24"/>
          <w:szCs w:val="24"/>
        </w:rPr>
      </w:pPr>
      <w:r w:rsidRPr="00C74B90">
        <w:rPr>
          <w:rFonts w:ascii="Galliard BT" w:hAnsi="Galliard BT"/>
          <w:sz w:val="24"/>
          <w:szCs w:val="24"/>
        </w:rPr>
        <w:t>Mas, na década de 20 e 30, não havia acontecido absolutamente nada</w:t>
      </w:r>
      <w:r w:rsidR="005E4463" w:rsidRPr="00C74B90">
        <w:rPr>
          <w:rFonts w:ascii="Galliard BT" w:hAnsi="Galliard BT"/>
          <w:sz w:val="24"/>
          <w:szCs w:val="24"/>
        </w:rPr>
        <w:t xml:space="preserve">. O regime fascista na Itália, por exemplo, não parecia </w:t>
      </w:r>
      <w:r w:rsidR="000C1FE5" w:rsidRPr="00C74B90">
        <w:rPr>
          <w:rFonts w:ascii="Galliard BT" w:hAnsi="Galliard BT"/>
          <w:sz w:val="24"/>
          <w:szCs w:val="24"/>
        </w:rPr>
        <w:t>substancialmente pior do que</w:t>
      </w:r>
      <w:r w:rsidR="00F367D0" w:rsidRPr="00C74B90">
        <w:rPr>
          <w:rFonts w:ascii="Galliard BT" w:hAnsi="Galliard BT"/>
          <w:sz w:val="24"/>
          <w:szCs w:val="24"/>
        </w:rPr>
        <w:t xml:space="preserve"> qualquer outro regime</w:t>
      </w:r>
      <w:r w:rsidR="00B95820" w:rsidRPr="00C74B90">
        <w:rPr>
          <w:rFonts w:ascii="Galliard BT" w:hAnsi="Galliard BT"/>
          <w:sz w:val="24"/>
          <w:szCs w:val="24"/>
        </w:rPr>
        <w:t xml:space="preserve"> no mundo e mesmo o </w:t>
      </w:r>
      <w:r w:rsidR="004B611B">
        <w:rPr>
          <w:rFonts w:ascii="Galliard BT" w:hAnsi="Galliard BT"/>
          <w:sz w:val="24"/>
          <w:szCs w:val="24"/>
        </w:rPr>
        <w:t xml:space="preserve">de </w:t>
      </w:r>
      <w:r w:rsidR="00B95820" w:rsidRPr="00C74B90">
        <w:rPr>
          <w:rFonts w:ascii="Galliard BT" w:hAnsi="Galliard BT"/>
          <w:sz w:val="24"/>
          <w:szCs w:val="24"/>
        </w:rPr>
        <w:t>Hitler</w:t>
      </w:r>
      <w:r w:rsidR="007F138C" w:rsidRPr="00C74B90">
        <w:rPr>
          <w:rFonts w:ascii="Galliard BT" w:hAnsi="Galliard BT"/>
          <w:sz w:val="24"/>
          <w:szCs w:val="24"/>
        </w:rPr>
        <w:t>,</w:t>
      </w:r>
      <w:r w:rsidR="00B95820" w:rsidRPr="00C74B90">
        <w:rPr>
          <w:rFonts w:ascii="Galliard BT" w:hAnsi="Galliard BT"/>
          <w:sz w:val="24"/>
          <w:szCs w:val="24"/>
        </w:rPr>
        <w:t xml:space="preserve"> nos seus primeiros </w:t>
      </w:r>
      <w:r w:rsidR="002D5321" w:rsidRPr="00C74B90">
        <w:rPr>
          <w:rFonts w:ascii="Galliard BT" w:hAnsi="Galliard BT"/>
          <w:sz w:val="24"/>
          <w:szCs w:val="24"/>
        </w:rPr>
        <w:t>anos</w:t>
      </w:r>
      <w:r w:rsidR="007F138C" w:rsidRPr="00C74B90">
        <w:rPr>
          <w:rFonts w:ascii="Galliard BT" w:hAnsi="Galliard BT"/>
          <w:sz w:val="24"/>
          <w:szCs w:val="24"/>
        </w:rPr>
        <w:t>,</w:t>
      </w:r>
      <w:r w:rsidR="002D5321" w:rsidRPr="00C74B90">
        <w:rPr>
          <w:rFonts w:ascii="Galliard BT" w:hAnsi="Galliard BT"/>
          <w:sz w:val="24"/>
          <w:szCs w:val="24"/>
        </w:rPr>
        <w:t xml:space="preserve"> impressionou </w:t>
      </w:r>
      <w:r w:rsidR="00734EE2" w:rsidRPr="00C74B90">
        <w:rPr>
          <w:rFonts w:ascii="Galliard BT" w:hAnsi="Galliard BT"/>
          <w:sz w:val="24"/>
          <w:szCs w:val="24"/>
        </w:rPr>
        <w:t>tanta gente boa</w:t>
      </w:r>
      <w:r w:rsidR="00501A41" w:rsidRPr="00C74B90">
        <w:rPr>
          <w:rFonts w:ascii="Galliard BT" w:hAnsi="Galliard BT"/>
          <w:sz w:val="24"/>
          <w:szCs w:val="24"/>
        </w:rPr>
        <w:t>.</w:t>
      </w:r>
      <w:r w:rsidR="008304BB">
        <w:rPr>
          <w:rFonts w:ascii="Galliard BT" w:hAnsi="Galliard BT"/>
          <w:sz w:val="24"/>
          <w:szCs w:val="24"/>
        </w:rPr>
        <w:t xml:space="preserve"> </w:t>
      </w:r>
      <w:r w:rsidR="002D7CED" w:rsidRPr="00C74B90">
        <w:rPr>
          <w:rFonts w:ascii="Galliard BT" w:hAnsi="Galliard BT"/>
          <w:sz w:val="24"/>
          <w:szCs w:val="24"/>
        </w:rPr>
        <w:t>N</w:t>
      </w:r>
      <w:r w:rsidR="00501A41" w:rsidRPr="00C74B90">
        <w:rPr>
          <w:rFonts w:ascii="Galliard BT" w:hAnsi="Galliard BT"/>
          <w:sz w:val="24"/>
          <w:szCs w:val="24"/>
        </w:rPr>
        <w:t xml:space="preserve">a França, </w:t>
      </w:r>
      <w:r w:rsidR="0093404B" w:rsidRPr="00C74B90">
        <w:rPr>
          <w:rFonts w:ascii="Galliard BT" w:hAnsi="Galliard BT"/>
          <w:sz w:val="24"/>
          <w:szCs w:val="24"/>
        </w:rPr>
        <w:t xml:space="preserve">até mesmo </w:t>
      </w:r>
      <w:r w:rsidR="001549D1" w:rsidRPr="00C74B90">
        <w:rPr>
          <w:rFonts w:ascii="Galliard BT" w:hAnsi="Galliard BT"/>
          <w:sz w:val="24"/>
          <w:szCs w:val="24"/>
        </w:rPr>
        <w:t>Albert Rivaud</w:t>
      </w:r>
      <w:r w:rsidR="00D96D64" w:rsidRPr="00C74B90">
        <w:rPr>
          <w:rFonts w:ascii="Galliard BT" w:hAnsi="Galliard BT"/>
          <w:sz w:val="24"/>
          <w:szCs w:val="24"/>
        </w:rPr>
        <w:t xml:space="preserve">, que </w:t>
      </w:r>
      <w:r w:rsidR="00F15FDB" w:rsidRPr="00C74B90">
        <w:rPr>
          <w:rFonts w:ascii="Galliard BT" w:hAnsi="Galliard BT"/>
          <w:sz w:val="24"/>
          <w:szCs w:val="24"/>
        </w:rPr>
        <w:t xml:space="preserve">era um nacionalista francês </w:t>
      </w:r>
      <w:r w:rsidR="0048115F" w:rsidRPr="00C74B90">
        <w:rPr>
          <w:rFonts w:ascii="Galliard BT" w:hAnsi="Galliard BT"/>
          <w:sz w:val="24"/>
          <w:szCs w:val="24"/>
        </w:rPr>
        <w:t>hidrofobicamente anti-alemão</w:t>
      </w:r>
      <w:r w:rsidR="00FD5305" w:rsidRPr="00C74B90">
        <w:rPr>
          <w:rFonts w:ascii="Galliard BT" w:hAnsi="Galliard BT"/>
          <w:sz w:val="24"/>
          <w:szCs w:val="24"/>
        </w:rPr>
        <w:t>, reconheceu que a Alemanha estava progredindo</w:t>
      </w:r>
      <w:r w:rsidR="00CD0F70" w:rsidRPr="00C74B90">
        <w:rPr>
          <w:rFonts w:ascii="Galliard BT" w:hAnsi="Galliard BT"/>
          <w:sz w:val="24"/>
          <w:szCs w:val="24"/>
        </w:rPr>
        <w:t xml:space="preserve"> e que o regime d</w:t>
      </w:r>
      <w:r w:rsidR="00B1248C">
        <w:rPr>
          <w:rFonts w:ascii="Galliard BT" w:hAnsi="Galliard BT"/>
          <w:sz w:val="24"/>
          <w:szCs w:val="24"/>
        </w:rPr>
        <w:t>e</w:t>
      </w:r>
      <w:r w:rsidR="00CD0F70" w:rsidRPr="00C74B90">
        <w:rPr>
          <w:rFonts w:ascii="Galliard BT" w:hAnsi="Galliard BT"/>
          <w:sz w:val="24"/>
          <w:szCs w:val="24"/>
        </w:rPr>
        <w:t xml:space="preserve"> Hitler tinha os seus méritos</w:t>
      </w:r>
      <w:r w:rsidR="00BB6026" w:rsidRPr="00C74B90">
        <w:rPr>
          <w:rFonts w:ascii="Galliard BT" w:hAnsi="Galliard BT"/>
          <w:sz w:val="24"/>
          <w:szCs w:val="24"/>
        </w:rPr>
        <w:t>.</w:t>
      </w:r>
      <w:r w:rsidR="00FD5FB4" w:rsidRPr="00C74B90">
        <w:rPr>
          <w:rFonts w:ascii="Galliard BT" w:hAnsi="Galliard BT"/>
          <w:sz w:val="24"/>
          <w:szCs w:val="24"/>
        </w:rPr>
        <w:t xml:space="preserve"> Este era o teor da conversa nos anos 30.</w:t>
      </w:r>
      <w:r w:rsidR="005A1E9F" w:rsidRPr="00C74B90">
        <w:rPr>
          <w:rFonts w:ascii="Galliard BT" w:hAnsi="Galliard BT"/>
          <w:sz w:val="24"/>
          <w:szCs w:val="24"/>
        </w:rPr>
        <w:t xml:space="preserve"> Nós não podemos imaginar a História retroativamente</w:t>
      </w:r>
      <w:r w:rsidR="00C2228C" w:rsidRPr="00C74B90">
        <w:rPr>
          <w:rFonts w:ascii="Galliard BT" w:hAnsi="Galliard BT"/>
          <w:sz w:val="24"/>
          <w:szCs w:val="24"/>
        </w:rPr>
        <w:t xml:space="preserve"> pelo que ficamos sabendo depois</w:t>
      </w:r>
      <w:r w:rsidR="000C7CCE">
        <w:rPr>
          <w:rFonts w:ascii="Galliard BT" w:hAnsi="Galliard BT"/>
          <w:sz w:val="24"/>
          <w:szCs w:val="24"/>
        </w:rPr>
        <w:t>.</w:t>
      </w:r>
    </w:p>
    <w:p w:rsidR="000C7C25" w:rsidRPr="00095051" w:rsidRDefault="000C7C25" w:rsidP="00CF425D">
      <w:pPr>
        <w:spacing w:after="0" w:line="240" w:lineRule="auto"/>
        <w:jc w:val="both"/>
        <w:rPr>
          <w:rFonts w:ascii="Galliard BT" w:hAnsi="Galliard BT"/>
          <w:sz w:val="24"/>
          <w:szCs w:val="24"/>
        </w:rPr>
      </w:pPr>
    </w:p>
    <w:p w:rsidR="00261187" w:rsidRPr="00C74B90" w:rsidRDefault="000C7C25" w:rsidP="00CF425D">
      <w:pPr>
        <w:spacing w:after="0" w:line="240" w:lineRule="auto"/>
        <w:jc w:val="both"/>
        <w:rPr>
          <w:rFonts w:ascii="Galliard BT" w:hAnsi="Galliard BT"/>
          <w:sz w:val="24"/>
          <w:szCs w:val="24"/>
        </w:rPr>
      </w:pPr>
      <w:r w:rsidRPr="00C74B90">
        <w:rPr>
          <w:rFonts w:ascii="Galliard BT" w:hAnsi="Galliard BT"/>
          <w:sz w:val="24"/>
          <w:szCs w:val="24"/>
        </w:rPr>
        <w:t xml:space="preserve">Você também não pode </w:t>
      </w:r>
      <w:r w:rsidR="00256E42">
        <w:rPr>
          <w:rFonts w:ascii="Galliard BT" w:hAnsi="Galliard BT"/>
          <w:sz w:val="24"/>
          <w:szCs w:val="24"/>
        </w:rPr>
        <w:t xml:space="preserve">se </w:t>
      </w:r>
      <w:r w:rsidRPr="00C74B90">
        <w:rPr>
          <w:rFonts w:ascii="Galliard BT" w:hAnsi="Galliard BT"/>
          <w:sz w:val="24"/>
          <w:szCs w:val="24"/>
        </w:rPr>
        <w:t xml:space="preserve">esquecer </w:t>
      </w:r>
      <w:r w:rsidR="005C4419">
        <w:rPr>
          <w:rFonts w:ascii="Galliard BT" w:hAnsi="Galliard BT"/>
          <w:sz w:val="24"/>
          <w:szCs w:val="24"/>
        </w:rPr>
        <w:t xml:space="preserve">de </w:t>
      </w:r>
      <w:r w:rsidRPr="00C74B90">
        <w:rPr>
          <w:rFonts w:ascii="Galliard BT" w:hAnsi="Galliard BT"/>
          <w:sz w:val="24"/>
          <w:szCs w:val="24"/>
        </w:rPr>
        <w:t>que o verdadeiro</w:t>
      </w:r>
      <w:r w:rsidR="006E5C95" w:rsidRPr="00C74B90">
        <w:rPr>
          <w:rFonts w:ascii="Galliard BT" w:hAnsi="Galliard BT"/>
          <w:sz w:val="24"/>
          <w:szCs w:val="24"/>
        </w:rPr>
        <w:t xml:space="preserve"> impacto dos crimes nazistas no mundo</w:t>
      </w:r>
      <w:r w:rsidR="00844882" w:rsidRPr="00C74B90">
        <w:rPr>
          <w:rFonts w:ascii="Galliard BT" w:hAnsi="Galliard BT"/>
          <w:sz w:val="24"/>
          <w:szCs w:val="24"/>
        </w:rPr>
        <w:t xml:space="preserve"> só veio, na verdade, no fim da guerra</w:t>
      </w:r>
      <w:r w:rsidR="003A4FC9" w:rsidRPr="00C74B90">
        <w:rPr>
          <w:rFonts w:ascii="Galliard BT" w:hAnsi="Galliard BT"/>
          <w:sz w:val="24"/>
          <w:szCs w:val="24"/>
        </w:rPr>
        <w:t>,</w:t>
      </w:r>
      <w:r w:rsidR="00A72767" w:rsidRPr="00C74B90">
        <w:rPr>
          <w:rFonts w:ascii="Galliard BT" w:hAnsi="Galliard BT"/>
          <w:sz w:val="24"/>
          <w:szCs w:val="24"/>
        </w:rPr>
        <w:t xml:space="preserve"> quando os americanos entraram em alguns campos de concentração e filma</w:t>
      </w:r>
      <w:r w:rsidR="007A5900" w:rsidRPr="00C74B90">
        <w:rPr>
          <w:rFonts w:ascii="Galliard BT" w:hAnsi="Galliard BT"/>
          <w:sz w:val="24"/>
          <w:szCs w:val="24"/>
        </w:rPr>
        <w:t>ram as imagens dos prisioneiros, cada um pesando 22 Kg</w:t>
      </w:r>
      <w:r w:rsidR="000C2FC6" w:rsidRPr="00C74B90">
        <w:rPr>
          <w:rFonts w:ascii="Galliard BT" w:hAnsi="Galliard BT"/>
          <w:sz w:val="24"/>
          <w:szCs w:val="24"/>
        </w:rPr>
        <w:t>. Eram cadáveres ambulantes</w:t>
      </w:r>
      <w:r w:rsidR="007F6F83" w:rsidRPr="00C74B90">
        <w:rPr>
          <w:rFonts w:ascii="Galliard BT" w:hAnsi="Galliard BT"/>
          <w:sz w:val="24"/>
          <w:szCs w:val="24"/>
        </w:rPr>
        <w:t xml:space="preserve"> e, além disso, </w:t>
      </w:r>
      <w:r w:rsidR="002E7932" w:rsidRPr="00C74B90">
        <w:rPr>
          <w:rFonts w:ascii="Galliard BT" w:hAnsi="Galliard BT"/>
          <w:sz w:val="24"/>
          <w:szCs w:val="24"/>
        </w:rPr>
        <w:t>havia</w:t>
      </w:r>
      <w:r w:rsidR="00261187" w:rsidRPr="00C74B90">
        <w:rPr>
          <w:rFonts w:ascii="Galliard BT" w:hAnsi="Galliard BT"/>
          <w:sz w:val="24"/>
          <w:szCs w:val="24"/>
        </w:rPr>
        <w:t xml:space="preserve"> </w:t>
      </w:r>
      <w:r w:rsidR="002E7932" w:rsidRPr="00C74B90">
        <w:rPr>
          <w:rFonts w:ascii="Galliard BT" w:hAnsi="Galliard BT"/>
          <w:sz w:val="24"/>
          <w:szCs w:val="24"/>
        </w:rPr>
        <w:t xml:space="preserve">os </w:t>
      </w:r>
      <w:r w:rsidR="001F74B7" w:rsidRPr="00C74B90">
        <w:rPr>
          <w:rFonts w:ascii="Galliard BT" w:hAnsi="Galliard BT"/>
          <w:sz w:val="24"/>
          <w:szCs w:val="24"/>
        </w:rPr>
        <w:t>sobreviventes</w:t>
      </w:r>
      <w:r w:rsidR="00261187" w:rsidRPr="00C74B90">
        <w:rPr>
          <w:rFonts w:ascii="Galliard BT" w:hAnsi="Galliard BT"/>
          <w:sz w:val="24"/>
          <w:szCs w:val="24"/>
        </w:rPr>
        <w:t xml:space="preserve"> e</w:t>
      </w:r>
      <w:r w:rsidR="001F74B7" w:rsidRPr="00C74B90">
        <w:rPr>
          <w:rFonts w:ascii="Galliard BT" w:hAnsi="Galliard BT"/>
          <w:sz w:val="24"/>
          <w:szCs w:val="24"/>
        </w:rPr>
        <w:t>,</w:t>
      </w:r>
      <w:r w:rsidR="00261187" w:rsidRPr="00C74B90">
        <w:rPr>
          <w:rFonts w:ascii="Galliard BT" w:hAnsi="Galliard BT"/>
          <w:sz w:val="24"/>
          <w:szCs w:val="24"/>
        </w:rPr>
        <w:t xml:space="preserve"> ao lado deles</w:t>
      </w:r>
      <w:r w:rsidR="001F74B7" w:rsidRPr="00C74B90">
        <w:rPr>
          <w:rFonts w:ascii="Galliard BT" w:hAnsi="Galliard BT"/>
          <w:sz w:val="24"/>
          <w:szCs w:val="24"/>
        </w:rPr>
        <w:t>,</w:t>
      </w:r>
      <w:r w:rsidR="00261187" w:rsidRPr="00C74B90">
        <w:rPr>
          <w:rFonts w:ascii="Galliard BT" w:hAnsi="Galliard BT"/>
          <w:sz w:val="24"/>
          <w:szCs w:val="24"/>
        </w:rPr>
        <w:t xml:space="preserve"> </w:t>
      </w:r>
      <w:r w:rsidR="00BB5454" w:rsidRPr="00C74B90">
        <w:rPr>
          <w:rFonts w:ascii="Galliard BT" w:hAnsi="Galliard BT"/>
          <w:sz w:val="24"/>
          <w:szCs w:val="24"/>
        </w:rPr>
        <w:t xml:space="preserve">pilhas e pilhas </w:t>
      </w:r>
      <w:r w:rsidR="004D24D3" w:rsidRPr="00C74B90">
        <w:rPr>
          <w:rFonts w:ascii="Galliard BT" w:hAnsi="Galliard BT"/>
          <w:sz w:val="24"/>
          <w:szCs w:val="24"/>
        </w:rPr>
        <w:t xml:space="preserve">e pilhas </w:t>
      </w:r>
      <w:r w:rsidR="00BB5454" w:rsidRPr="00C74B90">
        <w:rPr>
          <w:rFonts w:ascii="Galliard BT" w:hAnsi="Galliard BT"/>
          <w:sz w:val="24"/>
          <w:szCs w:val="24"/>
        </w:rPr>
        <w:t>de cadáveres</w:t>
      </w:r>
      <w:r w:rsidR="0007125D" w:rsidRPr="00C74B90">
        <w:rPr>
          <w:rFonts w:ascii="Galliard BT" w:hAnsi="Galliard BT"/>
          <w:sz w:val="24"/>
          <w:szCs w:val="24"/>
        </w:rPr>
        <w:t xml:space="preserve">. </w:t>
      </w:r>
      <w:r w:rsidR="00325A72" w:rsidRPr="00C74B90">
        <w:rPr>
          <w:rFonts w:ascii="Galliard BT" w:hAnsi="Galliard BT"/>
          <w:sz w:val="24"/>
          <w:szCs w:val="24"/>
        </w:rPr>
        <w:t>A</w:t>
      </w:r>
      <w:r w:rsidR="0007125D" w:rsidRPr="00C74B90">
        <w:rPr>
          <w:rFonts w:ascii="Galliard BT" w:hAnsi="Galliard BT"/>
          <w:sz w:val="24"/>
          <w:szCs w:val="24"/>
        </w:rPr>
        <w:t xml:space="preserve">quele negócio horroroso </w:t>
      </w:r>
      <w:r w:rsidR="00604B43" w:rsidRPr="00C74B90">
        <w:rPr>
          <w:rFonts w:ascii="Galliard BT" w:hAnsi="Galliard BT"/>
          <w:sz w:val="24"/>
          <w:szCs w:val="24"/>
        </w:rPr>
        <w:t>só apareceu em 1945</w:t>
      </w:r>
      <w:r w:rsidR="005A6CF6" w:rsidRPr="00C74B90">
        <w:rPr>
          <w:rFonts w:ascii="Galliard BT" w:hAnsi="Galliard BT"/>
          <w:sz w:val="24"/>
          <w:szCs w:val="24"/>
        </w:rPr>
        <w:t xml:space="preserve"> e, dentro da própria Alemanha, os oficiais </w:t>
      </w:r>
      <w:r w:rsidR="006A3C74" w:rsidRPr="00C74B90">
        <w:rPr>
          <w:rFonts w:ascii="Galliard BT" w:hAnsi="Galliard BT"/>
          <w:sz w:val="24"/>
          <w:szCs w:val="24"/>
        </w:rPr>
        <w:t>americanos obrigavam</w:t>
      </w:r>
      <w:r w:rsidR="004940AA" w:rsidRPr="00C74B90">
        <w:rPr>
          <w:rFonts w:ascii="Galliard BT" w:hAnsi="Galliard BT"/>
          <w:sz w:val="24"/>
          <w:szCs w:val="24"/>
        </w:rPr>
        <w:t xml:space="preserve"> os cidadãos alemães a ir até os campos de concentração</w:t>
      </w:r>
      <w:r w:rsidR="00FB3C16" w:rsidRPr="00C74B90">
        <w:rPr>
          <w:rFonts w:ascii="Galliard BT" w:hAnsi="Galliard BT"/>
          <w:sz w:val="24"/>
          <w:szCs w:val="24"/>
        </w:rPr>
        <w:t xml:space="preserve"> para eles verem o que tinha acontecido</w:t>
      </w:r>
      <w:r w:rsidR="003D1220" w:rsidRPr="00C74B90">
        <w:rPr>
          <w:rFonts w:ascii="Galliard BT" w:hAnsi="Galliard BT"/>
          <w:sz w:val="24"/>
          <w:szCs w:val="24"/>
        </w:rPr>
        <w:t xml:space="preserve"> e a maioria permanecia incrédula</w:t>
      </w:r>
      <w:r w:rsidR="00CC450C" w:rsidRPr="00C74B90">
        <w:rPr>
          <w:rFonts w:ascii="Galliard BT" w:hAnsi="Galliard BT"/>
          <w:sz w:val="24"/>
          <w:szCs w:val="24"/>
        </w:rPr>
        <w:t>. O sujeito estava</w:t>
      </w:r>
      <w:r w:rsidR="00342C01" w:rsidRPr="00C74B90">
        <w:rPr>
          <w:rFonts w:ascii="Galliard BT" w:hAnsi="Galliard BT"/>
          <w:sz w:val="24"/>
          <w:szCs w:val="24"/>
        </w:rPr>
        <w:t xml:space="preserve"> vendo a coisa e ficava</w:t>
      </w:r>
      <w:r w:rsidR="00806FCC" w:rsidRPr="00C74B90">
        <w:rPr>
          <w:rFonts w:ascii="Galliard BT" w:hAnsi="Galliard BT"/>
          <w:sz w:val="24"/>
          <w:szCs w:val="24"/>
        </w:rPr>
        <w:t xml:space="preserve"> </w:t>
      </w:r>
      <w:r w:rsidR="00342C01" w:rsidRPr="00C74B90">
        <w:rPr>
          <w:rFonts w:ascii="Galliard BT" w:hAnsi="Galliard BT"/>
          <w:sz w:val="24"/>
          <w:szCs w:val="24"/>
        </w:rPr>
        <w:t>louco, não acreditava no que estava vendo</w:t>
      </w:r>
      <w:r w:rsidR="008E4E9E" w:rsidRPr="00C74B90">
        <w:rPr>
          <w:rFonts w:ascii="Galliard BT" w:hAnsi="Galliard BT"/>
          <w:sz w:val="24"/>
          <w:szCs w:val="24"/>
        </w:rPr>
        <w:t>.</w:t>
      </w:r>
    </w:p>
    <w:p w:rsidR="00261187" w:rsidRPr="00095051" w:rsidRDefault="00261187" w:rsidP="00CF425D">
      <w:pPr>
        <w:spacing w:after="0" w:line="240" w:lineRule="auto"/>
        <w:jc w:val="both"/>
        <w:rPr>
          <w:rFonts w:ascii="Galliard BT" w:hAnsi="Galliard BT"/>
          <w:sz w:val="24"/>
          <w:szCs w:val="24"/>
        </w:rPr>
      </w:pPr>
    </w:p>
    <w:p w:rsidR="00766869" w:rsidRPr="00C74B90" w:rsidRDefault="00B06E0E" w:rsidP="00CF425D">
      <w:pPr>
        <w:spacing w:after="0" w:line="240" w:lineRule="auto"/>
        <w:jc w:val="both"/>
        <w:rPr>
          <w:rFonts w:ascii="Galliard BT" w:hAnsi="Galliard BT"/>
          <w:sz w:val="24"/>
          <w:szCs w:val="24"/>
        </w:rPr>
      </w:pPr>
      <w:r>
        <w:rPr>
          <w:rFonts w:ascii="Galliard BT" w:hAnsi="Galliard BT"/>
          <w:sz w:val="24"/>
          <w:szCs w:val="24"/>
        </w:rPr>
        <w:t>P</w:t>
      </w:r>
      <w:r w:rsidR="00D533CA" w:rsidRPr="00C74B90">
        <w:rPr>
          <w:rFonts w:ascii="Galliard BT" w:hAnsi="Galliard BT"/>
          <w:sz w:val="24"/>
          <w:szCs w:val="24"/>
        </w:rPr>
        <w:t xml:space="preserve">or isto mesmo, </w:t>
      </w:r>
      <w:r w:rsidR="00427535" w:rsidRPr="00C74B90">
        <w:rPr>
          <w:rFonts w:ascii="Galliard BT" w:hAnsi="Galliard BT"/>
          <w:sz w:val="24"/>
          <w:szCs w:val="24"/>
        </w:rPr>
        <w:t>para nós pode ser difícil imaginar</w:t>
      </w:r>
      <w:r w:rsidR="00183EA5" w:rsidRPr="00C74B90">
        <w:rPr>
          <w:rFonts w:ascii="Galliard BT" w:hAnsi="Galliard BT"/>
          <w:sz w:val="24"/>
          <w:szCs w:val="24"/>
        </w:rPr>
        <w:t xml:space="preserve"> </w:t>
      </w:r>
      <w:r w:rsidR="00666C30" w:rsidRPr="00C74B90">
        <w:rPr>
          <w:rFonts w:ascii="Galliard BT" w:hAnsi="Galliard BT"/>
          <w:sz w:val="24"/>
          <w:szCs w:val="24"/>
        </w:rPr>
        <w:t xml:space="preserve">que coisas como as propostas fascista e nazista </w:t>
      </w:r>
      <w:r w:rsidR="004C0FA8" w:rsidRPr="00C74B90">
        <w:rPr>
          <w:rFonts w:ascii="Galliard BT" w:hAnsi="Galliard BT"/>
          <w:sz w:val="24"/>
          <w:szCs w:val="24"/>
        </w:rPr>
        <w:t>ou comunista parece</w:t>
      </w:r>
      <w:r w:rsidR="003A2E9C" w:rsidRPr="00C74B90">
        <w:rPr>
          <w:rFonts w:ascii="Galliard BT" w:hAnsi="Galliard BT"/>
          <w:sz w:val="24"/>
          <w:szCs w:val="24"/>
        </w:rPr>
        <w:t>sse</w:t>
      </w:r>
      <w:r w:rsidR="004C0FA8" w:rsidRPr="00C74B90">
        <w:rPr>
          <w:rFonts w:ascii="Galliard BT" w:hAnsi="Galliard BT"/>
          <w:sz w:val="24"/>
          <w:szCs w:val="24"/>
        </w:rPr>
        <w:t>m</w:t>
      </w:r>
      <w:r w:rsidR="00452AA8" w:rsidRPr="00C74B90">
        <w:rPr>
          <w:rFonts w:ascii="Galliard BT" w:hAnsi="Galliard BT"/>
          <w:sz w:val="24"/>
          <w:szCs w:val="24"/>
        </w:rPr>
        <w:t xml:space="preserve"> tão razoáveis nos anos 20 e 30,</w:t>
      </w:r>
      <w:r w:rsidR="009D06E7" w:rsidRPr="00C74B90">
        <w:rPr>
          <w:rFonts w:ascii="Galliard BT" w:hAnsi="Galliard BT"/>
          <w:sz w:val="24"/>
          <w:szCs w:val="24"/>
        </w:rPr>
        <w:t xml:space="preserve"> </w:t>
      </w:r>
      <w:r w:rsidR="00452AA8" w:rsidRPr="00C74B90">
        <w:rPr>
          <w:rFonts w:ascii="Galliard BT" w:hAnsi="Galliard BT"/>
          <w:sz w:val="24"/>
          <w:szCs w:val="24"/>
        </w:rPr>
        <w:t>m</w:t>
      </w:r>
      <w:r w:rsidR="008077BC" w:rsidRPr="00C74B90">
        <w:rPr>
          <w:rFonts w:ascii="Galliard BT" w:hAnsi="Galliard BT"/>
          <w:sz w:val="24"/>
          <w:szCs w:val="24"/>
        </w:rPr>
        <w:t xml:space="preserve">as </w:t>
      </w:r>
      <w:r w:rsidR="009D06E7" w:rsidRPr="00C74B90">
        <w:rPr>
          <w:rFonts w:ascii="Galliard BT" w:hAnsi="Galliard BT"/>
          <w:sz w:val="24"/>
          <w:szCs w:val="24"/>
        </w:rPr>
        <w:t xml:space="preserve">isto </w:t>
      </w:r>
      <w:r w:rsidR="008077BC" w:rsidRPr="00C74B90">
        <w:rPr>
          <w:rFonts w:ascii="Galliard BT" w:hAnsi="Galliard BT"/>
          <w:sz w:val="24"/>
          <w:szCs w:val="24"/>
        </w:rPr>
        <w:t xml:space="preserve">foi antes de que os seus crimes fossem divulgados e </w:t>
      </w:r>
      <w:r w:rsidR="007351F6" w:rsidRPr="00C74B90">
        <w:rPr>
          <w:rFonts w:ascii="Galliard BT" w:hAnsi="Galliard BT"/>
          <w:sz w:val="24"/>
          <w:szCs w:val="24"/>
        </w:rPr>
        <w:t xml:space="preserve">a maioria </w:t>
      </w:r>
      <w:r w:rsidR="00BC5E81" w:rsidRPr="00C74B90">
        <w:rPr>
          <w:rFonts w:ascii="Galliard BT" w:hAnsi="Galliard BT"/>
          <w:sz w:val="24"/>
          <w:szCs w:val="24"/>
        </w:rPr>
        <w:t xml:space="preserve">até </w:t>
      </w:r>
      <w:r w:rsidR="007351F6" w:rsidRPr="00C74B90">
        <w:rPr>
          <w:rFonts w:ascii="Galliard BT" w:hAnsi="Galliard BT"/>
          <w:sz w:val="24"/>
          <w:szCs w:val="24"/>
        </w:rPr>
        <w:t>antes de que fosse</w:t>
      </w:r>
      <w:r w:rsidR="00DE7067" w:rsidRPr="00C74B90">
        <w:rPr>
          <w:rFonts w:ascii="Galliard BT" w:hAnsi="Galliard BT"/>
          <w:sz w:val="24"/>
          <w:szCs w:val="24"/>
        </w:rPr>
        <w:t>m praticados</w:t>
      </w:r>
      <w:r w:rsidR="00F71BAA" w:rsidRPr="00C74B90">
        <w:rPr>
          <w:rFonts w:ascii="Galliard BT" w:hAnsi="Galliard BT"/>
          <w:sz w:val="24"/>
          <w:szCs w:val="24"/>
        </w:rPr>
        <w:t xml:space="preserve">. </w:t>
      </w:r>
      <w:r w:rsidR="00B41B82" w:rsidRPr="00C74B90">
        <w:rPr>
          <w:rFonts w:ascii="Galliard BT" w:hAnsi="Galliard BT"/>
          <w:sz w:val="24"/>
          <w:szCs w:val="24"/>
        </w:rPr>
        <w:t>N</w:t>
      </w:r>
      <w:r w:rsidR="00F71BAA" w:rsidRPr="00C74B90">
        <w:rPr>
          <w:rFonts w:ascii="Galliard BT" w:hAnsi="Galliard BT"/>
          <w:sz w:val="24"/>
          <w:szCs w:val="24"/>
        </w:rPr>
        <w:t>aquela época, parecia uma coisa</w:t>
      </w:r>
      <w:r w:rsidR="00E21934" w:rsidRPr="00C74B90">
        <w:rPr>
          <w:rFonts w:ascii="Galliard BT" w:hAnsi="Galliard BT"/>
          <w:sz w:val="24"/>
          <w:szCs w:val="24"/>
        </w:rPr>
        <w:t xml:space="preserve"> razoável e</w:t>
      </w:r>
      <w:r w:rsidR="00D447F9" w:rsidRPr="00C74B90">
        <w:rPr>
          <w:rFonts w:ascii="Galliard BT" w:hAnsi="Galliard BT"/>
          <w:sz w:val="24"/>
          <w:szCs w:val="24"/>
        </w:rPr>
        <w:t>, veja,</w:t>
      </w:r>
      <w:r w:rsidR="00E21934" w:rsidRPr="00C74B90">
        <w:rPr>
          <w:rFonts w:ascii="Galliard BT" w:hAnsi="Galliard BT"/>
          <w:sz w:val="24"/>
          <w:szCs w:val="24"/>
        </w:rPr>
        <w:t xml:space="preserve"> </w:t>
      </w:r>
      <w:r w:rsidR="00951185" w:rsidRPr="00C74B90">
        <w:rPr>
          <w:rFonts w:ascii="Galliard BT" w:hAnsi="Galliard BT"/>
          <w:sz w:val="24"/>
          <w:szCs w:val="24"/>
        </w:rPr>
        <w:t>a flexibilidade do debate democrático era tanta que</w:t>
      </w:r>
      <w:r w:rsidR="00045ACE" w:rsidRPr="00C74B90">
        <w:rPr>
          <w:rFonts w:ascii="Galliard BT" w:hAnsi="Galliard BT"/>
          <w:sz w:val="24"/>
          <w:szCs w:val="24"/>
        </w:rPr>
        <w:t xml:space="preserve"> até as propostas </w:t>
      </w:r>
      <w:r w:rsidR="005F2548" w:rsidRPr="00C74B90">
        <w:rPr>
          <w:rFonts w:ascii="Galliard BT" w:hAnsi="Galliard BT"/>
          <w:sz w:val="24"/>
          <w:szCs w:val="24"/>
        </w:rPr>
        <w:t>antidemocráticas</w:t>
      </w:r>
      <w:r w:rsidR="00045ACE" w:rsidRPr="00C74B90">
        <w:rPr>
          <w:rFonts w:ascii="Galliard BT" w:hAnsi="Galliard BT"/>
          <w:sz w:val="24"/>
          <w:szCs w:val="24"/>
        </w:rPr>
        <w:t xml:space="preserve"> eram livremente</w:t>
      </w:r>
      <w:r w:rsidR="0089031C" w:rsidRPr="00C74B90">
        <w:rPr>
          <w:rFonts w:ascii="Galliard BT" w:hAnsi="Galliard BT"/>
          <w:sz w:val="24"/>
          <w:szCs w:val="24"/>
        </w:rPr>
        <w:t xml:space="preserve"> discutidas e se esperava que </w:t>
      </w:r>
      <w:r w:rsidR="005D79C6" w:rsidRPr="00C74B90">
        <w:rPr>
          <w:rFonts w:ascii="Galliard BT" w:hAnsi="Galliard BT"/>
          <w:sz w:val="24"/>
          <w:szCs w:val="24"/>
        </w:rPr>
        <w:t xml:space="preserve">elas se integrassem normalmente </w:t>
      </w:r>
      <w:r w:rsidR="00C85B21" w:rsidRPr="00C74B90">
        <w:rPr>
          <w:rFonts w:ascii="Galliard BT" w:hAnsi="Galliard BT"/>
          <w:sz w:val="24"/>
          <w:szCs w:val="24"/>
        </w:rPr>
        <w:t xml:space="preserve">no confronto racional das </w:t>
      </w:r>
      <w:r w:rsidR="00242B88" w:rsidRPr="00C74B90">
        <w:rPr>
          <w:rFonts w:ascii="Galliard BT" w:hAnsi="Galliard BT"/>
          <w:sz w:val="24"/>
          <w:szCs w:val="24"/>
        </w:rPr>
        <w:t xml:space="preserve">hipóteses até que </w:t>
      </w:r>
      <w:r w:rsidR="007D3516" w:rsidRPr="00C74B90">
        <w:rPr>
          <w:rFonts w:ascii="Galliard BT" w:hAnsi="Galliard BT"/>
          <w:sz w:val="24"/>
          <w:szCs w:val="24"/>
        </w:rPr>
        <w:t>as propostas mais razoáveis acabassem por prevalecer</w:t>
      </w:r>
      <w:r w:rsidR="00B57A35" w:rsidRPr="00C74B90">
        <w:rPr>
          <w:rFonts w:ascii="Galliard BT" w:hAnsi="Galliard BT"/>
          <w:sz w:val="24"/>
          <w:szCs w:val="24"/>
        </w:rPr>
        <w:t>.</w:t>
      </w:r>
    </w:p>
    <w:p w:rsidR="00B57A35" w:rsidRPr="00095051" w:rsidRDefault="00B57A35" w:rsidP="00CF425D">
      <w:pPr>
        <w:spacing w:after="0" w:line="240" w:lineRule="auto"/>
        <w:jc w:val="both"/>
        <w:rPr>
          <w:rFonts w:ascii="Galliard BT" w:hAnsi="Galliard BT"/>
          <w:sz w:val="24"/>
          <w:szCs w:val="24"/>
        </w:rPr>
      </w:pPr>
    </w:p>
    <w:p w:rsidR="00B57A35" w:rsidRPr="00C74B90" w:rsidRDefault="00B57A35" w:rsidP="00CF425D">
      <w:pPr>
        <w:spacing w:after="0" w:line="240" w:lineRule="auto"/>
        <w:jc w:val="both"/>
        <w:rPr>
          <w:rFonts w:ascii="Galliard BT" w:hAnsi="Galliard BT"/>
          <w:sz w:val="24"/>
          <w:szCs w:val="24"/>
        </w:rPr>
      </w:pPr>
      <w:r w:rsidRPr="00C74B90">
        <w:rPr>
          <w:rFonts w:ascii="Galliard BT" w:hAnsi="Galliard BT"/>
          <w:sz w:val="24"/>
          <w:szCs w:val="24"/>
        </w:rPr>
        <w:t>Muito</w:t>
      </w:r>
      <w:r w:rsidR="00D14B9A" w:rsidRPr="00C74B90">
        <w:rPr>
          <w:rFonts w:ascii="Galliard BT" w:hAnsi="Galliard BT"/>
          <w:sz w:val="24"/>
          <w:szCs w:val="24"/>
        </w:rPr>
        <w:t>s</w:t>
      </w:r>
      <w:r w:rsidRPr="00C74B90">
        <w:rPr>
          <w:rFonts w:ascii="Galliard BT" w:hAnsi="Galliard BT"/>
          <w:sz w:val="24"/>
          <w:szCs w:val="24"/>
        </w:rPr>
        <w:t xml:space="preserve"> do</w:t>
      </w:r>
      <w:r w:rsidR="00F40CCD" w:rsidRPr="00C74B90">
        <w:rPr>
          <w:rFonts w:ascii="Galliard BT" w:hAnsi="Galliard BT"/>
          <w:sz w:val="24"/>
          <w:szCs w:val="24"/>
        </w:rPr>
        <w:t>s</w:t>
      </w:r>
      <w:r w:rsidR="00161F05" w:rsidRPr="00C74B90">
        <w:rPr>
          <w:rFonts w:ascii="Galliard BT" w:hAnsi="Galliard BT"/>
          <w:sz w:val="24"/>
          <w:szCs w:val="24"/>
        </w:rPr>
        <w:t xml:space="preserve"> julgamentos que nós fazemos dos acontecimentos hoje em dia</w:t>
      </w:r>
      <w:r w:rsidR="00F40CCD" w:rsidRPr="00C74B90">
        <w:rPr>
          <w:rFonts w:ascii="Galliard BT" w:hAnsi="Galliard BT"/>
          <w:sz w:val="24"/>
          <w:szCs w:val="24"/>
        </w:rPr>
        <w:t xml:space="preserve"> ainda se baseia</w:t>
      </w:r>
      <w:r w:rsidR="00D14B9A" w:rsidRPr="00C74B90">
        <w:rPr>
          <w:rFonts w:ascii="Galliard BT" w:hAnsi="Galliard BT"/>
          <w:sz w:val="24"/>
          <w:szCs w:val="24"/>
        </w:rPr>
        <w:t>m</w:t>
      </w:r>
      <w:r w:rsidR="00F40CCD" w:rsidRPr="00C74B90">
        <w:rPr>
          <w:rFonts w:ascii="Galliard BT" w:hAnsi="Galliard BT"/>
          <w:sz w:val="24"/>
          <w:szCs w:val="24"/>
        </w:rPr>
        <w:t xml:space="preserve"> nessa expectativa</w:t>
      </w:r>
      <w:r w:rsidR="00717E69" w:rsidRPr="00C74B90">
        <w:rPr>
          <w:rFonts w:ascii="Galliard BT" w:hAnsi="Galliard BT"/>
          <w:sz w:val="24"/>
          <w:szCs w:val="24"/>
        </w:rPr>
        <w:t xml:space="preserve">. Quando, por exemplo, vemos </w:t>
      </w:r>
      <w:r w:rsidR="00F84E4E" w:rsidRPr="00C74B90">
        <w:rPr>
          <w:rFonts w:ascii="Galliard BT" w:hAnsi="Galliard BT"/>
          <w:sz w:val="24"/>
          <w:szCs w:val="24"/>
        </w:rPr>
        <w:t>alguma operação de políticos empenhados em</w:t>
      </w:r>
      <w:r w:rsidR="006B7CBD" w:rsidRPr="00C74B90">
        <w:rPr>
          <w:rFonts w:ascii="Galliard BT" w:hAnsi="Galliard BT"/>
          <w:sz w:val="24"/>
          <w:szCs w:val="24"/>
        </w:rPr>
        <w:t xml:space="preserve"> esconder uma verdade</w:t>
      </w:r>
      <w:r w:rsidR="00AA6286" w:rsidRPr="00C74B90">
        <w:rPr>
          <w:rFonts w:ascii="Galliard BT" w:hAnsi="Galliard BT"/>
          <w:sz w:val="24"/>
          <w:szCs w:val="24"/>
        </w:rPr>
        <w:t xml:space="preserve"> do público, nós nos sentimos chocados</w:t>
      </w:r>
      <w:r w:rsidR="001C6B7E" w:rsidRPr="00C74B90">
        <w:rPr>
          <w:rFonts w:ascii="Galliard BT" w:hAnsi="Galliard BT"/>
          <w:sz w:val="24"/>
          <w:szCs w:val="24"/>
        </w:rPr>
        <w:t>. Por quê? Porque esperamos</w:t>
      </w:r>
      <w:r w:rsidR="003F57D3" w:rsidRPr="00C74B90">
        <w:rPr>
          <w:rFonts w:ascii="Galliard BT" w:hAnsi="Galliard BT"/>
          <w:sz w:val="24"/>
          <w:szCs w:val="24"/>
        </w:rPr>
        <w:t xml:space="preserve"> que a </w:t>
      </w:r>
      <w:r w:rsidR="00831B12" w:rsidRPr="00AB0A14">
        <w:rPr>
          <w:rFonts w:ascii="Galliard BT" w:hAnsi="Galliard BT"/>
          <w:b/>
          <w:color w:val="FF0000"/>
          <w:sz w:val="16"/>
          <w:szCs w:val="16"/>
        </w:rPr>
        <w:t>[0:20]</w:t>
      </w:r>
      <w:r w:rsidR="00831B12" w:rsidRPr="00C74B90">
        <w:rPr>
          <w:rFonts w:ascii="Galliard BT" w:hAnsi="Galliard BT"/>
          <w:sz w:val="24"/>
          <w:szCs w:val="24"/>
        </w:rPr>
        <w:t xml:space="preserve"> </w:t>
      </w:r>
      <w:r w:rsidR="003F57D3" w:rsidRPr="00C74B90">
        <w:rPr>
          <w:rFonts w:ascii="Galliard BT" w:hAnsi="Galliard BT"/>
          <w:sz w:val="24"/>
          <w:szCs w:val="24"/>
        </w:rPr>
        <w:t xml:space="preserve">democracia funcione como se fosse </w:t>
      </w:r>
      <w:r w:rsidR="00AA0EBF" w:rsidRPr="00C74B90">
        <w:rPr>
          <w:rFonts w:ascii="Galliard BT" w:hAnsi="Galliard BT"/>
          <w:sz w:val="24"/>
          <w:szCs w:val="24"/>
        </w:rPr>
        <w:t>uma investigação científica</w:t>
      </w:r>
      <w:r w:rsidR="0073736E" w:rsidRPr="00C74B90">
        <w:rPr>
          <w:rFonts w:ascii="Galliard BT" w:hAnsi="Galliard BT"/>
          <w:sz w:val="24"/>
          <w:szCs w:val="24"/>
        </w:rPr>
        <w:t>. A h</w:t>
      </w:r>
      <w:r w:rsidR="006035EB" w:rsidRPr="00C74B90">
        <w:rPr>
          <w:rFonts w:ascii="Galliard BT" w:hAnsi="Galliard BT"/>
          <w:sz w:val="24"/>
          <w:szCs w:val="24"/>
        </w:rPr>
        <w:t>ipótese da sociedade científica, a sociedade organizada com base na ciência</w:t>
      </w:r>
      <w:r w:rsidR="00BD4953" w:rsidRPr="00C74B90">
        <w:rPr>
          <w:rFonts w:ascii="Galliard BT" w:hAnsi="Galliard BT"/>
          <w:sz w:val="24"/>
          <w:szCs w:val="24"/>
        </w:rPr>
        <w:t xml:space="preserve">, </w:t>
      </w:r>
      <w:r w:rsidR="000E495F" w:rsidRPr="00C74B90">
        <w:rPr>
          <w:rFonts w:ascii="Galliard BT" w:hAnsi="Galliard BT"/>
          <w:sz w:val="24"/>
          <w:szCs w:val="24"/>
        </w:rPr>
        <w:t xml:space="preserve">já </w:t>
      </w:r>
      <w:r w:rsidR="00BD4953" w:rsidRPr="00C74B90">
        <w:rPr>
          <w:rFonts w:ascii="Galliard BT" w:hAnsi="Galliard BT"/>
          <w:sz w:val="24"/>
          <w:szCs w:val="24"/>
        </w:rPr>
        <w:t>está arraigada</w:t>
      </w:r>
      <w:r w:rsidR="00207682" w:rsidRPr="00C74B90">
        <w:rPr>
          <w:rFonts w:ascii="Galliard BT" w:hAnsi="Galliard BT"/>
          <w:sz w:val="24"/>
          <w:szCs w:val="24"/>
        </w:rPr>
        <w:t xml:space="preserve"> na própria expectativa e no julgamento</w:t>
      </w:r>
      <w:r w:rsidR="002B0EB9" w:rsidRPr="00C74B90">
        <w:rPr>
          <w:rFonts w:ascii="Galliard BT" w:hAnsi="Galliard BT"/>
          <w:sz w:val="24"/>
          <w:szCs w:val="24"/>
        </w:rPr>
        <w:t xml:space="preserve"> que nós fazemos dos fatos</w:t>
      </w:r>
      <w:r w:rsidR="00D70E47" w:rsidRPr="00C74B90">
        <w:rPr>
          <w:rFonts w:ascii="Galliard BT" w:hAnsi="Galliard BT"/>
          <w:sz w:val="24"/>
          <w:szCs w:val="24"/>
        </w:rPr>
        <w:t>. Quando aparece algum sujeito com algum</w:t>
      </w:r>
      <w:r w:rsidR="00B917E4" w:rsidRPr="00C74B90">
        <w:rPr>
          <w:rFonts w:ascii="Galliard BT" w:hAnsi="Galliard BT"/>
          <w:sz w:val="24"/>
          <w:szCs w:val="24"/>
        </w:rPr>
        <w:t xml:space="preserve">a proposta, alguma ideologia </w:t>
      </w:r>
      <w:r w:rsidR="00560C69" w:rsidRPr="00C74B90">
        <w:rPr>
          <w:rFonts w:ascii="Galliard BT" w:hAnsi="Galliard BT"/>
          <w:sz w:val="24"/>
          <w:szCs w:val="24"/>
        </w:rPr>
        <w:t>que nos parece irracional, por que</w:t>
      </w:r>
      <w:r w:rsidR="00C438C8" w:rsidRPr="00C74B90">
        <w:rPr>
          <w:rFonts w:ascii="Galliard BT" w:hAnsi="Galliard BT"/>
          <w:sz w:val="24"/>
          <w:szCs w:val="24"/>
        </w:rPr>
        <w:t xml:space="preserve"> nos parece irracional?</w:t>
      </w:r>
      <w:r w:rsidR="00BD7513" w:rsidRPr="00C74B90">
        <w:rPr>
          <w:rFonts w:ascii="Galliard BT" w:hAnsi="Galliard BT"/>
          <w:sz w:val="24"/>
          <w:szCs w:val="24"/>
        </w:rPr>
        <w:t xml:space="preserve"> Porque nós a confrontamos com </w:t>
      </w:r>
      <w:r w:rsidR="00337AAD" w:rsidRPr="00C74B90">
        <w:rPr>
          <w:rFonts w:ascii="Galliard BT" w:hAnsi="Galliard BT"/>
          <w:sz w:val="24"/>
          <w:szCs w:val="24"/>
        </w:rPr>
        <w:t>a expectativa da sociedade fundada na ciência</w:t>
      </w:r>
      <w:r w:rsidR="008E486C" w:rsidRPr="00C74B90">
        <w:rPr>
          <w:rFonts w:ascii="Galliard BT" w:hAnsi="Galliard BT"/>
          <w:sz w:val="24"/>
          <w:szCs w:val="24"/>
        </w:rPr>
        <w:t>.</w:t>
      </w:r>
    </w:p>
    <w:p w:rsidR="00772D0D" w:rsidRDefault="00772D0D" w:rsidP="00CF425D">
      <w:pPr>
        <w:spacing w:after="0" w:line="240" w:lineRule="auto"/>
        <w:jc w:val="both"/>
        <w:rPr>
          <w:rFonts w:ascii="Galliard BT" w:hAnsi="Galliard BT"/>
          <w:sz w:val="24"/>
          <w:szCs w:val="24"/>
        </w:rPr>
      </w:pPr>
    </w:p>
    <w:p w:rsidR="00B27810" w:rsidRPr="00C74B90" w:rsidRDefault="008E486C" w:rsidP="00CF425D">
      <w:pPr>
        <w:spacing w:after="0" w:line="240" w:lineRule="auto"/>
        <w:jc w:val="both"/>
        <w:rPr>
          <w:rFonts w:ascii="Galliard BT" w:hAnsi="Galliard BT"/>
          <w:sz w:val="24"/>
          <w:szCs w:val="24"/>
        </w:rPr>
      </w:pPr>
      <w:r w:rsidRPr="00C74B90">
        <w:rPr>
          <w:rFonts w:ascii="Galliard BT" w:hAnsi="Galliard BT"/>
          <w:sz w:val="24"/>
          <w:szCs w:val="24"/>
        </w:rPr>
        <w:t>Mas aí você tem vários problemas</w:t>
      </w:r>
      <w:r w:rsidR="00C90D51" w:rsidRPr="00C74B90">
        <w:rPr>
          <w:rFonts w:ascii="Galliard BT" w:hAnsi="Galliard BT"/>
          <w:sz w:val="24"/>
          <w:szCs w:val="24"/>
        </w:rPr>
        <w:t>. O primeiro problema</w:t>
      </w:r>
      <w:r w:rsidR="002F7EE6" w:rsidRPr="00C74B90">
        <w:rPr>
          <w:rFonts w:ascii="Galliard BT" w:hAnsi="Galliard BT"/>
          <w:sz w:val="24"/>
          <w:szCs w:val="24"/>
        </w:rPr>
        <w:t xml:space="preserve"> é que, se a sociedade</w:t>
      </w:r>
      <w:r w:rsidR="008440CA" w:rsidRPr="00C74B90">
        <w:rPr>
          <w:rFonts w:ascii="Galliard BT" w:hAnsi="Galliard BT"/>
          <w:sz w:val="24"/>
          <w:szCs w:val="24"/>
        </w:rPr>
        <w:t>, o debate público</w:t>
      </w:r>
      <w:r w:rsidR="008D05D4" w:rsidRPr="00C74B90">
        <w:rPr>
          <w:rFonts w:ascii="Galliard BT" w:hAnsi="Galliard BT"/>
          <w:sz w:val="24"/>
          <w:szCs w:val="24"/>
        </w:rPr>
        <w:t xml:space="preserve"> deve imitar a investigação científica</w:t>
      </w:r>
      <w:r w:rsidR="00A41879" w:rsidRPr="00C74B90">
        <w:rPr>
          <w:rFonts w:ascii="Galliard BT" w:hAnsi="Galliard BT"/>
          <w:sz w:val="24"/>
          <w:szCs w:val="24"/>
        </w:rPr>
        <w:t xml:space="preserve">, isto não é a mesma coisa </w:t>
      </w:r>
      <w:r w:rsidR="006F1242" w:rsidRPr="00C74B90">
        <w:rPr>
          <w:rFonts w:ascii="Galliard BT" w:hAnsi="Galliard BT"/>
          <w:sz w:val="24"/>
          <w:szCs w:val="24"/>
        </w:rPr>
        <w:t>e, sobretudo, não trabalha</w:t>
      </w:r>
      <w:r w:rsidR="004F1AB0" w:rsidRPr="00C74B90">
        <w:rPr>
          <w:rFonts w:ascii="Galliard BT" w:hAnsi="Galliard BT"/>
          <w:sz w:val="24"/>
          <w:szCs w:val="24"/>
        </w:rPr>
        <w:t xml:space="preserve"> no mesmo sentido</w:t>
      </w:r>
      <w:r w:rsidR="00810520" w:rsidRPr="00C74B90">
        <w:rPr>
          <w:rFonts w:ascii="Galliard BT" w:hAnsi="Galliard BT"/>
          <w:sz w:val="24"/>
          <w:szCs w:val="24"/>
        </w:rPr>
        <w:t xml:space="preserve"> coerente com a idéia da administração</w:t>
      </w:r>
      <w:r w:rsidR="000E524B" w:rsidRPr="00C74B90">
        <w:rPr>
          <w:rFonts w:ascii="Galliard BT" w:hAnsi="Galliard BT"/>
          <w:sz w:val="24"/>
          <w:szCs w:val="24"/>
        </w:rPr>
        <w:t xml:space="preserve"> científica da sociedade.</w:t>
      </w:r>
      <w:r w:rsidR="009A715A" w:rsidRPr="00C74B90">
        <w:rPr>
          <w:rFonts w:ascii="Galliard BT" w:hAnsi="Galliard BT"/>
          <w:sz w:val="24"/>
          <w:szCs w:val="24"/>
        </w:rPr>
        <w:t xml:space="preserve"> Então, o sucesso da ciência na modernidade</w:t>
      </w:r>
      <w:r w:rsidR="00615F03" w:rsidRPr="00C74B90">
        <w:rPr>
          <w:rFonts w:ascii="Galliard BT" w:hAnsi="Galliard BT"/>
          <w:sz w:val="24"/>
          <w:szCs w:val="24"/>
        </w:rPr>
        <w:t xml:space="preserve"> traz consigo estas duas id</w:t>
      </w:r>
      <w:r w:rsidR="00CE2470" w:rsidRPr="00C74B90">
        <w:rPr>
          <w:rFonts w:ascii="Galliard BT" w:hAnsi="Galliard BT"/>
          <w:sz w:val="24"/>
          <w:szCs w:val="24"/>
        </w:rPr>
        <w:t>é</w:t>
      </w:r>
      <w:r w:rsidR="00615F03" w:rsidRPr="00C74B90">
        <w:rPr>
          <w:rFonts w:ascii="Galliard BT" w:hAnsi="Galliard BT"/>
          <w:sz w:val="24"/>
          <w:szCs w:val="24"/>
        </w:rPr>
        <w:t xml:space="preserve">ias: </w:t>
      </w:r>
      <w:r w:rsidR="007732C6" w:rsidRPr="00C74B90">
        <w:rPr>
          <w:rFonts w:ascii="Galliard BT" w:hAnsi="Galliard BT"/>
          <w:sz w:val="24"/>
          <w:szCs w:val="24"/>
        </w:rPr>
        <w:t>de um lado, o debate público</w:t>
      </w:r>
      <w:r w:rsidR="00D06461" w:rsidRPr="00C74B90">
        <w:rPr>
          <w:rFonts w:ascii="Galliard BT" w:hAnsi="Galliard BT"/>
          <w:sz w:val="24"/>
          <w:szCs w:val="24"/>
        </w:rPr>
        <w:t xml:space="preserve"> deve imitar o debate científico, ou seja, </w:t>
      </w:r>
      <w:r w:rsidR="007D6996" w:rsidRPr="00C74B90">
        <w:rPr>
          <w:rFonts w:ascii="Galliard BT" w:hAnsi="Galliard BT"/>
          <w:sz w:val="24"/>
          <w:szCs w:val="24"/>
        </w:rPr>
        <w:t xml:space="preserve">deve haver total liberdade de opinião e as idéias </w:t>
      </w:r>
      <w:r w:rsidR="008C5736" w:rsidRPr="00C74B90">
        <w:rPr>
          <w:rFonts w:ascii="Galliard BT" w:hAnsi="Galliard BT"/>
          <w:sz w:val="24"/>
          <w:szCs w:val="24"/>
        </w:rPr>
        <w:t xml:space="preserve">devem </w:t>
      </w:r>
      <w:r w:rsidR="00BB003F" w:rsidRPr="00C74B90">
        <w:rPr>
          <w:rFonts w:ascii="Galliard BT" w:hAnsi="Galliard BT"/>
          <w:sz w:val="24"/>
          <w:szCs w:val="24"/>
        </w:rPr>
        <w:t>se confrontar diante do</w:t>
      </w:r>
      <w:r w:rsidR="00FF6F2D" w:rsidRPr="00C74B90">
        <w:rPr>
          <w:rFonts w:ascii="Galliard BT" w:hAnsi="Galliard BT"/>
          <w:sz w:val="24"/>
          <w:szCs w:val="24"/>
        </w:rPr>
        <w:t xml:space="preserve"> tribunal da razão – e</w:t>
      </w:r>
      <w:r w:rsidR="00A372E3" w:rsidRPr="00C74B90">
        <w:rPr>
          <w:rFonts w:ascii="Galliard BT" w:hAnsi="Galliard BT"/>
          <w:sz w:val="24"/>
          <w:szCs w:val="24"/>
        </w:rPr>
        <w:t>ssa é uma idéia</w:t>
      </w:r>
      <w:r w:rsidR="00531DF7" w:rsidRPr="00C74B90">
        <w:rPr>
          <w:rFonts w:ascii="Galliard BT" w:hAnsi="Galliard BT"/>
          <w:sz w:val="24"/>
          <w:szCs w:val="24"/>
        </w:rPr>
        <w:t>;</w:t>
      </w:r>
      <w:r w:rsidR="00FF6F2D" w:rsidRPr="00C74B90">
        <w:rPr>
          <w:rFonts w:ascii="Galliard BT" w:hAnsi="Galliard BT"/>
          <w:sz w:val="24"/>
          <w:szCs w:val="24"/>
        </w:rPr>
        <w:t xml:space="preserve"> </w:t>
      </w:r>
      <w:r w:rsidR="00531DF7" w:rsidRPr="00C74B90">
        <w:rPr>
          <w:rFonts w:ascii="Galliard BT" w:hAnsi="Galliard BT"/>
          <w:sz w:val="24"/>
          <w:szCs w:val="24"/>
        </w:rPr>
        <w:t>a</w:t>
      </w:r>
      <w:r w:rsidR="00FF6F2D" w:rsidRPr="00C74B90">
        <w:rPr>
          <w:rFonts w:ascii="Galliard BT" w:hAnsi="Galliard BT"/>
          <w:sz w:val="24"/>
          <w:szCs w:val="24"/>
        </w:rPr>
        <w:t xml:space="preserve"> outra idéia: a administração</w:t>
      </w:r>
      <w:r w:rsidR="00DB799E" w:rsidRPr="00C74B90">
        <w:rPr>
          <w:rFonts w:ascii="Galliard BT" w:hAnsi="Galliard BT"/>
          <w:sz w:val="24"/>
          <w:szCs w:val="24"/>
        </w:rPr>
        <w:t xml:space="preserve"> </w:t>
      </w:r>
      <w:r w:rsidR="00B92F74" w:rsidRPr="00C74B90">
        <w:rPr>
          <w:rFonts w:ascii="Galliard BT" w:hAnsi="Galliard BT"/>
          <w:sz w:val="24"/>
          <w:szCs w:val="24"/>
        </w:rPr>
        <w:t>deve se tornar científica</w:t>
      </w:r>
      <w:r w:rsidR="005A75A4" w:rsidRPr="00C74B90">
        <w:rPr>
          <w:rFonts w:ascii="Galliard BT" w:hAnsi="Galliard BT"/>
          <w:sz w:val="24"/>
          <w:szCs w:val="24"/>
        </w:rPr>
        <w:t xml:space="preserve">, ou seja, as medidas, decisões </w:t>
      </w:r>
      <w:r w:rsidR="001D36BC" w:rsidRPr="00C74B90">
        <w:rPr>
          <w:rFonts w:ascii="Galliard BT" w:hAnsi="Galliard BT"/>
          <w:sz w:val="24"/>
          <w:szCs w:val="24"/>
        </w:rPr>
        <w:t>legislativas e administrativas não podem</w:t>
      </w:r>
      <w:r w:rsidR="00266EF8" w:rsidRPr="00C74B90">
        <w:rPr>
          <w:rFonts w:ascii="Galliard BT" w:hAnsi="Galliard BT"/>
          <w:sz w:val="24"/>
          <w:szCs w:val="24"/>
        </w:rPr>
        <w:t xml:space="preserve"> se basear no arbítrio dos legisladores</w:t>
      </w:r>
      <w:r w:rsidR="004476CA" w:rsidRPr="00C74B90">
        <w:rPr>
          <w:rFonts w:ascii="Galliard BT" w:hAnsi="Galliard BT"/>
          <w:sz w:val="24"/>
          <w:szCs w:val="24"/>
        </w:rPr>
        <w:t xml:space="preserve"> ou do governante no momento</w:t>
      </w:r>
      <w:r w:rsidR="00931AC6" w:rsidRPr="00C74B90">
        <w:rPr>
          <w:rFonts w:ascii="Galliard BT" w:hAnsi="Galliard BT"/>
          <w:sz w:val="24"/>
          <w:szCs w:val="24"/>
        </w:rPr>
        <w:t xml:space="preserve">, mas devem ter uma inspiração científica e </w:t>
      </w:r>
      <w:r w:rsidR="00727B52" w:rsidRPr="00C74B90">
        <w:rPr>
          <w:rFonts w:ascii="Galliard BT" w:hAnsi="Galliard BT"/>
          <w:sz w:val="24"/>
          <w:szCs w:val="24"/>
        </w:rPr>
        <w:t>deve ter</w:t>
      </w:r>
      <w:r w:rsidR="003B2BF3" w:rsidRPr="00C74B90">
        <w:rPr>
          <w:rFonts w:ascii="Galliard BT" w:hAnsi="Galliard BT"/>
          <w:sz w:val="24"/>
          <w:szCs w:val="24"/>
        </w:rPr>
        <w:t xml:space="preserve"> </w:t>
      </w:r>
      <w:r w:rsidR="00876C1D" w:rsidRPr="00C74B90">
        <w:rPr>
          <w:rFonts w:ascii="Galliard BT" w:hAnsi="Galliard BT"/>
          <w:sz w:val="24"/>
          <w:szCs w:val="24"/>
        </w:rPr>
        <w:t>fundamentos científicos</w:t>
      </w:r>
      <w:r w:rsidR="00B27810" w:rsidRPr="00C74B90">
        <w:rPr>
          <w:rFonts w:ascii="Galliard BT" w:hAnsi="Galliard BT"/>
          <w:sz w:val="24"/>
          <w:szCs w:val="24"/>
        </w:rPr>
        <w:t>.</w:t>
      </w:r>
      <w:r w:rsidR="00B2412A" w:rsidRPr="00C74B90">
        <w:rPr>
          <w:rFonts w:ascii="Galliard BT" w:hAnsi="Galliard BT"/>
          <w:sz w:val="24"/>
          <w:szCs w:val="24"/>
        </w:rPr>
        <w:t xml:space="preserve"> </w:t>
      </w:r>
      <w:r w:rsidR="00B27810" w:rsidRPr="00C74B90">
        <w:rPr>
          <w:rFonts w:ascii="Galliard BT" w:hAnsi="Galliard BT"/>
          <w:sz w:val="24"/>
          <w:szCs w:val="24"/>
        </w:rPr>
        <w:t>Isso é tão banal hoje em dia</w:t>
      </w:r>
      <w:r w:rsidR="006D4908" w:rsidRPr="00C74B90">
        <w:rPr>
          <w:rFonts w:ascii="Galliard BT" w:hAnsi="Galliard BT"/>
          <w:sz w:val="24"/>
          <w:szCs w:val="24"/>
        </w:rPr>
        <w:t xml:space="preserve"> que você não vê um discurso de candidato </w:t>
      </w:r>
      <w:r w:rsidR="00061C4D" w:rsidRPr="00C74B90">
        <w:rPr>
          <w:rFonts w:ascii="Galliard BT" w:hAnsi="Galliard BT"/>
          <w:sz w:val="24"/>
          <w:szCs w:val="24"/>
        </w:rPr>
        <w:t xml:space="preserve">que não exiba diante de você um monte de estatísticas, um monte de </w:t>
      </w:r>
      <w:r w:rsidR="0032624A" w:rsidRPr="00C74B90">
        <w:rPr>
          <w:rFonts w:ascii="Galliard BT" w:hAnsi="Galliard BT"/>
          <w:sz w:val="24"/>
          <w:szCs w:val="24"/>
        </w:rPr>
        <w:t>dados científicos para</w:t>
      </w:r>
      <w:r w:rsidR="006D12DA" w:rsidRPr="00C74B90">
        <w:rPr>
          <w:rFonts w:ascii="Galliard BT" w:hAnsi="Galliard BT"/>
          <w:sz w:val="24"/>
          <w:szCs w:val="24"/>
        </w:rPr>
        <w:t xml:space="preserve"> </w:t>
      </w:r>
      <w:r w:rsidR="002D47C1" w:rsidRPr="00C74B90">
        <w:rPr>
          <w:rFonts w:ascii="Galliard BT" w:hAnsi="Galliard BT"/>
          <w:sz w:val="24"/>
          <w:szCs w:val="24"/>
        </w:rPr>
        <w:t>mostrar que a política dele tem</w:t>
      </w:r>
      <w:r w:rsidR="00F25DE6" w:rsidRPr="00C74B90">
        <w:rPr>
          <w:rFonts w:ascii="Galliard BT" w:hAnsi="Galliard BT"/>
          <w:sz w:val="24"/>
          <w:szCs w:val="24"/>
        </w:rPr>
        <w:t xml:space="preserve"> um fundamento na realidade</w:t>
      </w:r>
      <w:r w:rsidR="00F07F81" w:rsidRPr="00C74B90">
        <w:rPr>
          <w:rFonts w:ascii="Galliard BT" w:hAnsi="Galliard BT"/>
          <w:sz w:val="24"/>
          <w:szCs w:val="24"/>
        </w:rPr>
        <w:t xml:space="preserve"> e que é aprovada por </w:t>
      </w:r>
      <w:r w:rsidR="00B81C82" w:rsidRPr="00C74B90">
        <w:rPr>
          <w:rFonts w:ascii="Galliard BT" w:hAnsi="Galliard BT"/>
          <w:sz w:val="24"/>
          <w:szCs w:val="24"/>
        </w:rPr>
        <w:t>um critério científico</w:t>
      </w:r>
      <w:r w:rsidR="00B2412A" w:rsidRPr="00C74B90">
        <w:rPr>
          <w:rFonts w:ascii="Galliard BT" w:hAnsi="Galliard BT"/>
          <w:sz w:val="24"/>
          <w:szCs w:val="24"/>
        </w:rPr>
        <w:t>.</w:t>
      </w:r>
    </w:p>
    <w:p w:rsidR="00B2412A" w:rsidRPr="00095051" w:rsidRDefault="00B2412A" w:rsidP="00CF425D">
      <w:pPr>
        <w:spacing w:after="0" w:line="240" w:lineRule="auto"/>
        <w:jc w:val="both"/>
        <w:rPr>
          <w:rFonts w:ascii="Galliard BT" w:hAnsi="Galliard BT"/>
          <w:sz w:val="24"/>
          <w:szCs w:val="24"/>
        </w:rPr>
      </w:pPr>
    </w:p>
    <w:p w:rsidR="00C038DC" w:rsidRPr="00C74B90" w:rsidRDefault="00CF355B" w:rsidP="00CF425D">
      <w:pPr>
        <w:spacing w:after="0" w:line="240" w:lineRule="auto"/>
        <w:jc w:val="both"/>
        <w:rPr>
          <w:rFonts w:ascii="Galliard BT" w:hAnsi="Galliard BT"/>
          <w:sz w:val="24"/>
          <w:szCs w:val="24"/>
        </w:rPr>
      </w:pPr>
      <w:r w:rsidRPr="00C74B90">
        <w:rPr>
          <w:rFonts w:ascii="Galliard BT" w:hAnsi="Galliard BT"/>
          <w:sz w:val="24"/>
          <w:szCs w:val="24"/>
        </w:rPr>
        <w:t>N</w:t>
      </w:r>
      <w:r w:rsidR="00B2412A" w:rsidRPr="00C74B90">
        <w:rPr>
          <w:rFonts w:ascii="Galliard BT" w:hAnsi="Galliard BT"/>
          <w:sz w:val="24"/>
          <w:szCs w:val="24"/>
        </w:rPr>
        <w:t>a medida em que a administração</w:t>
      </w:r>
      <w:r w:rsidR="007C5AE2" w:rsidRPr="00C74B90">
        <w:rPr>
          <w:rFonts w:ascii="Galliard BT" w:hAnsi="Galliard BT"/>
          <w:sz w:val="24"/>
          <w:szCs w:val="24"/>
        </w:rPr>
        <w:t xml:space="preserve"> se torna científica</w:t>
      </w:r>
      <w:r w:rsidR="007F36EC" w:rsidRPr="00C74B90">
        <w:rPr>
          <w:rFonts w:ascii="Galliard BT" w:hAnsi="Galliard BT"/>
          <w:sz w:val="24"/>
          <w:szCs w:val="24"/>
        </w:rPr>
        <w:t xml:space="preserve">, isso significa o seguinte: </w:t>
      </w:r>
      <w:r w:rsidR="00493B6C" w:rsidRPr="00C74B90">
        <w:rPr>
          <w:rFonts w:ascii="Galliard BT" w:hAnsi="Galliard BT"/>
          <w:sz w:val="24"/>
          <w:szCs w:val="24"/>
        </w:rPr>
        <w:t>ela</w:t>
      </w:r>
      <w:r w:rsidR="0056792F" w:rsidRPr="00C74B90">
        <w:rPr>
          <w:rFonts w:ascii="Galliard BT" w:hAnsi="Galliard BT"/>
          <w:sz w:val="24"/>
          <w:szCs w:val="24"/>
        </w:rPr>
        <w:t xml:space="preserve"> tem </w:t>
      </w:r>
      <w:r w:rsidR="00696D77" w:rsidRPr="00C74B90">
        <w:rPr>
          <w:rFonts w:ascii="Galliard BT" w:hAnsi="Galliard BT"/>
          <w:sz w:val="24"/>
          <w:szCs w:val="24"/>
        </w:rPr>
        <w:t>de</w:t>
      </w:r>
      <w:r w:rsidR="0056792F" w:rsidRPr="00C74B90">
        <w:rPr>
          <w:rFonts w:ascii="Galliard BT" w:hAnsi="Galliard BT"/>
          <w:sz w:val="24"/>
          <w:szCs w:val="24"/>
        </w:rPr>
        <w:t xml:space="preserve"> possuir </w:t>
      </w:r>
      <w:r w:rsidR="00534B0C" w:rsidRPr="00C74B90">
        <w:rPr>
          <w:rFonts w:ascii="Galliard BT" w:hAnsi="Galliard BT"/>
          <w:sz w:val="24"/>
          <w:szCs w:val="24"/>
        </w:rPr>
        <w:t>um controle maior dos dados da situação</w:t>
      </w:r>
      <w:r w:rsidR="00CE6F16" w:rsidRPr="00C74B90">
        <w:rPr>
          <w:rFonts w:ascii="Galliard BT" w:hAnsi="Galliard BT"/>
          <w:sz w:val="24"/>
          <w:szCs w:val="24"/>
        </w:rPr>
        <w:t xml:space="preserve">. Ela não pode tomar decisões </w:t>
      </w:r>
      <w:r w:rsidR="008135AA" w:rsidRPr="00C74B90">
        <w:rPr>
          <w:rFonts w:ascii="Galliard BT" w:hAnsi="Galliard BT"/>
          <w:sz w:val="24"/>
          <w:szCs w:val="24"/>
        </w:rPr>
        <w:t>a esmo</w:t>
      </w:r>
      <w:r w:rsidR="00BC5288" w:rsidRPr="00C74B90">
        <w:rPr>
          <w:rFonts w:ascii="Galliard BT" w:hAnsi="Galliard BT"/>
          <w:sz w:val="24"/>
          <w:szCs w:val="24"/>
        </w:rPr>
        <w:t xml:space="preserve">, tem </w:t>
      </w:r>
      <w:r w:rsidR="00CE4B31" w:rsidRPr="00C74B90">
        <w:rPr>
          <w:rFonts w:ascii="Galliard BT" w:hAnsi="Galliard BT"/>
          <w:sz w:val="24"/>
          <w:szCs w:val="24"/>
        </w:rPr>
        <w:t>de</w:t>
      </w:r>
      <w:r w:rsidR="00BC5288" w:rsidRPr="00C74B90">
        <w:rPr>
          <w:rFonts w:ascii="Galliard BT" w:hAnsi="Galliard BT"/>
          <w:sz w:val="24"/>
          <w:szCs w:val="24"/>
        </w:rPr>
        <w:t xml:space="preserve"> ter as informações corretas</w:t>
      </w:r>
      <w:r w:rsidR="003F5331" w:rsidRPr="00C74B90">
        <w:rPr>
          <w:rFonts w:ascii="Galliard BT" w:hAnsi="Galliard BT"/>
          <w:sz w:val="24"/>
          <w:szCs w:val="24"/>
        </w:rPr>
        <w:t xml:space="preserve">, as quais </w:t>
      </w:r>
      <w:r w:rsidR="00401924" w:rsidRPr="00C74B90">
        <w:rPr>
          <w:rFonts w:ascii="Galliard BT" w:hAnsi="Galliard BT"/>
          <w:sz w:val="24"/>
          <w:szCs w:val="24"/>
        </w:rPr>
        <w:t xml:space="preserve">são colhidas por meio científico </w:t>
      </w:r>
      <w:r w:rsidR="00580112" w:rsidRPr="00C74B90">
        <w:rPr>
          <w:rFonts w:ascii="Galliard BT" w:hAnsi="Galliard BT"/>
          <w:sz w:val="24"/>
          <w:szCs w:val="24"/>
        </w:rPr>
        <w:t>e</w:t>
      </w:r>
      <w:r w:rsidR="00D454BB" w:rsidRPr="00C74B90">
        <w:rPr>
          <w:rFonts w:ascii="Galliard BT" w:hAnsi="Galliard BT"/>
          <w:sz w:val="24"/>
          <w:szCs w:val="24"/>
        </w:rPr>
        <w:t xml:space="preserve"> são unificadas e centralizadas, tabuladas e comparadas</w:t>
      </w:r>
      <w:r w:rsidR="00733385" w:rsidRPr="00C74B90">
        <w:rPr>
          <w:rFonts w:ascii="Galliard BT" w:hAnsi="Galliard BT"/>
          <w:sz w:val="24"/>
          <w:szCs w:val="24"/>
        </w:rPr>
        <w:t xml:space="preserve"> para poder ser entregues ao administrador de modo que ele</w:t>
      </w:r>
      <w:r w:rsidR="007373AF" w:rsidRPr="00C74B90">
        <w:rPr>
          <w:rFonts w:ascii="Galliard BT" w:hAnsi="Galliard BT"/>
          <w:sz w:val="24"/>
          <w:szCs w:val="24"/>
        </w:rPr>
        <w:t xml:space="preserve"> possa decidir com base numa visão</w:t>
      </w:r>
      <w:r w:rsidR="000749E5" w:rsidRPr="00C74B90">
        <w:rPr>
          <w:rFonts w:ascii="Galliard BT" w:hAnsi="Galliard BT"/>
          <w:sz w:val="24"/>
          <w:szCs w:val="24"/>
        </w:rPr>
        <w:t xml:space="preserve"> real das coisas</w:t>
      </w:r>
      <w:r w:rsidR="00C32450" w:rsidRPr="00C74B90">
        <w:rPr>
          <w:rFonts w:ascii="Galliard BT" w:hAnsi="Galliard BT"/>
          <w:sz w:val="24"/>
          <w:szCs w:val="24"/>
        </w:rPr>
        <w:t xml:space="preserve">. </w:t>
      </w:r>
      <w:r w:rsidR="006B5C83" w:rsidRPr="00C74B90">
        <w:rPr>
          <w:rFonts w:ascii="Galliard BT" w:hAnsi="Galliard BT"/>
          <w:sz w:val="24"/>
          <w:szCs w:val="24"/>
        </w:rPr>
        <w:t>Mas, s</w:t>
      </w:r>
      <w:r w:rsidR="00C32450" w:rsidRPr="00C74B90">
        <w:rPr>
          <w:rFonts w:ascii="Galliard BT" w:hAnsi="Galliard BT"/>
          <w:sz w:val="24"/>
          <w:szCs w:val="24"/>
        </w:rPr>
        <w:t xml:space="preserve">e </w:t>
      </w:r>
      <w:r w:rsidR="004608A8" w:rsidRPr="00C74B90">
        <w:rPr>
          <w:rFonts w:ascii="Galliard BT" w:hAnsi="Galliard BT"/>
          <w:sz w:val="24"/>
          <w:szCs w:val="24"/>
        </w:rPr>
        <w:t>a inform</w:t>
      </w:r>
      <w:r w:rsidR="0010156F" w:rsidRPr="00C74B90">
        <w:rPr>
          <w:rFonts w:ascii="Galliard BT" w:hAnsi="Galliard BT"/>
          <w:sz w:val="24"/>
          <w:szCs w:val="24"/>
        </w:rPr>
        <w:t xml:space="preserve">ação científica é centralizada no governo, </w:t>
      </w:r>
      <w:r w:rsidR="00A70B04" w:rsidRPr="00C74B90">
        <w:rPr>
          <w:rFonts w:ascii="Galliard BT" w:hAnsi="Galliard BT"/>
          <w:sz w:val="24"/>
          <w:szCs w:val="24"/>
        </w:rPr>
        <w:t xml:space="preserve">as decisões </w:t>
      </w:r>
      <w:r w:rsidR="00496856" w:rsidRPr="00C74B90">
        <w:rPr>
          <w:rFonts w:ascii="Galliard BT" w:hAnsi="Galliard BT"/>
          <w:sz w:val="24"/>
          <w:szCs w:val="24"/>
        </w:rPr>
        <w:t>dele</w:t>
      </w:r>
      <w:r w:rsidR="00A70B04" w:rsidRPr="00C74B90">
        <w:rPr>
          <w:rFonts w:ascii="Galliard BT" w:hAnsi="Galliard BT"/>
          <w:sz w:val="24"/>
          <w:szCs w:val="24"/>
        </w:rPr>
        <w:t xml:space="preserve">, sendo baseadas </w:t>
      </w:r>
      <w:r w:rsidR="00D61C03" w:rsidRPr="00C74B90">
        <w:rPr>
          <w:rFonts w:ascii="Galliard BT" w:hAnsi="Galliard BT"/>
          <w:sz w:val="24"/>
          <w:szCs w:val="24"/>
        </w:rPr>
        <w:t>em conhecimentos científicos</w:t>
      </w:r>
      <w:r w:rsidR="0022631F" w:rsidRPr="00C74B90">
        <w:rPr>
          <w:rFonts w:ascii="Galliard BT" w:hAnsi="Galliard BT"/>
          <w:sz w:val="24"/>
          <w:szCs w:val="24"/>
        </w:rPr>
        <w:t>, adquirem, por sua vez, uma autoridade que não tinham antes</w:t>
      </w:r>
      <w:r w:rsidR="00633970" w:rsidRPr="00C74B90">
        <w:rPr>
          <w:rFonts w:ascii="Galliard BT" w:hAnsi="Galliard BT"/>
          <w:sz w:val="24"/>
          <w:szCs w:val="24"/>
        </w:rPr>
        <w:t>.</w:t>
      </w:r>
    </w:p>
    <w:p w:rsidR="00C038DC" w:rsidRDefault="00C038DC" w:rsidP="00CF425D">
      <w:pPr>
        <w:spacing w:after="0" w:line="240" w:lineRule="auto"/>
        <w:jc w:val="both"/>
        <w:rPr>
          <w:rFonts w:ascii="Galliard BT" w:hAnsi="Galliard BT"/>
          <w:sz w:val="24"/>
          <w:szCs w:val="24"/>
        </w:rPr>
      </w:pPr>
    </w:p>
    <w:p w:rsidR="00B2412A" w:rsidRPr="00095051" w:rsidRDefault="0018598F" w:rsidP="00CF425D">
      <w:pPr>
        <w:spacing w:after="0" w:line="240" w:lineRule="auto"/>
        <w:jc w:val="both"/>
        <w:rPr>
          <w:rFonts w:ascii="Galliard BT" w:hAnsi="Galliard BT"/>
          <w:sz w:val="24"/>
          <w:szCs w:val="24"/>
        </w:rPr>
      </w:pPr>
      <w:r w:rsidRPr="00095051">
        <w:rPr>
          <w:rFonts w:ascii="Galliard BT" w:hAnsi="Galliard BT"/>
          <w:sz w:val="24"/>
          <w:szCs w:val="24"/>
        </w:rPr>
        <w:t>Por exemplo, quando o governo decreta que a população</w:t>
      </w:r>
      <w:r w:rsidR="008A1D00" w:rsidRPr="00095051">
        <w:rPr>
          <w:rFonts w:ascii="Galliard BT" w:hAnsi="Galliard BT"/>
          <w:sz w:val="24"/>
          <w:szCs w:val="24"/>
        </w:rPr>
        <w:t xml:space="preserve"> tem </w:t>
      </w:r>
      <w:r w:rsidR="00A20295" w:rsidRPr="00095051">
        <w:rPr>
          <w:rFonts w:ascii="Galliard BT" w:hAnsi="Galliard BT"/>
          <w:sz w:val="24"/>
          <w:szCs w:val="24"/>
        </w:rPr>
        <w:t>de</w:t>
      </w:r>
      <w:r w:rsidR="008A1D00" w:rsidRPr="00095051">
        <w:rPr>
          <w:rFonts w:ascii="Galliard BT" w:hAnsi="Galliard BT"/>
          <w:sz w:val="24"/>
          <w:szCs w:val="24"/>
        </w:rPr>
        <w:t xml:space="preserve"> tomar uma vacina</w:t>
      </w:r>
      <w:r w:rsidR="00E43E30" w:rsidRPr="00095051">
        <w:rPr>
          <w:rFonts w:ascii="Galliard BT" w:hAnsi="Galliard BT"/>
          <w:sz w:val="24"/>
          <w:szCs w:val="24"/>
        </w:rPr>
        <w:t xml:space="preserve"> contra determinada doença.</w:t>
      </w:r>
      <w:r w:rsidR="00722715" w:rsidRPr="00095051">
        <w:rPr>
          <w:rFonts w:ascii="Galliard BT" w:hAnsi="Galliard BT"/>
          <w:sz w:val="24"/>
          <w:szCs w:val="24"/>
        </w:rPr>
        <w:t xml:space="preserve"> Ele tem dados </w:t>
      </w:r>
      <w:r w:rsidR="00FD25D5">
        <w:t>―</w:t>
      </w:r>
      <w:r w:rsidR="00722715" w:rsidRPr="00095051">
        <w:rPr>
          <w:rFonts w:ascii="Galliard BT" w:hAnsi="Galliard BT"/>
          <w:sz w:val="24"/>
          <w:szCs w:val="24"/>
        </w:rPr>
        <w:t xml:space="preserve"> ou diz que tem, pelo menos </w:t>
      </w:r>
      <w:r w:rsidR="00FD25D5">
        <w:t>―</w:t>
      </w:r>
      <w:r w:rsidR="00722715" w:rsidRPr="00095051">
        <w:rPr>
          <w:rFonts w:ascii="Galliard BT" w:hAnsi="Galliard BT"/>
          <w:sz w:val="24"/>
          <w:szCs w:val="24"/>
        </w:rPr>
        <w:t xml:space="preserve"> </w:t>
      </w:r>
      <w:r w:rsidR="006A4EAF" w:rsidRPr="00095051">
        <w:rPr>
          <w:rFonts w:ascii="Galliard BT" w:hAnsi="Galliard BT"/>
          <w:sz w:val="24"/>
          <w:szCs w:val="24"/>
        </w:rPr>
        <w:t>que sustentam a crença de que existe uma epidemia disto ou daquilo</w:t>
      </w:r>
      <w:r w:rsidR="006A05CB" w:rsidRPr="00095051">
        <w:rPr>
          <w:rFonts w:ascii="Galliard BT" w:hAnsi="Galliard BT"/>
          <w:sz w:val="24"/>
          <w:szCs w:val="24"/>
        </w:rPr>
        <w:t xml:space="preserve">. Diz que aquilo representa um risco </w:t>
      </w:r>
      <w:r w:rsidR="003C5A68" w:rsidRPr="00095051">
        <w:rPr>
          <w:rFonts w:ascii="Galliard BT" w:hAnsi="Galliard BT"/>
          <w:sz w:val="24"/>
          <w:szCs w:val="24"/>
        </w:rPr>
        <w:t>de</w:t>
      </w:r>
      <w:r w:rsidR="006A05CB" w:rsidRPr="00095051">
        <w:rPr>
          <w:rFonts w:ascii="Galliard BT" w:hAnsi="Galliard BT"/>
          <w:sz w:val="24"/>
          <w:szCs w:val="24"/>
        </w:rPr>
        <w:t xml:space="preserve"> saúde pública</w:t>
      </w:r>
      <w:r w:rsidR="0042023C" w:rsidRPr="00095051">
        <w:rPr>
          <w:rFonts w:ascii="Galliard BT" w:hAnsi="Galliard BT"/>
          <w:sz w:val="24"/>
          <w:szCs w:val="24"/>
        </w:rPr>
        <w:t xml:space="preserve"> x ou y e </w:t>
      </w:r>
      <w:r w:rsidR="00B6269B">
        <w:rPr>
          <w:rFonts w:ascii="Galliard BT" w:hAnsi="Galliard BT"/>
          <w:sz w:val="24"/>
          <w:szCs w:val="24"/>
        </w:rPr>
        <w:t xml:space="preserve">de </w:t>
      </w:r>
      <w:r w:rsidR="0042023C" w:rsidRPr="00095051">
        <w:rPr>
          <w:rFonts w:ascii="Galliard BT" w:hAnsi="Galliard BT"/>
          <w:sz w:val="24"/>
          <w:szCs w:val="24"/>
        </w:rPr>
        <w:t>que</w:t>
      </w:r>
      <w:r w:rsidR="004D23A5" w:rsidRPr="00095051">
        <w:rPr>
          <w:rFonts w:ascii="Galliard BT" w:hAnsi="Galliard BT"/>
          <w:sz w:val="24"/>
          <w:szCs w:val="24"/>
        </w:rPr>
        <w:t xml:space="preserve"> se não vacinar a população, </w:t>
      </w:r>
      <w:r w:rsidR="002E7B6B" w:rsidRPr="00095051">
        <w:rPr>
          <w:rFonts w:ascii="Galliard BT" w:hAnsi="Galliard BT"/>
          <w:sz w:val="24"/>
          <w:szCs w:val="24"/>
        </w:rPr>
        <w:t>haverá um grande risco para todos</w:t>
      </w:r>
      <w:r w:rsidR="0021689B" w:rsidRPr="00095051">
        <w:rPr>
          <w:rFonts w:ascii="Galliard BT" w:hAnsi="Galliard BT"/>
          <w:sz w:val="24"/>
          <w:szCs w:val="24"/>
        </w:rPr>
        <w:t>. Então, imediatamente ele decreta que a vacina é obrigatória.</w:t>
      </w:r>
      <w:r w:rsidR="006516E8" w:rsidRPr="00095051">
        <w:rPr>
          <w:rFonts w:ascii="Galliard BT" w:hAnsi="Galliard BT"/>
          <w:sz w:val="24"/>
          <w:szCs w:val="24"/>
        </w:rPr>
        <w:t xml:space="preserve"> </w:t>
      </w:r>
      <w:r w:rsidR="00730DDF" w:rsidRPr="00095051">
        <w:rPr>
          <w:rFonts w:ascii="Galliard BT" w:hAnsi="Galliard BT"/>
          <w:sz w:val="24"/>
          <w:szCs w:val="24"/>
        </w:rPr>
        <w:t>No momento em que aquele dado científico, aquela informação científica</w:t>
      </w:r>
      <w:r w:rsidR="001759E2">
        <w:rPr>
          <w:rFonts w:ascii="Galliard BT" w:hAnsi="Galliard BT"/>
          <w:sz w:val="24"/>
          <w:szCs w:val="24"/>
        </w:rPr>
        <w:t xml:space="preserve"> fundamenta</w:t>
      </w:r>
      <w:r w:rsidR="00AA489C" w:rsidRPr="00095051">
        <w:rPr>
          <w:rFonts w:ascii="Galliard BT" w:hAnsi="Galliard BT"/>
          <w:sz w:val="24"/>
          <w:szCs w:val="24"/>
        </w:rPr>
        <w:t xml:space="preserve"> uma lei, acabou a discussão</w:t>
      </w:r>
      <w:r w:rsidR="00C462BD" w:rsidRPr="00095051">
        <w:rPr>
          <w:rFonts w:ascii="Galliard BT" w:hAnsi="Galliard BT"/>
          <w:sz w:val="24"/>
          <w:szCs w:val="24"/>
        </w:rPr>
        <w:t xml:space="preserve">. Claro que a lei pode ser </w:t>
      </w:r>
      <w:r w:rsidR="00F0438D" w:rsidRPr="00095051">
        <w:rPr>
          <w:rFonts w:ascii="Galliard BT" w:hAnsi="Galliard BT"/>
          <w:sz w:val="24"/>
          <w:szCs w:val="24"/>
        </w:rPr>
        <w:t>re</w:t>
      </w:r>
      <w:r w:rsidR="00C462BD" w:rsidRPr="00095051">
        <w:rPr>
          <w:rFonts w:ascii="Galliard BT" w:hAnsi="Galliard BT"/>
          <w:sz w:val="24"/>
          <w:szCs w:val="24"/>
        </w:rPr>
        <w:t xml:space="preserve">posta em discussão no </w:t>
      </w:r>
      <w:r w:rsidR="000973B1" w:rsidRPr="00095051">
        <w:rPr>
          <w:rFonts w:ascii="Galliard BT" w:hAnsi="Galliard BT"/>
          <w:sz w:val="24"/>
          <w:szCs w:val="24"/>
        </w:rPr>
        <w:t>Parlamento, mas enquanto ela não for</w:t>
      </w:r>
      <w:r w:rsidR="004C246F" w:rsidRPr="00095051">
        <w:rPr>
          <w:rFonts w:ascii="Galliard BT" w:hAnsi="Galliard BT"/>
          <w:sz w:val="24"/>
          <w:szCs w:val="24"/>
        </w:rPr>
        <w:t xml:space="preserve"> revogada, é obrigatória</w:t>
      </w:r>
      <w:r w:rsidR="00C17636" w:rsidRPr="00095051">
        <w:rPr>
          <w:rFonts w:ascii="Galliard BT" w:hAnsi="Galliard BT"/>
          <w:sz w:val="24"/>
          <w:szCs w:val="24"/>
        </w:rPr>
        <w:t xml:space="preserve"> e imposta</w:t>
      </w:r>
      <w:r w:rsidR="00791AA0" w:rsidRPr="00095051">
        <w:rPr>
          <w:rFonts w:ascii="Galliard BT" w:hAnsi="Galliard BT"/>
          <w:sz w:val="24"/>
          <w:szCs w:val="24"/>
        </w:rPr>
        <w:t xml:space="preserve"> com todo o poder da administração pública</w:t>
      </w:r>
      <w:r w:rsidR="000D62FC" w:rsidRPr="00176494">
        <w:rPr>
          <w:rFonts w:ascii="Galliard BT" w:hAnsi="Galliard BT"/>
          <w:sz w:val="24"/>
          <w:szCs w:val="24"/>
        </w:rPr>
        <w:t>,</w:t>
      </w:r>
      <w:r w:rsidR="00DC65E7" w:rsidRPr="00095051">
        <w:rPr>
          <w:rFonts w:ascii="Galliard BT" w:hAnsi="Galliard BT"/>
          <w:color w:val="0000FF"/>
          <w:sz w:val="24"/>
          <w:szCs w:val="24"/>
        </w:rPr>
        <w:t xml:space="preserve"> </w:t>
      </w:r>
      <w:r w:rsidR="00DC65E7" w:rsidRPr="00095051">
        <w:rPr>
          <w:rFonts w:ascii="Galliard BT" w:hAnsi="Galliard BT"/>
          <w:sz w:val="24"/>
          <w:szCs w:val="24"/>
        </w:rPr>
        <w:t>da polícia e dos tribunais</w:t>
      </w:r>
      <w:r w:rsidR="006516E8" w:rsidRPr="00095051">
        <w:rPr>
          <w:rFonts w:ascii="Galliard BT" w:hAnsi="Galliard BT"/>
          <w:sz w:val="24"/>
          <w:szCs w:val="24"/>
        </w:rPr>
        <w:t>.</w:t>
      </w:r>
    </w:p>
    <w:p w:rsidR="006516E8" w:rsidRPr="00095051" w:rsidRDefault="006516E8" w:rsidP="00CF425D">
      <w:pPr>
        <w:spacing w:after="0" w:line="240" w:lineRule="auto"/>
        <w:jc w:val="both"/>
        <w:rPr>
          <w:rFonts w:ascii="Galliard BT" w:hAnsi="Galliard BT"/>
          <w:sz w:val="24"/>
          <w:szCs w:val="24"/>
        </w:rPr>
      </w:pPr>
    </w:p>
    <w:p w:rsidR="006516E8" w:rsidRPr="00C74B90" w:rsidRDefault="00402D66" w:rsidP="00CF425D">
      <w:pPr>
        <w:spacing w:after="0" w:line="240" w:lineRule="auto"/>
        <w:jc w:val="both"/>
        <w:rPr>
          <w:rFonts w:ascii="Galliard BT" w:hAnsi="Galliard BT"/>
          <w:sz w:val="24"/>
          <w:szCs w:val="24"/>
        </w:rPr>
      </w:pPr>
      <w:r>
        <w:rPr>
          <w:rFonts w:ascii="Galliard BT" w:hAnsi="Galliard BT"/>
          <w:sz w:val="24"/>
          <w:szCs w:val="24"/>
        </w:rPr>
        <w:t>V</w:t>
      </w:r>
      <w:r w:rsidR="006516E8" w:rsidRPr="00C74B90">
        <w:rPr>
          <w:rFonts w:ascii="Galliard BT" w:hAnsi="Galliard BT"/>
          <w:sz w:val="24"/>
          <w:szCs w:val="24"/>
        </w:rPr>
        <w:t>ocê tem aí</w:t>
      </w:r>
      <w:r w:rsidR="008D34F4" w:rsidRPr="00C74B90">
        <w:rPr>
          <w:rFonts w:ascii="Galliard BT" w:hAnsi="Galliard BT"/>
          <w:sz w:val="24"/>
          <w:szCs w:val="24"/>
        </w:rPr>
        <w:t xml:space="preserve"> um duplo movimento: </w:t>
      </w:r>
      <w:r w:rsidR="007A3CC0" w:rsidRPr="00C74B90">
        <w:rPr>
          <w:rFonts w:ascii="Galliard BT" w:hAnsi="Galliard BT"/>
          <w:sz w:val="24"/>
          <w:szCs w:val="24"/>
        </w:rPr>
        <w:t>por um lado a discussão pública</w:t>
      </w:r>
      <w:r w:rsidR="007E063E" w:rsidRPr="00C74B90">
        <w:rPr>
          <w:rFonts w:ascii="Galliard BT" w:hAnsi="Galliard BT"/>
          <w:sz w:val="24"/>
          <w:szCs w:val="24"/>
        </w:rPr>
        <w:t>, que se torna cada vez mais aberta, democrática</w:t>
      </w:r>
      <w:r w:rsidR="009D6577" w:rsidRPr="00C74B90">
        <w:rPr>
          <w:rFonts w:ascii="Galliard BT" w:hAnsi="Galliard BT"/>
          <w:sz w:val="24"/>
          <w:szCs w:val="24"/>
        </w:rPr>
        <w:t xml:space="preserve">, de modo que as idéias concorram </w:t>
      </w:r>
      <w:r w:rsidR="00E9056B" w:rsidRPr="00C74B90">
        <w:rPr>
          <w:rFonts w:ascii="Galliard BT" w:hAnsi="Galliard BT"/>
          <w:sz w:val="24"/>
          <w:szCs w:val="24"/>
        </w:rPr>
        <w:t>umas com as outras como se fosse uma discussão científica</w:t>
      </w:r>
      <w:r w:rsidR="00413972" w:rsidRPr="00C74B90">
        <w:rPr>
          <w:rFonts w:ascii="Galliard BT" w:hAnsi="Galliard BT"/>
          <w:sz w:val="24"/>
          <w:szCs w:val="24"/>
        </w:rPr>
        <w:t>. Por outro lado, a centralização do poder</w:t>
      </w:r>
      <w:r w:rsidR="00687CDC" w:rsidRPr="00C74B90">
        <w:rPr>
          <w:rFonts w:ascii="Galliard BT" w:hAnsi="Galliard BT"/>
          <w:sz w:val="24"/>
          <w:szCs w:val="24"/>
        </w:rPr>
        <w:t xml:space="preserve"> nas mãos de uma administração estatal</w:t>
      </w:r>
      <w:r w:rsidR="00A024EC" w:rsidRPr="00C74B90">
        <w:rPr>
          <w:rFonts w:ascii="Galliard BT" w:hAnsi="Galliard BT"/>
          <w:sz w:val="24"/>
          <w:szCs w:val="24"/>
        </w:rPr>
        <w:t xml:space="preserve"> que traz agora a chancela da</w:t>
      </w:r>
      <w:r w:rsidR="00581D74" w:rsidRPr="00C74B90">
        <w:rPr>
          <w:rFonts w:ascii="Galliard BT" w:hAnsi="Galliard BT"/>
          <w:sz w:val="24"/>
          <w:szCs w:val="24"/>
        </w:rPr>
        <w:t xml:space="preserve"> autoridade científica</w:t>
      </w:r>
      <w:r w:rsidR="00CB6AF3" w:rsidRPr="00C74B90">
        <w:rPr>
          <w:rFonts w:ascii="Galliard BT" w:hAnsi="Galliard BT"/>
          <w:sz w:val="24"/>
          <w:szCs w:val="24"/>
        </w:rPr>
        <w:t xml:space="preserve"> e que, por isso mesmo, pode cada vez menos </w:t>
      </w:r>
      <w:r w:rsidR="00A73AAF" w:rsidRPr="00C74B90">
        <w:rPr>
          <w:rFonts w:ascii="Galliard BT" w:hAnsi="Galliard BT"/>
          <w:sz w:val="24"/>
          <w:szCs w:val="24"/>
        </w:rPr>
        <w:t xml:space="preserve">ser </w:t>
      </w:r>
      <w:r w:rsidR="00D131B0" w:rsidRPr="00C74B90">
        <w:rPr>
          <w:rFonts w:ascii="Galliard BT" w:hAnsi="Galliard BT"/>
          <w:sz w:val="24"/>
          <w:szCs w:val="24"/>
        </w:rPr>
        <w:t>contestada</w:t>
      </w:r>
      <w:r w:rsidR="00190B78" w:rsidRPr="00C74B90">
        <w:rPr>
          <w:rFonts w:ascii="Galliard BT" w:hAnsi="Galliard BT"/>
          <w:sz w:val="24"/>
          <w:szCs w:val="24"/>
        </w:rPr>
        <w:t>. Esses dois processos contradiz</w:t>
      </w:r>
      <w:r w:rsidR="00410BEB" w:rsidRPr="00C74B90">
        <w:rPr>
          <w:rFonts w:ascii="Galliard BT" w:hAnsi="Galliard BT"/>
          <w:sz w:val="24"/>
          <w:szCs w:val="24"/>
        </w:rPr>
        <w:t>em-se</w:t>
      </w:r>
      <w:r w:rsidR="00190B78" w:rsidRPr="00C74B90">
        <w:rPr>
          <w:rFonts w:ascii="Galliard BT" w:hAnsi="Galliard BT"/>
          <w:sz w:val="24"/>
          <w:szCs w:val="24"/>
        </w:rPr>
        <w:t xml:space="preserve"> </w:t>
      </w:r>
      <w:r w:rsidR="00410BEB" w:rsidRPr="00C74B90">
        <w:rPr>
          <w:rFonts w:ascii="Galliard BT" w:hAnsi="Galliard BT"/>
          <w:sz w:val="24"/>
          <w:szCs w:val="24"/>
        </w:rPr>
        <w:t xml:space="preserve">um ao </w:t>
      </w:r>
      <w:r w:rsidR="00190B78" w:rsidRPr="00C74B90">
        <w:rPr>
          <w:rFonts w:ascii="Galliard BT" w:hAnsi="Galliard BT"/>
          <w:sz w:val="24"/>
          <w:szCs w:val="24"/>
        </w:rPr>
        <w:t>outro, evidentemente</w:t>
      </w:r>
      <w:r w:rsidR="002C0F54" w:rsidRPr="00C74B90">
        <w:rPr>
          <w:rFonts w:ascii="Galliard BT" w:hAnsi="Galliard BT"/>
          <w:sz w:val="24"/>
          <w:szCs w:val="24"/>
        </w:rPr>
        <w:t>!</w:t>
      </w:r>
      <w:r w:rsidR="00F93F18" w:rsidRPr="00C74B90">
        <w:rPr>
          <w:rFonts w:ascii="Galliard BT" w:hAnsi="Galliard BT"/>
          <w:sz w:val="24"/>
          <w:szCs w:val="24"/>
        </w:rPr>
        <w:t xml:space="preserve"> </w:t>
      </w:r>
      <w:r w:rsidR="00826147">
        <w:rPr>
          <w:rFonts w:ascii="Galliard BT" w:hAnsi="Galliard BT"/>
          <w:sz w:val="24"/>
          <w:szCs w:val="24"/>
        </w:rPr>
        <w:t>A</w:t>
      </w:r>
      <w:r w:rsidR="00F93F18" w:rsidRPr="00C74B90">
        <w:rPr>
          <w:rFonts w:ascii="Galliard BT" w:hAnsi="Galliard BT"/>
          <w:sz w:val="24"/>
          <w:szCs w:val="24"/>
        </w:rPr>
        <w:t xml:space="preserve">mbos saem da idéia iluminista de </w:t>
      </w:r>
      <w:r w:rsidR="002C0F54" w:rsidRPr="00C74B90">
        <w:rPr>
          <w:rFonts w:ascii="Galliard BT" w:hAnsi="Galliard BT"/>
          <w:sz w:val="24"/>
          <w:szCs w:val="24"/>
        </w:rPr>
        <w:t>basear</w:t>
      </w:r>
      <w:r w:rsidR="003507E9" w:rsidRPr="00C74B90">
        <w:rPr>
          <w:rFonts w:ascii="Galliard BT" w:hAnsi="Galliard BT"/>
          <w:sz w:val="24"/>
          <w:szCs w:val="24"/>
        </w:rPr>
        <w:t xml:space="preserve"> a sociedade como </w:t>
      </w:r>
      <w:r w:rsidR="00B44F85" w:rsidRPr="00C74B90">
        <w:rPr>
          <w:rFonts w:ascii="Galliard BT" w:hAnsi="Galliard BT"/>
          <w:sz w:val="24"/>
          <w:szCs w:val="24"/>
        </w:rPr>
        <w:t xml:space="preserve">se ela </w:t>
      </w:r>
      <w:r w:rsidR="003507E9" w:rsidRPr="00C74B90">
        <w:rPr>
          <w:rFonts w:ascii="Galliard BT" w:hAnsi="Galliard BT"/>
          <w:sz w:val="24"/>
          <w:szCs w:val="24"/>
        </w:rPr>
        <w:t>fosse um</w:t>
      </w:r>
      <w:r w:rsidR="00B41FC5" w:rsidRPr="00C74B90">
        <w:rPr>
          <w:rFonts w:ascii="Galliard BT" w:hAnsi="Galliard BT"/>
          <w:sz w:val="24"/>
          <w:szCs w:val="24"/>
        </w:rPr>
        <w:t>a imitação da classe científica</w:t>
      </w:r>
      <w:r w:rsidR="00C13BB5" w:rsidRPr="00C74B90">
        <w:rPr>
          <w:rFonts w:ascii="Galliard BT" w:hAnsi="Galliard BT"/>
          <w:sz w:val="24"/>
          <w:szCs w:val="24"/>
        </w:rPr>
        <w:t>.</w:t>
      </w:r>
    </w:p>
    <w:p w:rsidR="00C13BB5" w:rsidRPr="00095051" w:rsidRDefault="00C13BB5" w:rsidP="00CF425D">
      <w:pPr>
        <w:spacing w:after="0" w:line="240" w:lineRule="auto"/>
        <w:jc w:val="both"/>
        <w:rPr>
          <w:rFonts w:ascii="Galliard BT" w:hAnsi="Galliard BT"/>
          <w:sz w:val="24"/>
          <w:szCs w:val="24"/>
        </w:rPr>
      </w:pPr>
    </w:p>
    <w:p w:rsidR="00C13BB5" w:rsidRPr="00095051" w:rsidRDefault="00C13BB5" w:rsidP="00CF425D">
      <w:pPr>
        <w:spacing w:after="0" w:line="240" w:lineRule="auto"/>
        <w:jc w:val="both"/>
        <w:rPr>
          <w:rFonts w:ascii="Galliard BT" w:hAnsi="Galliard BT"/>
          <w:sz w:val="24"/>
          <w:szCs w:val="24"/>
        </w:rPr>
      </w:pPr>
      <w:r w:rsidRPr="00095051">
        <w:rPr>
          <w:rFonts w:ascii="Galliard BT" w:hAnsi="Galliard BT"/>
          <w:sz w:val="24"/>
          <w:szCs w:val="24"/>
        </w:rPr>
        <w:t xml:space="preserve">Você não pode </w:t>
      </w:r>
      <w:r w:rsidR="00890225">
        <w:rPr>
          <w:rFonts w:ascii="Galliard BT" w:hAnsi="Galliard BT"/>
          <w:sz w:val="24"/>
          <w:szCs w:val="24"/>
        </w:rPr>
        <w:t xml:space="preserve">se </w:t>
      </w:r>
      <w:r w:rsidRPr="00095051">
        <w:rPr>
          <w:rFonts w:ascii="Galliard BT" w:hAnsi="Galliard BT"/>
          <w:sz w:val="24"/>
          <w:szCs w:val="24"/>
        </w:rPr>
        <w:t xml:space="preserve">esquecer </w:t>
      </w:r>
      <w:r w:rsidR="00890225">
        <w:rPr>
          <w:rFonts w:ascii="Galliard BT" w:hAnsi="Galliard BT"/>
          <w:sz w:val="24"/>
          <w:szCs w:val="24"/>
        </w:rPr>
        <w:t xml:space="preserve">de </w:t>
      </w:r>
      <w:r w:rsidRPr="00095051">
        <w:rPr>
          <w:rFonts w:ascii="Galliard BT" w:hAnsi="Galliard BT"/>
          <w:sz w:val="24"/>
          <w:szCs w:val="24"/>
        </w:rPr>
        <w:t xml:space="preserve">que, de dentro </w:t>
      </w:r>
      <w:r w:rsidR="00803FA6" w:rsidRPr="00095051">
        <w:rPr>
          <w:rFonts w:ascii="Galliard BT" w:hAnsi="Galliard BT"/>
          <w:sz w:val="24"/>
          <w:szCs w:val="24"/>
        </w:rPr>
        <w:t>do próprio processo da Revolução Francesa</w:t>
      </w:r>
      <w:r w:rsidR="002F40A5" w:rsidRPr="00095051">
        <w:rPr>
          <w:rFonts w:ascii="Galliard BT" w:hAnsi="Galliard BT"/>
          <w:sz w:val="24"/>
          <w:szCs w:val="24"/>
        </w:rPr>
        <w:t xml:space="preserve"> saem as propostas mais radicalmente democráticas</w:t>
      </w:r>
      <w:r w:rsidR="003A4AD2" w:rsidRPr="00095051">
        <w:rPr>
          <w:rFonts w:ascii="Galliard BT" w:hAnsi="Galliard BT"/>
          <w:sz w:val="24"/>
          <w:szCs w:val="24"/>
        </w:rPr>
        <w:t>,</w:t>
      </w:r>
      <w:r w:rsidR="0019086E" w:rsidRPr="00095051">
        <w:rPr>
          <w:rFonts w:ascii="Galliard BT" w:hAnsi="Galliard BT"/>
          <w:sz w:val="24"/>
          <w:szCs w:val="24"/>
        </w:rPr>
        <w:t xml:space="preserve"> como sa</w:t>
      </w:r>
      <w:r w:rsidR="008D7C44" w:rsidRPr="00095051">
        <w:rPr>
          <w:rFonts w:ascii="Galliard BT" w:hAnsi="Galliard BT"/>
          <w:sz w:val="24"/>
          <w:szCs w:val="24"/>
        </w:rPr>
        <w:t>i também a proposta nitidamente, explicitamente autoritária</w:t>
      </w:r>
      <w:r w:rsidR="00003F72" w:rsidRPr="00095051">
        <w:rPr>
          <w:rFonts w:ascii="Galliard BT" w:hAnsi="Galliard BT"/>
          <w:sz w:val="24"/>
          <w:szCs w:val="24"/>
        </w:rPr>
        <w:t xml:space="preserve"> de Augusto Comte </w:t>
      </w:r>
      <w:r w:rsidR="00FD25D5">
        <w:t>―</w:t>
      </w:r>
      <w:r w:rsidR="00830C4D" w:rsidRPr="00095051">
        <w:rPr>
          <w:rFonts w:ascii="Galliard BT" w:hAnsi="Galliard BT"/>
          <w:sz w:val="24"/>
          <w:szCs w:val="24"/>
        </w:rPr>
        <w:t xml:space="preserve"> </w:t>
      </w:r>
      <w:r w:rsidR="00003F72" w:rsidRPr="00095051">
        <w:rPr>
          <w:rFonts w:ascii="Galliard BT" w:hAnsi="Galliard BT"/>
          <w:sz w:val="24"/>
          <w:szCs w:val="24"/>
        </w:rPr>
        <w:t>do positivismo</w:t>
      </w:r>
      <w:r w:rsidR="00830C4D" w:rsidRPr="00095051">
        <w:rPr>
          <w:rFonts w:ascii="Galliard BT" w:hAnsi="Galliard BT"/>
          <w:sz w:val="24"/>
          <w:szCs w:val="24"/>
        </w:rPr>
        <w:t xml:space="preserve"> </w:t>
      </w:r>
      <w:r w:rsidR="00FD25D5">
        <w:t>―</w:t>
      </w:r>
      <w:r w:rsidR="00830C4D" w:rsidRPr="00095051">
        <w:rPr>
          <w:rFonts w:ascii="Galliard BT" w:hAnsi="Galliard BT"/>
          <w:sz w:val="24"/>
          <w:szCs w:val="24"/>
        </w:rPr>
        <w:t xml:space="preserve"> </w:t>
      </w:r>
      <w:r w:rsidR="00364B04" w:rsidRPr="00095051">
        <w:rPr>
          <w:rFonts w:ascii="Galliard BT" w:hAnsi="Galliard BT"/>
          <w:sz w:val="24"/>
          <w:szCs w:val="24"/>
        </w:rPr>
        <w:t xml:space="preserve">que dizia praticamente que a política tinha </w:t>
      </w:r>
      <w:r w:rsidR="00703472" w:rsidRPr="00095051">
        <w:rPr>
          <w:rFonts w:ascii="Galliard BT" w:hAnsi="Galliard BT"/>
          <w:sz w:val="24"/>
          <w:szCs w:val="24"/>
        </w:rPr>
        <w:t>de</w:t>
      </w:r>
      <w:r w:rsidR="00364B04" w:rsidRPr="00095051">
        <w:rPr>
          <w:rFonts w:ascii="Galliard BT" w:hAnsi="Galliard BT"/>
          <w:sz w:val="24"/>
          <w:szCs w:val="24"/>
        </w:rPr>
        <w:t xml:space="preserve"> ser abolida e trocada</w:t>
      </w:r>
      <w:r w:rsidR="00A93F19" w:rsidRPr="00095051">
        <w:rPr>
          <w:rFonts w:ascii="Galliard BT" w:hAnsi="Galliard BT"/>
          <w:sz w:val="24"/>
          <w:szCs w:val="24"/>
        </w:rPr>
        <w:t xml:space="preserve"> por uma tecnocracia, ou seja,</w:t>
      </w:r>
      <w:r w:rsidR="0064603C" w:rsidRPr="00095051">
        <w:rPr>
          <w:rFonts w:ascii="Galliard BT" w:hAnsi="Galliard BT"/>
          <w:sz w:val="24"/>
          <w:szCs w:val="24"/>
        </w:rPr>
        <w:t xml:space="preserve"> o governo se cercaria dos melhores </w:t>
      </w:r>
      <w:r w:rsidR="00855D98" w:rsidRPr="00095051">
        <w:rPr>
          <w:rFonts w:ascii="Galliard BT" w:hAnsi="Galliard BT"/>
          <w:sz w:val="24"/>
          <w:szCs w:val="24"/>
        </w:rPr>
        <w:t xml:space="preserve">conhecedores </w:t>
      </w:r>
      <w:r w:rsidR="0064603C" w:rsidRPr="00095051">
        <w:rPr>
          <w:rFonts w:ascii="Galliard BT" w:hAnsi="Galliard BT"/>
          <w:sz w:val="24"/>
          <w:szCs w:val="24"/>
        </w:rPr>
        <w:t xml:space="preserve">de todos os ramos da atividade </w:t>
      </w:r>
      <w:r w:rsidR="00AC6EF9" w:rsidRPr="00095051">
        <w:rPr>
          <w:rFonts w:ascii="Galliard BT" w:hAnsi="Galliard BT"/>
          <w:sz w:val="24"/>
          <w:szCs w:val="24"/>
        </w:rPr>
        <w:t xml:space="preserve">social e o que eles </w:t>
      </w:r>
      <w:r w:rsidR="0070528A" w:rsidRPr="00095051">
        <w:rPr>
          <w:rFonts w:ascii="Galliard BT" w:hAnsi="Galliard BT"/>
          <w:sz w:val="24"/>
          <w:szCs w:val="24"/>
        </w:rPr>
        <w:t>decidissem estava decidido</w:t>
      </w:r>
      <w:r w:rsidR="007E0E65">
        <w:rPr>
          <w:rFonts w:ascii="Galliard BT" w:hAnsi="Galliard BT"/>
          <w:sz w:val="24"/>
          <w:szCs w:val="24"/>
        </w:rPr>
        <w:t>.</w:t>
      </w:r>
      <w:r w:rsidR="0070528A" w:rsidRPr="00095051">
        <w:rPr>
          <w:rFonts w:ascii="Galliard BT" w:hAnsi="Galliard BT"/>
          <w:sz w:val="24"/>
          <w:szCs w:val="24"/>
        </w:rPr>
        <w:t xml:space="preserve"> </w:t>
      </w:r>
      <w:r w:rsidR="007E0E65">
        <w:rPr>
          <w:rFonts w:ascii="Galliard BT" w:hAnsi="Galliard BT"/>
          <w:sz w:val="24"/>
          <w:szCs w:val="24"/>
        </w:rPr>
        <w:t>D</w:t>
      </w:r>
      <w:r w:rsidR="0070528A" w:rsidRPr="00095051">
        <w:rPr>
          <w:rFonts w:ascii="Galliard BT" w:hAnsi="Galliard BT"/>
          <w:sz w:val="24"/>
          <w:szCs w:val="24"/>
        </w:rPr>
        <w:t>aí para diante, a sociedade seria administrada como se fosse uma</w:t>
      </w:r>
      <w:r w:rsidR="00186643" w:rsidRPr="00095051">
        <w:rPr>
          <w:rFonts w:ascii="Galliard BT" w:hAnsi="Galliard BT"/>
          <w:sz w:val="24"/>
          <w:szCs w:val="24"/>
        </w:rPr>
        <w:t xml:space="preserve"> empresa</w:t>
      </w:r>
      <w:r w:rsidR="002B1D4C" w:rsidRPr="00095051">
        <w:rPr>
          <w:rFonts w:ascii="Galliard BT" w:hAnsi="Galliard BT"/>
          <w:sz w:val="24"/>
          <w:szCs w:val="24"/>
        </w:rPr>
        <w:t>.</w:t>
      </w:r>
    </w:p>
    <w:p w:rsidR="002B1D4C" w:rsidRPr="00095051" w:rsidRDefault="002B1D4C" w:rsidP="00CF425D">
      <w:pPr>
        <w:spacing w:after="0" w:line="240" w:lineRule="auto"/>
        <w:jc w:val="both"/>
        <w:rPr>
          <w:rFonts w:ascii="Galliard BT" w:hAnsi="Galliard BT"/>
          <w:sz w:val="24"/>
          <w:szCs w:val="24"/>
        </w:rPr>
      </w:pPr>
    </w:p>
    <w:p w:rsidR="00993D52" w:rsidRDefault="002B1D4C" w:rsidP="00CF425D">
      <w:pPr>
        <w:spacing w:after="0" w:line="240" w:lineRule="auto"/>
        <w:jc w:val="both"/>
        <w:rPr>
          <w:rFonts w:ascii="Galliard BT" w:hAnsi="Galliard BT"/>
          <w:sz w:val="24"/>
          <w:szCs w:val="24"/>
        </w:rPr>
      </w:pPr>
      <w:r w:rsidRPr="00095051">
        <w:rPr>
          <w:rFonts w:ascii="Galliard BT" w:hAnsi="Galliard BT"/>
          <w:sz w:val="24"/>
          <w:szCs w:val="24"/>
        </w:rPr>
        <w:t xml:space="preserve">Essas duas tendências opostas, democracia e tecnocracia, </w:t>
      </w:r>
      <w:r w:rsidR="00F24C24" w:rsidRPr="00095051">
        <w:rPr>
          <w:rFonts w:ascii="Galliard BT" w:hAnsi="Galliard BT"/>
          <w:sz w:val="24"/>
          <w:szCs w:val="24"/>
        </w:rPr>
        <w:t xml:space="preserve">ambas são inspiradas na mesma mentalidade </w:t>
      </w:r>
      <w:r w:rsidR="00B8546E" w:rsidRPr="00095051">
        <w:rPr>
          <w:rFonts w:ascii="Galliard BT" w:hAnsi="Galliard BT"/>
          <w:sz w:val="24"/>
          <w:szCs w:val="24"/>
        </w:rPr>
        <w:t>científica do Iluminismo</w:t>
      </w:r>
      <w:r w:rsidR="00D64AED" w:rsidRPr="00095051">
        <w:rPr>
          <w:rFonts w:ascii="Galliard BT" w:hAnsi="Galliard BT"/>
          <w:sz w:val="24"/>
          <w:szCs w:val="24"/>
        </w:rPr>
        <w:t>.</w:t>
      </w:r>
      <w:r w:rsidR="00BA07B9" w:rsidRPr="00095051">
        <w:rPr>
          <w:rFonts w:ascii="Galliard BT" w:hAnsi="Galliard BT"/>
          <w:sz w:val="24"/>
          <w:szCs w:val="24"/>
        </w:rPr>
        <w:t xml:space="preserve"> Este é o primeiro problema que surge.</w:t>
      </w:r>
      <w:r w:rsidR="00F31EB6" w:rsidRPr="00095051">
        <w:rPr>
          <w:rFonts w:ascii="Galliard BT" w:hAnsi="Galliard BT"/>
          <w:sz w:val="24"/>
          <w:szCs w:val="24"/>
        </w:rPr>
        <w:t xml:space="preserve"> O segundo problema, que só veio a se manifestar</w:t>
      </w:r>
      <w:r w:rsidR="00305700" w:rsidRPr="00095051">
        <w:rPr>
          <w:rFonts w:ascii="Galliard BT" w:hAnsi="Galliard BT"/>
          <w:sz w:val="24"/>
          <w:szCs w:val="24"/>
        </w:rPr>
        <w:t xml:space="preserve"> com mais clareza nos últimos quarenta anos, </w:t>
      </w:r>
      <w:r w:rsidR="00D351B5" w:rsidRPr="00095051">
        <w:rPr>
          <w:rFonts w:ascii="Galliard BT" w:hAnsi="Galliard BT"/>
          <w:sz w:val="24"/>
          <w:szCs w:val="24"/>
        </w:rPr>
        <w:t>é que o debate público</w:t>
      </w:r>
      <w:r w:rsidR="00017A2E" w:rsidRPr="00095051">
        <w:rPr>
          <w:rFonts w:ascii="Galliard BT" w:hAnsi="Galliard BT"/>
          <w:sz w:val="24"/>
          <w:szCs w:val="24"/>
        </w:rPr>
        <w:t xml:space="preserve"> não parece realmente baseado numa livre </w:t>
      </w:r>
      <w:r w:rsidR="003A40EF" w:rsidRPr="00095051">
        <w:rPr>
          <w:rFonts w:ascii="Galliard BT" w:hAnsi="Galliard BT"/>
          <w:sz w:val="24"/>
          <w:szCs w:val="24"/>
        </w:rPr>
        <w:t>circulação de informações</w:t>
      </w:r>
      <w:r w:rsidR="00C10094" w:rsidRPr="00095051">
        <w:rPr>
          <w:rFonts w:ascii="Galliard BT" w:hAnsi="Galliard BT"/>
          <w:sz w:val="24"/>
          <w:szCs w:val="24"/>
        </w:rPr>
        <w:t xml:space="preserve">, mas em tentativas cada vez mais ousadas e cada vez mais </w:t>
      </w:r>
      <w:r w:rsidR="000B320E" w:rsidRPr="00095051">
        <w:rPr>
          <w:rFonts w:ascii="Galliard BT" w:hAnsi="Galliard BT"/>
          <w:sz w:val="24"/>
          <w:szCs w:val="24"/>
        </w:rPr>
        <w:t xml:space="preserve">bem-sucedidas de </w:t>
      </w:r>
      <w:r w:rsidR="00E37EB8" w:rsidRPr="00095051">
        <w:rPr>
          <w:rFonts w:ascii="Galliard BT" w:hAnsi="Galliard BT"/>
          <w:sz w:val="24"/>
          <w:szCs w:val="24"/>
        </w:rPr>
        <w:t>controlar o fluxo das informações</w:t>
      </w:r>
      <w:r w:rsidR="00D83E22" w:rsidRPr="00095051">
        <w:rPr>
          <w:rFonts w:ascii="Galliard BT" w:hAnsi="Galliard BT"/>
          <w:sz w:val="24"/>
          <w:szCs w:val="24"/>
        </w:rPr>
        <w:t xml:space="preserve">. Porque, se existe uma lei histórica </w:t>
      </w:r>
      <w:r w:rsidR="00F63A73" w:rsidRPr="00095051">
        <w:rPr>
          <w:rFonts w:ascii="Galliard BT" w:hAnsi="Galliard BT"/>
          <w:sz w:val="24"/>
          <w:szCs w:val="24"/>
        </w:rPr>
        <w:t>comprovada é que</w:t>
      </w:r>
      <w:r w:rsidR="00B25AC2" w:rsidRPr="00095051">
        <w:rPr>
          <w:rFonts w:ascii="Galliard BT" w:hAnsi="Galliard BT"/>
          <w:sz w:val="24"/>
          <w:szCs w:val="24"/>
        </w:rPr>
        <w:t xml:space="preserve"> a difusão dos fatos provoca novos fatos</w:t>
      </w:r>
      <w:r w:rsidR="00231D17" w:rsidRPr="00095051">
        <w:rPr>
          <w:rFonts w:ascii="Galliard BT" w:hAnsi="Galliard BT"/>
          <w:sz w:val="24"/>
          <w:szCs w:val="24"/>
        </w:rPr>
        <w:t>.</w:t>
      </w:r>
    </w:p>
    <w:p w:rsidR="00993D52" w:rsidRDefault="00993D52" w:rsidP="00CF425D">
      <w:pPr>
        <w:spacing w:after="0" w:line="240" w:lineRule="auto"/>
        <w:jc w:val="both"/>
        <w:rPr>
          <w:rFonts w:ascii="Galliard BT" w:hAnsi="Galliard BT"/>
          <w:sz w:val="24"/>
          <w:szCs w:val="24"/>
        </w:rPr>
      </w:pPr>
    </w:p>
    <w:p w:rsidR="00C54CE5" w:rsidRPr="00C74B90" w:rsidRDefault="00231D17" w:rsidP="00CF425D">
      <w:pPr>
        <w:spacing w:after="0" w:line="240" w:lineRule="auto"/>
        <w:jc w:val="both"/>
        <w:rPr>
          <w:rFonts w:ascii="Galliard BT" w:hAnsi="Galliard BT"/>
          <w:sz w:val="24"/>
          <w:szCs w:val="24"/>
        </w:rPr>
      </w:pPr>
      <w:r w:rsidRPr="00C74B90">
        <w:rPr>
          <w:rFonts w:ascii="Galliard BT" w:hAnsi="Galliard BT"/>
          <w:sz w:val="24"/>
          <w:szCs w:val="24"/>
        </w:rPr>
        <w:t xml:space="preserve">Quando um determinado acontecimento chega </w:t>
      </w:r>
      <w:r w:rsidR="0082153C" w:rsidRPr="00C74B90">
        <w:rPr>
          <w:rFonts w:ascii="Galliard BT" w:hAnsi="Galliard BT"/>
          <w:sz w:val="24"/>
          <w:szCs w:val="24"/>
        </w:rPr>
        <w:t>ao conhecimento de determinadas pessoas, essas pessoas</w:t>
      </w:r>
      <w:r w:rsidR="00BD0FF2" w:rsidRPr="00C74B90">
        <w:rPr>
          <w:rFonts w:ascii="Galliard BT" w:hAnsi="Galliard BT"/>
          <w:sz w:val="24"/>
          <w:szCs w:val="24"/>
        </w:rPr>
        <w:t xml:space="preserve"> reagem</w:t>
      </w:r>
      <w:r w:rsidR="00E652B3" w:rsidRPr="00C74B90">
        <w:rPr>
          <w:rFonts w:ascii="Galliard BT" w:hAnsi="Galliard BT"/>
          <w:sz w:val="24"/>
          <w:szCs w:val="24"/>
        </w:rPr>
        <w:t xml:space="preserve">, ou seja, você tem um fato, tem a difusão de um fato e </w:t>
      </w:r>
      <w:r w:rsidR="0008753F" w:rsidRPr="00C74B90">
        <w:rPr>
          <w:rFonts w:ascii="Galliard BT" w:hAnsi="Galliard BT"/>
          <w:sz w:val="24"/>
          <w:szCs w:val="24"/>
        </w:rPr>
        <w:t>tem um terceiro fato que é provocado pela difusão</w:t>
      </w:r>
      <w:r w:rsidR="00E87E17" w:rsidRPr="00C74B90">
        <w:rPr>
          <w:rFonts w:ascii="Galliard BT" w:hAnsi="Galliard BT"/>
          <w:sz w:val="24"/>
          <w:szCs w:val="24"/>
        </w:rPr>
        <w:t>. Então</w:t>
      </w:r>
      <w:r w:rsidR="00AD0EA1" w:rsidRPr="00C74B90">
        <w:rPr>
          <w:rFonts w:ascii="Galliard BT" w:hAnsi="Galliard BT"/>
          <w:sz w:val="24"/>
          <w:szCs w:val="24"/>
        </w:rPr>
        <w:t>, em que medida a difusão</w:t>
      </w:r>
      <w:r w:rsidR="00EB7FAC" w:rsidRPr="00C74B90">
        <w:rPr>
          <w:rFonts w:ascii="Galliard BT" w:hAnsi="Galliard BT"/>
          <w:sz w:val="24"/>
          <w:szCs w:val="24"/>
        </w:rPr>
        <w:t>, o efeito da difusão</w:t>
      </w:r>
      <w:r w:rsidR="00830187" w:rsidRPr="00C74B90">
        <w:rPr>
          <w:rFonts w:ascii="Galliard BT" w:hAnsi="Galliard BT"/>
          <w:sz w:val="24"/>
          <w:szCs w:val="24"/>
        </w:rPr>
        <w:t xml:space="preserve"> dos fatos pode ser calculado </w:t>
      </w:r>
      <w:r w:rsidR="003F3B42" w:rsidRPr="00C74B90">
        <w:rPr>
          <w:rFonts w:ascii="Galliard BT" w:hAnsi="Galliard BT"/>
          <w:sz w:val="24"/>
          <w:szCs w:val="24"/>
        </w:rPr>
        <w:t xml:space="preserve">de antemão? </w:t>
      </w:r>
      <w:r w:rsidR="00FF476D" w:rsidRPr="00C74B90">
        <w:rPr>
          <w:rFonts w:ascii="Galliard BT" w:hAnsi="Galliard BT"/>
          <w:sz w:val="24"/>
          <w:szCs w:val="24"/>
        </w:rPr>
        <w:t xml:space="preserve">Este é um problema que já foi colocado pelo menos </w:t>
      </w:r>
      <w:r w:rsidR="00F85E09" w:rsidRPr="00C74B90">
        <w:rPr>
          <w:rFonts w:ascii="Galliard BT" w:hAnsi="Galliard BT"/>
          <w:sz w:val="24"/>
          <w:szCs w:val="24"/>
        </w:rPr>
        <w:t>desde</w:t>
      </w:r>
      <w:r w:rsidR="009C798F" w:rsidRPr="00C74B90">
        <w:rPr>
          <w:rFonts w:ascii="Galliard BT" w:hAnsi="Galliard BT"/>
          <w:sz w:val="24"/>
          <w:szCs w:val="24"/>
        </w:rPr>
        <w:t xml:space="preserve"> a década de 30, o problema do controle das informações</w:t>
      </w:r>
      <w:r w:rsidR="00291DBD" w:rsidRPr="00C74B90">
        <w:rPr>
          <w:rFonts w:ascii="Galliard BT" w:hAnsi="Galliard BT"/>
          <w:sz w:val="24"/>
          <w:szCs w:val="24"/>
        </w:rPr>
        <w:t xml:space="preserve">. E se você pode prever com antecedência as reações </w:t>
      </w:r>
      <w:r w:rsidR="00F3517E" w:rsidRPr="00C74B90">
        <w:rPr>
          <w:rFonts w:ascii="Galliard BT" w:hAnsi="Galliard BT"/>
          <w:sz w:val="24"/>
          <w:szCs w:val="24"/>
        </w:rPr>
        <w:t xml:space="preserve">que serão suscitadas ante a divulgação de </w:t>
      </w:r>
      <w:r w:rsidR="006F0929" w:rsidRPr="00C74B90">
        <w:rPr>
          <w:rFonts w:ascii="Galliard BT" w:hAnsi="Galliard BT"/>
          <w:sz w:val="24"/>
          <w:szCs w:val="24"/>
        </w:rPr>
        <w:t>determinados</w:t>
      </w:r>
      <w:r w:rsidR="00F3517E" w:rsidRPr="00C74B90">
        <w:rPr>
          <w:rFonts w:ascii="Galliard BT" w:hAnsi="Galliard BT"/>
          <w:sz w:val="24"/>
          <w:szCs w:val="24"/>
        </w:rPr>
        <w:t xml:space="preserve"> fatos</w:t>
      </w:r>
      <w:r w:rsidR="000C3148" w:rsidRPr="00C74B90">
        <w:rPr>
          <w:rFonts w:ascii="Galliard BT" w:hAnsi="Galliard BT"/>
          <w:sz w:val="24"/>
          <w:szCs w:val="24"/>
        </w:rPr>
        <w:t>, você pode, evidentemente, modelar a sua divulgação</w:t>
      </w:r>
      <w:r w:rsidR="00680981" w:rsidRPr="00C74B90">
        <w:rPr>
          <w:rFonts w:ascii="Galliard BT" w:hAnsi="Galliard BT"/>
          <w:sz w:val="24"/>
          <w:szCs w:val="24"/>
        </w:rPr>
        <w:t xml:space="preserve"> de modo a provocar determinadas reações que são desejadas</w:t>
      </w:r>
      <w:r w:rsidR="00CB7935" w:rsidRPr="00C74B90">
        <w:rPr>
          <w:rFonts w:ascii="Galliard BT" w:hAnsi="Galliard BT"/>
          <w:sz w:val="24"/>
          <w:szCs w:val="24"/>
        </w:rPr>
        <w:t>.</w:t>
      </w:r>
      <w:r w:rsidR="00356E54" w:rsidRPr="00C74B90">
        <w:rPr>
          <w:rFonts w:ascii="Galliard BT" w:hAnsi="Galliard BT"/>
          <w:sz w:val="24"/>
          <w:szCs w:val="24"/>
        </w:rPr>
        <w:t xml:space="preserve"> D</w:t>
      </w:r>
      <w:r w:rsidR="00CB7935" w:rsidRPr="00C74B90">
        <w:rPr>
          <w:rFonts w:ascii="Galliard BT" w:hAnsi="Galliard BT"/>
          <w:sz w:val="24"/>
          <w:szCs w:val="24"/>
        </w:rPr>
        <w:t>o problema da divulgação</w:t>
      </w:r>
      <w:r w:rsidR="009E76D8" w:rsidRPr="00C74B90">
        <w:rPr>
          <w:rFonts w:ascii="Galliard BT" w:hAnsi="Galliard BT"/>
          <w:sz w:val="24"/>
          <w:szCs w:val="24"/>
        </w:rPr>
        <w:t>, passa</w:t>
      </w:r>
      <w:r w:rsidR="006F3731" w:rsidRPr="00C74B90">
        <w:rPr>
          <w:rFonts w:ascii="Galliard BT" w:hAnsi="Galliard BT"/>
          <w:sz w:val="24"/>
          <w:szCs w:val="24"/>
        </w:rPr>
        <w:t>-se</w:t>
      </w:r>
      <w:r w:rsidR="00FA19A9" w:rsidRPr="00C74B90">
        <w:rPr>
          <w:rFonts w:ascii="Galliard BT" w:hAnsi="Galliard BT"/>
          <w:sz w:val="24"/>
          <w:szCs w:val="24"/>
        </w:rPr>
        <w:t xml:space="preserve"> </w:t>
      </w:r>
      <w:r w:rsidR="009E76D8" w:rsidRPr="00C74B90">
        <w:rPr>
          <w:rFonts w:ascii="Galliard BT" w:hAnsi="Galliard BT"/>
          <w:sz w:val="24"/>
          <w:szCs w:val="24"/>
        </w:rPr>
        <w:t>para o problema do planejamento</w:t>
      </w:r>
      <w:r w:rsidR="00531113" w:rsidRPr="00C74B90">
        <w:rPr>
          <w:rFonts w:ascii="Galliard BT" w:hAnsi="Galliard BT"/>
          <w:sz w:val="24"/>
          <w:szCs w:val="24"/>
        </w:rPr>
        <w:t xml:space="preserve"> e da chamada engenharia social</w:t>
      </w:r>
      <w:r w:rsidR="00D911A5" w:rsidRPr="00C74B90">
        <w:rPr>
          <w:rFonts w:ascii="Galliard BT" w:hAnsi="Galliard BT"/>
          <w:sz w:val="24"/>
          <w:szCs w:val="24"/>
        </w:rPr>
        <w:t>, ou engenharia comportamental</w:t>
      </w:r>
      <w:r w:rsidR="007A74D9" w:rsidRPr="00C74B90">
        <w:rPr>
          <w:rFonts w:ascii="Galliard BT" w:hAnsi="Galliard BT"/>
          <w:sz w:val="24"/>
          <w:szCs w:val="24"/>
        </w:rPr>
        <w:t>. Estudos profundíssimos de engenharia comportamental</w:t>
      </w:r>
      <w:r w:rsidR="001C3C4A" w:rsidRPr="00C74B90">
        <w:rPr>
          <w:rFonts w:ascii="Galliard BT" w:hAnsi="Galliard BT"/>
          <w:sz w:val="24"/>
          <w:szCs w:val="24"/>
        </w:rPr>
        <w:t xml:space="preserve"> já existem, pelo menos </w:t>
      </w:r>
      <w:r w:rsidR="000D594B" w:rsidRPr="00C74B90">
        <w:rPr>
          <w:rFonts w:ascii="Galliard BT" w:hAnsi="Galliard BT"/>
          <w:sz w:val="24"/>
          <w:szCs w:val="24"/>
        </w:rPr>
        <w:t xml:space="preserve">– </w:t>
      </w:r>
      <w:r w:rsidR="001C3C4A" w:rsidRPr="00C74B90">
        <w:rPr>
          <w:rFonts w:ascii="Galliard BT" w:hAnsi="Galliard BT"/>
          <w:sz w:val="24"/>
          <w:szCs w:val="24"/>
        </w:rPr>
        <w:t>no mínimo</w:t>
      </w:r>
      <w:r w:rsidR="000D594B" w:rsidRPr="00C74B90">
        <w:rPr>
          <w:rFonts w:ascii="Galliard BT" w:hAnsi="Galliard BT"/>
          <w:sz w:val="24"/>
          <w:szCs w:val="24"/>
        </w:rPr>
        <w:t xml:space="preserve"> – </w:t>
      </w:r>
      <w:r w:rsidR="001C3C4A" w:rsidRPr="00C74B90">
        <w:rPr>
          <w:rFonts w:ascii="Galliard BT" w:hAnsi="Galliard BT"/>
          <w:sz w:val="24"/>
          <w:szCs w:val="24"/>
        </w:rPr>
        <w:t>desde</w:t>
      </w:r>
      <w:r w:rsidR="00195784" w:rsidRPr="00C74B90">
        <w:rPr>
          <w:rFonts w:ascii="Galliard BT" w:hAnsi="Galliard BT"/>
          <w:sz w:val="24"/>
          <w:szCs w:val="24"/>
        </w:rPr>
        <w:t xml:space="preserve"> </w:t>
      </w:r>
      <w:r w:rsidR="00CE493C" w:rsidRPr="00C74B90">
        <w:rPr>
          <w:rFonts w:ascii="Galliard BT" w:hAnsi="Galliard BT"/>
          <w:sz w:val="24"/>
          <w:szCs w:val="24"/>
        </w:rPr>
        <w:t>a década de 40</w:t>
      </w:r>
      <w:r w:rsidR="00F90880" w:rsidRPr="00C74B90">
        <w:rPr>
          <w:rFonts w:ascii="Galliard BT" w:hAnsi="Galliard BT"/>
          <w:sz w:val="24"/>
          <w:szCs w:val="24"/>
        </w:rPr>
        <w:t>,</w:t>
      </w:r>
      <w:r w:rsidR="00507A20" w:rsidRPr="00C74B90">
        <w:rPr>
          <w:rFonts w:ascii="Galliard BT" w:hAnsi="Galliard BT"/>
          <w:sz w:val="24"/>
          <w:szCs w:val="24"/>
        </w:rPr>
        <w:t xml:space="preserve"> na Inglaterra</w:t>
      </w:r>
      <w:r w:rsidR="00F90880" w:rsidRPr="00C74B90">
        <w:rPr>
          <w:rFonts w:ascii="Galliard BT" w:hAnsi="Galliard BT"/>
          <w:sz w:val="24"/>
          <w:szCs w:val="24"/>
        </w:rPr>
        <w:t>,</w:t>
      </w:r>
      <w:r w:rsidR="00507A20" w:rsidRPr="00C74B90">
        <w:rPr>
          <w:rFonts w:ascii="Galliard BT" w:hAnsi="Galliard BT"/>
          <w:sz w:val="24"/>
          <w:szCs w:val="24"/>
        </w:rPr>
        <w:t xml:space="preserve"> no famoso Instituto Tavistock</w:t>
      </w:r>
      <w:r w:rsidR="00020361" w:rsidRPr="00C74B90">
        <w:rPr>
          <w:rFonts w:ascii="Galliard BT" w:hAnsi="Galliard BT"/>
          <w:sz w:val="24"/>
          <w:szCs w:val="24"/>
        </w:rPr>
        <w:t>, presidido por Kurt Lewin</w:t>
      </w:r>
      <w:r w:rsidR="00CE38C0" w:rsidRPr="00C74B90">
        <w:rPr>
          <w:rFonts w:ascii="Galliard BT" w:hAnsi="Galliard BT"/>
          <w:sz w:val="24"/>
          <w:szCs w:val="24"/>
        </w:rPr>
        <w:t xml:space="preserve">, </w:t>
      </w:r>
      <w:r w:rsidR="00B12804" w:rsidRPr="00C74B90">
        <w:rPr>
          <w:rFonts w:ascii="Galliard BT" w:hAnsi="Galliard BT"/>
          <w:sz w:val="24"/>
          <w:szCs w:val="24"/>
        </w:rPr>
        <w:t xml:space="preserve">que era </w:t>
      </w:r>
      <w:r w:rsidR="00CE38C0" w:rsidRPr="00C74B90">
        <w:rPr>
          <w:rFonts w:ascii="Galliard BT" w:hAnsi="Galliard BT"/>
          <w:sz w:val="24"/>
          <w:szCs w:val="24"/>
        </w:rPr>
        <w:t>um psicólogo formado na mentalidade da escola analítica</w:t>
      </w:r>
      <w:r w:rsidR="00A568FA" w:rsidRPr="00C74B90">
        <w:rPr>
          <w:rFonts w:ascii="Galliard BT" w:hAnsi="Galliard BT"/>
          <w:sz w:val="24"/>
          <w:szCs w:val="24"/>
        </w:rPr>
        <w:t>.</w:t>
      </w:r>
    </w:p>
    <w:p w:rsidR="00C54CE5" w:rsidRPr="00095051" w:rsidRDefault="00C54CE5" w:rsidP="00CF425D">
      <w:pPr>
        <w:spacing w:after="0" w:line="240" w:lineRule="auto"/>
        <w:jc w:val="both"/>
        <w:rPr>
          <w:rFonts w:ascii="Galliard BT" w:hAnsi="Galliard BT"/>
          <w:sz w:val="24"/>
          <w:szCs w:val="24"/>
        </w:rPr>
      </w:pPr>
    </w:p>
    <w:p w:rsidR="002B1D4C" w:rsidRPr="00C74B90" w:rsidRDefault="00CB0E31" w:rsidP="00CF425D">
      <w:pPr>
        <w:spacing w:after="0" w:line="240" w:lineRule="auto"/>
        <w:jc w:val="both"/>
        <w:rPr>
          <w:rFonts w:ascii="Galliard BT" w:hAnsi="Galliard BT"/>
          <w:sz w:val="24"/>
          <w:szCs w:val="24"/>
        </w:rPr>
      </w:pPr>
      <w:r w:rsidRPr="00C74B90">
        <w:rPr>
          <w:rFonts w:ascii="Galliard BT" w:hAnsi="Galliard BT"/>
          <w:sz w:val="24"/>
          <w:szCs w:val="24"/>
        </w:rPr>
        <w:t>P</w:t>
      </w:r>
      <w:r w:rsidR="00F0384A" w:rsidRPr="00C74B90">
        <w:rPr>
          <w:rFonts w:ascii="Galliard BT" w:hAnsi="Galliard BT"/>
          <w:sz w:val="24"/>
          <w:szCs w:val="24"/>
        </w:rPr>
        <w:t>ortanto</w:t>
      </w:r>
      <w:r w:rsidR="00C54CE5" w:rsidRPr="00C74B90">
        <w:rPr>
          <w:rFonts w:ascii="Galliard BT" w:hAnsi="Galliard BT"/>
          <w:sz w:val="24"/>
          <w:szCs w:val="24"/>
        </w:rPr>
        <w:t>,</w:t>
      </w:r>
      <w:r w:rsidR="00C65355" w:rsidRPr="00C74B90">
        <w:rPr>
          <w:rFonts w:ascii="Galliard BT" w:hAnsi="Galliard BT"/>
          <w:sz w:val="24"/>
          <w:szCs w:val="24"/>
        </w:rPr>
        <w:t xml:space="preserve"> já não temos duas linhas </w:t>
      </w:r>
      <w:r w:rsidR="008032B1" w:rsidRPr="00C74B90">
        <w:rPr>
          <w:rFonts w:ascii="Galliard BT" w:hAnsi="Galliard BT"/>
          <w:sz w:val="24"/>
          <w:szCs w:val="24"/>
        </w:rPr>
        <w:t>causais</w:t>
      </w:r>
      <w:r w:rsidR="0035306F" w:rsidRPr="00C74B90">
        <w:rPr>
          <w:rFonts w:ascii="Galliard BT" w:hAnsi="Galliard BT"/>
          <w:sz w:val="24"/>
          <w:szCs w:val="24"/>
        </w:rPr>
        <w:t xml:space="preserve"> –</w:t>
      </w:r>
      <w:r w:rsidR="008032B1" w:rsidRPr="00C74B90">
        <w:rPr>
          <w:rFonts w:ascii="Galliard BT" w:hAnsi="Galliard BT"/>
          <w:sz w:val="24"/>
          <w:szCs w:val="24"/>
        </w:rPr>
        <w:t xml:space="preserve"> de um lado</w:t>
      </w:r>
      <w:r w:rsidR="00482182" w:rsidRPr="00C74B90">
        <w:rPr>
          <w:rFonts w:ascii="Galliard BT" w:hAnsi="Galliard BT"/>
          <w:sz w:val="24"/>
          <w:szCs w:val="24"/>
        </w:rPr>
        <w:t>,</w:t>
      </w:r>
      <w:r w:rsidR="008032B1" w:rsidRPr="00C74B90">
        <w:rPr>
          <w:rFonts w:ascii="Galliard BT" w:hAnsi="Galliard BT"/>
          <w:sz w:val="24"/>
          <w:szCs w:val="24"/>
        </w:rPr>
        <w:t xml:space="preserve"> a evolução da</w:t>
      </w:r>
      <w:r w:rsidR="003C360B" w:rsidRPr="00C74B90">
        <w:rPr>
          <w:rFonts w:ascii="Galliard BT" w:hAnsi="Galliard BT"/>
          <w:sz w:val="24"/>
          <w:szCs w:val="24"/>
        </w:rPr>
        <w:t xml:space="preserve"> democracia com base no debate científico</w:t>
      </w:r>
      <w:r w:rsidR="00185F47" w:rsidRPr="00C74B90">
        <w:rPr>
          <w:rFonts w:ascii="Galliard BT" w:hAnsi="Galliard BT"/>
          <w:sz w:val="24"/>
          <w:szCs w:val="24"/>
        </w:rPr>
        <w:t xml:space="preserve"> e, do outro, a evolução da tecnocracia </w:t>
      </w:r>
      <w:r w:rsidR="008351A1" w:rsidRPr="00C74B90">
        <w:rPr>
          <w:rFonts w:ascii="Galliard BT" w:hAnsi="Galliard BT"/>
          <w:sz w:val="24"/>
          <w:szCs w:val="24"/>
        </w:rPr>
        <w:t>com base nas conclusões científicas</w:t>
      </w:r>
      <w:r w:rsidR="0035306F" w:rsidRPr="00C74B90">
        <w:rPr>
          <w:rFonts w:ascii="Galliard BT" w:hAnsi="Galliard BT"/>
          <w:sz w:val="24"/>
          <w:szCs w:val="24"/>
        </w:rPr>
        <w:t xml:space="preserve"> </w:t>
      </w:r>
      <w:r w:rsidR="00FD25D5">
        <w:t>―</w:t>
      </w:r>
      <w:r w:rsidR="0035306F" w:rsidRPr="00C74B90">
        <w:rPr>
          <w:rFonts w:ascii="Galliard BT" w:hAnsi="Galliard BT"/>
          <w:sz w:val="24"/>
          <w:szCs w:val="24"/>
        </w:rPr>
        <w:t xml:space="preserve"> e sim três</w:t>
      </w:r>
      <w:r w:rsidR="00215DB5" w:rsidRPr="00C74B90">
        <w:rPr>
          <w:rFonts w:ascii="Galliard BT" w:hAnsi="Galliard BT"/>
          <w:sz w:val="24"/>
          <w:szCs w:val="24"/>
        </w:rPr>
        <w:t xml:space="preserve">. </w:t>
      </w:r>
      <w:r w:rsidR="00FE2C0C" w:rsidRPr="00C74B90">
        <w:rPr>
          <w:rFonts w:ascii="Galliard BT" w:hAnsi="Galliard BT"/>
          <w:sz w:val="24"/>
          <w:szCs w:val="24"/>
        </w:rPr>
        <w:t>N</w:t>
      </w:r>
      <w:r w:rsidR="00215DB5" w:rsidRPr="00C74B90">
        <w:rPr>
          <w:rFonts w:ascii="Galliard BT" w:hAnsi="Galliard BT"/>
          <w:sz w:val="24"/>
          <w:szCs w:val="24"/>
        </w:rPr>
        <w:t xml:space="preserve">ós </w:t>
      </w:r>
      <w:r w:rsidR="00D36F03" w:rsidRPr="00C74B90">
        <w:rPr>
          <w:rFonts w:ascii="Galliard BT" w:hAnsi="Galliard BT"/>
          <w:sz w:val="24"/>
          <w:szCs w:val="24"/>
        </w:rPr>
        <w:t xml:space="preserve">já </w:t>
      </w:r>
      <w:r w:rsidR="00215DB5" w:rsidRPr="00C74B90">
        <w:rPr>
          <w:rFonts w:ascii="Galliard BT" w:hAnsi="Galliard BT"/>
          <w:sz w:val="24"/>
          <w:szCs w:val="24"/>
        </w:rPr>
        <w:t xml:space="preserve">temos uma espécie de tentativa de </w:t>
      </w:r>
      <w:r w:rsidR="00CB4E46" w:rsidRPr="00C74B90">
        <w:rPr>
          <w:rFonts w:ascii="Galliard BT" w:hAnsi="Galliard BT"/>
          <w:sz w:val="24"/>
          <w:szCs w:val="24"/>
        </w:rPr>
        <w:t>misturar ou de fundir esses dois processo</w:t>
      </w:r>
      <w:r w:rsidR="007E0645" w:rsidRPr="00C74B90">
        <w:rPr>
          <w:rFonts w:ascii="Galliard BT" w:hAnsi="Galliard BT"/>
          <w:sz w:val="24"/>
          <w:szCs w:val="24"/>
        </w:rPr>
        <w:t>s, criando um terceiro</w:t>
      </w:r>
      <w:r w:rsidR="00076295" w:rsidRPr="00C74B90">
        <w:rPr>
          <w:rFonts w:ascii="Galliard BT" w:hAnsi="Galliard BT"/>
          <w:sz w:val="24"/>
          <w:szCs w:val="24"/>
        </w:rPr>
        <w:t>,</w:t>
      </w:r>
      <w:r w:rsidR="007E0645" w:rsidRPr="00C74B90">
        <w:rPr>
          <w:rFonts w:ascii="Galliard BT" w:hAnsi="Galliard BT"/>
          <w:sz w:val="24"/>
          <w:szCs w:val="24"/>
        </w:rPr>
        <w:t xml:space="preserve"> que é </w:t>
      </w:r>
      <w:r w:rsidR="00482182" w:rsidRPr="00C74B90">
        <w:rPr>
          <w:rFonts w:ascii="Galliard BT" w:hAnsi="Galliard BT"/>
          <w:sz w:val="24"/>
          <w:szCs w:val="24"/>
        </w:rPr>
        <w:t xml:space="preserve">o </w:t>
      </w:r>
      <w:r w:rsidR="00A00DCB" w:rsidRPr="00C74B90">
        <w:rPr>
          <w:rFonts w:ascii="Galliard BT" w:hAnsi="Galliard BT"/>
          <w:sz w:val="24"/>
          <w:szCs w:val="24"/>
        </w:rPr>
        <w:t>controle do debate</w:t>
      </w:r>
      <w:r w:rsidR="004B4657" w:rsidRPr="00C74B90">
        <w:rPr>
          <w:rFonts w:ascii="Galliard BT" w:hAnsi="Galliard BT"/>
          <w:sz w:val="24"/>
          <w:szCs w:val="24"/>
        </w:rPr>
        <w:t>,</w:t>
      </w:r>
      <w:r w:rsidR="00F049F5" w:rsidRPr="00C74B90">
        <w:rPr>
          <w:rFonts w:ascii="Galliard BT" w:hAnsi="Galliard BT"/>
          <w:sz w:val="24"/>
          <w:szCs w:val="24"/>
        </w:rPr>
        <w:t xml:space="preserve"> </w:t>
      </w:r>
      <w:r w:rsidR="004B4657" w:rsidRPr="00C74B90">
        <w:rPr>
          <w:rFonts w:ascii="Galliard BT" w:hAnsi="Galliard BT"/>
          <w:sz w:val="24"/>
          <w:szCs w:val="24"/>
        </w:rPr>
        <w:t>i</w:t>
      </w:r>
      <w:r w:rsidR="00F049F5" w:rsidRPr="00C74B90">
        <w:rPr>
          <w:rFonts w:ascii="Galliard BT" w:hAnsi="Galliard BT"/>
          <w:sz w:val="24"/>
          <w:szCs w:val="24"/>
        </w:rPr>
        <w:t>sso já por meios cientificamente avançadíssimos</w:t>
      </w:r>
      <w:r w:rsidR="00645B30" w:rsidRPr="00C74B90">
        <w:rPr>
          <w:rFonts w:ascii="Galliard BT" w:hAnsi="Galliard BT"/>
          <w:sz w:val="24"/>
          <w:szCs w:val="24"/>
        </w:rPr>
        <w:t xml:space="preserve"> e que se tornaram ainda mais eficientes </w:t>
      </w:r>
      <w:r w:rsidR="000E7A37" w:rsidRPr="00B35646">
        <w:rPr>
          <w:rFonts w:ascii="Galliard BT" w:hAnsi="Galliard BT"/>
          <w:b/>
          <w:color w:val="FF0000"/>
          <w:sz w:val="16"/>
          <w:szCs w:val="16"/>
        </w:rPr>
        <w:t>[0:30]</w:t>
      </w:r>
      <w:r w:rsidR="000E7A37" w:rsidRPr="00C74B90">
        <w:rPr>
          <w:rFonts w:ascii="Galliard BT" w:hAnsi="Galliard BT"/>
          <w:sz w:val="16"/>
          <w:szCs w:val="16"/>
        </w:rPr>
        <w:t xml:space="preserve"> </w:t>
      </w:r>
      <w:r w:rsidR="00645B30" w:rsidRPr="00C74B90">
        <w:rPr>
          <w:rFonts w:ascii="Galliard BT" w:hAnsi="Galliard BT"/>
          <w:sz w:val="24"/>
          <w:szCs w:val="24"/>
        </w:rPr>
        <w:t xml:space="preserve">durante </w:t>
      </w:r>
      <w:r w:rsidR="007C35BC" w:rsidRPr="00C74B90">
        <w:rPr>
          <w:rFonts w:ascii="Galliard BT" w:hAnsi="Galliard BT"/>
          <w:sz w:val="24"/>
          <w:szCs w:val="24"/>
        </w:rPr>
        <w:t>a Segunda Guerra Mundial</w:t>
      </w:r>
      <w:r w:rsidR="00986AB0" w:rsidRPr="00C74B90">
        <w:rPr>
          <w:rFonts w:ascii="Galliard BT" w:hAnsi="Galliard BT"/>
          <w:sz w:val="24"/>
          <w:szCs w:val="24"/>
        </w:rPr>
        <w:t>,</w:t>
      </w:r>
      <w:r w:rsidR="00C919D8" w:rsidRPr="00C74B90">
        <w:rPr>
          <w:rFonts w:ascii="Galliard BT" w:hAnsi="Galliard BT"/>
          <w:sz w:val="24"/>
          <w:szCs w:val="24"/>
        </w:rPr>
        <w:t xml:space="preserve"> </w:t>
      </w:r>
      <w:r w:rsidR="00986AB0" w:rsidRPr="00C74B90">
        <w:rPr>
          <w:rFonts w:ascii="Galliard BT" w:hAnsi="Galliard BT"/>
          <w:sz w:val="24"/>
          <w:szCs w:val="24"/>
        </w:rPr>
        <w:t xml:space="preserve">quando a necessidade de </w:t>
      </w:r>
      <w:r w:rsidR="001345D7" w:rsidRPr="00C74B90">
        <w:rPr>
          <w:rFonts w:ascii="Galliard BT" w:hAnsi="Galliard BT"/>
          <w:sz w:val="24"/>
          <w:szCs w:val="24"/>
        </w:rPr>
        <w:t>preparar, adestrar e disciplinar</w:t>
      </w:r>
      <w:r w:rsidR="00B50D1C" w:rsidRPr="00C74B90">
        <w:rPr>
          <w:rFonts w:ascii="Galliard BT" w:hAnsi="Galliard BT"/>
          <w:sz w:val="24"/>
          <w:szCs w:val="24"/>
        </w:rPr>
        <w:t xml:space="preserve"> as populações para a guerra</w:t>
      </w:r>
      <w:r w:rsidR="002E698F" w:rsidRPr="00C74B90">
        <w:rPr>
          <w:rFonts w:ascii="Galliard BT" w:hAnsi="Galliard BT"/>
          <w:sz w:val="24"/>
          <w:szCs w:val="24"/>
        </w:rPr>
        <w:t xml:space="preserve"> fez com que a ciência da propaganda avançasse muito</w:t>
      </w:r>
      <w:r w:rsidR="00296CB4" w:rsidRPr="00C74B90">
        <w:rPr>
          <w:rFonts w:ascii="Galliard BT" w:hAnsi="Galliard BT"/>
          <w:sz w:val="24"/>
          <w:szCs w:val="24"/>
        </w:rPr>
        <w:t xml:space="preserve"> naquele período</w:t>
      </w:r>
      <w:r w:rsidR="00BB05E8" w:rsidRPr="00C74B90">
        <w:rPr>
          <w:rFonts w:ascii="Galliard BT" w:hAnsi="Galliard BT"/>
          <w:sz w:val="24"/>
          <w:szCs w:val="24"/>
        </w:rPr>
        <w:t>.</w:t>
      </w:r>
      <w:r w:rsidR="00C93655" w:rsidRPr="00C74B90">
        <w:rPr>
          <w:rFonts w:ascii="Galliard BT" w:hAnsi="Galliard BT"/>
          <w:sz w:val="24"/>
          <w:szCs w:val="24"/>
        </w:rPr>
        <w:t xml:space="preserve"> </w:t>
      </w:r>
      <w:r w:rsidR="00947B59" w:rsidRPr="00C74B90">
        <w:rPr>
          <w:rFonts w:ascii="Galliard BT" w:hAnsi="Galliard BT"/>
          <w:sz w:val="24"/>
          <w:szCs w:val="24"/>
        </w:rPr>
        <w:t>Isso quer dizer que</w:t>
      </w:r>
      <w:r w:rsidR="0068171E" w:rsidRPr="00C74B90">
        <w:rPr>
          <w:rFonts w:ascii="Galliard BT" w:hAnsi="Galliard BT"/>
          <w:sz w:val="24"/>
          <w:szCs w:val="24"/>
        </w:rPr>
        <w:t xml:space="preserve"> c</w:t>
      </w:r>
      <w:r w:rsidR="00C93655" w:rsidRPr="00C74B90">
        <w:rPr>
          <w:rFonts w:ascii="Galliard BT" w:hAnsi="Galliard BT"/>
          <w:sz w:val="24"/>
          <w:szCs w:val="24"/>
        </w:rPr>
        <w:t xml:space="preserve">ertas investigações </w:t>
      </w:r>
      <w:r w:rsidR="007B0832" w:rsidRPr="00C74B90">
        <w:rPr>
          <w:rFonts w:ascii="Galliard BT" w:hAnsi="Galliard BT"/>
          <w:sz w:val="24"/>
          <w:szCs w:val="24"/>
        </w:rPr>
        <w:t xml:space="preserve">que já vinham </w:t>
      </w:r>
      <w:r w:rsidR="00D74C3A" w:rsidRPr="00C74B90">
        <w:rPr>
          <w:rFonts w:ascii="Galliard BT" w:hAnsi="Galliard BT"/>
          <w:sz w:val="24"/>
          <w:szCs w:val="24"/>
        </w:rPr>
        <w:t xml:space="preserve">antes </w:t>
      </w:r>
      <w:r w:rsidR="007B0832" w:rsidRPr="00C74B90">
        <w:rPr>
          <w:rFonts w:ascii="Galliard BT" w:hAnsi="Galliard BT"/>
          <w:sz w:val="24"/>
          <w:szCs w:val="24"/>
        </w:rPr>
        <w:t>se processando de maneira mais ou menos</w:t>
      </w:r>
      <w:r w:rsidR="004D4C27" w:rsidRPr="00C74B90">
        <w:rPr>
          <w:rFonts w:ascii="Galliard BT" w:hAnsi="Galliard BT"/>
          <w:sz w:val="24"/>
          <w:szCs w:val="24"/>
        </w:rPr>
        <w:t xml:space="preserve"> discreta</w:t>
      </w:r>
      <w:r w:rsidR="00B13A9E" w:rsidRPr="00C74B90">
        <w:rPr>
          <w:rFonts w:ascii="Galliard BT" w:hAnsi="Galliard BT"/>
          <w:sz w:val="24"/>
          <w:szCs w:val="24"/>
        </w:rPr>
        <w:t xml:space="preserve"> aqui ou ali em institutos de pesquisa psicológica</w:t>
      </w:r>
      <w:r w:rsidR="00366B4F" w:rsidRPr="00C74B90">
        <w:rPr>
          <w:rFonts w:ascii="Galliard BT" w:hAnsi="Galliard BT"/>
          <w:sz w:val="24"/>
          <w:szCs w:val="24"/>
        </w:rPr>
        <w:t xml:space="preserve"> na Europa </w:t>
      </w:r>
      <w:r w:rsidR="00EC65AA" w:rsidRPr="00C74B90">
        <w:rPr>
          <w:rFonts w:ascii="Galliard BT" w:hAnsi="Galliard BT"/>
          <w:sz w:val="24"/>
          <w:szCs w:val="24"/>
        </w:rPr>
        <w:t>e</w:t>
      </w:r>
      <w:r w:rsidR="00366B4F" w:rsidRPr="00C74B90">
        <w:rPr>
          <w:rFonts w:ascii="Galliard BT" w:hAnsi="Galliard BT"/>
          <w:sz w:val="24"/>
          <w:szCs w:val="24"/>
        </w:rPr>
        <w:t xml:space="preserve"> nos Estados Unidos</w:t>
      </w:r>
      <w:r w:rsidR="008E4591" w:rsidRPr="00C74B90">
        <w:rPr>
          <w:rFonts w:ascii="Galliard BT" w:hAnsi="Galliard BT"/>
          <w:sz w:val="24"/>
          <w:szCs w:val="24"/>
        </w:rPr>
        <w:t xml:space="preserve"> de repente foram aproveitad</w:t>
      </w:r>
      <w:r w:rsidR="001873F4" w:rsidRPr="00C74B90">
        <w:rPr>
          <w:rFonts w:ascii="Galliard BT" w:hAnsi="Galliard BT"/>
          <w:sz w:val="24"/>
          <w:szCs w:val="24"/>
        </w:rPr>
        <w:t>o</w:t>
      </w:r>
      <w:r w:rsidR="008E4591" w:rsidRPr="00C74B90">
        <w:rPr>
          <w:rFonts w:ascii="Galliard BT" w:hAnsi="Galliard BT"/>
          <w:sz w:val="24"/>
          <w:szCs w:val="24"/>
        </w:rPr>
        <w:t>s, foram retirad</w:t>
      </w:r>
      <w:r w:rsidR="001873F4" w:rsidRPr="00C74B90">
        <w:rPr>
          <w:rFonts w:ascii="Galliard BT" w:hAnsi="Galliard BT"/>
          <w:sz w:val="24"/>
          <w:szCs w:val="24"/>
        </w:rPr>
        <w:t>o</w:t>
      </w:r>
      <w:r w:rsidR="008E4591" w:rsidRPr="00C74B90">
        <w:rPr>
          <w:rFonts w:ascii="Galliard BT" w:hAnsi="Galliard BT"/>
          <w:sz w:val="24"/>
          <w:szCs w:val="24"/>
        </w:rPr>
        <w:t xml:space="preserve">s </w:t>
      </w:r>
      <w:r w:rsidR="001F2278" w:rsidRPr="00C74B90">
        <w:rPr>
          <w:rFonts w:ascii="Galliard BT" w:hAnsi="Galliard BT"/>
          <w:sz w:val="24"/>
          <w:szCs w:val="24"/>
        </w:rPr>
        <w:t>da pura</w:t>
      </w:r>
      <w:r w:rsidR="00422923" w:rsidRPr="00C74B90">
        <w:rPr>
          <w:rFonts w:ascii="Galliard BT" w:hAnsi="Galliard BT"/>
          <w:sz w:val="24"/>
          <w:szCs w:val="24"/>
        </w:rPr>
        <w:t xml:space="preserve"> bibliografia científica e post</w:t>
      </w:r>
      <w:r w:rsidR="001873F4" w:rsidRPr="00C74B90">
        <w:rPr>
          <w:rFonts w:ascii="Galliard BT" w:hAnsi="Galliard BT"/>
          <w:sz w:val="24"/>
          <w:szCs w:val="24"/>
        </w:rPr>
        <w:t>o</w:t>
      </w:r>
      <w:r w:rsidR="001F2278" w:rsidRPr="00C74B90">
        <w:rPr>
          <w:rFonts w:ascii="Galliard BT" w:hAnsi="Galliard BT"/>
          <w:sz w:val="24"/>
          <w:szCs w:val="24"/>
        </w:rPr>
        <w:t xml:space="preserve">s </w:t>
      </w:r>
      <w:r w:rsidR="00A45E91" w:rsidRPr="00C74B90">
        <w:rPr>
          <w:rFonts w:ascii="Galliard BT" w:hAnsi="Galliard BT"/>
          <w:sz w:val="24"/>
          <w:szCs w:val="24"/>
        </w:rPr>
        <w:t xml:space="preserve">a trabalhar na administração </w:t>
      </w:r>
      <w:r w:rsidR="002C3495" w:rsidRPr="00C74B90">
        <w:rPr>
          <w:rFonts w:ascii="Galliard BT" w:hAnsi="Galliard BT"/>
          <w:sz w:val="24"/>
          <w:szCs w:val="24"/>
        </w:rPr>
        <w:t>pública</w:t>
      </w:r>
      <w:r w:rsidR="00E60FD2" w:rsidRPr="00C74B90">
        <w:rPr>
          <w:rFonts w:ascii="Galliard BT" w:hAnsi="Galliard BT"/>
          <w:sz w:val="24"/>
          <w:szCs w:val="24"/>
        </w:rPr>
        <w:t xml:space="preserve">. </w:t>
      </w:r>
      <w:r w:rsidR="004B519B" w:rsidRPr="00C74B90">
        <w:rPr>
          <w:rFonts w:ascii="Galliard BT" w:hAnsi="Galliard BT"/>
          <w:sz w:val="24"/>
          <w:szCs w:val="24"/>
        </w:rPr>
        <w:t>Por exemplo, a</w:t>
      </w:r>
      <w:r w:rsidR="00E60FD2" w:rsidRPr="00C74B90">
        <w:rPr>
          <w:rFonts w:ascii="Galliard BT" w:hAnsi="Galliard BT"/>
          <w:sz w:val="24"/>
          <w:szCs w:val="24"/>
        </w:rPr>
        <w:t xml:space="preserve"> famosa técnica da estimulação subliminar</w:t>
      </w:r>
      <w:r w:rsidR="00042E3A" w:rsidRPr="00C74B90">
        <w:rPr>
          <w:rFonts w:ascii="Galliard BT" w:hAnsi="Galliard BT"/>
          <w:sz w:val="24"/>
          <w:szCs w:val="24"/>
        </w:rPr>
        <w:t xml:space="preserve">, </w:t>
      </w:r>
      <w:r w:rsidR="004B519B" w:rsidRPr="00C74B90">
        <w:rPr>
          <w:rFonts w:ascii="Galliard BT" w:hAnsi="Galliard BT"/>
          <w:sz w:val="24"/>
          <w:szCs w:val="24"/>
        </w:rPr>
        <w:t>sobre a qual</w:t>
      </w:r>
      <w:r w:rsidR="00042E3A" w:rsidRPr="00C74B90">
        <w:rPr>
          <w:rFonts w:ascii="Galliard BT" w:hAnsi="Galliard BT"/>
          <w:sz w:val="24"/>
          <w:szCs w:val="24"/>
        </w:rPr>
        <w:t xml:space="preserve"> até hoje não se tem um controle preciso</w:t>
      </w:r>
      <w:r w:rsidR="00342095" w:rsidRPr="00C74B90">
        <w:rPr>
          <w:rFonts w:ascii="Galliard BT" w:hAnsi="Galliard BT"/>
          <w:sz w:val="24"/>
          <w:szCs w:val="24"/>
        </w:rPr>
        <w:t xml:space="preserve"> de quanto isto é usado</w:t>
      </w:r>
      <w:r w:rsidR="000E5E68" w:rsidRPr="00C74B90">
        <w:rPr>
          <w:rFonts w:ascii="Galliard BT" w:hAnsi="Galliard BT"/>
          <w:sz w:val="24"/>
          <w:szCs w:val="24"/>
        </w:rPr>
        <w:t xml:space="preserve"> por governos</w:t>
      </w:r>
      <w:r w:rsidR="005023D8" w:rsidRPr="00C74B90">
        <w:rPr>
          <w:rFonts w:ascii="Galliard BT" w:hAnsi="Galliard BT"/>
          <w:sz w:val="24"/>
          <w:szCs w:val="24"/>
        </w:rPr>
        <w:t>,</w:t>
      </w:r>
      <w:r w:rsidR="000E5E68" w:rsidRPr="00C74B90">
        <w:rPr>
          <w:rFonts w:ascii="Galliard BT" w:hAnsi="Galliard BT"/>
          <w:sz w:val="24"/>
          <w:szCs w:val="24"/>
        </w:rPr>
        <w:t xml:space="preserve"> </w:t>
      </w:r>
      <w:r w:rsidR="00FF4983" w:rsidRPr="00C74B90">
        <w:rPr>
          <w:rFonts w:ascii="Galliard BT" w:hAnsi="Galliard BT"/>
          <w:sz w:val="24"/>
          <w:szCs w:val="24"/>
        </w:rPr>
        <w:t xml:space="preserve">por </w:t>
      </w:r>
      <w:r w:rsidR="005023D8" w:rsidRPr="00C74B90">
        <w:rPr>
          <w:rFonts w:ascii="Galliard BT" w:hAnsi="Galliard BT"/>
          <w:sz w:val="24"/>
          <w:szCs w:val="24"/>
        </w:rPr>
        <w:t xml:space="preserve">grandes </w:t>
      </w:r>
      <w:r w:rsidR="000E5E68" w:rsidRPr="00C74B90">
        <w:rPr>
          <w:rFonts w:ascii="Galliard BT" w:hAnsi="Galliard BT"/>
          <w:sz w:val="24"/>
          <w:szCs w:val="24"/>
        </w:rPr>
        <w:t>grupos econômicos</w:t>
      </w:r>
      <w:r w:rsidR="005023D8" w:rsidRPr="00C74B90">
        <w:rPr>
          <w:rFonts w:ascii="Galliard BT" w:hAnsi="Galliard BT"/>
          <w:sz w:val="24"/>
          <w:szCs w:val="24"/>
        </w:rPr>
        <w:t xml:space="preserve"> ou</w:t>
      </w:r>
      <w:r w:rsidR="009D24BF" w:rsidRPr="00C74B90">
        <w:rPr>
          <w:rFonts w:ascii="Galliard BT" w:hAnsi="Galliard BT"/>
          <w:sz w:val="24"/>
          <w:szCs w:val="24"/>
        </w:rPr>
        <w:t xml:space="preserve"> </w:t>
      </w:r>
      <w:r w:rsidR="00FF4983" w:rsidRPr="00C74B90">
        <w:rPr>
          <w:rFonts w:ascii="Galliard BT" w:hAnsi="Galliard BT"/>
          <w:sz w:val="24"/>
          <w:szCs w:val="24"/>
        </w:rPr>
        <w:t xml:space="preserve">por </w:t>
      </w:r>
      <w:r w:rsidR="009D24BF" w:rsidRPr="00C74B90">
        <w:rPr>
          <w:rFonts w:ascii="Galliard BT" w:hAnsi="Galliard BT"/>
          <w:sz w:val="24"/>
          <w:szCs w:val="24"/>
        </w:rPr>
        <w:t>partidos políticos</w:t>
      </w:r>
      <w:r w:rsidR="008718C8" w:rsidRPr="00C74B90">
        <w:rPr>
          <w:rFonts w:ascii="Galliard BT" w:hAnsi="Galliard BT"/>
          <w:sz w:val="24"/>
          <w:szCs w:val="24"/>
        </w:rPr>
        <w:t>. Não há nenhum órgão encarregado de fiscalizar e de</w:t>
      </w:r>
      <w:r w:rsidR="00714BF1" w:rsidRPr="00C74B90">
        <w:rPr>
          <w:rFonts w:ascii="Galliard BT" w:hAnsi="Galliard BT"/>
          <w:sz w:val="24"/>
          <w:szCs w:val="24"/>
        </w:rPr>
        <w:t xml:space="preserve"> contr</w:t>
      </w:r>
      <w:r w:rsidR="00010642" w:rsidRPr="00C74B90">
        <w:rPr>
          <w:rFonts w:ascii="Galliard BT" w:hAnsi="Galliard BT"/>
          <w:sz w:val="24"/>
          <w:szCs w:val="24"/>
        </w:rPr>
        <w:t>olar o uso desses instrumentos.</w:t>
      </w:r>
    </w:p>
    <w:p w:rsidR="00FC395F" w:rsidRPr="00095051" w:rsidRDefault="00FC395F" w:rsidP="00CF425D">
      <w:pPr>
        <w:spacing w:after="0" w:line="240" w:lineRule="auto"/>
        <w:jc w:val="both"/>
        <w:rPr>
          <w:rFonts w:ascii="Galliard BT" w:hAnsi="Galliard BT"/>
          <w:sz w:val="24"/>
          <w:szCs w:val="24"/>
        </w:rPr>
      </w:pPr>
    </w:p>
    <w:p w:rsidR="00AC5028" w:rsidRPr="00095051" w:rsidRDefault="00AC5028" w:rsidP="00AC5028">
      <w:pPr>
        <w:tabs>
          <w:tab w:val="left" w:pos="1037"/>
        </w:tabs>
        <w:spacing w:after="0" w:line="240" w:lineRule="auto"/>
        <w:jc w:val="both"/>
        <w:rPr>
          <w:rFonts w:ascii="Galliard BT" w:hAnsi="Galliard BT"/>
          <w:sz w:val="24"/>
          <w:szCs w:val="24"/>
        </w:rPr>
      </w:pPr>
      <w:r w:rsidRPr="00095051">
        <w:rPr>
          <w:rFonts w:ascii="Galliard BT" w:hAnsi="Galliard BT"/>
          <w:sz w:val="24"/>
          <w:szCs w:val="24"/>
        </w:rPr>
        <w:t xml:space="preserve">No meu livro </w:t>
      </w:r>
      <w:r w:rsidR="009058AF" w:rsidRPr="00095051">
        <w:rPr>
          <w:rFonts w:ascii="Galliard BT" w:hAnsi="Galliard BT"/>
          <w:i/>
          <w:sz w:val="24"/>
          <w:szCs w:val="24"/>
        </w:rPr>
        <w:t>O Jardim das A</w:t>
      </w:r>
      <w:r w:rsidRPr="00095051">
        <w:rPr>
          <w:rFonts w:ascii="Galliard BT" w:hAnsi="Galliard BT"/>
          <w:i/>
          <w:sz w:val="24"/>
          <w:szCs w:val="24"/>
        </w:rPr>
        <w:t>flições</w:t>
      </w:r>
      <w:r w:rsidRPr="00095051">
        <w:rPr>
          <w:rFonts w:ascii="Galliard BT" w:hAnsi="Galliard BT"/>
          <w:sz w:val="24"/>
          <w:szCs w:val="24"/>
        </w:rPr>
        <w:t xml:space="preserve">, dediquei todo um capítulo a </w:t>
      </w:r>
      <w:r w:rsidR="00362EEB" w:rsidRPr="00095051">
        <w:rPr>
          <w:rFonts w:ascii="Galliard BT" w:hAnsi="Galliard BT"/>
          <w:sz w:val="24"/>
          <w:szCs w:val="24"/>
        </w:rPr>
        <w:t xml:space="preserve">algumas </w:t>
      </w:r>
      <w:r w:rsidR="00A749A6" w:rsidRPr="00095051">
        <w:rPr>
          <w:rFonts w:ascii="Galliard BT" w:hAnsi="Galliard BT"/>
          <w:sz w:val="24"/>
          <w:szCs w:val="24"/>
        </w:rPr>
        <w:t xml:space="preserve">das </w:t>
      </w:r>
      <w:r w:rsidR="00362EEB" w:rsidRPr="00095051">
        <w:rPr>
          <w:rFonts w:ascii="Galliard BT" w:hAnsi="Galliard BT"/>
          <w:sz w:val="24"/>
          <w:szCs w:val="24"/>
        </w:rPr>
        <w:t xml:space="preserve">técnicas que se disseminaram a partir da Segunda Guerra, como por exemplo, </w:t>
      </w:r>
      <w:r w:rsidR="008206F7" w:rsidRPr="00095051">
        <w:rPr>
          <w:rFonts w:ascii="Galliard BT" w:hAnsi="Galliard BT"/>
          <w:sz w:val="24"/>
          <w:szCs w:val="24"/>
        </w:rPr>
        <w:t xml:space="preserve">a </w:t>
      </w:r>
      <w:r w:rsidR="001E44DD">
        <w:rPr>
          <w:rFonts w:ascii="Galliard BT" w:hAnsi="Galliard BT"/>
          <w:sz w:val="24"/>
          <w:szCs w:val="24"/>
        </w:rPr>
        <w:t>p</w:t>
      </w:r>
      <w:r w:rsidR="008206F7" w:rsidRPr="00095051">
        <w:rPr>
          <w:rFonts w:ascii="Galliard BT" w:hAnsi="Galliard BT"/>
          <w:sz w:val="24"/>
          <w:szCs w:val="24"/>
        </w:rPr>
        <w:t xml:space="preserve">rogramação </w:t>
      </w:r>
      <w:r w:rsidR="001E44DD">
        <w:rPr>
          <w:rFonts w:ascii="Galliard BT" w:hAnsi="Galliard BT"/>
          <w:sz w:val="24"/>
          <w:szCs w:val="24"/>
        </w:rPr>
        <w:t>n</w:t>
      </w:r>
      <w:r w:rsidR="008206F7" w:rsidRPr="00095051">
        <w:rPr>
          <w:rFonts w:ascii="Galliard BT" w:hAnsi="Galliard BT"/>
          <w:sz w:val="24"/>
          <w:szCs w:val="24"/>
        </w:rPr>
        <w:t>euroling</w:t>
      </w:r>
      <w:r w:rsidR="009C058A">
        <w:rPr>
          <w:rFonts w:ascii="Galliard BT" w:hAnsi="Galliard BT"/>
          <w:sz w:val="24"/>
          <w:szCs w:val="24"/>
        </w:rPr>
        <w:t>ü</w:t>
      </w:r>
      <w:r w:rsidR="008206F7" w:rsidRPr="00095051">
        <w:rPr>
          <w:rFonts w:ascii="Galliard BT" w:hAnsi="Galliard BT"/>
          <w:sz w:val="24"/>
          <w:szCs w:val="24"/>
        </w:rPr>
        <w:t xml:space="preserve">ística, </w:t>
      </w:r>
      <w:r w:rsidR="00CA0E94" w:rsidRPr="00095051">
        <w:rPr>
          <w:rFonts w:ascii="Galliard BT" w:hAnsi="Galliard BT"/>
          <w:sz w:val="24"/>
          <w:szCs w:val="24"/>
        </w:rPr>
        <w:t xml:space="preserve">cujo uso </w:t>
      </w:r>
      <w:r w:rsidR="00892CD8" w:rsidRPr="00095051">
        <w:rPr>
          <w:rFonts w:ascii="Galliard BT" w:hAnsi="Galliard BT"/>
          <w:sz w:val="24"/>
          <w:szCs w:val="24"/>
        </w:rPr>
        <w:t xml:space="preserve">hoje </w:t>
      </w:r>
      <w:r w:rsidR="00CA0E94" w:rsidRPr="00095051">
        <w:rPr>
          <w:rFonts w:ascii="Galliard BT" w:hAnsi="Galliard BT"/>
          <w:sz w:val="24"/>
          <w:szCs w:val="24"/>
        </w:rPr>
        <w:t>está disseminado por toda a sociedade</w:t>
      </w:r>
      <w:r w:rsidR="00C8246A" w:rsidRPr="00095051">
        <w:rPr>
          <w:rFonts w:ascii="Galliard BT" w:hAnsi="Galliard BT"/>
          <w:sz w:val="24"/>
          <w:szCs w:val="24"/>
        </w:rPr>
        <w:t xml:space="preserve"> </w:t>
      </w:r>
      <w:r w:rsidR="00250F65" w:rsidRPr="00095051">
        <w:rPr>
          <w:rFonts w:ascii="Galliard BT" w:hAnsi="Galliard BT"/>
          <w:sz w:val="24"/>
          <w:szCs w:val="24"/>
        </w:rPr>
        <w:t xml:space="preserve">e nós não temos a menor idéia de em que medida </w:t>
      </w:r>
      <w:r w:rsidR="00923ACD" w:rsidRPr="00095051">
        <w:rPr>
          <w:rFonts w:ascii="Galliard BT" w:hAnsi="Galliard BT"/>
          <w:sz w:val="24"/>
          <w:szCs w:val="24"/>
        </w:rPr>
        <w:t>isso tem influenciado</w:t>
      </w:r>
      <w:r w:rsidR="00F84D5C" w:rsidRPr="00095051">
        <w:rPr>
          <w:rFonts w:ascii="Galliard BT" w:hAnsi="Galliard BT"/>
          <w:sz w:val="24"/>
          <w:szCs w:val="24"/>
        </w:rPr>
        <w:t xml:space="preserve"> o comportamento das multidões e o rumo geral das coisas na política</w:t>
      </w:r>
      <w:r w:rsidR="00C24862" w:rsidRPr="00095051">
        <w:rPr>
          <w:rFonts w:ascii="Galliard BT" w:hAnsi="Galliard BT"/>
          <w:sz w:val="24"/>
          <w:szCs w:val="24"/>
        </w:rPr>
        <w:t>.</w:t>
      </w:r>
    </w:p>
    <w:p w:rsidR="00C24862" w:rsidRPr="00095051" w:rsidRDefault="00C24862" w:rsidP="00AC5028">
      <w:pPr>
        <w:tabs>
          <w:tab w:val="left" w:pos="1037"/>
        </w:tabs>
        <w:spacing w:after="0" w:line="240" w:lineRule="auto"/>
        <w:jc w:val="both"/>
        <w:rPr>
          <w:rFonts w:ascii="Galliard BT" w:hAnsi="Galliard BT"/>
          <w:sz w:val="24"/>
          <w:szCs w:val="24"/>
        </w:rPr>
      </w:pPr>
    </w:p>
    <w:p w:rsidR="00123049" w:rsidRPr="00095051" w:rsidRDefault="00C24862" w:rsidP="00CC4557">
      <w:pPr>
        <w:tabs>
          <w:tab w:val="left" w:pos="1037"/>
        </w:tabs>
        <w:spacing w:after="0" w:line="240" w:lineRule="auto"/>
        <w:jc w:val="both"/>
        <w:rPr>
          <w:rFonts w:ascii="Galliard BT" w:hAnsi="Galliard BT"/>
          <w:sz w:val="24"/>
          <w:szCs w:val="24"/>
        </w:rPr>
      </w:pPr>
      <w:r w:rsidRPr="00095051">
        <w:rPr>
          <w:rFonts w:ascii="Galliard BT" w:hAnsi="Galliard BT"/>
          <w:sz w:val="24"/>
          <w:szCs w:val="24"/>
        </w:rPr>
        <w:t>Em terceiro lugar, você</w:t>
      </w:r>
      <w:r w:rsidR="0014601D" w:rsidRPr="00095051">
        <w:rPr>
          <w:rFonts w:ascii="Galliard BT" w:hAnsi="Galliard BT"/>
          <w:sz w:val="24"/>
          <w:szCs w:val="24"/>
        </w:rPr>
        <w:t xml:space="preserve"> ainda tem outro fator</w:t>
      </w:r>
      <w:r w:rsidR="00F65FAC" w:rsidRPr="00095051">
        <w:rPr>
          <w:rFonts w:ascii="Galliard BT" w:hAnsi="Galliard BT"/>
          <w:sz w:val="24"/>
          <w:szCs w:val="24"/>
        </w:rPr>
        <w:t xml:space="preserve">, que é a organização cada vez mais intensa e </w:t>
      </w:r>
      <w:r w:rsidR="005F7836" w:rsidRPr="00095051">
        <w:rPr>
          <w:rFonts w:ascii="Galliard BT" w:hAnsi="Galliard BT"/>
          <w:sz w:val="24"/>
          <w:szCs w:val="24"/>
        </w:rPr>
        <w:t xml:space="preserve">mais </w:t>
      </w:r>
      <w:r w:rsidR="00DA00AC" w:rsidRPr="00095051">
        <w:rPr>
          <w:rFonts w:ascii="Galliard BT" w:hAnsi="Galliard BT"/>
          <w:sz w:val="24"/>
          <w:szCs w:val="24"/>
        </w:rPr>
        <w:t>científica dos grupos de pressão</w:t>
      </w:r>
      <w:r w:rsidR="007E4FDA" w:rsidRPr="00095051">
        <w:rPr>
          <w:rFonts w:ascii="Galliard BT" w:hAnsi="Galliard BT"/>
          <w:sz w:val="24"/>
          <w:szCs w:val="24"/>
        </w:rPr>
        <w:t xml:space="preserve">. Por exemplo, à medida que determinadas profissões </w:t>
      </w:r>
      <w:r w:rsidR="00190D2E" w:rsidRPr="00095051">
        <w:rPr>
          <w:rFonts w:ascii="Galliard BT" w:hAnsi="Galliard BT"/>
          <w:sz w:val="24"/>
          <w:szCs w:val="24"/>
        </w:rPr>
        <w:t>se desenvolvem e certos interesses econômicos também</w:t>
      </w:r>
      <w:r w:rsidR="00D418C6" w:rsidRPr="00095051">
        <w:rPr>
          <w:rFonts w:ascii="Galliard BT" w:hAnsi="Galliard BT"/>
          <w:sz w:val="24"/>
          <w:szCs w:val="24"/>
        </w:rPr>
        <w:t xml:space="preserve"> </w:t>
      </w:r>
      <w:r w:rsidR="00730743" w:rsidRPr="00095051">
        <w:rPr>
          <w:rFonts w:ascii="Galliard BT" w:hAnsi="Galliard BT"/>
          <w:sz w:val="24"/>
          <w:szCs w:val="24"/>
        </w:rPr>
        <w:t xml:space="preserve">se intensificam, </w:t>
      </w:r>
      <w:r w:rsidR="00527A38" w:rsidRPr="00095051">
        <w:rPr>
          <w:rFonts w:ascii="Galliard BT" w:hAnsi="Galliard BT"/>
          <w:sz w:val="24"/>
          <w:szCs w:val="24"/>
        </w:rPr>
        <w:t>se formam naturalmente grupos de pressão</w:t>
      </w:r>
      <w:r w:rsidR="00DE37B4" w:rsidRPr="00095051">
        <w:rPr>
          <w:rFonts w:ascii="Galliard BT" w:hAnsi="Galliard BT"/>
          <w:sz w:val="24"/>
          <w:szCs w:val="24"/>
        </w:rPr>
        <w:t xml:space="preserve"> </w:t>
      </w:r>
      <w:r w:rsidR="0081274D" w:rsidRPr="00095051">
        <w:rPr>
          <w:rFonts w:ascii="Galliard BT" w:hAnsi="Galliard BT"/>
          <w:sz w:val="24"/>
          <w:szCs w:val="24"/>
        </w:rPr>
        <w:t xml:space="preserve">incumbidos de influenciar </w:t>
      </w:r>
      <w:r w:rsidR="005F75E2" w:rsidRPr="00095051">
        <w:rPr>
          <w:rFonts w:ascii="Galliard BT" w:hAnsi="Galliard BT"/>
          <w:sz w:val="24"/>
          <w:szCs w:val="24"/>
        </w:rPr>
        <w:t>o Poder Legislativo e as administrações</w:t>
      </w:r>
      <w:r w:rsidR="001A5312" w:rsidRPr="00095051">
        <w:rPr>
          <w:rFonts w:ascii="Galliard BT" w:hAnsi="Galliard BT"/>
          <w:sz w:val="24"/>
          <w:szCs w:val="24"/>
        </w:rPr>
        <w:t xml:space="preserve"> federais e estaduais</w:t>
      </w:r>
      <w:r w:rsidR="0061088C" w:rsidRPr="00095051">
        <w:rPr>
          <w:rFonts w:ascii="Galliard BT" w:hAnsi="Galliard BT"/>
          <w:sz w:val="24"/>
          <w:szCs w:val="24"/>
        </w:rPr>
        <w:t xml:space="preserve"> nas várias nações</w:t>
      </w:r>
      <w:r w:rsidR="004210EF" w:rsidRPr="00095051">
        <w:rPr>
          <w:rFonts w:ascii="Galliard BT" w:hAnsi="Galliard BT"/>
          <w:sz w:val="24"/>
          <w:szCs w:val="24"/>
        </w:rPr>
        <w:t xml:space="preserve"> para promover a adoção de legislações que sejam favoráveis</w:t>
      </w:r>
      <w:r w:rsidR="00E71898" w:rsidRPr="00095051">
        <w:rPr>
          <w:rFonts w:ascii="Galliard BT" w:hAnsi="Galliard BT"/>
          <w:sz w:val="24"/>
          <w:szCs w:val="24"/>
        </w:rPr>
        <w:t xml:space="preserve"> a esses grupos</w:t>
      </w:r>
      <w:r w:rsidR="00A10577" w:rsidRPr="00095051">
        <w:rPr>
          <w:rFonts w:ascii="Galliard BT" w:hAnsi="Galliard BT"/>
          <w:sz w:val="24"/>
          <w:szCs w:val="24"/>
        </w:rPr>
        <w:t>. Isso, aqui nos Estados Unidos</w:t>
      </w:r>
      <w:r w:rsidR="00E132B1" w:rsidRPr="00095051">
        <w:rPr>
          <w:rFonts w:ascii="Galliard BT" w:hAnsi="Galliard BT"/>
          <w:sz w:val="24"/>
          <w:szCs w:val="24"/>
        </w:rPr>
        <w:t>,</w:t>
      </w:r>
      <w:r w:rsidR="00A10577" w:rsidRPr="00095051">
        <w:rPr>
          <w:rFonts w:ascii="Galliard BT" w:hAnsi="Galliard BT"/>
          <w:sz w:val="24"/>
          <w:szCs w:val="24"/>
        </w:rPr>
        <w:t xml:space="preserve"> se chama </w:t>
      </w:r>
      <w:r w:rsidR="00A10577" w:rsidRPr="00095051">
        <w:rPr>
          <w:rFonts w:ascii="Galliard BT" w:hAnsi="Galliard BT"/>
          <w:i/>
          <w:sz w:val="24"/>
          <w:szCs w:val="24"/>
        </w:rPr>
        <w:t>lobby</w:t>
      </w:r>
      <w:r w:rsidR="0003783E" w:rsidRPr="00095051">
        <w:rPr>
          <w:rFonts w:ascii="Galliard BT" w:hAnsi="Galliard BT"/>
          <w:sz w:val="24"/>
          <w:szCs w:val="24"/>
        </w:rPr>
        <w:t xml:space="preserve">. O </w:t>
      </w:r>
      <w:r w:rsidR="0003783E" w:rsidRPr="00095051">
        <w:rPr>
          <w:rFonts w:ascii="Galliard BT" w:hAnsi="Galliard BT"/>
          <w:i/>
          <w:sz w:val="24"/>
          <w:szCs w:val="24"/>
        </w:rPr>
        <w:t>lobby</w:t>
      </w:r>
      <w:r w:rsidR="0003783E" w:rsidRPr="00095051">
        <w:rPr>
          <w:rFonts w:ascii="Galliard BT" w:hAnsi="Galliard BT"/>
          <w:sz w:val="24"/>
          <w:szCs w:val="24"/>
        </w:rPr>
        <w:t xml:space="preserve"> nos Estados Unidos é uma atividade perfeitamente legal</w:t>
      </w:r>
      <w:r w:rsidR="0026334B" w:rsidRPr="00095051">
        <w:rPr>
          <w:rFonts w:ascii="Galliard BT" w:hAnsi="Galliard BT"/>
          <w:sz w:val="24"/>
          <w:szCs w:val="24"/>
        </w:rPr>
        <w:t xml:space="preserve">. </w:t>
      </w:r>
      <w:r w:rsidR="00D54BF5" w:rsidRPr="00095051">
        <w:rPr>
          <w:rFonts w:ascii="Galliard BT" w:hAnsi="Galliard BT"/>
          <w:sz w:val="24"/>
          <w:szCs w:val="24"/>
        </w:rPr>
        <w:t>Aqui v</w:t>
      </w:r>
      <w:r w:rsidR="0026334B" w:rsidRPr="00095051">
        <w:rPr>
          <w:rFonts w:ascii="Galliard BT" w:hAnsi="Galliard BT"/>
          <w:sz w:val="24"/>
          <w:szCs w:val="24"/>
        </w:rPr>
        <w:t xml:space="preserve">ocê tem uma rua inteira em Washington, que é a rua </w:t>
      </w:r>
      <w:r w:rsidR="001225E2" w:rsidRPr="00095051">
        <w:rPr>
          <w:rFonts w:ascii="Galliard BT" w:hAnsi="Galliard BT"/>
          <w:sz w:val="24"/>
          <w:szCs w:val="24"/>
        </w:rPr>
        <w:t xml:space="preserve">K </w:t>
      </w:r>
      <w:r w:rsidR="00652E72">
        <w:t>―</w:t>
      </w:r>
      <w:r w:rsidR="001225E2" w:rsidRPr="00095051">
        <w:rPr>
          <w:rFonts w:ascii="Galliard BT" w:hAnsi="Galliard BT"/>
          <w:sz w:val="24"/>
          <w:szCs w:val="24"/>
        </w:rPr>
        <w:t xml:space="preserve"> </w:t>
      </w:r>
      <w:r w:rsidR="001225E2" w:rsidRPr="00095051">
        <w:rPr>
          <w:rFonts w:ascii="Galliard BT" w:hAnsi="Galliard BT"/>
          <w:i/>
          <w:sz w:val="24"/>
          <w:szCs w:val="24"/>
        </w:rPr>
        <w:t>K Street</w:t>
      </w:r>
      <w:r w:rsidR="001225E2" w:rsidRPr="00095051">
        <w:rPr>
          <w:rFonts w:ascii="Galliard BT" w:hAnsi="Galliard BT"/>
          <w:sz w:val="24"/>
          <w:szCs w:val="24"/>
        </w:rPr>
        <w:t xml:space="preserve"> </w:t>
      </w:r>
      <w:r w:rsidR="00652E72">
        <w:t>―</w:t>
      </w:r>
      <w:r w:rsidR="00666ED1" w:rsidRPr="00095051">
        <w:rPr>
          <w:rFonts w:ascii="Galliard BT" w:hAnsi="Galliard BT"/>
          <w:sz w:val="24"/>
          <w:szCs w:val="24"/>
        </w:rPr>
        <w:t>, que é a rua dos lobistas</w:t>
      </w:r>
      <w:r w:rsidR="00126400" w:rsidRPr="00095051">
        <w:rPr>
          <w:rFonts w:ascii="Galliard BT" w:hAnsi="Galliard BT"/>
          <w:sz w:val="24"/>
          <w:szCs w:val="24"/>
        </w:rPr>
        <w:t xml:space="preserve">. Você tem </w:t>
      </w:r>
      <w:r w:rsidR="00C94A08" w:rsidRPr="00095051">
        <w:rPr>
          <w:rFonts w:ascii="Galliard BT" w:hAnsi="Galliard BT"/>
          <w:sz w:val="24"/>
          <w:szCs w:val="24"/>
        </w:rPr>
        <w:t xml:space="preserve">só </w:t>
      </w:r>
      <w:r w:rsidR="00126400" w:rsidRPr="00095051">
        <w:rPr>
          <w:rFonts w:ascii="Galliard BT" w:hAnsi="Galliard BT"/>
          <w:sz w:val="24"/>
          <w:szCs w:val="24"/>
        </w:rPr>
        <w:t>escritório de lobista para tudo quanto é lado</w:t>
      </w:r>
      <w:r w:rsidR="00017529" w:rsidRPr="00095051">
        <w:rPr>
          <w:rFonts w:ascii="Galliard BT" w:hAnsi="Galliard BT"/>
          <w:sz w:val="24"/>
          <w:szCs w:val="24"/>
        </w:rPr>
        <w:t xml:space="preserve">, </w:t>
      </w:r>
      <w:r w:rsidR="00017529" w:rsidRPr="00D628AA">
        <w:rPr>
          <w:rFonts w:ascii="Galliard BT" w:hAnsi="Galliard BT"/>
          <w:sz w:val="24"/>
          <w:szCs w:val="24"/>
        </w:rPr>
        <w:t>ou seja</w:t>
      </w:r>
      <w:r w:rsidR="00126400" w:rsidRPr="00D628AA">
        <w:rPr>
          <w:rFonts w:ascii="Galliard BT" w:hAnsi="Galliard BT"/>
          <w:sz w:val="24"/>
          <w:szCs w:val="24"/>
        </w:rPr>
        <w:t>,</w:t>
      </w:r>
      <w:r w:rsidR="00126400" w:rsidRPr="00095051">
        <w:rPr>
          <w:rFonts w:ascii="Galliard BT" w:hAnsi="Galliard BT"/>
          <w:sz w:val="24"/>
          <w:szCs w:val="24"/>
        </w:rPr>
        <w:t xml:space="preserve"> gente </w:t>
      </w:r>
      <w:r w:rsidR="00CC4557" w:rsidRPr="00095051">
        <w:rPr>
          <w:rFonts w:ascii="Galliard BT" w:hAnsi="Galliard BT"/>
          <w:sz w:val="24"/>
          <w:szCs w:val="24"/>
        </w:rPr>
        <w:t>que</w:t>
      </w:r>
      <w:r w:rsidR="005F77E0" w:rsidRPr="00095051">
        <w:rPr>
          <w:rFonts w:ascii="Galliard BT" w:hAnsi="Galliard BT"/>
          <w:sz w:val="24"/>
          <w:szCs w:val="24"/>
        </w:rPr>
        <w:t xml:space="preserve"> vive de defender os interesses </w:t>
      </w:r>
      <w:r w:rsidR="007B3EA4" w:rsidRPr="00095051">
        <w:rPr>
          <w:rFonts w:ascii="Galliard BT" w:hAnsi="Galliard BT"/>
          <w:sz w:val="24"/>
          <w:szCs w:val="24"/>
        </w:rPr>
        <w:t xml:space="preserve">de determinados grupos perante </w:t>
      </w:r>
      <w:r w:rsidR="00695450" w:rsidRPr="00095051">
        <w:rPr>
          <w:rFonts w:ascii="Galliard BT" w:hAnsi="Galliard BT"/>
          <w:sz w:val="24"/>
          <w:szCs w:val="24"/>
        </w:rPr>
        <w:t>o P</w:t>
      </w:r>
      <w:r w:rsidR="00F41BD6" w:rsidRPr="00095051">
        <w:rPr>
          <w:rFonts w:ascii="Galliard BT" w:hAnsi="Galliard BT"/>
          <w:sz w:val="24"/>
          <w:szCs w:val="24"/>
        </w:rPr>
        <w:t>arlamento.</w:t>
      </w:r>
      <w:r w:rsidR="001F5BB6" w:rsidRPr="00095051">
        <w:rPr>
          <w:rFonts w:ascii="Galliard BT" w:hAnsi="Galliard BT"/>
          <w:sz w:val="24"/>
          <w:szCs w:val="24"/>
        </w:rPr>
        <w:t xml:space="preserve"> </w:t>
      </w:r>
      <w:r w:rsidR="0034270E" w:rsidRPr="00095051">
        <w:rPr>
          <w:rFonts w:ascii="Galliard BT" w:hAnsi="Galliard BT"/>
          <w:sz w:val="24"/>
          <w:szCs w:val="24"/>
        </w:rPr>
        <w:t>O lobismo se tornou por sua vez</w:t>
      </w:r>
      <w:r w:rsidR="00140E6E" w:rsidRPr="00095051">
        <w:rPr>
          <w:rFonts w:ascii="Galliard BT" w:hAnsi="Galliard BT"/>
          <w:sz w:val="24"/>
          <w:szCs w:val="24"/>
        </w:rPr>
        <w:t xml:space="preserve"> </w:t>
      </w:r>
      <w:r w:rsidR="0090701D" w:rsidRPr="00095051">
        <w:rPr>
          <w:rFonts w:ascii="Galliard BT" w:hAnsi="Galliard BT"/>
          <w:sz w:val="24"/>
          <w:szCs w:val="24"/>
        </w:rPr>
        <w:t>uma profissão e uma profissão também altamente</w:t>
      </w:r>
      <w:r w:rsidR="00EC383E" w:rsidRPr="00095051">
        <w:rPr>
          <w:rFonts w:ascii="Galliard BT" w:hAnsi="Galliard BT"/>
          <w:sz w:val="24"/>
          <w:szCs w:val="24"/>
        </w:rPr>
        <w:t xml:space="preserve"> científica</w:t>
      </w:r>
      <w:r w:rsidR="00D05768" w:rsidRPr="00095051">
        <w:rPr>
          <w:rFonts w:ascii="Galliard BT" w:hAnsi="Galliard BT"/>
          <w:sz w:val="24"/>
          <w:szCs w:val="24"/>
        </w:rPr>
        <w:t>. O lobista hoje não vai apostar</w:t>
      </w:r>
      <w:r w:rsidR="00B13686" w:rsidRPr="00095051">
        <w:rPr>
          <w:rFonts w:ascii="Galliard BT" w:hAnsi="Galliard BT"/>
          <w:sz w:val="24"/>
          <w:szCs w:val="24"/>
        </w:rPr>
        <w:t xml:space="preserve"> </w:t>
      </w:r>
      <w:r w:rsidR="00525415" w:rsidRPr="00095051">
        <w:rPr>
          <w:rFonts w:ascii="Galliard BT" w:hAnsi="Galliard BT"/>
          <w:sz w:val="24"/>
          <w:szCs w:val="24"/>
        </w:rPr>
        <w:t xml:space="preserve">na sua simples influência pessoal, na sua </w:t>
      </w:r>
      <w:r w:rsidR="00F00D57" w:rsidRPr="00095051">
        <w:rPr>
          <w:rFonts w:ascii="Galliard BT" w:hAnsi="Galliard BT"/>
          <w:sz w:val="24"/>
          <w:szCs w:val="24"/>
        </w:rPr>
        <w:t xml:space="preserve">simples </w:t>
      </w:r>
      <w:r w:rsidR="00525415" w:rsidRPr="00095051">
        <w:rPr>
          <w:rFonts w:ascii="Galliard BT" w:hAnsi="Galliard BT"/>
          <w:sz w:val="24"/>
          <w:szCs w:val="24"/>
        </w:rPr>
        <w:t>simpatia</w:t>
      </w:r>
      <w:r w:rsidR="00F00D57" w:rsidRPr="00095051">
        <w:rPr>
          <w:rFonts w:ascii="Galliard BT" w:hAnsi="Galliard BT"/>
          <w:sz w:val="24"/>
          <w:szCs w:val="24"/>
        </w:rPr>
        <w:t xml:space="preserve"> ou no poder</w:t>
      </w:r>
      <w:r w:rsidR="000F65A2" w:rsidRPr="00095051">
        <w:rPr>
          <w:rFonts w:ascii="Galliard BT" w:hAnsi="Galliard BT"/>
          <w:sz w:val="24"/>
          <w:szCs w:val="24"/>
        </w:rPr>
        <w:t xml:space="preserve"> das propinas</w:t>
      </w:r>
      <w:r w:rsidR="0002377B" w:rsidRPr="00095051">
        <w:rPr>
          <w:rFonts w:ascii="Galliard BT" w:hAnsi="Galliard BT"/>
          <w:sz w:val="24"/>
          <w:szCs w:val="24"/>
        </w:rPr>
        <w:t xml:space="preserve">. </w:t>
      </w:r>
      <w:r w:rsidR="00236D3A" w:rsidRPr="00095051">
        <w:rPr>
          <w:rFonts w:ascii="Galliard BT" w:hAnsi="Galliard BT"/>
          <w:sz w:val="24"/>
          <w:szCs w:val="24"/>
        </w:rPr>
        <w:t>Tudo isso está calculado</w:t>
      </w:r>
      <w:r w:rsidR="00674B2D" w:rsidRPr="00095051">
        <w:rPr>
          <w:rFonts w:ascii="Galliard BT" w:hAnsi="Galliard BT"/>
          <w:sz w:val="24"/>
          <w:szCs w:val="24"/>
        </w:rPr>
        <w:t>:</w:t>
      </w:r>
      <w:r w:rsidR="00EF0000" w:rsidRPr="00095051">
        <w:rPr>
          <w:rFonts w:ascii="Galliard BT" w:hAnsi="Galliard BT"/>
          <w:sz w:val="24"/>
          <w:szCs w:val="24"/>
        </w:rPr>
        <w:t xml:space="preserve"> </w:t>
      </w:r>
      <w:r w:rsidR="00051946" w:rsidRPr="00095051">
        <w:rPr>
          <w:rFonts w:ascii="Galliard BT" w:hAnsi="Galliard BT"/>
          <w:sz w:val="24"/>
          <w:szCs w:val="24"/>
        </w:rPr>
        <w:t xml:space="preserve">todos os políticos já estão fichados, você já </w:t>
      </w:r>
      <w:r w:rsidR="00D67738" w:rsidRPr="00095051">
        <w:rPr>
          <w:rFonts w:ascii="Galliard BT" w:hAnsi="Galliard BT"/>
          <w:sz w:val="24"/>
          <w:szCs w:val="24"/>
        </w:rPr>
        <w:t xml:space="preserve">sabe onde eles podem ser pressionados, onde </w:t>
      </w:r>
      <w:r w:rsidR="008B1E94" w:rsidRPr="00095051">
        <w:rPr>
          <w:rFonts w:ascii="Galliard BT" w:hAnsi="Galliard BT"/>
          <w:sz w:val="24"/>
          <w:szCs w:val="24"/>
        </w:rPr>
        <w:t>eles p</w:t>
      </w:r>
      <w:r w:rsidR="004A72FF" w:rsidRPr="00095051">
        <w:rPr>
          <w:rFonts w:ascii="Galliard BT" w:hAnsi="Galliard BT"/>
          <w:sz w:val="24"/>
          <w:szCs w:val="24"/>
        </w:rPr>
        <w:t>odem ser vulneráveis a isto ou à</w:t>
      </w:r>
      <w:r w:rsidR="008B1E94" w:rsidRPr="00095051">
        <w:rPr>
          <w:rFonts w:ascii="Galliard BT" w:hAnsi="Galliard BT"/>
          <w:sz w:val="24"/>
          <w:szCs w:val="24"/>
        </w:rPr>
        <w:t>quilo</w:t>
      </w:r>
      <w:r w:rsidR="005D17D8">
        <w:rPr>
          <w:rFonts w:ascii="Galliard BT" w:hAnsi="Galliard BT"/>
          <w:sz w:val="24"/>
          <w:szCs w:val="24"/>
        </w:rPr>
        <w:t>.</w:t>
      </w:r>
    </w:p>
    <w:p w:rsidR="00123049" w:rsidRPr="00095051" w:rsidRDefault="00123049" w:rsidP="00CC4557">
      <w:pPr>
        <w:tabs>
          <w:tab w:val="left" w:pos="1037"/>
        </w:tabs>
        <w:spacing w:after="0" w:line="240" w:lineRule="auto"/>
        <w:jc w:val="both"/>
        <w:rPr>
          <w:rFonts w:ascii="Galliard BT" w:hAnsi="Galliard BT"/>
          <w:sz w:val="24"/>
          <w:szCs w:val="24"/>
        </w:rPr>
      </w:pPr>
    </w:p>
    <w:p w:rsidR="00A12CEE" w:rsidRPr="00095051" w:rsidRDefault="00B2648C" w:rsidP="00712359">
      <w:pPr>
        <w:tabs>
          <w:tab w:val="left" w:pos="1037"/>
        </w:tabs>
        <w:spacing w:after="0" w:line="240" w:lineRule="auto"/>
        <w:jc w:val="both"/>
        <w:rPr>
          <w:rFonts w:ascii="Galliard BT" w:hAnsi="Galliard BT"/>
          <w:sz w:val="24"/>
          <w:szCs w:val="24"/>
        </w:rPr>
      </w:pPr>
      <w:r w:rsidRPr="00095051">
        <w:rPr>
          <w:rFonts w:ascii="Galliard BT" w:hAnsi="Galliard BT"/>
          <w:sz w:val="24"/>
          <w:szCs w:val="24"/>
        </w:rPr>
        <w:t>Então, essa influência, o tráfico de influência</w:t>
      </w:r>
      <w:r w:rsidR="003F3EFE" w:rsidRPr="00095051">
        <w:rPr>
          <w:rFonts w:ascii="Galliard BT" w:hAnsi="Galliard BT"/>
          <w:sz w:val="24"/>
          <w:szCs w:val="24"/>
        </w:rPr>
        <w:t xml:space="preserve"> se tornou uma atividade também científica</w:t>
      </w:r>
      <w:r w:rsidR="001417BC" w:rsidRPr="00095051">
        <w:rPr>
          <w:rFonts w:ascii="Galliard BT" w:hAnsi="Galliard BT"/>
          <w:sz w:val="24"/>
          <w:szCs w:val="24"/>
        </w:rPr>
        <w:t xml:space="preserve"> </w:t>
      </w:r>
      <w:r w:rsidR="00FB48B8" w:rsidRPr="00095051">
        <w:rPr>
          <w:rFonts w:ascii="Galliard BT" w:hAnsi="Galliard BT"/>
          <w:sz w:val="24"/>
          <w:szCs w:val="24"/>
        </w:rPr>
        <w:t>e</w:t>
      </w:r>
      <w:r w:rsidR="008F470F">
        <w:rPr>
          <w:rFonts w:ascii="Galliard BT" w:hAnsi="Galliard BT"/>
          <w:sz w:val="24"/>
          <w:szCs w:val="24"/>
        </w:rPr>
        <w:t>,</w:t>
      </w:r>
      <w:r w:rsidR="00FB48B8" w:rsidRPr="00095051">
        <w:rPr>
          <w:rFonts w:ascii="Galliard BT" w:hAnsi="Galliard BT"/>
          <w:sz w:val="24"/>
          <w:szCs w:val="24"/>
        </w:rPr>
        <w:t xml:space="preserve"> alguns dos grupos interessados nisso</w:t>
      </w:r>
      <w:r w:rsidR="00F11723" w:rsidRPr="00095051">
        <w:rPr>
          <w:rFonts w:ascii="Galliard BT" w:hAnsi="Galliard BT"/>
          <w:sz w:val="24"/>
          <w:szCs w:val="24"/>
        </w:rPr>
        <w:t xml:space="preserve"> estão ainda mais interessados pelo fato de que</w:t>
      </w:r>
      <w:r w:rsidR="00F63E43" w:rsidRPr="00095051">
        <w:rPr>
          <w:rFonts w:ascii="Galliard BT" w:hAnsi="Galliard BT"/>
          <w:sz w:val="24"/>
          <w:szCs w:val="24"/>
        </w:rPr>
        <w:t xml:space="preserve"> não são grupos economicamente produtivos</w:t>
      </w:r>
      <w:r w:rsidR="003F2ECC" w:rsidRPr="00095051">
        <w:rPr>
          <w:rFonts w:ascii="Galliard BT" w:hAnsi="Galliard BT"/>
          <w:sz w:val="24"/>
          <w:szCs w:val="24"/>
        </w:rPr>
        <w:t xml:space="preserve"> e dependem, por sua vez, de verbas</w:t>
      </w:r>
      <w:r w:rsidR="009F46C0" w:rsidRPr="00095051">
        <w:rPr>
          <w:rFonts w:ascii="Galliard BT" w:hAnsi="Galliard BT"/>
          <w:sz w:val="24"/>
          <w:szCs w:val="24"/>
        </w:rPr>
        <w:t xml:space="preserve"> estatais ou privadas, de doações</w:t>
      </w:r>
      <w:r w:rsidR="00ED2A91" w:rsidRPr="00095051">
        <w:rPr>
          <w:rFonts w:ascii="Galliard BT" w:hAnsi="Galliard BT"/>
          <w:sz w:val="24"/>
          <w:szCs w:val="24"/>
        </w:rPr>
        <w:t xml:space="preserve"> estatais ou privadas</w:t>
      </w:r>
      <w:r w:rsidR="00EB2338" w:rsidRPr="00095051">
        <w:rPr>
          <w:rFonts w:ascii="Galliard BT" w:hAnsi="Galliard BT"/>
          <w:sz w:val="24"/>
          <w:szCs w:val="24"/>
        </w:rPr>
        <w:t>. E dentre as classes que se incluem nisso, a classe</w:t>
      </w:r>
      <w:r w:rsidR="00A976C6" w:rsidRPr="00095051">
        <w:rPr>
          <w:rFonts w:ascii="Galliard BT" w:hAnsi="Galliard BT"/>
          <w:sz w:val="24"/>
          <w:szCs w:val="24"/>
        </w:rPr>
        <w:t xml:space="preserve"> dos pesquisadores científicos </w:t>
      </w:r>
      <w:r w:rsidR="00F907F5" w:rsidRPr="00095051">
        <w:rPr>
          <w:rFonts w:ascii="Galliard BT" w:hAnsi="Galliard BT"/>
          <w:sz w:val="24"/>
          <w:szCs w:val="24"/>
        </w:rPr>
        <w:t xml:space="preserve">é </w:t>
      </w:r>
      <w:r w:rsidR="00A976C6" w:rsidRPr="00095051">
        <w:rPr>
          <w:rFonts w:ascii="Galliard BT" w:hAnsi="Galliard BT"/>
          <w:sz w:val="24"/>
          <w:szCs w:val="24"/>
        </w:rPr>
        <w:t>certamente a primeira</w:t>
      </w:r>
      <w:r w:rsidR="00BE72C2" w:rsidRPr="00095051">
        <w:rPr>
          <w:rFonts w:ascii="Galliard BT" w:hAnsi="Galliard BT"/>
          <w:sz w:val="24"/>
          <w:szCs w:val="24"/>
        </w:rPr>
        <w:t>.</w:t>
      </w:r>
      <w:r w:rsidR="00123049" w:rsidRPr="00095051">
        <w:rPr>
          <w:rFonts w:ascii="Galliard BT" w:hAnsi="Galliard BT"/>
          <w:sz w:val="24"/>
          <w:szCs w:val="24"/>
        </w:rPr>
        <w:t xml:space="preserve"> Claro, uma pesquisa científica pode</w:t>
      </w:r>
      <w:r w:rsidR="001179EE" w:rsidRPr="00095051">
        <w:rPr>
          <w:rFonts w:ascii="Galliard BT" w:hAnsi="Galliard BT"/>
          <w:sz w:val="24"/>
          <w:szCs w:val="24"/>
        </w:rPr>
        <w:t>, a longo prazo, render muito dinheiro</w:t>
      </w:r>
      <w:r w:rsidR="00F017F3" w:rsidRPr="00095051">
        <w:rPr>
          <w:rFonts w:ascii="Galliard BT" w:hAnsi="Galliard BT"/>
          <w:sz w:val="24"/>
          <w:szCs w:val="24"/>
        </w:rPr>
        <w:t>, mas isso leva muito tempo</w:t>
      </w:r>
      <w:r w:rsidR="00CE7580" w:rsidRPr="00095051">
        <w:rPr>
          <w:rFonts w:ascii="Galliard BT" w:hAnsi="Galliard BT"/>
          <w:sz w:val="24"/>
          <w:szCs w:val="24"/>
        </w:rPr>
        <w:t>. Um sujeito pode ficar quarenta anos pesquisando uma coisa</w:t>
      </w:r>
      <w:r w:rsidR="00B4731A" w:rsidRPr="00095051">
        <w:rPr>
          <w:rFonts w:ascii="Galliard BT" w:hAnsi="Galliard BT"/>
          <w:sz w:val="24"/>
          <w:szCs w:val="24"/>
        </w:rPr>
        <w:t xml:space="preserve"> que depois se transforma num produto e dá um dinheir</w:t>
      </w:r>
      <w:r w:rsidR="00F311F7" w:rsidRPr="00095051">
        <w:rPr>
          <w:rFonts w:ascii="Galliard BT" w:hAnsi="Galliard BT"/>
          <w:sz w:val="24"/>
          <w:szCs w:val="24"/>
        </w:rPr>
        <w:t>ão</w:t>
      </w:r>
      <w:r w:rsidR="00EC7B74" w:rsidRPr="00095051">
        <w:rPr>
          <w:rFonts w:ascii="Galliard BT" w:hAnsi="Galliard BT"/>
          <w:sz w:val="24"/>
          <w:szCs w:val="24"/>
        </w:rPr>
        <w:t>. Mas do que ele vai viver durante os quarenta anos?</w:t>
      </w:r>
      <w:r w:rsidR="005D17D8">
        <w:rPr>
          <w:rFonts w:ascii="Galliard BT" w:hAnsi="Galliard BT"/>
          <w:sz w:val="24"/>
          <w:szCs w:val="24"/>
        </w:rPr>
        <w:t xml:space="preserve"> </w:t>
      </w:r>
      <w:r w:rsidR="00A12CEE" w:rsidRPr="00095051">
        <w:rPr>
          <w:rFonts w:ascii="Galliard BT" w:hAnsi="Galliard BT"/>
          <w:sz w:val="24"/>
          <w:szCs w:val="24"/>
        </w:rPr>
        <w:t>Então, a profissão científica depende eminentemente</w:t>
      </w:r>
      <w:r w:rsidR="00FD080D" w:rsidRPr="00095051">
        <w:rPr>
          <w:rFonts w:ascii="Galliard BT" w:hAnsi="Galliard BT"/>
          <w:sz w:val="24"/>
          <w:szCs w:val="24"/>
        </w:rPr>
        <w:t xml:space="preserve"> de doações de verbas</w:t>
      </w:r>
      <w:r w:rsidR="004512E5" w:rsidRPr="007B7BC7">
        <w:rPr>
          <w:rFonts w:ascii="Galliard BT" w:hAnsi="Galliard BT"/>
          <w:sz w:val="24"/>
          <w:szCs w:val="24"/>
        </w:rPr>
        <w:t xml:space="preserve"> </w:t>
      </w:r>
      <w:r w:rsidR="00FB3BAC" w:rsidRPr="007B7BC7">
        <w:rPr>
          <w:rFonts w:ascii="Galliard BT" w:hAnsi="Galliard BT"/>
          <w:sz w:val="24"/>
          <w:szCs w:val="24"/>
        </w:rPr>
        <w:t xml:space="preserve">ou </w:t>
      </w:r>
      <w:r w:rsidR="00A45CD1" w:rsidRPr="007B7BC7">
        <w:rPr>
          <w:rFonts w:ascii="Galliard BT" w:hAnsi="Galliard BT"/>
          <w:sz w:val="24"/>
          <w:szCs w:val="24"/>
        </w:rPr>
        <w:t>de grandes grupos econômicos</w:t>
      </w:r>
      <w:r w:rsidR="00D246A6" w:rsidRPr="007B7BC7">
        <w:rPr>
          <w:rFonts w:ascii="Galliard BT" w:hAnsi="Galliard BT"/>
          <w:sz w:val="24"/>
          <w:szCs w:val="24"/>
        </w:rPr>
        <w:t xml:space="preserve"> ou de</w:t>
      </w:r>
      <w:r w:rsidR="00A45CD1" w:rsidRPr="007B7BC7">
        <w:rPr>
          <w:rFonts w:ascii="Galliard BT" w:hAnsi="Galliard BT"/>
          <w:sz w:val="24"/>
          <w:szCs w:val="24"/>
        </w:rPr>
        <w:t xml:space="preserve"> grandes fundações</w:t>
      </w:r>
      <w:r w:rsidR="00032932" w:rsidRPr="007B7BC7">
        <w:rPr>
          <w:rFonts w:ascii="Galliard BT" w:hAnsi="Galliard BT"/>
          <w:sz w:val="24"/>
          <w:szCs w:val="24"/>
        </w:rPr>
        <w:t xml:space="preserve"> ou</w:t>
      </w:r>
      <w:r w:rsidR="000A45D0" w:rsidRPr="007B7BC7">
        <w:rPr>
          <w:rFonts w:ascii="Galliard BT" w:hAnsi="Galliard BT"/>
          <w:sz w:val="24"/>
          <w:szCs w:val="24"/>
        </w:rPr>
        <w:t>, ainda,</w:t>
      </w:r>
      <w:r w:rsidR="00032932" w:rsidRPr="007B7BC7">
        <w:rPr>
          <w:rFonts w:ascii="Galliard BT" w:hAnsi="Galliard BT"/>
          <w:sz w:val="24"/>
          <w:szCs w:val="24"/>
        </w:rPr>
        <w:t xml:space="preserve"> de verbas estatais</w:t>
      </w:r>
      <w:r w:rsidR="00A638A1" w:rsidRPr="007B7BC7">
        <w:rPr>
          <w:rFonts w:ascii="Galliard BT" w:hAnsi="Galliard BT"/>
          <w:sz w:val="24"/>
          <w:szCs w:val="24"/>
        </w:rPr>
        <w:t>.</w:t>
      </w:r>
    </w:p>
    <w:p w:rsidR="00A638A1" w:rsidRPr="00095051" w:rsidRDefault="00A638A1" w:rsidP="00712359">
      <w:pPr>
        <w:tabs>
          <w:tab w:val="left" w:pos="1037"/>
        </w:tabs>
        <w:spacing w:after="0" w:line="240" w:lineRule="auto"/>
        <w:jc w:val="both"/>
        <w:rPr>
          <w:rFonts w:ascii="Galliard BT" w:hAnsi="Galliard BT"/>
          <w:sz w:val="24"/>
          <w:szCs w:val="24"/>
        </w:rPr>
      </w:pPr>
    </w:p>
    <w:p w:rsidR="001A794B" w:rsidRPr="00095051" w:rsidRDefault="00A638A1" w:rsidP="00A638A1">
      <w:pPr>
        <w:tabs>
          <w:tab w:val="left" w:pos="1037"/>
        </w:tabs>
        <w:spacing w:after="0" w:line="240" w:lineRule="auto"/>
        <w:jc w:val="both"/>
        <w:rPr>
          <w:rFonts w:ascii="Galliard BT" w:hAnsi="Galliard BT"/>
          <w:sz w:val="24"/>
          <w:szCs w:val="24"/>
        </w:rPr>
      </w:pPr>
      <w:r w:rsidRPr="00095051">
        <w:rPr>
          <w:rFonts w:ascii="Galliard BT" w:hAnsi="Galliard BT"/>
          <w:sz w:val="24"/>
          <w:szCs w:val="24"/>
        </w:rPr>
        <w:t>E como vai ser a distribuição dessas verbas?</w:t>
      </w:r>
      <w:r w:rsidR="00DC7C40" w:rsidRPr="00095051">
        <w:rPr>
          <w:rFonts w:ascii="Galliard BT" w:hAnsi="Galliard BT"/>
          <w:sz w:val="24"/>
          <w:szCs w:val="24"/>
        </w:rPr>
        <w:t xml:space="preserve"> Nós vamos deixar</w:t>
      </w:r>
      <w:r w:rsidR="00B30FAA" w:rsidRPr="00095051">
        <w:rPr>
          <w:rFonts w:ascii="Galliard BT" w:hAnsi="Galliard BT"/>
          <w:sz w:val="24"/>
          <w:szCs w:val="24"/>
        </w:rPr>
        <w:t xml:space="preserve"> que tudo aconteça</w:t>
      </w:r>
      <w:r w:rsidR="003943F8">
        <w:rPr>
          <w:rFonts w:ascii="Galliard BT" w:hAnsi="Galliard BT"/>
          <w:sz w:val="24"/>
          <w:szCs w:val="24"/>
        </w:rPr>
        <w:t>,</w:t>
      </w:r>
      <w:r w:rsidR="00B30FAA" w:rsidRPr="00095051">
        <w:rPr>
          <w:rFonts w:ascii="Galliard BT" w:hAnsi="Galliard BT"/>
          <w:sz w:val="24"/>
          <w:szCs w:val="24"/>
        </w:rPr>
        <w:t xml:space="preserve"> assim</w:t>
      </w:r>
      <w:r w:rsidR="00BC0857">
        <w:rPr>
          <w:rFonts w:ascii="Galliard BT" w:hAnsi="Galliard BT"/>
          <w:sz w:val="24"/>
          <w:szCs w:val="24"/>
        </w:rPr>
        <w:t>,</w:t>
      </w:r>
      <w:r w:rsidR="00B30FAA" w:rsidRPr="00095051">
        <w:rPr>
          <w:rFonts w:ascii="Galliard BT" w:hAnsi="Galliard BT"/>
          <w:sz w:val="24"/>
          <w:szCs w:val="24"/>
        </w:rPr>
        <w:t xml:space="preserve"> a esmo, que os políticos e </w:t>
      </w:r>
      <w:r w:rsidR="007749A9" w:rsidRPr="00095051">
        <w:rPr>
          <w:rFonts w:ascii="Galliard BT" w:hAnsi="Galliard BT"/>
          <w:sz w:val="24"/>
          <w:szCs w:val="24"/>
        </w:rPr>
        <w:t xml:space="preserve">os </w:t>
      </w:r>
      <w:r w:rsidR="00B30FAA" w:rsidRPr="00095051">
        <w:rPr>
          <w:rFonts w:ascii="Galliard BT" w:hAnsi="Galliard BT"/>
          <w:sz w:val="24"/>
          <w:szCs w:val="24"/>
        </w:rPr>
        <w:t xml:space="preserve">empresários distribuam </w:t>
      </w:r>
      <w:r w:rsidR="008C06B0" w:rsidRPr="00095051">
        <w:rPr>
          <w:rFonts w:ascii="Galliard BT" w:hAnsi="Galliard BT"/>
          <w:sz w:val="24"/>
          <w:szCs w:val="24"/>
        </w:rPr>
        <w:t xml:space="preserve">a </w:t>
      </w:r>
      <w:r w:rsidR="00B30FAA" w:rsidRPr="00095051">
        <w:rPr>
          <w:rFonts w:ascii="Galliard BT" w:hAnsi="Galliard BT"/>
          <w:sz w:val="24"/>
          <w:szCs w:val="24"/>
        </w:rPr>
        <w:t xml:space="preserve">verba conforme a cabeça </w:t>
      </w:r>
      <w:r w:rsidR="005036C4" w:rsidRPr="00095051">
        <w:rPr>
          <w:rFonts w:ascii="Galliard BT" w:hAnsi="Galliard BT"/>
          <w:sz w:val="24"/>
          <w:szCs w:val="24"/>
        </w:rPr>
        <w:t xml:space="preserve">deles? </w:t>
      </w:r>
      <w:r w:rsidR="005B7F7E" w:rsidRPr="00346D7F">
        <w:rPr>
          <w:rFonts w:ascii="Galliard BT" w:hAnsi="Galliard BT"/>
          <w:sz w:val="24"/>
          <w:szCs w:val="24"/>
        </w:rPr>
        <w:t>Não!</w:t>
      </w:r>
      <w:r w:rsidR="005B7F7E" w:rsidRPr="00095051">
        <w:rPr>
          <w:rFonts w:ascii="Galliard BT" w:hAnsi="Galliard BT"/>
          <w:color w:val="0000FF"/>
          <w:sz w:val="24"/>
          <w:szCs w:val="24"/>
        </w:rPr>
        <w:t xml:space="preserve"> </w:t>
      </w:r>
      <w:r w:rsidR="00DC5D39" w:rsidRPr="00095051">
        <w:rPr>
          <w:rFonts w:ascii="Galliard BT" w:hAnsi="Galliard BT"/>
          <w:sz w:val="24"/>
          <w:szCs w:val="24"/>
        </w:rPr>
        <w:t xml:space="preserve">Isso também tem </w:t>
      </w:r>
      <w:r w:rsidR="003943F8">
        <w:rPr>
          <w:rFonts w:ascii="Galliard BT" w:hAnsi="Galliard BT"/>
          <w:sz w:val="24"/>
          <w:szCs w:val="24"/>
        </w:rPr>
        <w:t>d</w:t>
      </w:r>
      <w:r w:rsidR="00DC5D39" w:rsidRPr="00095051">
        <w:rPr>
          <w:rFonts w:ascii="Galliard BT" w:hAnsi="Galliard BT"/>
          <w:sz w:val="24"/>
          <w:szCs w:val="24"/>
        </w:rPr>
        <w:t>e ser organizado cientificamente</w:t>
      </w:r>
      <w:r w:rsidR="00427E5E" w:rsidRPr="00095051">
        <w:rPr>
          <w:rFonts w:ascii="Galliard BT" w:hAnsi="Galliard BT"/>
          <w:sz w:val="24"/>
          <w:szCs w:val="24"/>
        </w:rPr>
        <w:t xml:space="preserve">. </w:t>
      </w:r>
      <w:r w:rsidR="00D806B6">
        <w:rPr>
          <w:rFonts w:ascii="Galliard BT" w:hAnsi="Galliard BT"/>
          <w:sz w:val="24"/>
          <w:szCs w:val="24"/>
        </w:rPr>
        <w:t>I</w:t>
      </w:r>
      <w:r w:rsidR="0021138D" w:rsidRPr="00095051">
        <w:rPr>
          <w:rFonts w:ascii="Galliard BT" w:hAnsi="Galliard BT"/>
          <w:sz w:val="24"/>
          <w:szCs w:val="24"/>
        </w:rPr>
        <w:t xml:space="preserve">sso quer dizer que </w:t>
      </w:r>
      <w:r w:rsidR="00427E5E" w:rsidRPr="00095051">
        <w:rPr>
          <w:rFonts w:ascii="Galliard BT" w:hAnsi="Galliard BT"/>
          <w:sz w:val="24"/>
          <w:szCs w:val="24"/>
        </w:rPr>
        <w:t>os grupos de pressão organizados</w:t>
      </w:r>
      <w:r w:rsidR="00247A87" w:rsidRPr="00095051">
        <w:rPr>
          <w:rFonts w:ascii="Galliard BT" w:hAnsi="Galliard BT"/>
          <w:sz w:val="24"/>
          <w:szCs w:val="24"/>
        </w:rPr>
        <w:t xml:space="preserve"> para direcionar as verbas de pesquisa</w:t>
      </w:r>
      <w:r w:rsidR="00287B71" w:rsidRPr="00095051">
        <w:rPr>
          <w:rFonts w:ascii="Galliard BT" w:hAnsi="Galliard BT"/>
          <w:sz w:val="24"/>
          <w:szCs w:val="24"/>
        </w:rPr>
        <w:t xml:space="preserve"> também operam cientificamente, buscando obter um </w:t>
      </w:r>
      <w:r w:rsidR="00740848" w:rsidRPr="00095051">
        <w:rPr>
          <w:rFonts w:ascii="Galliard BT" w:hAnsi="Galliard BT"/>
          <w:sz w:val="24"/>
          <w:szCs w:val="24"/>
        </w:rPr>
        <w:t>controle cada vez mais aprimorado das decisões governamentais</w:t>
      </w:r>
      <w:r w:rsidR="00483DA7" w:rsidRPr="00095051">
        <w:rPr>
          <w:rFonts w:ascii="Galliard BT" w:hAnsi="Galliard BT"/>
          <w:sz w:val="24"/>
          <w:szCs w:val="24"/>
        </w:rPr>
        <w:t xml:space="preserve"> e das d</w:t>
      </w:r>
      <w:r w:rsidR="00794FB9" w:rsidRPr="00095051">
        <w:rPr>
          <w:rFonts w:ascii="Galliard BT" w:hAnsi="Galliard BT"/>
          <w:sz w:val="24"/>
          <w:szCs w:val="24"/>
        </w:rPr>
        <w:t xml:space="preserve">ecisões </w:t>
      </w:r>
      <w:r w:rsidR="009E7BA4" w:rsidRPr="00095051">
        <w:rPr>
          <w:rFonts w:ascii="Galliard BT" w:hAnsi="Galliard BT"/>
          <w:sz w:val="24"/>
          <w:szCs w:val="24"/>
        </w:rPr>
        <w:t>dos grandes grupos econômicos que direcionam as verbas para cá ou para lá.</w:t>
      </w:r>
    </w:p>
    <w:p w:rsidR="001A794B" w:rsidRPr="00095051" w:rsidRDefault="001A794B" w:rsidP="00D54BF5">
      <w:pPr>
        <w:tabs>
          <w:tab w:val="left" w:pos="5679"/>
        </w:tabs>
        <w:spacing w:after="0" w:line="240" w:lineRule="auto"/>
        <w:jc w:val="both"/>
        <w:rPr>
          <w:rFonts w:ascii="Galliard BT" w:hAnsi="Galliard BT"/>
          <w:sz w:val="24"/>
          <w:szCs w:val="24"/>
        </w:rPr>
      </w:pPr>
    </w:p>
    <w:p w:rsidR="000C496C" w:rsidRPr="00095051" w:rsidRDefault="0066526B" w:rsidP="00CF425D">
      <w:pPr>
        <w:spacing w:after="0" w:line="240" w:lineRule="auto"/>
        <w:jc w:val="both"/>
        <w:rPr>
          <w:rFonts w:ascii="Galliard BT" w:hAnsi="Galliard BT"/>
          <w:sz w:val="24"/>
          <w:szCs w:val="24"/>
        </w:rPr>
      </w:pPr>
      <w:r>
        <w:rPr>
          <w:rFonts w:ascii="Galliard BT" w:hAnsi="Galliard BT"/>
          <w:sz w:val="24"/>
          <w:szCs w:val="24"/>
        </w:rPr>
        <w:t>A</w:t>
      </w:r>
      <w:r w:rsidR="00B52631" w:rsidRPr="00095051">
        <w:rPr>
          <w:rFonts w:ascii="Galliard BT" w:hAnsi="Galliard BT"/>
          <w:sz w:val="24"/>
          <w:szCs w:val="24"/>
        </w:rPr>
        <w:t>os poucos, nós</w:t>
      </w:r>
      <w:r w:rsidR="00B52631" w:rsidRPr="00B004D6">
        <w:rPr>
          <w:rFonts w:ascii="Galliard BT" w:hAnsi="Galliard BT"/>
          <w:sz w:val="24"/>
          <w:szCs w:val="24"/>
        </w:rPr>
        <w:t xml:space="preserve"> </w:t>
      </w:r>
      <w:r w:rsidR="009A3929" w:rsidRPr="00B004D6">
        <w:rPr>
          <w:rFonts w:ascii="Galliard BT" w:hAnsi="Galliard BT"/>
          <w:sz w:val="24"/>
          <w:szCs w:val="24"/>
        </w:rPr>
        <w:t>estamos indo</w:t>
      </w:r>
      <w:r w:rsidR="00B52631" w:rsidRPr="00095051">
        <w:rPr>
          <w:rFonts w:ascii="Galliard BT" w:hAnsi="Galliard BT"/>
          <w:sz w:val="24"/>
          <w:szCs w:val="24"/>
        </w:rPr>
        <w:t xml:space="preserve"> cada vez mais</w:t>
      </w:r>
      <w:r w:rsidR="00560916" w:rsidRPr="00095051">
        <w:rPr>
          <w:rFonts w:ascii="Galliard BT" w:hAnsi="Galliard BT"/>
          <w:sz w:val="24"/>
          <w:szCs w:val="24"/>
        </w:rPr>
        <w:t xml:space="preserve"> </w:t>
      </w:r>
      <w:r w:rsidR="00D452FB" w:rsidRPr="00095051">
        <w:rPr>
          <w:rFonts w:ascii="Galliard BT" w:hAnsi="Galliard BT"/>
          <w:sz w:val="24"/>
          <w:szCs w:val="24"/>
        </w:rPr>
        <w:t xml:space="preserve">longe </w:t>
      </w:r>
      <w:r w:rsidR="00560916" w:rsidRPr="00095051">
        <w:rPr>
          <w:rFonts w:ascii="Galliard BT" w:hAnsi="Galliard BT"/>
          <w:sz w:val="24"/>
          <w:szCs w:val="24"/>
        </w:rPr>
        <w:t xml:space="preserve">daquele esquema </w:t>
      </w:r>
      <w:r w:rsidR="00236543" w:rsidRPr="00095051">
        <w:rPr>
          <w:rFonts w:ascii="Galliard BT" w:hAnsi="Galliard BT"/>
          <w:sz w:val="24"/>
          <w:szCs w:val="24"/>
        </w:rPr>
        <w:t xml:space="preserve">simplório do Iluminismo, onde </w:t>
      </w:r>
      <w:r w:rsidR="00D05052" w:rsidRPr="00095051">
        <w:rPr>
          <w:rFonts w:ascii="Galliard BT" w:hAnsi="Galliard BT"/>
          <w:sz w:val="24"/>
          <w:szCs w:val="24"/>
        </w:rPr>
        <w:t>a luta das idéias e a luta das correntes políticas simulava</w:t>
      </w:r>
      <w:r w:rsidR="009308CE" w:rsidRPr="00095051">
        <w:rPr>
          <w:rFonts w:ascii="Galliard BT" w:hAnsi="Galliard BT"/>
          <w:sz w:val="24"/>
          <w:szCs w:val="24"/>
        </w:rPr>
        <w:t xml:space="preserve"> uma confrontação dialética</w:t>
      </w:r>
      <w:r w:rsidR="008205BC" w:rsidRPr="00095051">
        <w:rPr>
          <w:rFonts w:ascii="Galliard BT" w:hAnsi="Galliard BT"/>
          <w:sz w:val="24"/>
          <w:szCs w:val="24"/>
        </w:rPr>
        <w:t xml:space="preserve"> entre cientistas </w:t>
      </w:r>
      <w:r w:rsidR="00AB601F" w:rsidRPr="00C74B90">
        <w:rPr>
          <w:rFonts w:ascii="Galliard BT" w:hAnsi="Galliard BT"/>
          <w:sz w:val="24"/>
          <w:szCs w:val="24"/>
        </w:rPr>
        <w:t>–</w:t>
      </w:r>
      <w:r w:rsidR="00AB601F">
        <w:rPr>
          <w:rFonts w:ascii="Galliard BT" w:hAnsi="Galliard BT"/>
          <w:sz w:val="24"/>
          <w:szCs w:val="24"/>
        </w:rPr>
        <w:t xml:space="preserve"> </w:t>
      </w:r>
      <w:r w:rsidR="008205BC" w:rsidRPr="00095051">
        <w:rPr>
          <w:rFonts w:ascii="Galliard BT" w:hAnsi="Galliard BT"/>
          <w:sz w:val="24"/>
          <w:szCs w:val="24"/>
        </w:rPr>
        <w:t xml:space="preserve">todos empenhados honestamente </w:t>
      </w:r>
      <w:r w:rsidR="006774B1" w:rsidRPr="00095051">
        <w:rPr>
          <w:rFonts w:ascii="Galliard BT" w:hAnsi="Galliard BT"/>
          <w:sz w:val="24"/>
          <w:szCs w:val="24"/>
        </w:rPr>
        <w:t>na busca da verdade</w:t>
      </w:r>
      <w:r w:rsidR="00AC6A2A" w:rsidRPr="00095051">
        <w:rPr>
          <w:rFonts w:ascii="Galliard BT" w:hAnsi="Galliard BT"/>
          <w:sz w:val="24"/>
          <w:szCs w:val="24"/>
        </w:rPr>
        <w:t xml:space="preserve"> </w:t>
      </w:r>
      <w:r w:rsidR="003876C3" w:rsidRPr="00095051">
        <w:rPr>
          <w:rFonts w:ascii="Galliard BT" w:hAnsi="Galliard BT"/>
          <w:sz w:val="24"/>
          <w:szCs w:val="24"/>
        </w:rPr>
        <w:t xml:space="preserve">e medindo as várias propostas </w:t>
      </w:r>
      <w:r w:rsidR="004D065E" w:rsidRPr="00095051">
        <w:rPr>
          <w:rFonts w:ascii="Galliard BT" w:hAnsi="Galliard BT"/>
          <w:sz w:val="24"/>
          <w:szCs w:val="24"/>
        </w:rPr>
        <w:t xml:space="preserve">e hipóteses com </w:t>
      </w:r>
      <w:r w:rsidR="00996D65" w:rsidRPr="00095051">
        <w:rPr>
          <w:rFonts w:ascii="Galliard BT" w:hAnsi="Galliard BT"/>
          <w:sz w:val="24"/>
          <w:szCs w:val="24"/>
        </w:rPr>
        <w:t>total objetividade e isenção</w:t>
      </w:r>
      <w:r w:rsidR="00AB601F">
        <w:rPr>
          <w:rFonts w:ascii="Galliard BT" w:hAnsi="Galliard BT"/>
          <w:sz w:val="24"/>
          <w:szCs w:val="24"/>
        </w:rPr>
        <w:t xml:space="preserve"> </w:t>
      </w:r>
      <w:r w:rsidR="00AB601F" w:rsidRPr="00C74B90">
        <w:rPr>
          <w:rFonts w:ascii="Galliard BT" w:hAnsi="Galliard BT"/>
          <w:sz w:val="24"/>
          <w:szCs w:val="24"/>
        </w:rPr>
        <w:t>–</w:t>
      </w:r>
      <w:r w:rsidR="00DF358A" w:rsidRPr="00095051">
        <w:rPr>
          <w:rFonts w:ascii="Galliard BT" w:hAnsi="Galliard BT"/>
          <w:sz w:val="24"/>
          <w:szCs w:val="24"/>
        </w:rPr>
        <w:t>, de modo que o esquema todo poderia</w:t>
      </w:r>
      <w:r w:rsidR="00130135" w:rsidRPr="00095051">
        <w:rPr>
          <w:rFonts w:ascii="Galliard BT" w:hAnsi="Galliard BT"/>
          <w:sz w:val="24"/>
          <w:szCs w:val="24"/>
        </w:rPr>
        <w:t xml:space="preserve"> </w:t>
      </w:r>
      <w:r w:rsidR="00D81976" w:rsidRPr="00095051">
        <w:rPr>
          <w:rFonts w:ascii="Galliard BT" w:hAnsi="Galliard BT"/>
          <w:sz w:val="24"/>
          <w:szCs w:val="24"/>
        </w:rPr>
        <w:t xml:space="preserve">ser facilmente representado </w:t>
      </w:r>
      <w:r w:rsidR="009D220F" w:rsidRPr="00095051">
        <w:rPr>
          <w:rFonts w:ascii="Galliard BT" w:hAnsi="Galliard BT"/>
          <w:sz w:val="24"/>
          <w:szCs w:val="24"/>
        </w:rPr>
        <w:t>por um esquema do paralelogramo de forças</w:t>
      </w:r>
      <w:r w:rsidR="0048302E" w:rsidRPr="00095051">
        <w:rPr>
          <w:rFonts w:ascii="Galliard BT" w:hAnsi="Galliard BT"/>
          <w:sz w:val="24"/>
          <w:szCs w:val="24"/>
        </w:rPr>
        <w:t>: um vetor aqui, outro vetor ali, no fim você tem uma resultante</w:t>
      </w:r>
      <w:r w:rsidR="00027028" w:rsidRPr="00095051">
        <w:rPr>
          <w:rFonts w:ascii="Galliard BT" w:hAnsi="Galliard BT"/>
          <w:sz w:val="24"/>
          <w:szCs w:val="24"/>
        </w:rPr>
        <w:t>. Esta era a</w:t>
      </w:r>
      <w:r w:rsidR="00A91C3B" w:rsidRPr="00095051">
        <w:rPr>
          <w:rFonts w:ascii="Galliard BT" w:hAnsi="Galliard BT"/>
          <w:sz w:val="24"/>
          <w:szCs w:val="24"/>
        </w:rPr>
        <w:t xml:space="preserve"> imagem simplória</w:t>
      </w:r>
      <w:r w:rsidR="00C93121">
        <w:rPr>
          <w:rFonts w:ascii="Galliard BT" w:hAnsi="Galliard BT"/>
          <w:sz w:val="24"/>
          <w:szCs w:val="24"/>
        </w:rPr>
        <w:t>!</w:t>
      </w:r>
      <w:r w:rsidR="00A91C3B" w:rsidRPr="00095051">
        <w:rPr>
          <w:rFonts w:ascii="Galliard BT" w:hAnsi="Galliard BT"/>
          <w:sz w:val="24"/>
          <w:szCs w:val="24"/>
        </w:rPr>
        <w:t xml:space="preserve"> Mesmo</w:t>
      </w:r>
      <w:r w:rsidR="00757522" w:rsidRPr="00095051">
        <w:rPr>
          <w:rFonts w:ascii="Galliard BT" w:hAnsi="Galliard BT"/>
          <w:sz w:val="24"/>
          <w:szCs w:val="24"/>
        </w:rPr>
        <w:t xml:space="preserve"> dentro desse esquema a coisa não é tão simplória, porque quantas correntes de opinião existem?</w:t>
      </w:r>
      <w:r w:rsidR="00627BD7" w:rsidRPr="00095051">
        <w:rPr>
          <w:rFonts w:ascii="Galliard BT" w:hAnsi="Galliard BT"/>
          <w:sz w:val="24"/>
          <w:szCs w:val="24"/>
        </w:rPr>
        <w:t xml:space="preserve"> São muitas</w:t>
      </w:r>
      <w:r w:rsidR="003D3C92" w:rsidRPr="00095051">
        <w:rPr>
          <w:rFonts w:ascii="Galliard BT" w:hAnsi="Galliard BT"/>
          <w:sz w:val="24"/>
          <w:szCs w:val="24"/>
        </w:rPr>
        <w:t>.</w:t>
      </w:r>
      <w:r w:rsidR="00B70BAF" w:rsidRPr="00095051">
        <w:rPr>
          <w:rFonts w:ascii="Galliard BT" w:hAnsi="Galliard BT"/>
          <w:sz w:val="24"/>
          <w:szCs w:val="24"/>
        </w:rPr>
        <w:t xml:space="preserve"> Então, diagramar isto sob a forma de um paralelogramo de forças daria </w:t>
      </w:r>
      <w:r w:rsidR="007A4AA9" w:rsidRPr="00095051">
        <w:rPr>
          <w:rFonts w:ascii="Galliard BT" w:hAnsi="Galliard BT"/>
          <w:sz w:val="24"/>
          <w:szCs w:val="24"/>
        </w:rPr>
        <w:t>alg</w:t>
      </w:r>
      <w:r w:rsidR="00B70BAF" w:rsidRPr="00095051">
        <w:rPr>
          <w:rFonts w:ascii="Galliard BT" w:hAnsi="Galliard BT"/>
          <w:sz w:val="24"/>
          <w:szCs w:val="24"/>
        </w:rPr>
        <w:t>um trabalho</w:t>
      </w:r>
      <w:r w:rsidR="009A060C" w:rsidRPr="00095051">
        <w:rPr>
          <w:rFonts w:ascii="Galliard BT" w:hAnsi="Galliard BT"/>
          <w:sz w:val="24"/>
          <w:szCs w:val="24"/>
        </w:rPr>
        <w:t>, mas, no fim das contas, é um esquema simples.</w:t>
      </w:r>
    </w:p>
    <w:p w:rsidR="000C496C" w:rsidRPr="00095051" w:rsidRDefault="000C496C" w:rsidP="00CF425D">
      <w:pPr>
        <w:spacing w:after="0" w:line="240" w:lineRule="auto"/>
        <w:jc w:val="both"/>
        <w:rPr>
          <w:rFonts w:ascii="Galliard BT" w:hAnsi="Galliard BT"/>
          <w:sz w:val="24"/>
          <w:szCs w:val="24"/>
        </w:rPr>
      </w:pPr>
    </w:p>
    <w:p w:rsidR="000D1AF8" w:rsidRDefault="00CA1551" w:rsidP="00CF425D">
      <w:pPr>
        <w:spacing w:after="0" w:line="240" w:lineRule="auto"/>
        <w:jc w:val="both"/>
        <w:rPr>
          <w:rFonts w:ascii="Galliard BT" w:hAnsi="Galliard BT"/>
          <w:sz w:val="24"/>
          <w:szCs w:val="24"/>
        </w:rPr>
      </w:pPr>
      <w:r w:rsidRPr="00095051">
        <w:rPr>
          <w:rFonts w:ascii="Galliard BT" w:hAnsi="Galliard BT"/>
          <w:sz w:val="24"/>
          <w:szCs w:val="24"/>
        </w:rPr>
        <w:t>Este paralelogramo de forças é baseado na idéia</w:t>
      </w:r>
      <w:r w:rsidR="00943926" w:rsidRPr="00095051">
        <w:rPr>
          <w:rFonts w:ascii="Galliard BT" w:hAnsi="Galliard BT"/>
          <w:sz w:val="24"/>
          <w:szCs w:val="24"/>
        </w:rPr>
        <w:t xml:space="preserve"> de você tomar as várias propostas, as várias idéias políticas como se fossem vetores</w:t>
      </w:r>
      <w:r w:rsidR="00B75EEA" w:rsidRPr="00095051">
        <w:rPr>
          <w:rFonts w:ascii="Galliard BT" w:hAnsi="Galliard BT"/>
          <w:sz w:val="24"/>
          <w:szCs w:val="24"/>
        </w:rPr>
        <w:t xml:space="preserve"> e</w:t>
      </w:r>
      <w:r w:rsidR="00554A1E">
        <w:rPr>
          <w:rFonts w:ascii="Galliard BT" w:hAnsi="Galliard BT"/>
          <w:sz w:val="24"/>
          <w:szCs w:val="24"/>
        </w:rPr>
        <w:t>,</w:t>
      </w:r>
      <w:r w:rsidR="00B75EEA" w:rsidRPr="00095051">
        <w:rPr>
          <w:rFonts w:ascii="Galliard BT" w:hAnsi="Galliard BT"/>
          <w:sz w:val="24"/>
          <w:szCs w:val="24"/>
        </w:rPr>
        <w:t xml:space="preserve"> do confronto dos vários vetores vai sair uma resultante. Qualquer aluno de ginásio</w:t>
      </w:r>
      <w:r w:rsidR="004C62CF" w:rsidRPr="00095051">
        <w:rPr>
          <w:rFonts w:ascii="Galliard BT" w:hAnsi="Galliard BT"/>
          <w:sz w:val="24"/>
          <w:szCs w:val="24"/>
        </w:rPr>
        <w:t xml:space="preserve"> sabe faz</w:t>
      </w:r>
      <w:r w:rsidR="006E5C00" w:rsidRPr="00095051">
        <w:rPr>
          <w:rFonts w:ascii="Galliard BT" w:hAnsi="Galliard BT"/>
          <w:sz w:val="24"/>
          <w:szCs w:val="24"/>
        </w:rPr>
        <w:t xml:space="preserve">er um paralelogramo de forças, </w:t>
      </w:r>
      <w:r w:rsidR="00343F73" w:rsidRPr="002640C1">
        <w:rPr>
          <w:rFonts w:ascii="Galliard BT" w:hAnsi="Galliard BT"/>
          <w:sz w:val="24"/>
          <w:szCs w:val="24"/>
        </w:rPr>
        <w:t>cuja</w:t>
      </w:r>
      <w:r w:rsidR="002844BA" w:rsidRPr="002640C1">
        <w:rPr>
          <w:rFonts w:ascii="Galliard BT" w:hAnsi="Galliard BT"/>
          <w:sz w:val="24"/>
          <w:szCs w:val="24"/>
        </w:rPr>
        <w:t xml:space="preserve"> imagem</w:t>
      </w:r>
      <w:r w:rsidR="002844BA" w:rsidRPr="00095051">
        <w:rPr>
          <w:rFonts w:ascii="Galliard BT" w:hAnsi="Galliard BT"/>
          <w:sz w:val="24"/>
          <w:szCs w:val="24"/>
        </w:rPr>
        <w:t xml:space="preserve"> ainda está</w:t>
      </w:r>
      <w:r w:rsidR="006D212F" w:rsidRPr="00095051">
        <w:rPr>
          <w:rFonts w:ascii="Galliard BT" w:hAnsi="Galliard BT"/>
          <w:sz w:val="24"/>
          <w:szCs w:val="24"/>
        </w:rPr>
        <w:t xml:space="preserve"> no fundo da mente de muitas pessoas quando</w:t>
      </w:r>
      <w:r w:rsidR="009D4654" w:rsidRPr="00095051">
        <w:rPr>
          <w:rFonts w:ascii="Galliard BT" w:hAnsi="Galliard BT"/>
          <w:sz w:val="24"/>
          <w:szCs w:val="24"/>
        </w:rPr>
        <w:t xml:space="preserve"> </w:t>
      </w:r>
      <w:r w:rsidR="001E1611" w:rsidRPr="00095051">
        <w:rPr>
          <w:rFonts w:ascii="Galliard BT" w:hAnsi="Galliard BT"/>
          <w:sz w:val="24"/>
          <w:szCs w:val="24"/>
        </w:rPr>
        <w:t>examinam o debate público</w:t>
      </w:r>
      <w:r w:rsidR="0025071E" w:rsidRPr="00095051">
        <w:rPr>
          <w:rFonts w:ascii="Galliard BT" w:hAnsi="Galliard BT"/>
          <w:sz w:val="24"/>
          <w:szCs w:val="24"/>
        </w:rPr>
        <w:t>. Por exemplo, o que é uma soma de votos no Parlamento?</w:t>
      </w:r>
      <w:r w:rsidR="007A55B9" w:rsidRPr="00095051">
        <w:rPr>
          <w:rFonts w:ascii="Galliard BT" w:hAnsi="Galliard BT"/>
          <w:sz w:val="24"/>
          <w:szCs w:val="24"/>
        </w:rPr>
        <w:t xml:space="preserve"> Das várias propostas em concorrência</w:t>
      </w:r>
      <w:r w:rsidR="008C7A3D" w:rsidRPr="00095051">
        <w:rPr>
          <w:rFonts w:ascii="Galliard BT" w:hAnsi="Galliard BT"/>
          <w:sz w:val="24"/>
          <w:szCs w:val="24"/>
        </w:rPr>
        <w:t>,</w:t>
      </w:r>
      <w:r w:rsidR="007A55B9" w:rsidRPr="00095051">
        <w:rPr>
          <w:rFonts w:ascii="Galliard BT" w:hAnsi="Galliard BT"/>
          <w:sz w:val="24"/>
          <w:szCs w:val="24"/>
        </w:rPr>
        <w:t xml:space="preserve"> se perfilam algumas</w:t>
      </w:r>
      <w:r w:rsidR="00132CD8" w:rsidRPr="00095051">
        <w:rPr>
          <w:rFonts w:ascii="Galliard BT" w:hAnsi="Galliard BT"/>
          <w:sz w:val="24"/>
          <w:szCs w:val="24"/>
        </w:rPr>
        <w:t xml:space="preserve"> mais poderosas e do confronto delas</w:t>
      </w:r>
      <w:r w:rsidR="005D0F3C" w:rsidRPr="00095051">
        <w:rPr>
          <w:rFonts w:ascii="Galliard BT" w:hAnsi="Galliard BT"/>
          <w:sz w:val="24"/>
          <w:szCs w:val="24"/>
        </w:rPr>
        <w:t xml:space="preserve"> sai uma votação</w:t>
      </w:r>
      <w:r w:rsidR="00F80237" w:rsidRPr="00095051">
        <w:rPr>
          <w:rFonts w:ascii="Galliard BT" w:hAnsi="Galliard BT"/>
          <w:sz w:val="24"/>
          <w:szCs w:val="24"/>
        </w:rPr>
        <w:t xml:space="preserve"> e tem uma resultante</w:t>
      </w:r>
      <w:r w:rsidR="00A6049A" w:rsidRPr="00095051">
        <w:rPr>
          <w:rFonts w:ascii="Galliard BT" w:hAnsi="Galliard BT"/>
          <w:sz w:val="24"/>
          <w:szCs w:val="24"/>
        </w:rPr>
        <w:t>. Só que isto só descreve a superfície</w:t>
      </w:r>
      <w:r w:rsidR="005B3CA7" w:rsidRPr="00095051">
        <w:rPr>
          <w:rFonts w:ascii="Galliard BT" w:hAnsi="Galliard BT"/>
          <w:sz w:val="24"/>
          <w:szCs w:val="24"/>
        </w:rPr>
        <w:t>, a casca do processo social</w:t>
      </w:r>
      <w:r w:rsidR="00EF6390" w:rsidRPr="00095051">
        <w:rPr>
          <w:rFonts w:ascii="Galliard BT" w:hAnsi="Galliard BT"/>
          <w:sz w:val="24"/>
          <w:szCs w:val="24"/>
        </w:rPr>
        <w:t>. Por baixo desse paralelogramo de forças</w:t>
      </w:r>
      <w:r w:rsidR="00233C53" w:rsidRPr="00095051">
        <w:rPr>
          <w:rFonts w:ascii="Galliard BT" w:hAnsi="Galliard BT"/>
          <w:sz w:val="24"/>
          <w:szCs w:val="24"/>
        </w:rPr>
        <w:t>,</w:t>
      </w:r>
      <w:r w:rsidR="00EF6390" w:rsidRPr="00095051">
        <w:rPr>
          <w:rFonts w:ascii="Galliard BT" w:hAnsi="Galliard BT"/>
          <w:sz w:val="24"/>
          <w:szCs w:val="24"/>
        </w:rPr>
        <w:t xml:space="preserve"> você tem</w:t>
      </w:r>
      <w:r w:rsidR="00612874" w:rsidRPr="00095051">
        <w:rPr>
          <w:rFonts w:ascii="Galliard BT" w:hAnsi="Galliard BT"/>
          <w:sz w:val="24"/>
          <w:szCs w:val="24"/>
        </w:rPr>
        <w:t xml:space="preserve"> inúmeras outras forças que não podem ser</w:t>
      </w:r>
      <w:r w:rsidR="009B0305" w:rsidRPr="00095051">
        <w:rPr>
          <w:rFonts w:ascii="Galliard BT" w:hAnsi="Galliard BT"/>
          <w:sz w:val="24"/>
          <w:szCs w:val="24"/>
        </w:rPr>
        <w:t xml:space="preserve"> </w:t>
      </w:r>
      <w:r w:rsidR="006A2092" w:rsidRPr="00095051">
        <w:rPr>
          <w:rFonts w:ascii="Galliard BT" w:hAnsi="Galliard BT"/>
          <w:sz w:val="24"/>
          <w:szCs w:val="24"/>
        </w:rPr>
        <w:t>representadas num</w:t>
      </w:r>
      <w:r w:rsidR="007D6328" w:rsidRPr="00095051">
        <w:rPr>
          <w:rFonts w:ascii="Galliard BT" w:hAnsi="Galliard BT"/>
          <w:sz w:val="24"/>
          <w:szCs w:val="24"/>
        </w:rPr>
        <w:t xml:space="preserve"> plano, porque são forças de outra natureza</w:t>
      </w:r>
      <w:r w:rsidR="00826CDD" w:rsidRPr="00095051">
        <w:rPr>
          <w:rFonts w:ascii="Galliard BT" w:hAnsi="Galliard BT"/>
          <w:sz w:val="24"/>
          <w:szCs w:val="24"/>
        </w:rPr>
        <w:t>.</w:t>
      </w:r>
    </w:p>
    <w:p w:rsidR="000D1AF8" w:rsidRDefault="000D1AF8" w:rsidP="00CF425D">
      <w:pPr>
        <w:spacing w:after="0" w:line="240" w:lineRule="auto"/>
        <w:jc w:val="both"/>
        <w:rPr>
          <w:rFonts w:ascii="Galliard BT" w:hAnsi="Galliard BT"/>
          <w:sz w:val="24"/>
          <w:szCs w:val="24"/>
        </w:rPr>
      </w:pPr>
    </w:p>
    <w:p w:rsidR="00D5043B" w:rsidRPr="00095051" w:rsidRDefault="00BF40A8" w:rsidP="00CF425D">
      <w:pPr>
        <w:spacing w:after="0" w:line="240" w:lineRule="auto"/>
        <w:jc w:val="both"/>
        <w:rPr>
          <w:rFonts w:ascii="Galliard BT" w:hAnsi="Galliard BT"/>
          <w:sz w:val="24"/>
          <w:szCs w:val="24"/>
        </w:rPr>
      </w:pPr>
      <w:r w:rsidRPr="00095051">
        <w:rPr>
          <w:rFonts w:ascii="Galliard BT" w:hAnsi="Galliard BT"/>
          <w:sz w:val="24"/>
          <w:szCs w:val="24"/>
        </w:rPr>
        <w:t xml:space="preserve">Por exemplo, você tem aqui uma confrontação entre várias propostas </w:t>
      </w:r>
      <w:r w:rsidR="00851B7E" w:rsidRPr="00095051">
        <w:rPr>
          <w:rFonts w:ascii="Galliard BT" w:hAnsi="Galliard BT"/>
          <w:sz w:val="24"/>
          <w:szCs w:val="24"/>
        </w:rPr>
        <w:t xml:space="preserve">e, por baixo disto, </w:t>
      </w:r>
      <w:r w:rsidR="00115FCE" w:rsidRPr="00095051">
        <w:rPr>
          <w:rFonts w:ascii="Galliard BT" w:hAnsi="Galliard BT"/>
          <w:sz w:val="24"/>
          <w:szCs w:val="24"/>
        </w:rPr>
        <w:t xml:space="preserve">das propostas, </w:t>
      </w:r>
      <w:r w:rsidR="00851B7E" w:rsidRPr="00095051">
        <w:rPr>
          <w:rFonts w:ascii="Galliard BT" w:hAnsi="Galliard BT"/>
          <w:sz w:val="24"/>
          <w:szCs w:val="24"/>
        </w:rPr>
        <w:t>você tem uma confrontação entre diversas forças</w:t>
      </w:r>
      <w:r w:rsidR="00DB5124" w:rsidRPr="00095051">
        <w:rPr>
          <w:rFonts w:ascii="Galliard BT" w:hAnsi="Galliard BT"/>
          <w:sz w:val="24"/>
          <w:szCs w:val="24"/>
        </w:rPr>
        <w:t xml:space="preserve"> de influência política</w:t>
      </w:r>
      <w:r w:rsidR="0063455A" w:rsidRPr="009D79EB">
        <w:rPr>
          <w:rFonts w:ascii="Galliard BT" w:hAnsi="Galliard BT"/>
          <w:sz w:val="24"/>
          <w:szCs w:val="24"/>
        </w:rPr>
        <w:t>,</w:t>
      </w:r>
      <w:r w:rsidR="00DB5124" w:rsidRPr="00095051">
        <w:rPr>
          <w:rFonts w:ascii="Galliard BT" w:hAnsi="Galliard BT"/>
          <w:color w:val="0000FF"/>
          <w:sz w:val="24"/>
          <w:szCs w:val="24"/>
        </w:rPr>
        <w:t xml:space="preserve"> </w:t>
      </w:r>
      <w:r w:rsidR="00FF5152" w:rsidRPr="00095051">
        <w:rPr>
          <w:rFonts w:ascii="Galliard BT" w:hAnsi="Galliard BT"/>
          <w:sz w:val="24"/>
          <w:szCs w:val="24"/>
        </w:rPr>
        <w:t>de pressão ou até de ameaça</w:t>
      </w:r>
      <w:r w:rsidR="000C496C" w:rsidRPr="00095051">
        <w:rPr>
          <w:rFonts w:ascii="Galliard BT" w:hAnsi="Galliard BT"/>
          <w:sz w:val="24"/>
          <w:szCs w:val="24"/>
        </w:rPr>
        <w:t xml:space="preserve">. </w:t>
      </w:r>
      <w:r w:rsidR="00B51D9E" w:rsidRPr="00095051">
        <w:rPr>
          <w:rFonts w:ascii="Galliard BT" w:hAnsi="Galliard BT"/>
          <w:sz w:val="24"/>
          <w:szCs w:val="24"/>
        </w:rPr>
        <w:t>Se você diagrama cada</w:t>
      </w:r>
      <w:r w:rsidR="000D18CF" w:rsidRPr="00095051">
        <w:rPr>
          <w:rFonts w:ascii="Galliard BT" w:hAnsi="Galliard BT"/>
          <w:sz w:val="24"/>
          <w:szCs w:val="24"/>
        </w:rPr>
        <w:t xml:space="preserve"> corrente de opinião como se fosse um vetor</w:t>
      </w:r>
      <w:r w:rsidR="00CE1A83" w:rsidRPr="00095051">
        <w:rPr>
          <w:rFonts w:ascii="Galliard BT" w:hAnsi="Galliard BT"/>
          <w:sz w:val="24"/>
          <w:szCs w:val="24"/>
        </w:rPr>
        <w:t>,</w:t>
      </w:r>
      <w:r w:rsidR="00CE1A83" w:rsidRPr="009D79EB">
        <w:rPr>
          <w:rFonts w:ascii="Galliard BT" w:hAnsi="Galliard BT"/>
          <w:sz w:val="24"/>
          <w:szCs w:val="24"/>
        </w:rPr>
        <w:t xml:space="preserve"> </w:t>
      </w:r>
      <w:r w:rsidR="00C50EA7" w:rsidRPr="009D79EB">
        <w:rPr>
          <w:rFonts w:ascii="Galliard BT" w:hAnsi="Galliard BT"/>
          <w:sz w:val="24"/>
          <w:szCs w:val="24"/>
        </w:rPr>
        <w:t>uma ameaça física</w:t>
      </w:r>
      <w:r w:rsidR="00662E16" w:rsidRPr="009D79EB">
        <w:rPr>
          <w:rFonts w:ascii="Galliard BT" w:hAnsi="Galliard BT"/>
          <w:sz w:val="24"/>
          <w:szCs w:val="24"/>
        </w:rPr>
        <w:t>, por exemplo,</w:t>
      </w:r>
      <w:r w:rsidR="00C50EA7" w:rsidRPr="00095051">
        <w:rPr>
          <w:rFonts w:ascii="Galliard BT" w:hAnsi="Galliard BT"/>
          <w:sz w:val="24"/>
          <w:szCs w:val="24"/>
        </w:rPr>
        <w:t xml:space="preserve"> não é um vetor</w:t>
      </w:r>
      <w:r w:rsidR="001474ED" w:rsidRPr="00095051">
        <w:rPr>
          <w:rFonts w:ascii="Galliard BT" w:hAnsi="Galliard BT"/>
          <w:sz w:val="24"/>
          <w:szCs w:val="24"/>
        </w:rPr>
        <w:t>. Ela não pode entrar nesse mesmo diagrama, seria</w:t>
      </w:r>
      <w:r w:rsidR="00C22E7F" w:rsidRPr="00095051">
        <w:rPr>
          <w:rFonts w:ascii="Galliard BT" w:hAnsi="Galliard BT"/>
          <w:sz w:val="24"/>
          <w:szCs w:val="24"/>
        </w:rPr>
        <w:t xml:space="preserve"> </w:t>
      </w:r>
      <w:r w:rsidR="00791752" w:rsidRPr="00095051">
        <w:rPr>
          <w:rFonts w:ascii="Galliard BT" w:hAnsi="Galliard BT"/>
          <w:sz w:val="24"/>
          <w:szCs w:val="24"/>
        </w:rPr>
        <w:t>preciso fazer um diagrama já não no plano, porém no espaço</w:t>
      </w:r>
      <w:r w:rsidR="00CC3233" w:rsidRPr="00095051">
        <w:rPr>
          <w:rFonts w:ascii="Galliard BT" w:hAnsi="Galliard BT"/>
          <w:sz w:val="24"/>
          <w:szCs w:val="24"/>
        </w:rPr>
        <w:t>, um diagrama tridimensional</w:t>
      </w:r>
      <w:r w:rsidR="008525AC" w:rsidRPr="00095051">
        <w:rPr>
          <w:rFonts w:ascii="Galliard BT" w:hAnsi="Galliard BT"/>
          <w:sz w:val="24"/>
          <w:szCs w:val="24"/>
        </w:rPr>
        <w:t>.</w:t>
      </w:r>
      <w:r w:rsidR="00FB1B5A" w:rsidRPr="00095051">
        <w:rPr>
          <w:rFonts w:ascii="Galliard BT" w:hAnsi="Galliard BT"/>
          <w:sz w:val="24"/>
          <w:szCs w:val="24"/>
        </w:rPr>
        <w:t xml:space="preserve"> Claro que você pode complicar esses diagramas formidavelmente</w:t>
      </w:r>
      <w:r w:rsidR="00EB3C5B" w:rsidRPr="00095051">
        <w:rPr>
          <w:rFonts w:ascii="Galliard BT" w:hAnsi="Galliard BT"/>
          <w:sz w:val="24"/>
          <w:szCs w:val="24"/>
        </w:rPr>
        <w:t xml:space="preserve"> usa</w:t>
      </w:r>
      <w:r w:rsidR="00C36338" w:rsidRPr="00095051">
        <w:rPr>
          <w:rFonts w:ascii="Galliard BT" w:hAnsi="Galliard BT"/>
          <w:sz w:val="24"/>
          <w:szCs w:val="24"/>
        </w:rPr>
        <w:t>ndo, por exemplo, os recursos de um setor avançadíssimo das matemáticas que é a topologia</w:t>
      </w:r>
      <w:r w:rsidR="004E4C4A" w:rsidRPr="00095051">
        <w:rPr>
          <w:rFonts w:ascii="Galliard BT" w:hAnsi="Galliard BT"/>
          <w:sz w:val="24"/>
          <w:szCs w:val="24"/>
        </w:rPr>
        <w:t>, que representa esses processos complexos</w:t>
      </w:r>
      <w:r w:rsidR="00D72E07" w:rsidRPr="00095051">
        <w:rPr>
          <w:rFonts w:ascii="Galliard BT" w:hAnsi="Galliard BT"/>
          <w:sz w:val="24"/>
          <w:szCs w:val="24"/>
        </w:rPr>
        <w:t xml:space="preserve"> </w:t>
      </w:r>
      <w:r w:rsidR="00DB5CAA" w:rsidRPr="00095051">
        <w:rPr>
          <w:rFonts w:ascii="Galliard BT" w:hAnsi="Galliard BT"/>
          <w:sz w:val="24"/>
          <w:szCs w:val="24"/>
        </w:rPr>
        <w:t>por uma espécie de diagrama espacial</w:t>
      </w:r>
      <w:r w:rsidR="00E33540" w:rsidRPr="00095051">
        <w:rPr>
          <w:rFonts w:ascii="Galliard BT" w:hAnsi="Galliard BT"/>
          <w:sz w:val="24"/>
          <w:szCs w:val="24"/>
        </w:rPr>
        <w:t>, mas</w:t>
      </w:r>
      <w:r w:rsidR="00BF4E12">
        <w:rPr>
          <w:rFonts w:ascii="Galliard BT" w:hAnsi="Galliard BT"/>
          <w:sz w:val="24"/>
          <w:szCs w:val="24"/>
        </w:rPr>
        <w:t>,</w:t>
      </w:r>
      <w:r w:rsidR="00E33540" w:rsidRPr="00095051">
        <w:rPr>
          <w:rFonts w:ascii="Galliard BT" w:hAnsi="Galliard BT"/>
          <w:sz w:val="24"/>
          <w:szCs w:val="24"/>
        </w:rPr>
        <w:t xml:space="preserve"> à medida que essas diferentes forças vão </w:t>
      </w:r>
      <w:r w:rsidR="008014DE" w:rsidRPr="00095051">
        <w:rPr>
          <w:rFonts w:ascii="Galliard BT" w:hAnsi="Galliard BT"/>
          <w:sz w:val="24"/>
          <w:szCs w:val="24"/>
        </w:rPr>
        <w:t>entrando em ação</w:t>
      </w:r>
      <w:r w:rsidR="009375D2" w:rsidRPr="00095051">
        <w:rPr>
          <w:rFonts w:ascii="Galliard BT" w:hAnsi="Galliard BT"/>
          <w:sz w:val="24"/>
          <w:szCs w:val="24"/>
        </w:rPr>
        <w:t>, vamos nos afastando cada vez mais daquele</w:t>
      </w:r>
      <w:r w:rsidR="00F50D9E" w:rsidRPr="00095051">
        <w:rPr>
          <w:rFonts w:ascii="Galliard BT" w:hAnsi="Galliard BT"/>
          <w:sz w:val="24"/>
          <w:szCs w:val="24"/>
        </w:rPr>
        <w:t xml:space="preserve"> </w:t>
      </w:r>
      <w:r w:rsidR="0009543A" w:rsidRPr="00095051">
        <w:rPr>
          <w:rFonts w:ascii="Galliard BT" w:hAnsi="Galliard BT"/>
          <w:sz w:val="24"/>
          <w:szCs w:val="24"/>
        </w:rPr>
        <w:t>modelo simplório da concorrência democrática</w:t>
      </w:r>
      <w:r w:rsidR="0029494D" w:rsidRPr="00095051">
        <w:rPr>
          <w:rFonts w:ascii="Galliard BT" w:hAnsi="Galliard BT"/>
          <w:sz w:val="24"/>
          <w:szCs w:val="24"/>
        </w:rPr>
        <w:t>, modelo que ainda está presente</w:t>
      </w:r>
      <w:r w:rsidR="00CF0B79" w:rsidRPr="00095051">
        <w:rPr>
          <w:rFonts w:ascii="Galliard BT" w:hAnsi="Galliard BT"/>
          <w:sz w:val="24"/>
          <w:szCs w:val="24"/>
        </w:rPr>
        <w:t xml:space="preserve"> </w:t>
      </w:r>
      <w:r w:rsidR="00ED0520" w:rsidRPr="00095051">
        <w:rPr>
          <w:rFonts w:ascii="Galliard BT" w:hAnsi="Galliard BT"/>
          <w:sz w:val="24"/>
          <w:szCs w:val="24"/>
        </w:rPr>
        <w:t xml:space="preserve">no julgamento moral que </w:t>
      </w:r>
      <w:r w:rsidR="005F2712" w:rsidRPr="00095051">
        <w:rPr>
          <w:rFonts w:ascii="Galliard BT" w:hAnsi="Galliard BT"/>
          <w:sz w:val="24"/>
          <w:szCs w:val="24"/>
        </w:rPr>
        <w:t xml:space="preserve">as pessoas fazem, </w:t>
      </w:r>
      <w:r w:rsidR="00CF2113" w:rsidRPr="00B517CF">
        <w:rPr>
          <w:rFonts w:ascii="Galliard BT" w:hAnsi="Galliard BT"/>
          <w:sz w:val="24"/>
          <w:szCs w:val="24"/>
        </w:rPr>
        <w:t>ou seja</w:t>
      </w:r>
      <w:r w:rsidR="005F2712" w:rsidRPr="00B517CF">
        <w:rPr>
          <w:rFonts w:ascii="Galliard BT" w:hAnsi="Galliard BT"/>
          <w:sz w:val="24"/>
          <w:szCs w:val="24"/>
        </w:rPr>
        <w:t>,</w:t>
      </w:r>
      <w:r w:rsidR="005F2712" w:rsidRPr="00095051">
        <w:rPr>
          <w:rFonts w:ascii="Galliard BT" w:hAnsi="Galliard BT"/>
          <w:color w:val="0000FF"/>
          <w:sz w:val="24"/>
          <w:szCs w:val="24"/>
        </w:rPr>
        <w:t xml:space="preserve"> </w:t>
      </w:r>
      <w:r w:rsidR="005F2712" w:rsidRPr="00095051">
        <w:rPr>
          <w:rFonts w:ascii="Galliard BT" w:hAnsi="Galliard BT"/>
          <w:sz w:val="24"/>
          <w:szCs w:val="24"/>
        </w:rPr>
        <w:t>elas julgam como se</w:t>
      </w:r>
      <w:r w:rsidR="00FA18B3" w:rsidRPr="00095051">
        <w:rPr>
          <w:rFonts w:ascii="Galliard BT" w:hAnsi="Galliard BT"/>
          <w:sz w:val="24"/>
          <w:szCs w:val="24"/>
        </w:rPr>
        <w:t xml:space="preserve"> o processo político e o debate público hoje</w:t>
      </w:r>
      <w:r w:rsidR="00647537" w:rsidRPr="00095051">
        <w:rPr>
          <w:rFonts w:ascii="Galliard BT" w:hAnsi="Galliard BT"/>
          <w:sz w:val="24"/>
          <w:szCs w:val="24"/>
        </w:rPr>
        <w:t xml:space="preserve"> fosse, de fato, aquilo que os iluministas </w:t>
      </w:r>
      <w:r w:rsidR="00F0343E" w:rsidRPr="00095051">
        <w:rPr>
          <w:rFonts w:ascii="Galliard BT" w:hAnsi="Galliard BT"/>
          <w:sz w:val="24"/>
          <w:szCs w:val="24"/>
        </w:rPr>
        <w:t>esperavam que fosse</w:t>
      </w:r>
      <w:r w:rsidR="007C61E0" w:rsidRPr="00095051">
        <w:rPr>
          <w:rFonts w:ascii="Galliard BT" w:hAnsi="Galliard BT"/>
          <w:sz w:val="24"/>
          <w:szCs w:val="24"/>
        </w:rPr>
        <w:t>, embora sabe</w:t>
      </w:r>
      <w:r w:rsidR="00F5748A" w:rsidRPr="00095051">
        <w:rPr>
          <w:rFonts w:ascii="Galliard BT" w:hAnsi="Galliard BT"/>
          <w:sz w:val="24"/>
          <w:szCs w:val="24"/>
        </w:rPr>
        <w:t>ndo que não é isso na realidade</w:t>
      </w:r>
      <w:r w:rsidR="00DF3FE9" w:rsidRPr="00095051">
        <w:rPr>
          <w:rFonts w:ascii="Galliard BT" w:hAnsi="Galliard BT"/>
          <w:sz w:val="24"/>
          <w:szCs w:val="24"/>
        </w:rPr>
        <w:t>. Então</w:t>
      </w:r>
      <w:r w:rsidR="00F169CB">
        <w:rPr>
          <w:rFonts w:ascii="Galliard BT" w:hAnsi="Galliard BT"/>
          <w:sz w:val="24"/>
          <w:szCs w:val="24"/>
        </w:rPr>
        <w:t>,</w:t>
      </w:r>
      <w:r w:rsidR="00DF3FE9" w:rsidRPr="00095051">
        <w:rPr>
          <w:rFonts w:ascii="Galliard BT" w:hAnsi="Galliard BT"/>
          <w:sz w:val="24"/>
          <w:szCs w:val="24"/>
        </w:rPr>
        <w:t xml:space="preserve"> você tem um critério de descrição da realidade </w:t>
      </w:r>
      <w:r w:rsidR="0024393B" w:rsidRPr="00095051">
        <w:rPr>
          <w:rFonts w:ascii="Galliard BT" w:hAnsi="Galliard BT"/>
          <w:sz w:val="24"/>
          <w:szCs w:val="24"/>
        </w:rPr>
        <w:t xml:space="preserve">e outro critério completamente diferente </w:t>
      </w:r>
      <w:r w:rsidR="00F5365D" w:rsidRPr="00095051">
        <w:rPr>
          <w:rFonts w:ascii="Galliard BT" w:hAnsi="Galliard BT"/>
          <w:sz w:val="24"/>
          <w:szCs w:val="24"/>
        </w:rPr>
        <w:t xml:space="preserve">para o julgamento moral das </w:t>
      </w:r>
      <w:r w:rsidR="00726AA4" w:rsidRPr="00095051">
        <w:rPr>
          <w:rFonts w:ascii="Galliard BT" w:hAnsi="Galliard BT"/>
          <w:sz w:val="24"/>
          <w:szCs w:val="24"/>
        </w:rPr>
        <w:t xml:space="preserve">várias </w:t>
      </w:r>
      <w:r w:rsidR="00F5365D" w:rsidRPr="00095051">
        <w:rPr>
          <w:rFonts w:ascii="Galliard BT" w:hAnsi="Galliard BT"/>
          <w:sz w:val="24"/>
          <w:szCs w:val="24"/>
        </w:rPr>
        <w:t>condutas e dos resultados</w:t>
      </w:r>
      <w:r w:rsidR="009B2131" w:rsidRPr="00095051">
        <w:rPr>
          <w:rFonts w:ascii="Galliard BT" w:hAnsi="Galliard BT"/>
          <w:sz w:val="24"/>
          <w:szCs w:val="24"/>
        </w:rPr>
        <w:t xml:space="preserve">. Você sabe que esta moral está desligada </w:t>
      </w:r>
      <w:r w:rsidR="006A31E3" w:rsidRPr="00095051">
        <w:rPr>
          <w:rFonts w:ascii="Galliard BT" w:hAnsi="Galliard BT"/>
          <w:sz w:val="24"/>
          <w:szCs w:val="24"/>
        </w:rPr>
        <w:t>da situação de fato</w:t>
      </w:r>
      <w:r w:rsidR="00EB5B73">
        <w:rPr>
          <w:rFonts w:ascii="Galliard BT" w:hAnsi="Galliard BT"/>
          <w:sz w:val="24"/>
          <w:szCs w:val="24"/>
        </w:rPr>
        <w:t>,</w:t>
      </w:r>
      <w:r w:rsidR="006A31E3" w:rsidRPr="00095051">
        <w:rPr>
          <w:rFonts w:ascii="Galliard BT" w:hAnsi="Galliard BT"/>
          <w:sz w:val="24"/>
          <w:szCs w:val="24"/>
        </w:rPr>
        <w:t xml:space="preserve"> mas você não </w:t>
      </w:r>
      <w:r w:rsidR="00F3686C" w:rsidRPr="00095051">
        <w:rPr>
          <w:rFonts w:ascii="Galliard BT" w:hAnsi="Galliard BT"/>
          <w:sz w:val="24"/>
          <w:szCs w:val="24"/>
        </w:rPr>
        <w:t>tem outra</w:t>
      </w:r>
      <w:r w:rsidR="00073974">
        <w:rPr>
          <w:rFonts w:ascii="Galliard BT" w:hAnsi="Galliard BT"/>
          <w:sz w:val="24"/>
          <w:szCs w:val="24"/>
        </w:rPr>
        <w:t>,</w:t>
      </w:r>
      <w:r w:rsidR="00F3686C" w:rsidRPr="00095051">
        <w:rPr>
          <w:rFonts w:ascii="Galliard BT" w:hAnsi="Galliard BT"/>
          <w:sz w:val="24"/>
          <w:szCs w:val="24"/>
        </w:rPr>
        <w:t xml:space="preserve"> então</w:t>
      </w:r>
      <w:r w:rsidR="00073974">
        <w:rPr>
          <w:rFonts w:ascii="Galliard BT" w:hAnsi="Galliard BT"/>
          <w:sz w:val="24"/>
          <w:szCs w:val="24"/>
        </w:rPr>
        <w:t>,</w:t>
      </w:r>
      <w:r w:rsidR="00F3686C" w:rsidRPr="00095051">
        <w:rPr>
          <w:rFonts w:ascii="Galliard BT" w:hAnsi="Galliard BT"/>
          <w:sz w:val="24"/>
          <w:szCs w:val="24"/>
        </w:rPr>
        <w:t xml:space="preserve"> você continua usando </w:t>
      </w:r>
      <w:r w:rsidR="00433B8F" w:rsidRPr="00095051">
        <w:rPr>
          <w:rFonts w:ascii="Galliard BT" w:hAnsi="Galliard BT"/>
          <w:sz w:val="24"/>
          <w:szCs w:val="24"/>
        </w:rPr>
        <w:t>a mesma</w:t>
      </w:r>
      <w:r w:rsidR="00E137C3" w:rsidRPr="00095051">
        <w:rPr>
          <w:rFonts w:ascii="Galliard BT" w:hAnsi="Galliard BT"/>
          <w:sz w:val="24"/>
          <w:szCs w:val="24"/>
        </w:rPr>
        <w:t>.</w:t>
      </w:r>
    </w:p>
    <w:p w:rsidR="0027063A" w:rsidRDefault="0027063A" w:rsidP="00CF425D">
      <w:pPr>
        <w:spacing w:after="0" w:line="240" w:lineRule="auto"/>
        <w:jc w:val="both"/>
        <w:rPr>
          <w:rFonts w:ascii="Galliard BT" w:hAnsi="Galliard BT"/>
          <w:sz w:val="24"/>
          <w:szCs w:val="24"/>
        </w:rPr>
      </w:pPr>
    </w:p>
    <w:p w:rsidR="00E137C3" w:rsidRPr="00095051" w:rsidRDefault="00E137C3" w:rsidP="00CF425D">
      <w:pPr>
        <w:spacing w:after="0" w:line="240" w:lineRule="auto"/>
        <w:jc w:val="both"/>
        <w:rPr>
          <w:rFonts w:ascii="Galliard BT" w:hAnsi="Galliard BT"/>
          <w:sz w:val="24"/>
          <w:szCs w:val="24"/>
        </w:rPr>
      </w:pPr>
      <w:r w:rsidRPr="00095051">
        <w:rPr>
          <w:rFonts w:ascii="Galliard BT" w:hAnsi="Galliard BT"/>
          <w:sz w:val="24"/>
          <w:szCs w:val="24"/>
        </w:rPr>
        <w:t>Isso é uma coisa que acontece inúmeras vezes na História</w:t>
      </w:r>
      <w:r w:rsidR="00BE1F0B" w:rsidRPr="00095051">
        <w:rPr>
          <w:rFonts w:ascii="Galliard BT" w:hAnsi="Galliard BT"/>
          <w:sz w:val="24"/>
          <w:szCs w:val="24"/>
        </w:rPr>
        <w:t>. Você tem um sistema moral</w:t>
      </w:r>
      <w:r w:rsidR="00E77DA5" w:rsidRPr="00095051">
        <w:rPr>
          <w:rFonts w:ascii="Galliard BT" w:hAnsi="Galliard BT"/>
          <w:sz w:val="24"/>
          <w:szCs w:val="24"/>
        </w:rPr>
        <w:t>, relativamente simples, fácil de aprender, que todo mundo</w:t>
      </w:r>
      <w:r w:rsidR="003E006C" w:rsidRPr="00095051">
        <w:rPr>
          <w:rFonts w:ascii="Galliard BT" w:hAnsi="Galliard BT"/>
          <w:sz w:val="24"/>
          <w:szCs w:val="24"/>
        </w:rPr>
        <w:t xml:space="preserve"> </w:t>
      </w:r>
      <w:r w:rsidR="008D08A3" w:rsidRPr="00095051">
        <w:rPr>
          <w:rFonts w:ascii="Galliard BT" w:hAnsi="Galliard BT"/>
          <w:sz w:val="24"/>
          <w:szCs w:val="24"/>
        </w:rPr>
        <w:t xml:space="preserve">mete aquilo na cabeça e continua julgando </w:t>
      </w:r>
      <w:r w:rsidR="00964A01" w:rsidRPr="00095051">
        <w:rPr>
          <w:rFonts w:ascii="Galliard BT" w:hAnsi="Galliard BT"/>
          <w:sz w:val="24"/>
          <w:szCs w:val="24"/>
        </w:rPr>
        <w:t>por aquele processo ainda quando a situação objetiva tenha</w:t>
      </w:r>
      <w:r w:rsidR="004C1826" w:rsidRPr="00095051">
        <w:rPr>
          <w:rFonts w:ascii="Galliard BT" w:hAnsi="Galliard BT"/>
          <w:sz w:val="24"/>
          <w:szCs w:val="24"/>
        </w:rPr>
        <w:t xml:space="preserve"> </w:t>
      </w:r>
      <w:r w:rsidR="005E4E7F" w:rsidRPr="00095051">
        <w:rPr>
          <w:rFonts w:ascii="Galliard BT" w:hAnsi="Galliard BT"/>
          <w:sz w:val="24"/>
          <w:szCs w:val="24"/>
        </w:rPr>
        <w:t xml:space="preserve">introduzido tantas variáveis novas </w:t>
      </w:r>
      <w:r w:rsidR="009A1542" w:rsidRPr="00095051">
        <w:rPr>
          <w:rFonts w:ascii="Galliard BT" w:hAnsi="Galliard BT"/>
          <w:sz w:val="24"/>
          <w:szCs w:val="24"/>
        </w:rPr>
        <w:t>que não cabem naquele sistema</w:t>
      </w:r>
      <w:r w:rsidR="002D643A" w:rsidRPr="00095051">
        <w:rPr>
          <w:rFonts w:ascii="Galliard BT" w:hAnsi="Galliard BT"/>
          <w:sz w:val="24"/>
          <w:szCs w:val="24"/>
        </w:rPr>
        <w:t>.</w:t>
      </w:r>
      <w:r w:rsidR="00D93380" w:rsidRPr="00095051">
        <w:rPr>
          <w:rFonts w:ascii="Galliard BT" w:hAnsi="Galliard BT"/>
          <w:sz w:val="24"/>
          <w:szCs w:val="24"/>
        </w:rPr>
        <w:t xml:space="preserve"> Q</w:t>
      </w:r>
      <w:r w:rsidR="002D643A" w:rsidRPr="00095051">
        <w:rPr>
          <w:rFonts w:ascii="Galliard BT" w:hAnsi="Galliard BT"/>
          <w:sz w:val="24"/>
          <w:szCs w:val="24"/>
        </w:rPr>
        <w:t>uando isto acontece</w:t>
      </w:r>
      <w:r w:rsidR="00B753AB" w:rsidRPr="00095051">
        <w:rPr>
          <w:rFonts w:ascii="Galliard BT" w:hAnsi="Galliard BT"/>
          <w:sz w:val="24"/>
          <w:szCs w:val="24"/>
        </w:rPr>
        <w:t>, você tem, então, outro processo</w:t>
      </w:r>
      <w:r w:rsidR="00CB306C" w:rsidRPr="00095051">
        <w:rPr>
          <w:rFonts w:ascii="Galliard BT" w:hAnsi="Galliard BT"/>
          <w:sz w:val="24"/>
          <w:szCs w:val="24"/>
        </w:rPr>
        <w:t>, que é o</w:t>
      </w:r>
      <w:r w:rsidR="004B7A3D">
        <w:rPr>
          <w:rFonts w:ascii="Galliard BT" w:hAnsi="Galliard BT"/>
          <w:color w:val="0000FF"/>
          <w:sz w:val="24"/>
          <w:szCs w:val="24"/>
        </w:rPr>
        <w:t xml:space="preserve"> </w:t>
      </w:r>
      <w:r w:rsidR="00CB306C" w:rsidRPr="00095051">
        <w:rPr>
          <w:rFonts w:ascii="Galliard BT" w:hAnsi="Galliard BT"/>
          <w:sz w:val="24"/>
          <w:szCs w:val="24"/>
        </w:rPr>
        <w:t>da alienação</w:t>
      </w:r>
      <w:r w:rsidR="009C5B0D" w:rsidRPr="00095051">
        <w:rPr>
          <w:rFonts w:ascii="Galliard BT" w:hAnsi="Galliard BT"/>
          <w:sz w:val="24"/>
          <w:szCs w:val="24"/>
        </w:rPr>
        <w:t xml:space="preserve"> entre o debate público e o estado real de coisas</w:t>
      </w:r>
      <w:r w:rsidR="00302910" w:rsidRPr="00095051">
        <w:rPr>
          <w:rFonts w:ascii="Galliard BT" w:hAnsi="Galliard BT"/>
          <w:sz w:val="24"/>
          <w:szCs w:val="24"/>
        </w:rPr>
        <w:t xml:space="preserve">. Ou seja, na verdade, você tem um problema assim, assim, assim, </w:t>
      </w:r>
      <w:r w:rsidR="00D00E5B" w:rsidRPr="00095051">
        <w:rPr>
          <w:rFonts w:ascii="Galliard BT" w:hAnsi="Galliard BT"/>
          <w:sz w:val="24"/>
          <w:szCs w:val="24"/>
        </w:rPr>
        <w:t>assado</w:t>
      </w:r>
      <w:r w:rsidR="00233CB3" w:rsidRPr="00095051">
        <w:rPr>
          <w:rFonts w:ascii="Galliard BT" w:hAnsi="Galliard BT"/>
          <w:sz w:val="24"/>
          <w:szCs w:val="24"/>
        </w:rPr>
        <w:t>,</w:t>
      </w:r>
      <w:r w:rsidR="00D00E5B" w:rsidRPr="00095051">
        <w:rPr>
          <w:rFonts w:ascii="Galliard BT" w:hAnsi="Galliard BT"/>
          <w:sz w:val="24"/>
          <w:szCs w:val="24"/>
        </w:rPr>
        <w:t xml:space="preserve"> mas </w:t>
      </w:r>
      <w:r w:rsidR="005807AD" w:rsidRPr="00095051">
        <w:rPr>
          <w:rFonts w:ascii="Galliard BT" w:hAnsi="Galliard BT"/>
          <w:sz w:val="24"/>
          <w:szCs w:val="24"/>
        </w:rPr>
        <w:t>aquilo que</w:t>
      </w:r>
      <w:r w:rsidR="00D00E5B" w:rsidRPr="00095051">
        <w:rPr>
          <w:rFonts w:ascii="Galliard BT" w:hAnsi="Galliard BT"/>
          <w:sz w:val="24"/>
          <w:szCs w:val="24"/>
        </w:rPr>
        <w:t xml:space="preserve"> se discute publicamente é outra coisa</w:t>
      </w:r>
      <w:r w:rsidR="00346940" w:rsidRPr="00095051">
        <w:rPr>
          <w:rFonts w:ascii="Galliard BT" w:hAnsi="Galliard BT"/>
          <w:sz w:val="24"/>
          <w:szCs w:val="24"/>
        </w:rPr>
        <w:t xml:space="preserve"> completamente diferente</w:t>
      </w:r>
      <w:r w:rsidR="00347DAA" w:rsidRPr="00095051">
        <w:rPr>
          <w:rFonts w:ascii="Galliard BT" w:hAnsi="Galliard BT"/>
          <w:sz w:val="24"/>
          <w:szCs w:val="24"/>
        </w:rPr>
        <w:t>, porque você não tem às vezes os conceitos descritivos</w:t>
      </w:r>
      <w:r w:rsidR="00AD6E3B" w:rsidRPr="00095051">
        <w:rPr>
          <w:rFonts w:ascii="Galliard BT" w:hAnsi="Galliard BT"/>
          <w:sz w:val="24"/>
          <w:szCs w:val="24"/>
        </w:rPr>
        <w:t xml:space="preserve"> </w:t>
      </w:r>
      <w:r w:rsidR="00A17FFB" w:rsidRPr="00095051">
        <w:rPr>
          <w:rFonts w:ascii="Galliard BT" w:hAnsi="Galliard BT"/>
          <w:sz w:val="24"/>
          <w:szCs w:val="24"/>
        </w:rPr>
        <w:t xml:space="preserve">que lhe permitam passar da compreensão </w:t>
      </w:r>
      <w:r w:rsidR="00E8559A" w:rsidRPr="00095051">
        <w:rPr>
          <w:rFonts w:ascii="Galliard BT" w:hAnsi="Galliard BT"/>
          <w:sz w:val="24"/>
          <w:szCs w:val="24"/>
        </w:rPr>
        <w:t xml:space="preserve">do estado de coisas real </w:t>
      </w:r>
      <w:r w:rsidR="002354CC" w:rsidRPr="00095051">
        <w:rPr>
          <w:rFonts w:ascii="Galliard BT" w:hAnsi="Galliard BT"/>
          <w:sz w:val="24"/>
          <w:szCs w:val="24"/>
        </w:rPr>
        <w:t>para o seu julgamento moral, você não tem</w:t>
      </w:r>
      <w:r w:rsidR="00DA2224" w:rsidRPr="00095051">
        <w:rPr>
          <w:rFonts w:ascii="Galliard BT" w:hAnsi="Galliard BT"/>
          <w:sz w:val="24"/>
          <w:szCs w:val="24"/>
        </w:rPr>
        <w:t xml:space="preserve"> </w:t>
      </w:r>
      <w:r w:rsidR="00146D11" w:rsidRPr="00095051">
        <w:rPr>
          <w:rFonts w:ascii="Galliard BT" w:hAnsi="Galliard BT"/>
          <w:sz w:val="24"/>
          <w:szCs w:val="24"/>
        </w:rPr>
        <w:t>a mediação entre uma coisa e outra</w:t>
      </w:r>
      <w:r w:rsidR="0033008D" w:rsidRPr="00095051">
        <w:rPr>
          <w:rFonts w:ascii="Galliard BT" w:hAnsi="Galliard BT"/>
          <w:sz w:val="24"/>
          <w:szCs w:val="24"/>
        </w:rPr>
        <w:t>. Isso acontece, hoje em dia, praticamente o tempo todo.</w:t>
      </w:r>
    </w:p>
    <w:p w:rsidR="00AC250D" w:rsidRPr="00095051" w:rsidRDefault="00AC250D" w:rsidP="00CF425D">
      <w:pPr>
        <w:spacing w:after="0" w:line="240" w:lineRule="auto"/>
        <w:jc w:val="both"/>
        <w:rPr>
          <w:rFonts w:ascii="Galliard BT" w:hAnsi="Galliard BT"/>
          <w:sz w:val="24"/>
          <w:szCs w:val="24"/>
        </w:rPr>
      </w:pPr>
    </w:p>
    <w:p w:rsidR="00713FB0" w:rsidRDefault="00983D04" w:rsidP="00CF425D">
      <w:pPr>
        <w:spacing w:after="0" w:line="240" w:lineRule="auto"/>
        <w:jc w:val="both"/>
        <w:rPr>
          <w:rFonts w:ascii="Galliard BT" w:hAnsi="Galliard BT"/>
          <w:sz w:val="24"/>
          <w:szCs w:val="24"/>
        </w:rPr>
      </w:pPr>
      <w:r w:rsidRPr="00D4275E">
        <w:rPr>
          <w:rFonts w:ascii="Galliard BT" w:hAnsi="Galliard BT"/>
          <w:sz w:val="24"/>
          <w:szCs w:val="24"/>
        </w:rPr>
        <w:t>Estamos em uma situação cada vez mais complexa</w:t>
      </w:r>
      <w:r w:rsidR="001D551C" w:rsidRPr="00D4275E">
        <w:rPr>
          <w:rFonts w:ascii="Galliard BT" w:hAnsi="Galliard BT"/>
          <w:sz w:val="24"/>
          <w:szCs w:val="24"/>
        </w:rPr>
        <w:t xml:space="preserve">, onde </w:t>
      </w:r>
      <w:r w:rsidR="00887C6A" w:rsidRPr="00D4275E">
        <w:rPr>
          <w:rFonts w:ascii="Galliard BT" w:hAnsi="Galliard BT"/>
          <w:sz w:val="24"/>
          <w:szCs w:val="24"/>
        </w:rPr>
        <w:t>se tem</w:t>
      </w:r>
      <w:r w:rsidR="00D4275E">
        <w:rPr>
          <w:rFonts w:ascii="Galliard BT" w:hAnsi="Galliard BT"/>
          <w:sz w:val="24"/>
          <w:szCs w:val="24"/>
        </w:rPr>
        <w:t>:</w:t>
      </w:r>
      <w:r w:rsidR="001D551C" w:rsidRPr="00095051">
        <w:rPr>
          <w:rFonts w:ascii="Galliard BT" w:hAnsi="Galliard BT"/>
          <w:sz w:val="24"/>
          <w:szCs w:val="24"/>
        </w:rPr>
        <w:t xml:space="preserve"> </w:t>
      </w:r>
      <w:r w:rsidR="00141764" w:rsidRPr="00095051">
        <w:rPr>
          <w:rFonts w:ascii="Galliard BT" w:hAnsi="Galliard BT"/>
          <w:sz w:val="24"/>
          <w:szCs w:val="24"/>
        </w:rPr>
        <w:t>(</w:t>
      </w:r>
      <w:r w:rsidR="000F3F91" w:rsidRPr="00095051">
        <w:rPr>
          <w:rFonts w:ascii="Galliard BT" w:hAnsi="Galliard BT"/>
          <w:sz w:val="24"/>
          <w:szCs w:val="24"/>
        </w:rPr>
        <w:t xml:space="preserve">a) </w:t>
      </w:r>
      <w:r w:rsidR="001D551C" w:rsidRPr="00095051">
        <w:rPr>
          <w:rFonts w:ascii="Galliard BT" w:hAnsi="Galliard BT"/>
          <w:sz w:val="24"/>
          <w:szCs w:val="24"/>
        </w:rPr>
        <w:t>o problema da tecnocracia</w:t>
      </w:r>
      <w:r w:rsidR="00C02813" w:rsidRPr="00095051">
        <w:rPr>
          <w:rFonts w:ascii="Galliard BT" w:hAnsi="Galliard BT"/>
          <w:sz w:val="24"/>
          <w:szCs w:val="24"/>
        </w:rPr>
        <w:t xml:space="preserve"> </w:t>
      </w:r>
      <w:r w:rsidR="00FB06C7" w:rsidRPr="00095051">
        <w:rPr>
          <w:rFonts w:ascii="Galliard BT" w:hAnsi="Galliard BT"/>
          <w:sz w:val="24"/>
          <w:szCs w:val="24"/>
        </w:rPr>
        <w:t xml:space="preserve">e </w:t>
      </w:r>
      <w:r w:rsidR="00C02813" w:rsidRPr="00095051">
        <w:rPr>
          <w:rFonts w:ascii="Galliard BT" w:hAnsi="Galliard BT"/>
          <w:sz w:val="24"/>
          <w:szCs w:val="24"/>
        </w:rPr>
        <w:t xml:space="preserve">da administração centralizada em </w:t>
      </w:r>
      <w:r w:rsidR="001F7074" w:rsidRPr="00095051">
        <w:rPr>
          <w:rFonts w:ascii="Galliard BT" w:hAnsi="Galliard BT"/>
          <w:sz w:val="24"/>
          <w:szCs w:val="24"/>
        </w:rPr>
        <w:t xml:space="preserve">concorrência com a concepção </w:t>
      </w:r>
      <w:r w:rsidR="00466B6A" w:rsidRPr="00095051">
        <w:rPr>
          <w:rFonts w:ascii="Galliard BT" w:hAnsi="Galliard BT"/>
          <w:sz w:val="24"/>
          <w:szCs w:val="24"/>
        </w:rPr>
        <w:t>democrática do debate público</w:t>
      </w:r>
      <w:r w:rsidR="000D3556" w:rsidRPr="00095051">
        <w:rPr>
          <w:rFonts w:ascii="Galliard BT" w:hAnsi="Galliard BT"/>
          <w:sz w:val="24"/>
          <w:szCs w:val="24"/>
        </w:rPr>
        <w:t xml:space="preserve">; </w:t>
      </w:r>
      <w:r w:rsidR="00141764" w:rsidRPr="00095051">
        <w:rPr>
          <w:rFonts w:ascii="Galliard BT" w:hAnsi="Galliard BT"/>
          <w:sz w:val="24"/>
          <w:szCs w:val="24"/>
        </w:rPr>
        <w:t>(</w:t>
      </w:r>
      <w:r w:rsidR="000F3F91" w:rsidRPr="00095051">
        <w:rPr>
          <w:rFonts w:ascii="Galliard BT" w:hAnsi="Galliard BT"/>
          <w:sz w:val="24"/>
          <w:szCs w:val="24"/>
        </w:rPr>
        <w:t>b)</w:t>
      </w:r>
      <w:r w:rsidR="000D3556" w:rsidRPr="00095051">
        <w:rPr>
          <w:rFonts w:ascii="Galliard BT" w:hAnsi="Galliard BT"/>
          <w:sz w:val="24"/>
          <w:szCs w:val="24"/>
        </w:rPr>
        <w:t xml:space="preserve"> os</w:t>
      </w:r>
      <w:r w:rsidR="00DB17B5" w:rsidRPr="00095051">
        <w:rPr>
          <w:rFonts w:ascii="Galliard BT" w:hAnsi="Galliard BT"/>
          <w:sz w:val="24"/>
          <w:szCs w:val="24"/>
        </w:rPr>
        <w:t xml:space="preserve"> vários grupos de pressão</w:t>
      </w:r>
      <w:r w:rsidR="001F0C88" w:rsidRPr="00095051">
        <w:rPr>
          <w:rFonts w:ascii="Galliard BT" w:hAnsi="Galliard BT"/>
          <w:sz w:val="24"/>
          <w:szCs w:val="24"/>
        </w:rPr>
        <w:t xml:space="preserve">; </w:t>
      </w:r>
      <w:r w:rsidR="00141764" w:rsidRPr="00095051">
        <w:rPr>
          <w:rFonts w:ascii="Galliard BT" w:hAnsi="Galliard BT"/>
          <w:sz w:val="24"/>
          <w:szCs w:val="24"/>
        </w:rPr>
        <w:t>(</w:t>
      </w:r>
      <w:r w:rsidR="000F3F91" w:rsidRPr="00095051">
        <w:rPr>
          <w:rFonts w:ascii="Galliard BT" w:hAnsi="Galliard BT"/>
          <w:sz w:val="24"/>
          <w:szCs w:val="24"/>
        </w:rPr>
        <w:t>c)</w:t>
      </w:r>
      <w:r w:rsidR="001F0C88" w:rsidRPr="00095051">
        <w:rPr>
          <w:rFonts w:ascii="Galliard BT" w:hAnsi="Galliard BT"/>
          <w:sz w:val="24"/>
          <w:szCs w:val="24"/>
        </w:rPr>
        <w:t xml:space="preserve"> o controle</w:t>
      </w:r>
      <w:r w:rsidR="0013304D" w:rsidRPr="00095051">
        <w:rPr>
          <w:rFonts w:ascii="Galliard BT" w:hAnsi="Galliard BT"/>
          <w:sz w:val="24"/>
          <w:szCs w:val="24"/>
        </w:rPr>
        <w:t xml:space="preserve"> </w:t>
      </w:r>
      <w:r w:rsidR="00551108" w:rsidRPr="00A93CC7">
        <w:rPr>
          <w:rFonts w:ascii="Galliard BT" w:hAnsi="Galliard BT"/>
          <w:b/>
          <w:color w:val="FF0000"/>
          <w:sz w:val="16"/>
          <w:szCs w:val="16"/>
        </w:rPr>
        <w:t>[0:40]</w:t>
      </w:r>
      <w:r w:rsidR="00551108" w:rsidRPr="00095051">
        <w:rPr>
          <w:rFonts w:ascii="Galliard BT" w:hAnsi="Galliard BT"/>
          <w:sz w:val="24"/>
          <w:szCs w:val="24"/>
        </w:rPr>
        <w:t xml:space="preserve"> </w:t>
      </w:r>
      <w:r w:rsidR="00655118" w:rsidRPr="00095051">
        <w:rPr>
          <w:rFonts w:ascii="Galliard BT" w:hAnsi="Galliard BT"/>
          <w:sz w:val="24"/>
          <w:szCs w:val="24"/>
        </w:rPr>
        <w:t xml:space="preserve">da informação; </w:t>
      </w:r>
      <w:r w:rsidR="00AB281A" w:rsidRPr="00095051">
        <w:rPr>
          <w:rFonts w:ascii="Galliard BT" w:hAnsi="Galliard BT"/>
          <w:sz w:val="24"/>
          <w:szCs w:val="24"/>
        </w:rPr>
        <w:t>(</w:t>
      </w:r>
      <w:r w:rsidR="00141764" w:rsidRPr="00095051">
        <w:rPr>
          <w:rFonts w:ascii="Galliard BT" w:hAnsi="Galliard BT"/>
          <w:sz w:val="24"/>
          <w:szCs w:val="24"/>
        </w:rPr>
        <w:t>d)</w:t>
      </w:r>
      <w:r w:rsidR="00655118" w:rsidRPr="00095051">
        <w:rPr>
          <w:rFonts w:ascii="Galliard BT" w:hAnsi="Galliard BT"/>
          <w:sz w:val="24"/>
          <w:szCs w:val="24"/>
        </w:rPr>
        <w:t xml:space="preserve"> </w:t>
      </w:r>
      <w:r w:rsidR="00D45A7B" w:rsidRPr="00095051">
        <w:rPr>
          <w:rFonts w:ascii="Galliard BT" w:hAnsi="Galliard BT"/>
          <w:sz w:val="24"/>
          <w:szCs w:val="24"/>
        </w:rPr>
        <w:t xml:space="preserve">a complexa rede de relações entre a </w:t>
      </w:r>
      <w:r w:rsidR="00A813F9" w:rsidRPr="00095051">
        <w:rPr>
          <w:rFonts w:ascii="Galliard BT" w:hAnsi="Galliard BT"/>
          <w:sz w:val="24"/>
          <w:szCs w:val="24"/>
        </w:rPr>
        <w:t>atividade científica e os seus</w:t>
      </w:r>
      <w:r w:rsidR="007E6389" w:rsidRPr="00095051">
        <w:rPr>
          <w:rFonts w:ascii="Galliard BT" w:hAnsi="Galliard BT"/>
          <w:sz w:val="24"/>
          <w:szCs w:val="24"/>
        </w:rPr>
        <w:t xml:space="preserve"> </w:t>
      </w:r>
      <w:r w:rsidR="004009AE" w:rsidRPr="00095051">
        <w:rPr>
          <w:rFonts w:ascii="Galliard BT" w:hAnsi="Galliard BT"/>
          <w:sz w:val="24"/>
          <w:szCs w:val="24"/>
        </w:rPr>
        <w:t>financiadores</w:t>
      </w:r>
      <w:r w:rsidR="007A6AAD" w:rsidRPr="00095051">
        <w:rPr>
          <w:rFonts w:ascii="Galliard BT" w:hAnsi="Galliard BT"/>
          <w:sz w:val="24"/>
          <w:szCs w:val="24"/>
        </w:rPr>
        <w:t>; e</w:t>
      </w:r>
      <w:r w:rsidR="006C0849" w:rsidRPr="00095051">
        <w:rPr>
          <w:rFonts w:ascii="Galliard BT" w:hAnsi="Galliard BT"/>
          <w:sz w:val="24"/>
          <w:szCs w:val="24"/>
        </w:rPr>
        <w:t>, por fim,</w:t>
      </w:r>
      <w:r w:rsidR="00141764" w:rsidRPr="00095051">
        <w:rPr>
          <w:rFonts w:ascii="Galliard BT" w:hAnsi="Galliard BT"/>
          <w:sz w:val="24"/>
          <w:szCs w:val="24"/>
        </w:rPr>
        <w:t xml:space="preserve"> (</w:t>
      </w:r>
      <w:r w:rsidR="00AB281A" w:rsidRPr="00095051">
        <w:rPr>
          <w:rFonts w:ascii="Galliard BT" w:hAnsi="Galliard BT"/>
          <w:sz w:val="24"/>
          <w:szCs w:val="24"/>
        </w:rPr>
        <w:t>e</w:t>
      </w:r>
      <w:r w:rsidR="00141764" w:rsidRPr="00095051">
        <w:rPr>
          <w:rFonts w:ascii="Galliard BT" w:hAnsi="Galliard BT"/>
          <w:sz w:val="24"/>
          <w:szCs w:val="24"/>
        </w:rPr>
        <w:t>)</w:t>
      </w:r>
      <w:r w:rsidR="007A6AAD" w:rsidRPr="00095051">
        <w:rPr>
          <w:rFonts w:ascii="Galliard BT" w:hAnsi="Galliard BT"/>
          <w:sz w:val="24"/>
          <w:szCs w:val="24"/>
        </w:rPr>
        <w:t xml:space="preserve"> </w:t>
      </w:r>
      <w:r w:rsidR="00265C96" w:rsidRPr="00095051">
        <w:rPr>
          <w:rFonts w:ascii="Galliard BT" w:hAnsi="Galliard BT"/>
          <w:sz w:val="24"/>
          <w:szCs w:val="24"/>
        </w:rPr>
        <w:t xml:space="preserve">o </w:t>
      </w:r>
      <w:r w:rsidR="007A6AAD" w:rsidRPr="00095051">
        <w:rPr>
          <w:rFonts w:ascii="Galliard BT" w:hAnsi="Galliard BT"/>
          <w:sz w:val="24"/>
          <w:szCs w:val="24"/>
        </w:rPr>
        <w:t>próprio poder da</w:t>
      </w:r>
      <w:r w:rsidR="007C1B01" w:rsidRPr="00095051">
        <w:rPr>
          <w:rFonts w:ascii="Galliard BT" w:hAnsi="Galliard BT"/>
          <w:sz w:val="24"/>
          <w:szCs w:val="24"/>
        </w:rPr>
        <w:t xml:space="preserve"> </w:t>
      </w:r>
      <w:r w:rsidR="00E54087" w:rsidRPr="00095051">
        <w:rPr>
          <w:rFonts w:ascii="Galliard BT" w:hAnsi="Galliard BT"/>
          <w:sz w:val="24"/>
          <w:szCs w:val="24"/>
        </w:rPr>
        <w:t xml:space="preserve">classe científica considerada não como produtora </w:t>
      </w:r>
      <w:r w:rsidR="003A091F" w:rsidRPr="00095051">
        <w:rPr>
          <w:rFonts w:ascii="Galliard BT" w:hAnsi="Galliard BT"/>
          <w:sz w:val="24"/>
          <w:szCs w:val="24"/>
        </w:rPr>
        <w:t xml:space="preserve">de conhecimento, mas </w:t>
      </w:r>
      <w:r w:rsidR="004A5EF4" w:rsidRPr="00095051">
        <w:rPr>
          <w:rFonts w:ascii="Galliard BT" w:hAnsi="Galliard BT"/>
          <w:sz w:val="24"/>
          <w:szCs w:val="24"/>
        </w:rPr>
        <w:t xml:space="preserve">como uma das forças sociais </w:t>
      </w:r>
      <w:r w:rsidR="00786A7D" w:rsidRPr="00095051">
        <w:rPr>
          <w:rFonts w:ascii="Galliard BT" w:hAnsi="Galliard BT"/>
          <w:sz w:val="24"/>
          <w:szCs w:val="24"/>
        </w:rPr>
        <w:t>em jogo</w:t>
      </w:r>
      <w:r w:rsidRPr="00095051">
        <w:rPr>
          <w:rFonts w:ascii="Galliard BT" w:hAnsi="Galliard BT"/>
          <w:sz w:val="24"/>
          <w:szCs w:val="24"/>
        </w:rPr>
        <w:t>.</w:t>
      </w:r>
      <w:r w:rsidR="00B048F0" w:rsidRPr="004A2AD8">
        <w:rPr>
          <w:rFonts w:ascii="Galliard BT" w:hAnsi="Galliard BT"/>
          <w:sz w:val="24"/>
          <w:szCs w:val="24"/>
        </w:rPr>
        <w:t xml:space="preserve"> </w:t>
      </w:r>
      <w:r w:rsidR="00356735" w:rsidRPr="004A2AD8">
        <w:rPr>
          <w:rFonts w:ascii="Galliard BT" w:hAnsi="Galliard BT"/>
          <w:sz w:val="24"/>
          <w:szCs w:val="24"/>
        </w:rPr>
        <w:t>Tudo isso vai complicando a coisa</w:t>
      </w:r>
      <w:r w:rsidR="009B774F" w:rsidRPr="004A2AD8">
        <w:rPr>
          <w:rFonts w:ascii="Galliard BT" w:hAnsi="Galliard BT"/>
          <w:sz w:val="24"/>
          <w:szCs w:val="24"/>
        </w:rPr>
        <w:t xml:space="preserve"> de tal maneira, s</w:t>
      </w:r>
      <w:r w:rsidR="0087483F" w:rsidRPr="004A2AD8">
        <w:rPr>
          <w:rFonts w:ascii="Galliard BT" w:hAnsi="Galliard BT"/>
          <w:sz w:val="24"/>
          <w:szCs w:val="24"/>
        </w:rPr>
        <w:t>em</w:t>
      </w:r>
      <w:r w:rsidR="0087483F" w:rsidRPr="00095051">
        <w:rPr>
          <w:rFonts w:ascii="Galliard BT" w:hAnsi="Galliard BT"/>
          <w:sz w:val="24"/>
          <w:szCs w:val="24"/>
        </w:rPr>
        <w:t xml:space="preserve"> contar </w:t>
      </w:r>
      <w:r w:rsidR="00355120" w:rsidRPr="00095051">
        <w:rPr>
          <w:rFonts w:ascii="Galliard BT" w:hAnsi="Galliard BT"/>
          <w:sz w:val="24"/>
          <w:szCs w:val="24"/>
        </w:rPr>
        <w:t>um outro processo ainda</w:t>
      </w:r>
      <w:r w:rsidR="00EA65B6" w:rsidRPr="00095051">
        <w:rPr>
          <w:rFonts w:ascii="Galliard BT" w:hAnsi="Galliard BT"/>
          <w:sz w:val="24"/>
          <w:szCs w:val="24"/>
        </w:rPr>
        <w:t>, que é o</w:t>
      </w:r>
      <w:r w:rsidR="00EA65B6" w:rsidRPr="00A53392">
        <w:rPr>
          <w:rFonts w:ascii="Galliard BT" w:hAnsi="Galliard BT"/>
          <w:sz w:val="24"/>
          <w:szCs w:val="24"/>
        </w:rPr>
        <w:t xml:space="preserve"> </w:t>
      </w:r>
      <w:r w:rsidR="00AF5D85" w:rsidRPr="00A53392">
        <w:rPr>
          <w:rFonts w:ascii="Galliard BT" w:hAnsi="Galliard BT"/>
          <w:sz w:val="24"/>
          <w:szCs w:val="24"/>
        </w:rPr>
        <w:t>da</w:t>
      </w:r>
      <w:r w:rsidR="00AF5D85" w:rsidRPr="00095051">
        <w:rPr>
          <w:rFonts w:ascii="Galliard BT" w:hAnsi="Galliard BT"/>
          <w:sz w:val="24"/>
          <w:szCs w:val="24"/>
        </w:rPr>
        <w:t xml:space="preserve"> </w:t>
      </w:r>
      <w:r w:rsidR="00EA65B6" w:rsidRPr="00095051">
        <w:rPr>
          <w:rFonts w:ascii="Galliard BT" w:hAnsi="Galliard BT"/>
          <w:sz w:val="24"/>
          <w:szCs w:val="24"/>
        </w:rPr>
        <w:t>disseminação</w:t>
      </w:r>
      <w:r w:rsidR="000E35B9" w:rsidRPr="00095051">
        <w:rPr>
          <w:rFonts w:ascii="Galliard BT" w:hAnsi="Galliard BT"/>
          <w:sz w:val="24"/>
          <w:szCs w:val="24"/>
        </w:rPr>
        <w:t xml:space="preserve"> </w:t>
      </w:r>
      <w:r w:rsidR="00F27512" w:rsidRPr="00095051">
        <w:rPr>
          <w:rFonts w:ascii="Galliard BT" w:hAnsi="Galliard BT"/>
          <w:sz w:val="24"/>
          <w:szCs w:val="24"/>
        </w:rPr>
        <w:t>da mídia, no começo do século XIX</w:t>
      </w:r>
      <w:r w:rsidR="008B00A6" w:rsidRPr="00095051">
        <w:rPr>
          <w:rFonts w:ascii="Galliard BT" w:hAnsi="Galliard BT"/>
          <w:sz w:val="24"/>
          <w:szCs w:val="24"/>
        </w:rPr>
        <w:t>, quando começam a aparecer jornais para tudo quanto é lado</w:t>
      </w:r>
      <w:r w:rsidR="009C7360" w:rsidRPr="00095051">
        <w:rPr>
          <w:rFonts w:ascii="Galliard BT" w:hAnsi="Galliard BT"/>
          <w:sz w:val="24"/>
          <w:szCs w:val="24"/>
        </w:rPr>
        <w:t>, e depois aparecem mais meios ainda,</w:t>
      </w:r>
      <w:r w:rsidR="00F7174E" w:rsidRPr="00095051">
        <w:rPr>
          <w:rFonts w:ascii="Galliard BT" w:hAnsi="Galliard BT"/>
          <w:sz w:val="24"/>
          <w:szCs w:val="24"/>
        </w:rPr>
        <w:t xml:space="preserve"> quando vem o rádio, a televisão</w:t>
      </w:r>
      <w:r w:rsidR="00713FB0">
        <w:rPr>
          <w:rFonts w:ascii="Galliard BT" w:hAnsi="Galliard BT"/>
          <w:sz w:val="24"/>
          <w:szCs w:val="24"/>
        </w:rPr>
        <w:t>, o cinema etc.</w:t>
      </w:r>
    </w:p>
    <w:p w:rsidR="00713FB0" w:rsidRDefault="00713FB0" w:rsidP="00CF425D">
      <w:pPr>
        <w:spacing w:after="0" w:line="240" w:lineRule="auto"/>
        <w:jc w:val="both"/>
        <w:rPr>
          <w:rFonts w:ascii="Galliard BT" w:hAnsi="Galliard BT"/>
          <w:sz w:val="24"/>
          <w:szCs w:val="24"/>
        </w:rPr>
      </w:pPr>
    </w:p>
    <w:p w:rsidR="00AC250D" w:rsidRPr="00095051" w:rsidRDefault="00D21663" w:rsidP="005D3E3B">
      <w:pPr>
        <w:spacing w:after="0" w:line="240" w:lineRule="auto"/>
        <w:jc w:val="both"/>
        <w:rPr>
          <w:rFonts w:ascii="Galliard BT" w:hAnsi="Galliard BT"/>
          <w:sz w:val="24"/>
          <w:szCs w:val="24"/>
        </w:rPr>
      </w:pPr>
      <w:r w:rsidRPr="00095051">
        <w:rPr>
          <w:rFonts w:ascii="Galliard BT" w:hAnsi="Galliard BT"/>
          <w:sz w:val="24"/>
          <w:szCs w:val="24"/>
        </w:rPr>
        <w:t>A</w:t>
      </w:r>
      <w:r w:rsidR="00206238" w:rsidRPr="00095051">
        <w:rPr>
          <w:rFonts w:ascii="Galliard BT" w:hAnsi="Galliard BT"/>
          <w:sz w:val="24"/>
          <w:szCs w:val="24"/>
        </w:rPr>
        <w:t xml:space="preserve"> este processo de expansão, segue-se um processo de </w:t>
      </w:r>
      <w:r w:rsidR="005D6263" w:rsidRPr="00095051">
        <w:rPr>
          <w:rFonts w:ascii="Galliard BT" w:hAnsi="Galliard BT"/>
          <w:sz w:val="24"/>
          <w:szCs w:val="24"/>
        </w:rPr>
        <w:t>concentração, sobretudo nos últimos cinquenta anos</w:t>
      </w:r>
      <w:r w:rsidR="0054399A" w:rsidRPr="00095051">
        <w:rPr>
          <w:rFonts w:ascii="Galliard BT" w:hAnsi="Galliard BT"/>
          <w:sz w:val="24"/>
          <w:szCs w:val="24"/>
        </w:rPr>
        <w:t>. Aqui nos Estados Unidos</w:t>
      </w:r>
      <w:r w:rsidR="0094355C" w:rsidRPr="00095051">
        <w:rPr>
          <w:rFonts w:ascii="Galliard BT" w:hAnsi="Galliard BT"/>
          <w:sz w:val="24"/>
          <w:szCs w:val="24"/>
        </w:rPr>
        <w:t>, por exemplo,</w:t>
      </w:r>
      <w:r w:rsidR="0054399A" w:rsidRPr="00095051">
        <w:rPr>
          <w:rFonts w:ascii="Galliard BT" w:hAnsi="Galliard BT"/>
          <w:sz w:val="24"/>
          <w:szCs w:val="24"/>
        </w:rPr>
        <w:t xml:space="preserve"> existem seis grupos </w:t>
      </w:r>
      <w:r w:rsidR="00E431D7" w:rsidRPr="00095051">
        <w:rPr>
          <w:rFonts w:ascii="Galliard BT" w:hAnsi="Galliard BT"/>
          <w:sz w:val="24"/>
          <w:szCs w:val="24"/>
        </w:rPr>
        <w:t>que dominam a mídia inteira</w:t>
      </w:r>
      <w:r w:rsidR="00A15373" w:rsidRPr="00095051">
        <w:rPr>
          <w:rFonts w:ascii="Galliard BT" w:hAnsi="Galliard BT"/>
          <w:sz w:val="24"/>
          <w:szCs w:val="24"/>
        </w:rPr>
        <w:t xml:space="preserve">. Isto quer dizer que, para você chegar a um consenso do que vai ser </w:t>
      </w:r>
      <w:r w:rsidR="009839CF" w:rsidRPr="00095051">
        <w:rPr>
          <w:rFonts w:ascii="Galliard BT" w:hAnsi="Galliard BT"/>
          <w:sz w:val="24"/>
          <w:szCs w:val="24"/>
        </w:rPr>
        <w:t xml:space="preserve">publicado e do que vai ser escondido, basta </w:t>
      </w:r>
      <w:r w:rsidR="00B8791C" w:rsidRPr="00095051">
        <w:rPr>
          <w:rFonts w:ascii="Galliard BT" w:hAnsi="Galliard BT"/>
          <w:sz w:val="24"/>
          <w:szCs w:val="24"/>
        </w:rPr>
        <w:t>reunir</w:t>
      </w:r>
      <w:r w:rsidR="00FA3EA6" w:rsidRPr="00095051">
        <w:rPr>
          <w:rFonts w:ascii="Galliard BT" w:hAnsi="Galliard BT"/>
          <w:sz w:val="24"/>
          <w:szCs w:val="24"/>
        </w:rPr>
        <w:t xml:space="preserve"> seis pessoas</w:t>
      </w:r>
      <w:r w:rsidR="0039751F" w:rsidRPr="00095051">
        <w:rPr>
          <w:rFonts w:ascii="Galliard BT" w:hAnsi="Galliard BT"/>
          <w:sz w:val="24"/>
          <w:szCs w:val="24"/>
        </w:rPr>
        <w:t xml:space="preserve"> e essas seis pessoas decidem</w:t>
      </w:r>
      <w:r w:rsidR="00081A3D" w:rsidRPr="00095051">
        <w:rPr>
          <w:rFonts w:ascii="Galliard BT" w:hAnsi="Galliard BT"/>
          <w:sz w:val="24"/>
          <w:szCs w:val="24"/>
        </w:rPr>
        <w:t xml:space="preserve">: </w:t>
      </w:r>
      <w:r w:rsidR="008210B0" w:rsidRPr="00095051">
        <w:rPr>
          <w:rFonts w:ascii="Galliard BT" w:hAnsi="Galliard BT"/>
          <w:sz w:val="24"/>
          <w:szCs w:val="24"/>
        </w:rPr>
        <w:t>“</w:t>
      </w:r>
      <w:r w:rsidR="004C544F" w:rsidRPr="00095051">
        <w:rPr>
          <w:rFonts w:ascii="Galliard BT" w:hAnsi="Galliard BT"/>
          <w:sz w:val="24"/>
          <w:szCs w:val="24"/>
        </w:rPr>
        <w:t>É para</w:t>
      </w:r>
      <w:r w:rsidR="00081A3D" w:rsidRPr="00095051">
        <w:rPr>
          <w:rFonts w:ascii="Galliard BT" w:hAnsi="Galliard BT"/>
          <w:sz w:val="24"/>
          <w:szCs w:val="24"/>
        </w:rPr>
        <w:t xml:space="preserve"> dizer isto, mais isto, mais isto, </w:t>
      </w:r>
      <w:r w:rsidR="00CF13C7" w:rsidRPr="00095051">
        <w:rPr>
          <w:rFonts w:ascii="Galliard BT" w:hAnsi="Galliard BT"/>
          <w:sz w:val="24"/>
          <w:szCs w:val="24"/>
        </w:rPr>
        <w:t xml:space="preserve">mais isto, </w:t>
      </w:r>
      <w:r w:rsidR="00081A3D" w:rsidRPr="00095051">
        <w:rPr>
          <w:rFonts w:ascii="Galliard BT" w:hAnsi="Galliard BT"/>
          <w:sz w:val="24"/>
          <w:szCs w:val="24"/>
        </w:rPr>
        <w:t>tais e quais</w:t>
      </w:r>
      <w:r w:rsidR="00757DC4" w:rsidRPr="00095051">
        <w:rPr>
          <w:rFonts w:ascii="Galliard BT" w:hAnsi="Galliard BT"/>
          <w:sz w:val="24"/>
          <w:szCs w:val="24"/>
        </w:rPr>
        <w:t xml:space="preserve"> </w:t>
      </w:r>
      <w:r w:rsidR="001927FE" w:rsidRPr="00095051">
        <w:rPr>
          <w:rFonts w:ascii="Galliard BT" w:hAnsi="Galliard BT"/>
          <w:sz w:val="24"/>
          <w:szCs w:val="24"/>
        </w:rPr>
        <w:t xml:space="preserve">e quais </w:t>
      </w:r>
      <w:r w:rsidR="00A063FF" w:rsidRPr="00095051">
        <w:rPr>
          <w:rFonts w:ascii="Galliard BT" w:hAnsi="Galliard BT"/>
          <w:sz w:val="24"/>
          <w:szCs w:val="24"/>
        </w:rPr>
        <w:t>notícias estão excluídas</w:t>
      </w:r>
      <w:r w:rsidR="008210B0" w:rsidRPr="00095051">
        <w:rPr>
          <w:rFonts w:ascii="Galliard BT" w:hAnsi="Galliard BT"/>
          <w:sz w:val="24"/>
          <w:szCs w:val="24"/>
        </w:rPr>
        <w:t>”. A coisa se tornou enormemente fácil</w:t>
      </w:r>
      <w:r w:rsidR="007339B8" w:rsidRPr="00095051">
        <w:rPr>
          <w:rFonts w:ascii="Galliard BT" w:hAnsi="Galliard BT"/>
          <w:sz w:val="24"/>
          <w:szCs w:val="24"/>
        </w:rPr>
        <w:t>.</w:t>
      </w:r>
    </w:p>
    <w:p w:rsidR="00731C5E" w:rsidRPr="00095051" w:rsidRDefault="00731C5E" w:rsidP="00CF425D">
      <w:pPr>
        <w:spacing w:after="0" w:line="240" w:lineRule="auto"/>
        <w:jc w:val="both"/>
        <w:rPr>
          <w:rFonts w:ascii="Galliard BT" w:hAnsi="Galliard BT"/>
          <w:sz w:val="24"/>
          <w:szCs w:val="24"/>
        </w:rPr>
      </w:pPr>
    </w:p>
    <w:p w:rsidR="00731C5E" w:rsidRPr="00095051" w:rsidRDefault="00731C5E" w:rsidP="00CF425D">
      <w:pPr>
        <w:spacing w:after="0" w:line="240" w:lineRule="auto"/>
        <w:jc w:val="both"/>
        <w:rPr>
          <w:rFonts w:ascii="Galliard BT" w:hAnsi="Galliard BT"/>
          <w:sz w:val="24"/>
          <w:szCs w:val="24"/>
        </w:rPr>
      </w:pPr>
      <w:r w:rsidRPr="00095051">
        <w:rPr>
          <w:rFonts w:ascii="Galliard BT" w:hAnsi="Galliard BT"/>
          <w:sz w:val="24"/>
          <w:szCs w:val="24"/>
        </w:rPr>
        <w:t xml:space="preserve">Quando </w:t>
      </w:r>
      <w:r w:rsidR="0013283B">
        <w:rPr>
          <w:rFonts w:ascii="Galliard BT" w:hAnsi="Galliard BT"/>
          <w:sz w:val="24"/>
          <w:szCs w:val="24"/>
        </w:rPr>
        <w:t>se</w:t>
      </w:r>
      <w:r w:rsidRPr="00095051">
        <w:rPr>
          <w:rFonts w:ascii="Galliard BT" w:hAnsi="Galliard BT"/>
          <w:sz w:val="24"/>
          <w:szCs w:val="24"/>
        </w:rPr>
        <w:t xml:space="preserve"> tem um processo de expansão, </w:t>
      </w:r>
      <w:r w:rsidR="00A50744" w:rsidRPr="00095051">
        <w:rPr>
          <w:rFonts w:ascii="Galliard BT" w:hAnsi="Galliard BT"/>
          <w:sz w:val="24"/>
          <w:szCs w:val="24"/>
        </w:rPr>
        <w:t xml:space="preserve">tem </w:t>
      </w:r>
      <w:r w:rsidRPr="00095051">
        <w:rPr>
          <w:rFonts w:ascii="Galliard BT" w:hAnsi="Galliard BT"/>
          <w:sz w:val="24"/>
          <w:szCs w:val="24"/>
        </w:rPr>
        <w:t>automaticamente</w:t>
      </w:r>
      <w:r w:rsidR="00741B1F" w:rsidRPr="00095051">
        <w:rPr>
          <w:rFonts w:ascii="Galliard BT" w:hAnsi="Galliard BT"/>
          <w:sz w:val="24"/>
          <w:szCs w:val="24"/>
        </w:rPr>
        <w:t>,</w:t>
      </w:r>
      <w:r w:rsidRPr="00095051">
        <w:rPr>
          <w:rFonts w:ascii="Galliard BT" w:hAnsi="Galliard BT"/>
          <w:sz w:val="24"/>
          <w:szCs w:val="24"/>
        </w:rPr>
        <w:t xml:space="preserve"> </w:t>
      </w:r>
      <w:r w:rsidR="006E7249" w:rsidRPr="00095051">
        <w:rPr>
          <w:rFonts w:ascii="Galliard BT" w:hAnsi="Galliard BT"/>
          <w:sz w:val="24"/>
          <w:szCs w:val="24"/>
        </w:rPr>
        <w:t>como reação,</w:t>
      </w:r>
      <w:r w:rsidR="0002627E" w:rsidRPr="00095051">
        <w:rPr>
          <w:rFonts w:ascii="Galliard BT" w:hAnsi="Galliard BT"/>
          <w:sz w:val="24"/>
          <w:szCs w:val="24"/>
        </w:rPr>
        <w:t xml:space="preserve"> </w:t>
      </w:r>
      <w:r w:rsidR="006E7249" w:rsidRPr="00095051">
        <w:rPr>
          <w:rFonts w:ascii="Galliard BT" w:hAnsi="Galliard BT"/>
          <w:sz w:val="24"/>
          <w:szCs w:val="24"/>
        </w:rPr>
        <w:t>um de centralização</w:t>
      </w:r>
      <w:r w:rsidR="00344B28" w:rsidRPr="00095051">
        <w:rPr>
          <w:rFonts w:ascii="Galliard BT" w:hAnsi="Galliard BT"/>
          <w:sz w:val="24"/>
          <w:szCs w:val="24"/>
        </w:rPr>
        <w:t xml:space="preserve">; </w:t>
      </w:r>
      <w:r w:rsidR="007B4D6E" w:rsidRPr="00095051">
        <w:rPr>
          <w:rFonts w:ascii="Galliard BT" w:hAnsi="Galliard BT"/>
          <w:sz w:val="24"/>
          <w:szCs w:val="24"/>
        </w:rPr>
        <w:t xml:space="preserve">e </w:t>
      </w:r>
      <w:r w:rsidR="00344B28" w:rsidRPr="00095051">
        <w:rPr>
          <w:rFonts w:ascii="Galliard BT" w:hAnsi="Galliard BT"/>
          <w:sz w:val="24"/>
          <w:szCs w:val="24"/>
        </w:rPr>
        <w:t>quando tem um de centraliz</w:t>
      </w:r>
      <w:r w:rsidR="00D65390" w:rsidRPr="00095051">
        <w:rPr>
          <w:rFonts w:ascii="Galliard BT" w:hAnsi="Galliard BT"/>
          <w:sz w:val="24"/>
          <w:szCs w:val="24"/>
        </w:rPr>
        <w:t xml:space="preserve">ação, </w:t>
      </w:r>
      <w:r w:rsidR="00AB5CD7" w:rsidRPr="00095051">
        <w:rPr>
          <w:rFonts w:ascii="Galliard BT" w:hAnsi="Galliard BT"/>
          <w:sz w:val="24"/>
          <w:szCs w:val="24"/>
        </w:rPr>
        <w:t xml:space="preserve">você </w:t>
      </w:r>
      <w:r w:rsidR="00D65390" w:rsidRPr="00095051">
        <w:rPr>
          <w:rFonts w:ascii="Galliard BT" w:hAnsi="Galliard BT"/>
          <w:sz w:val="24"/>
          <w:szCs w:val="24"/>
        </w:rPr>
        <w:t>tem automaticamente também</w:t>
      </w:r>
      <w:r w:rsidR="00716572" w:rsidRPr="00095051">
        <w:rPr>
          <w:rFonts w:ascii="Galliard BT" w:hAnsi="Galliard BT"/>
          <w:sz w:val="24"/>
          <w:szCs w:val="24"/>
        </w:rPr>
        <w:t>,</w:t>
      </w:r>
      <w:r w:rsidR="00D65390" w:rsidRPr="00095051">
        <w:rPr>
          <w:rFonts w:ascii="Galliard BT" w:hAnsi="Galliard BT"/>
          <w:sz w:val="24"/>
          <w:szCs w:val="24"/>
        </w:rPr>
        <w:t xml:space="preserve"> como reação, </w:t>
      </w:r>
      <w:r w:rsidR="0007081A" w:rsidRPr="00095051">
        <w:rPr>
          <w:rFonts w:ascii="Galliard BT" w:hAnsi="Galliard BT"/>
          <w:sz w:val="24"/>
          <w:szCs w:val="24"/>
        </w:rPr>
        <w:t xml:space="preserve">um </w:t>
      </w:r>
      <w:r w:rsidR="00D65390" w:rsidRPr="00095051">
        <w:rPr>
          <w:rFonts w:ascii="Galliard BT" w:hAnsi="Galliard BT"/>
          <w:sz w:val="24"/>
          <w:szCs w:val="24"/>
        </w:rPr>
        <w:t xml:space="preserve">de </w:t>
      </w:r>
      <w:r w:rsidR="009A7454" w:rsidRPr="00095051">
        <w:rPr>
          <w:rFonts w:ascii="Galliard BT" w:hAnsi="Galliard BT"/>
          <w:sz w:val="24"/>
          <w:szCs w:val="24"/>
        </w:rPr>
        <w:t>dissolução do esquema centralizado</w:t>
      </w:r>
      <w:r w:rsidR="00433ABD" w:rsidRPr="00095051">
        <w:rPr>
          <w:rFonts w:ascii="Galliard BT" w:hAnsi="Galliard BT"/>
          <w:sz w:val="24"/>
          <w:szCs w:val="24"/>
        </w:rPr>
        <w:t xml:space="preserve">. A última dessas mais importantes dissoluções </w:t>
      </w:r>
      <w:r w:rsidR="001E561F" w:rsidRPr="00095051">
        <w:rPr>
          <w:rFonts w:ascii="Galliard BT" w:hAnsi="Galliard BT"/>
          <w:sz w:val="24"/>
          <w:szCs w:val="24"/>
        </w:rPr>
        <w:t>foi o advento da internet</w:t>
      </w:r>
      <w:r w:rsidR="008D1B20" w:rsidRPr="00095051">
        <w:rPr>
          <w:rFonts w:ascii="Galliard BT" w:hAnsi="Galliard BT"/>
          <w:sz w:val="24"/>
          <w:szCs w:val="24"/>
        </w:rPr>
        <w:t>, que fura o processo de controle da mídia</w:t>
      </w:r>
      <w:r w:rsidR="001E65A1" w:rsidRPr="00095051">
        <w:rPr>
          <w:rFonts w:ascii="Galliard BT" w:hAnsi="Galliard BT"/>
          <w:sz w:val="24"/>
          <w:szCs w:val="24"/>
        </w:rPr>
        <w:t xml:space="preserve">, mas que, por sua vez, é seguido de uma </w:t>
      </w:r>
      <w:r w:rsidR="00380FBD" w:rsidRPr="00095051">
        <w:rPr>
          <w:rFonts w:ascii="Galliard BT" w:hAnsi="Galliard BT"/>
          <w:sz w:val="24"/>
          <w:szCs w:val="24"/>
        </w:rPr>
        <w:t xml:space="preserve">série </w:t>
      </w:r>
      <w:r w:rsidR="00040FEA" w:rsidRPr="00095051">
        <w:rPr>
          <w:rFonts w:ascii="Galliard BT" w:hAnsi="Galliard BT"/>
          <w:sz w:val="24"/>
          <w:szCs w:val="24"/>
        </w:rPr>
        <w:t>de empreendimentos para o controle da própria internet</w:t>
      </w:r>
      <w:r w:rsidR="00DD4ED4" w:rsidRPr="00095051">
        <w:rPr>
          <w:rFonts w:ascii="Galliard BT" w:hAnsi="Galliard BT"/>
          <w:sz w:val="24"/>
          <w:szCs w:val="24"/>
        </w:rPr>
        <w:t>, sem contar um processo espontâneo</w:t>
      </w:r>
      <w:r w:rsidR="006F2F7D" w:rsidRPr="00095051">
        <w:rPr>
          <w:rFonts w:ascii="Galliard BT" w:hAnsi="Galliard BT"/>
          <w:sz w:val="24"/>
          <w:szCs w:val="24"/>
        </w:rPr>
        <w:t>, que é o de que a proliferação de informações acima d</w:t>
      </w:r>
      <w:r w:rsidR="00D6473C" w:rsidRPr="00095051">
        <w:rPr>
          <w:rFonts w:ascii="Galliard BT" w:hAnsi="Galliard BT"/>
          <w:sz w:val="24"/>
          <w:szCs w:val="24"/>
        </w:rPr>
        <w:t>e certo nível as anula</w:t>
      </w:r>
      <w:r w:rsidR="00190058" w:rsidRPr="00095051">
        <w:rPr>
          <w:rFonts w:ascii="Galliard BT" w:hAnsi="Galliard BT"/>
          <w:sz w:val="24"/>
          <w:szCs w:val="24"/>
        </w:rPr>
        <w:t xml:space="preserve"> completamente</w:t>
      </w:r>
      <w:r w:rsidR="003D51DD" w:rsidRPr="00095051">
        <w:rPr>
          <w:rFonts w:ascii="Galliard BT" w:hAnsi="Galliard BT"/>
          <w:sz w:val="24"/>
          <w:szCs w:val="24"/>
        </w:rPr>
        <w:t xml:space="preserve">. </w:t>
      </w:r>
      <w:r w:rsidR="008A6E6C">
        <w:rPr>
          <w:rFonts w:ascii="Galliard BT" w:hAnsi="Galliard BT"/>
          <w:sz w:val="24"/>
          <w:szCs w:val="24"/>
        </w:rPr>
        <w:t>V</w:t>
      </w:r>
      <w:r w:rsidR="003D51DD" w:rsidRPr="00095051">
        <w:rPr>
          <w:rFonts w:ascii="Galliard BT" w:hAnsi="Galliard BT"/>
          <w:sz w:val="24"/>
          <w:szCs w:val="24"/>
        </w:rPr>
        <w:t>amos supor</w:t>
      </w:r>
      <w:r w:rsidR="003F245C" w:rsidRPr="00095051">
        <w:rPr>
          <w:rFonts w:ascii="Galliard BT" w:hAnsi="Galliard BT"/>
          <w:sz w:val="24"/>
          <w:szCs w:val="24"/>
        </w:rPr>
        <w:t xml:space="preserve"> se,</w:t>
      </w:r>
      <w:r w:rsidR="003D51DD" w:rsidRPr="00095051">
        <w:rPr>
          <w:rFonts w:ascii="Galliard BT" w:hAnsi="Galliard BT"/>
          <w:sz w:val="24"/>
          <w:szCs w:val="24"/>
        </w:rPr>
        <w:t xml:space="preserve"> num debate, </w:t>
      </w:r>
      <w:r w:rsidR="004E4C05">
        <w:rPr>
          <w:rFonts w:ascii="Galliard BT" w:hAnsi="Galliard BT"/>
          <w:sz w:val="24"/>
          <w:szCs w:val="24"/>
        </w:rPr>
        <w:t>existem</w:t>
      </w:r>
      <w:r w:rsidR="00543C55" w:rsidRPr="00095051">
        <w:rPr>
          <w:rFonts w:ascii="Galliard BT" w:hAnsi="Galliard BT"/>
          <w:sz w:val="24"/>
          <w:szCs w:val="24"/>
        </w:rPr>
        <w:t xml:space="preserve"> três ou quatro correntes</w:t>
      </w:r>
      <w:r w:rsidR="004E4C05">
        <w:rPr>
          <w:rFonts w:ascii="Galliard BT" w:hAnsi="Galliard BT"/>
          <w:sz w:val="24"/>
          <w:szCs w:val="24"/>
        </w:rPr>
        <w:t>.</w:t>
      </w:r>
      <w:r w:rsidR="00CA2A84" w:rsidRPr="00095051">
        <w:rPr>
          <w:rFonts w:ascii="Galliard BT" w:hAnsi="Galliard BT"/>
          <w:sz w:val="24"/>
          <w:szCs w:val="24"/>
        </w:rPr>
        <w:t xml:space="preserve"> </w:t>
      </w:r>
      <w:r w:rsidR="004E4C05">
        <w:rPr>
          <w:rFonts w:ascii="Galliard BT" w:hAnsi="Galliard BT"/>
          <w:sz w:val="24"/>
          <w:szCs w:val="24"/>
        </w:rPr>
        <w:t>Você p</w:t>
      </w:r>
      <w:r w:rsidR="00CA2A84" w:rsidRPr="00095051">
        <w:rPr>
          <w:rFonts w:ascii="Galliard BT" w:hAnsi="Galliard BT"/>
          <w:sz w:val="24"/>
          <w:szCs w:val="24"/>
        </w:rPr>
        <w:t>ode acompanhar o debate, mas se você tem mil</w:t>
      </w:r>
      <w:r w:rsidR="00AF6420" w:rsidRPr="00095051">
        <w:rPr>
          <w:rFonts w:ascii="Galliard BT" w:hAnsi="Galliard BT"/>
          <w:sz w:val="24"/>
          <w:szCs w:val="24"/>
        </w:rPr>
        <w:t xml:space="preserve"> e duzentas, não acompanha mais</w:t>
      </w:r>
      <w:r w:rsidR="00FA2075" w:rsidRPr="00095051">
        <w:rPr>
          <w:rFonts w:ascii="Galliard BT" w:hAnsi="Galliard BT"/>
          <w:sz w:val="24"/>
          <w:szCs w:val="24"/>
        </w:rPr>
        <w:t>.</w:t>
      </w:r>
    </w:p>
    <w:p w:rsidR="00FA2075" w:rsidRPr="00095051" w:rsidRDefault="00FA2075" w:rsidP="00CF425D">
      <w:pPr>
        <w:spacing w:after="0" w:line="240" w:lineRule="auto"/>
        <w:jc w:val="both"/>
        <w:rPr>
          <w:rFonts w:ascii="Galliard BT" w:hAnsi="Galliard BT"/>
          <w:sz w:val="24"/>
          <w:szCs w:val="24"/>
        </w:rPr>
      </w:pPr>
    </w:p>
    <w:p w:rsidR="0068046B" w:rsidRDefault="00FA2075" w:rsidP="00CF425D">
      <w:pPr>
        <w:spacing w:after="0" w:line="240" w:lineRule="auto"/>
        <w:jc w:val="both"/>
        <w:rPr>
          <w:rFonts w:ascii="Galliard BT" w:hAnsi="Galliard BT"/>
          <w:sz w:val="24"/>
          <w:szCs w:val="24"/>
        </w:rPr>
      </w:pPr>
      <w:r w:rsidRPr="00095051">
        <w:rPr>
          <w:rFonts w:ascii="Galliard BT" w:hAnsi="Galliard BT"/>
          <w:sz w:val="24"/>
          <w:szCs w:val="24"/>
        </w:rPr>
        <w:t>Na medida em que a internet coloca à disposição</w:t>
      </w:r>
      <w:r w:rsidR="001F529E" w:rsidRPr="00095051">
        <w:rPr>
          <w:rFonts w:ascii="Galliard BT" w:hAnsi="Galliard BT"/>
          <w:sz w:val="24"/>
          <w:szCs w:val="24"/>
        </w:rPr>
        <w:t xml:space="preserve"> </w:t>
      </w:r>
      <w:r w:rsidR="00290661" w:rsidRPr="00095051">
        <w:rPr>
          <w:rFonts w:ascii="Galliard BT" w:hAnsi="Galliard BT"/>
          <w:sz w:val="24"/>
          <w:szCs w:val="24"/>
        </w:rPr>
        <w:t xml:space="preserve">de qualquer cidadão, por mais burro que seja, </w:t>
      </w:r>
      <w:r w:rsidR="000E29CA" w:rsidRPr="00095051">
        <w:rPr>
          <w:rFonts w:ascii="Galliard BT" w:hAnsi="Galliard BT"/>
          <w:sz w:val="24"/>
          <w:szCs w:val="24"/>
        </w:rPr>
        <w:t>os meios de opinar e</w:t>
      </w:r>
      <w:r w:rsidR="005438DE" w:rsidRPr="00095051">
        <w:rPr>
          <w:rFonts w:ascii="Galliard BT" w:hAnsi="Galliard BT"/>
          <w:sz w:val="24"/>
          <w:szCs w:val="24"/>
        </w:rPr>
        <w:t xml:space="preserve"> de intervir num</w:t>
      </w:r>
      <w:r w:rsidR="00923D1F" w:rsidRPr="00095051">
        <w:rPr>
          <w:rFonts w:ascii="Galliard BT" w:hAnsi="Galliard BT"/>
          <w:sz w:val="24"/>
          <w:szCs w:val="24"/>
        </w:rPr>
        <w:t xml:space="preserve"> </w:t>
      </w:r>
      <w:r w:rsidR="00493CB4" w:rsidRPr="00095051">
        <w:rPr>
          <w:rFonts w:ascii="Galliard BT" w:hAnsi="Galliard BT"/>
          <w:sz w:val="24"/>
          <w:szCs w:val="24"/>
        </w:rPr>
        <w:t>debate, então é claro que a confrontação</w:t>
      </w:r>
      <w:r w:rsidR="0049188C" w:rsidRPr="00095051">
        <w:rPr>
          <w:rFonts w:ascii="Galliard BT" w:hAnsi="Galliard BT"/>
          <w:sz w:val="24"/>
          <w:szCs w:val="24"/>
        </w:rPr>
        <w:t xml:space="preserve"> de opiniões se torna inabarcável</w:t>
      </w:r>
      <w:r w:rsidR="004C3338" w:rsidRPr="00095051">
        <w:rPr>
          <w:rFonts w:ascii="Galliard BT" w:hAnsi="Galliard BT"/>
          <w:sz w:val="24"/>
          <w:szCs w:val="24"/>
        </w:rPr>
        <w:t xml:space="preserve"> e, na medida em que se torna inabarcável, </w:t>
      </w:r>
      <w:r w:rsidR="009008B4" w:rsidRPr="00095051">
        <w:rPr>
          <w:rFonts w:ascii="Galliard BT" w:hAnsi="Galliard BT"/>
          <w:sz w:val="24"/>
          <w:szCs w:val="24"/>
        </w:rPr>
        <w:t xml:space="preserve">a multidão de opiniões é facilmente neutralizada e posta a serviço </w:t>
      </w:r>
      <w:r w:rsidR="006479F0" w:rsidRPr="00095051">
        <w:rPr>
          <w:rFonts w:ascii="Galliard BT" w:hAnsi="Galliard BT"/>
          <w:sz w:val="24"/>
          <w:szCs w:val="24"/>
        </w:rPr>
        <w:t>de duas ou três correntes majoritárias</w:t>
      </w:r>
      <w:r w:rsidR="009054A3" w:rsidRPr="00095051">
        <w:rPr>
          <w:rFonts w:ascii="Galliard BT" w:hAnsi="Galliard BT"/>
          <w:sz w:val="24"/>
          <w:szCs w:val="24"/>
        </w:rPr>
        <w:t xml:space="preserve"> </w:t>
      </w:r>
      <w:r w:rsidR="00A26BF7" w:rsidRPr="00095051">
        <w:rPr>
          <w:rFonts w:ascii="Galliard BT" w:hAnsi="Galliard BT"/>
          <w:sz w:val="24"/>
          <w:szCs w:val="24"/>
        </w:rPr>
        <w:t>capazes de tirar proveito desse</w:t>
      </w:r>
      <w:r w:rsidR="00655647" w:rsidRPr="00095051">
        <w:rPr>
          <w:rFonts w:ascii="Galliard BT" w:hAnsi="Galliard BT"/>
          <w:sz w:val="24"/>
          <w:szCs w:val="24"/>
        </w:rPr>
        <w:t xml:space="preserve"> </w:t>
      </w:r>
      <w:r w:rsidR="008334A2" w:rsidRPr="00095051">
        <w:rPr>
          <w:rFonts w:ascii="Galliard BT" w:hAnsi="Galliard BT"/>
          <w:sz w:val="24"/>
          <w:szCs w:val="24"/>
        </w:rPr>
        <w:t>próprio caos</w:t>
      </w:r>
      <w:r w:rsidR="00BA3EFB" w:rsidRPr="00095051">
        <w:rPr>
          <w:rFonts w:ascii="Galliard BT" w:hAnsi="Galliard BT"/>
          <w:sz w:val="24"/>
          <w:szCs w:val="24"/>
        </w:rPr>
        <w:t>, ou seja, o controle oficial</w:t>
      </w:r>
      <w:r w:rsidR="009D5AF4" w:rsidRPr="00095051">
        <w:rPr>
          <w:rFonts w:ascii="Galliard BT" w:hAnsi="Galliard BT"/>
          <w:sz w:val="24"/>
          <w:szCs w:val="24"/>
        </w:rPr>
        <w:t xml:space="preserve"> da internet como hoje está se tentando</w:t>
      </w:r>
      <w:r w:rsidR="00FE7F58" w:rsidRPr="00095051">
        <w:rPr>
          <w:rFonts w:ascii="Galliard BT" w:hAnsi="Galliard BT"/>
          <w:sz w:val="24"/>
          <w:szCs w:val="24"/>
        </w:rPr>
        <w:t>, sobretudo por iniciativa da Rússia e da China</w:t>
      </w:r>
      <w:r w:rsidR="00B24DDA" w:rsidRPr="00095051">
        <w:rPr>
          <w:rFonts w:ascii="Galliard BT" w:hAnsi="Galliard BT"/>
          <w:sz w:val="24"/>
          <w:szCs w:val="24"/>
        </w:rPr>
        <w:t>, até certo ponto,</w:t>
      </w:r>
      <w:r w:rsidR="008E558A" w:rsidRPr="00095051">
        <w:rPr>
          <w:rFonts w:ascii="Galliard BT" w:hAnsi="Galliard BT"/>
          <w:sz w:val="24"/>
          <w:szCs w:val="24"/>
        </w:rPr>
        <w:t xml:space="preserve"> ele</w:t>
      </w:r>
      <w:r w:rsidR="00B24DDA" w:rsidRPr="00095051">
        <w:rPr>
          <w:rFonts w:ascii="Galliard BT" w:hAnsi="Galliard BT"/>
          <w:sz w:val="24"/>
          <w:szCs w:val="24"/>
        </w:rPr>
        <w:t xml:space="preserve"> </w:t>
      </w:r>
      <w:r w:rsidR="008E558A" w:rsidRPr="00095051">
        <w:rPr>
          <w:rFonts w:ascii="Galliard BT" w:hAnsi="Galliard BT"/>
          <w:sz w:val="24"/>
          <w:szCs w:val="24"/>
        </w:rPr>
        <w:t xml:space="preserve">não </w:t>
      </w:r>
      <w:r w:rsidR="00B24DDA" w:rsidRPr="00095051">
        <w:rPr>
          <w:rFonts w:ascii="Galliard BT" w:hAnsi="Galliard BT"/>
          <w:sz w:val="24"/>
          <w:szCs w:val="24"/>
        </w:rPr>
        <w:t>é sequer necessário</w:t>
      </w:r>
      <w:r w:rsidR="00EE6ED3" w:rsidRPr="00095051">
        <w:rPr>
          <w:rFonts w:ascii="Galliard BT" w:hAnsi="Galliard BT"/>
          <w:sz w:val="24"/>
          <w:szCs w:val="24"/>
        </w:rPr>
        <w:t>, porque não é difícil você fazer uma engenharia do caos</w:t>
      </w:r>
      <w:r w:rsidR="00C404C5" w:rsidRPr="00095051">
        <w:rPr>
          <w:rFonts w:ascii="Galliard BT" w:hAnsi="Galliard BT"/>
          <w:sz w:val="24"/>
          <w:szCs w:val="24"/>
        </w:rPr>
        <w:t xml:space="preserve"> e tirar proveito, um proveito centralizador</w:t>
      </w:r>
      <w:r w:rsidR="00D660C8" w:rsidRPr="00095051">
        <w:rPr>
          <w:rFonts w:ascii="Galliard BT" w:hAnsi="Galliard BT"/>
          <w:sz w:val="24"/>
          <w:szCs w:val="24"/>
        </w:rPr>
        <w:t xml:space="preserve"> da própria multiplicidade de opiniões</w:t>
      </w:r>
      <w:r w:rsidR="00EC2B90" w:rsidRPr="00095051">
        <w:rPr>
          <w:rFonts w:ascii="Galliard BT" w:hAnsi="Galliard BT"/>
          <w:sz w:val="24"/>
          <w:szCs w:val="24"/>
        </w:rPr>
        <w:t>.</w:t>
      </w:r>
    </w:p>
    <w:p w:rsidR="0068046B" w:rsidRDefault="0068046B" w:rsidP="00CF425D">
      <w:pPr>
        <w:spacing w:after="0" w:line="240" w:lineRule="auto"/>
        <w:jc w:val="both"/>
        <w:rPr>
          <w:rFonts w:ascii="Galliard BT" w:hAnsi="Galliard BT"/>
          <w:sz w:val="24"/>
          <w:szCs w:val="24"/>
        </w:rPr>
      </w:pPr>
    </w:p>
    <w:p w:rsidR="00C51E96" w:rsidRPr="00095051" w:rsidRDefault="00EC2B90" w:rsidP="00CF425D">
      <w:pPr>
        <w:spacing w:after="0" w:line="240" w:lineRule="auto"/>
        <w:jc w:val="both"/>
        <w:rPr>
          <w:rFonts w:ascii="Galliard BT" w:hAnsi="Galliard BT"/>
          <w:sz w:val="24"/>
          <w:szCs w:val="24"/>
        </w:rPr>
      </w:pPr>
      <w:r w:rsidRPr="00095051">
        <w:rPr>
          <w:rFonts w:ascii="Galliard BT" w:hAnsi="Galliard BT"/>
          <w:sz w:val="24"/>
          <w:szCs w:val="24"/>
        </w:rPr>
        <w:t xml:space="preserve">Não se trata só de opiniões, </w:t>
      </w:r>
      <w:r w:rsidR="00753697" w:rsidRPr="00095051">
        <w:rPr>
          <w:rFonts w:ascii="Galliard BT" w:hAnsi="Galliard BT"/>
          <w:sz w:val="24"/>
          <w:szCs w:val="24"/>
        </w:rPr>
        <w:t>trata-se de multiplicidade de fontes de informação</w:t>
      </w:r>
      <w:r w:rsidR="00196CFE" w:rsidRPr="00095051">
        <w:rPr>
          <w:rFonts w:ascii="Galliard BT" w:hAnsi="Galliard BT"/>
          <w:sz w:val="24"/>
          <w:szCs w:val="24"/>
        </w:rPr>
        <w:t>. Por exemplo, quais são as fontes que são confiáveis</w:t>
      </w:r>
      <w:r w:rsidR="004559A3" w:rsidRPr="00095051">
        <w:rPr>
          <w:rFonts w:ascii="Galliard BT" w:hAnsi="Galliard BT"/>
          <w:sz w:val="24"/>
          <w:szCs w:val="24"/>
        </w:rPr>
        <w:t>?</w:t>
      </w:r>
      <w:r w:rsidR="000C741F" w:rsidRPr="00095051">
        <w:rPr>
          <w:rFonts w:ascii="Galliard BT" w:hAnsi="Galliard BT"/>
          <w:sz w:val="24"/>
          <w:szCs w:val="24"/>
        </w:rPr>
        <w:t xml:space="preserve"> </w:t>
      </w:r>
      <w:r w:rsidR="00FB6A40" w:rsidRPr="00095051">
        <w:rPr>
          <w:rFonts w:ascii="Galliard BT" w:hAnsi="Galliard BT"/>
          <w:sz w:val="24"/>
          <w:szCs w:val="24"/>
        </w:rPr>
        <w:t>O</w:t>
      </w:r>
      <w:r w:rsidR="000C741F" w:rsidRPr="00095051">
        <w:rPr>
          <w:rFonts w:ascii="Galliard BT" w:hAnsi="Galliard BT"/>
          <w:sz w:val="24"/>
          <w:szCs w:val="24"/>
        </w:rPr>
        <w:t xml:space="preserve"> cidadão comum hoje não tem a menor condição de </w:t>
      </w:r>
      <w:r w:rsidR="005554D7" w:rsidRPr="00095051">
        <w:rPr>
          <w:rFonts w:ascii="Galliard BT" w:hAnsi="Galliard BT"/>
          <w:sz w:val="24"/>
          <w:szCs w:val="24"/>
        </w:rPr>
        <w:t>controlar isso aí</w:t>
      </w:r>
      <w:r w:rsidR="006057FA" w:rsidRPr="00095051">
        <w:rPr>
          <w:rFonts w:ascii="Galliard BT" w:hAnsi="Galliard BT"/>
          <w:sz w:val="24"/>
          <w:szCs w:val="24"/>
        </w:rPr>
        <w:t>.</w:t>
      </w:r>
      <w:r w:rsidR="00B55CC8" w:rsidRPr="00095051">
        <w:rPr>
          <w:rFonts w:ascii="Galliard BT" w:hAnsi="Galliard BT"/>
          <w:sz w:val="24"/>
          <w:szCs w:val="24"/>
        </w:rPr>
        <w:t xml:space="preserve"> </w:t>
      </w:r>
      <w:r w:rsidR="00D94F67">
        <w:rPr>
          <w:rFonts w:ascii="Galliard BT" w:hAnsi="Galliard BT"/>
          <w:sz w:val="24"/>
          <w:szCs w:val="24"/>
        </w:rPr>
        <w:t>P</w:t>
      </w:r>
      <w:r w:rsidR="00B55CC8" w:rsidRPr="00095051">
        <w:rPr>
          <w:rFonts w:ascii="Galliard BT" w:hAnsi="Galliard BT"/>
          <w:sz w:val="24"/>
          <w:szCs w:val="24"/>
        </w:rPr>
        <w:t xml:space="preserve">or via das dúvidas, </w:t>
      </w:r>
      <w:r w:rsidR="00CF67C2">
        <w:rPr>
          <w:rFonts w:ascii="Galliard BT" w:hAnsi="Galliard BT"/>
          <w:sz w:val="24"/>
          <w:szCs w:val="24"/>
        </w:rPr>
        <w:t xml:space="preserve">ele tem duas alternativas principais: </w:t>
      </w:r>
      <w:r w:rsidR="00CC1BA0" w:rsidRPr="00095051">
        <w:rPr>
          <w:rFonts w:ascii="Galliard BT" w:hAnsi="Galliard BT"/>
          <w:sz w:val="24"/>
          <w:szCs w:val="24"/>
        </w:rPr>
        <w:t>ele acredita na grande mídia</w:t>
      </w:r>
      <w:r w:rsidR="006C3E9E" w:rsidRPr="00095051">
        <w:rPr>
          <w:rFonts w:ascii="Galliard BT" w:hAnsi="Galliard BT"/>
          <w:sz w:val="24"/>
          <w:szCs w:val="24"/>
        </w:rPr>
        <w:t>, que é, por</w:t>
      </w:r>
      <w:r w:rsidR="003E1512" w:rsidRPr="00095051">
        <w:rPr>
          <w:rFonts w:ascii="Galliard BT" w:hAnsi="Galliard BT"/>
          <w:sz w:val="24"/>
          <w:szCs w:val="24"/>
        </w:rPr>
        <w:t xml:space="preserve"> assim dizer, o espaço público. Você não pode </w:t>
      </w:r>
      <w:r w:rsidR="00BD16AA">
        <w:rPr>
          <w:rFonts w:ascii="Galliard BT" w:hAnsi="Galliard BT"/>
          <w:sz w:val="24"/>
          <w:szCs w:val="24"/>
        </w:rPr>
        <w:t xml:space="preserve">se </w:t>
      </w:r>
      <w:r w:rsidR="003E1512" w:rsidRPr="00095051">
        <w:rPr>
          <w:rFonts w:ascii="Galliard BT" w:hAnsi="Galliard BT"/>
          <w:sz w:val="24"/>
          <w:szCs w:val="24"/>
        </w:rPr>
        <w:t xml:space="preserve">esquecer </w:t>
      </w:r>
      <w:r w:rsidR="00BD16AA">
        <w:rPr>
          <w:rFonts w:ascii="Galliard BT" w:hAnsi="Galliard BT"/>
          <w:sz w:val="24"/>
          <w:szCs w:val="24"/>
        </w:rPr>
        <w:t xml:space="preserve">de </w:t>
      </w:r>
      <w:r w:rsidR="003E1512" w:rsidRPr="00095051">
        <w:rPr>
          <w:rFonts w:ascii="Galliard BT" w:hAnsi="Galliard BT"/>
          <w:sz w:val="24"/>
          <w:szCs w:val="24"/>
        </w:rPr>
        <w:t>que a mídia se chama “mídia”</w:t>
      </w:r>
      <w:r w:rsidR="00187F33" w:rsidRPr="00095051">
        <w:rPr>
          <w:rFonts w:ascii="Galliard BT" w:hAnsi="Galliard BT"/>
          <w:sz w:val="24"/>
          <w:szCs w:val="24"/>
        </w:rPr>
        <w:t xml:space="preserve"> porque ela está justamente no meio</w:t>
      </w:r>
      <w:r w:rsidR="00C7582E" w:rsidRPr="00095051">
        <w:rPr>
          <w:rFonts w:ascii="Galliard BT" w:hAnsi="Galliard BT"/>
          <w:sz w:val="24"/>
          <w:szCs w:val="24"/>
        </w:rPr>
        <w:t>, ela é o ponto onde</w:t>
      </w:r>
      <w:r w:rsidR="00D57339" w:rsidRPr="00095051">
        <w:rPr>
          <w:rFonts w:ascii="Galliard BT" w:hAnsi="Galliard BT"/>
          <w:sz w:val="24"/>
          <w:szCs w:val="24"/>
        </w:rPr>
        <w:t xml:space="preserve"> as informações convergem</w:t>
      </w:r>
      <w:r w:rsidR="00823A76">
        <w:rPr>
          <w:rFonts w:ascii="Galliard BT" w:hAnsi="Galliard BT"/>
          <w:sz w:val="24"/>
          <w:szCs w:val="24"/>
        </w:rPr>
        <w:t>.</w:t>
      </w:r>
      <w:r w:rsidR="00171408" w:rsidRPr="00095051">
        <w:rPr>
          <w:rFonts w:ascii="Galliard BT" w:hAnsi="Galliard BT"/>
          <w:sz w:val="24"/>
          <w:szCs w:val="24"/>
        </w:rPr>
        <w:t xml:space="preserve"> </w:t>
      </w:r>
      <w:r w:rsidR="00823A76">
        <w:rPr>
          <w:rFonts w:ascii="Galliard BT" w:hAnsi="Galliard BT"/>
          <w:sz w:val="24"/>
          <w:szCs w:val="24"/>
        </w:rPr>
        <w:t>O</w:t>
      </w:r>
      <w:r w:rsidR="00171408" w:rsidRPr="00095051">
        <w:rPr>
          <w:rFonts w:ascii="Galliard BT" w:hAnsi="Galliard BT"/>
          <w:sz w:val="24"/>
          <w:szCs w:val="24"/>
        </w:rPr>
        <w:t xml:space="preserve">u seja, onde todas as pessoas têm acesso </w:t>
      </w:r>
      <w:r w:rsidR="00693599" w:rsidRPr="00095051">
        <w:rPr>
          <w:rFonts w:ascii="Galliard BT" w:hAnsi="Galliard BT"/>
          <w:sz w:val="24"/>
          <w:szCs w:val="24"/>
        </w:rPr>
        <w:t>ao mesmo bloco de informações</w:t>
      </w:r>
      <w:r w:rsidR="002A19C0" w:rsidRPr="00095051">
        <w:rPr>
          <w:rFonts w:ascii="Galliard BT" w:hAnsi="Galliard BT"/>
          <w:sz w:val="24"/>
          <w:szCs w:val="24"/>
        </w:rPr>
        <w:t xml:space="preserve"> e não só têm acesso ao mesmo bloco, como</w:t>
      </w:r>
      <w:r w:rsidR="005D5DB7" w:rsidRPr="00095051">
        <w:rPr>
          <w:rFonts w:ascii="Galliard BT" w:hAnsi="Galliard BT"/>
          <w:sz w:val="24"/>
          <w:szCs w:val="24"/>
        </w:rPr>
        <w:t xml:space="preserve"> </w:t>
      </w:r>
      <w:r w:rsidR="005150B0" w:rsidRPr="00095051">
        <w:rPr>
          <w:rFonts w:ascii="Galliard BT" w:hAnsi="Galliard BT"/>
          <w:sz w:val="24"/>
          <w:szCs w:val="24"/>
        </w:rPr>
        <w:t>estão conscientes de que as outras também têm acesso ao mesmo bloc</w:t>
      </w:r>
      <w:r w:rsidR="00F97B3C" w:rsidRPr="00095051">
        <w:rPr>
          <w:rFonts w:ascii="Galliard BT" w:hAnsi="Galliard BT"/>
          <w:sz w:val="24"/>
          <w:szCs w:val="24"/>
        </w:rPr>
        <w:t>o</w:t>
      </w:r>
      <w:r w:rsidR="00B64F11" w:rsidRPr="00095051">
        <w:rPr>
          <w:rFonts w:ascii="Galliard BT" w:hAnsi="Galliard BT"/>
          <w:sz w:val="24"/>
          <w:szCs w:val="24"/>
        </w:rPr>
        <w:t>, possibilitando</w:t>
      </w:r>
      <w:r w:rsidR="00697FBE">
        <w:rPr>
          <w:rFonts w:ascii="Galliard BT" w:hAnsi="Galliard BT"/>
          <w:sz w:val="24"/>
          <w:szCs w:val="24"/>
        </w:rPr>
        <w:t>, então,</w:t>
      </w:r>
      <w:r w:rsidR="00B64F11" w:rsidRPr="00095051">
        <w:rPr>
          <w:rFonts w:ascii="Galliard BT" w:hAnsi="Galliard BT"/>
          <w:sz w:val="24"/>
          <w:szCs w:val="24"/>
        </w:rPr>
        <w:t xml:space="preserve"> a criação</w:t>
      </w:r>
      <w:r w:rsidR="003278B3" w:rsidRPr="00095051">
        <w:rPr>
          <w:rFonts w:ascii="Galliard BT" w:hAnsi="Galliard BT"/>
          <w:sz w:val="24"/>
          <w:szCs w:val="24"/>
        </w:rPr>
        <w:t xml:space="preserve"> d</w:t>
      </w:r>
      <w:r w:rsidR="000F42BB" w:rsidRPr="00095051">
        <w:rPr>
          <w:rFonts w:ascii="Galliard BT" w:hAnsi="Galliard BT"/>
          <w:sz w:val="24"/>
          <w:szCs w:val="24"/>
        </w:rPr>
        <w:t xml:space="preserve">e </w:t>
      </w:r>
      <w:r w:rsidR="003278B3" w:rsidRPr="00095051">
        <w:rPr>
          <w:rFonts w:ascii="Galliard BT" w:hAnsi="Galliard BT"/>
          <w:sz w:val="24"/>
          <w:szCs w:val="24"/>
        </w:rPr>
        <w:t>um diálogo, d</w:t>
      </w:r>
      <w:r w:rsidR="000F42BB" w:rsidRPr="00095051">
        <w:rPr>
          <w:rFonts w:ascii="Galliard BT" w:hAnsi="Galliard BT"/>
          <w:sz w:val="24"/>
          <w:szCs w:val="24"/>
        </w:rPr>
        <w:t xml:space="preserve">e </w:t>
      </w:r>
      <w:r w:rsidR="003278B3" w:rsidRPr="00095051">
        <w:rPr>
          <w:rFonts w:ascii="Galliard BT" w:hAnsi="Galliard BT"/>
          <w:sz w:val="24"/>
          <w:szCs w:val="24"/>
        </w:rPr>
        <w:t>um intercâmbio</w:t>
      </w:r>
      <w:r w:rsidR="001C463E" w:rsidRPr="00095051">
        <w:rPr>
          <w:rFonts w:ascii="Galliard BT" w:hAnsi="Galliard BT"/>
          <w:sz w:val="24"/>
          <w:szCs w:val="24"/>
        </w:rPr>
        <w:t xml:space="preserve">. </w:t>
      </w:r>
      <w:r w:rsidR="00B17747">
        <w:rPr>
          <w:rFonts w:ascii="Galliard BT" w:hAnsi="Galliard BT"/>
          <w:sz w:val="24"/>
          <w:szCs w:val="24"/>
        </w:rPr>
        <w:t>A</w:t>
      </w:r>
      <w:r w:rsidR="001C463E" w:rsidRPr="00095051">
        <w:rPr>
          <w:rFonts w:ascii="Galliard BT" w:hAnsi="Galliard BT"/>
          <w:sz w:val="24"/>
          <w:szCs w:val="24"/>
        </w:rPr>
        <w:t xml:space="preserve">quilo que está fora da grande mídia </w:t>
      </w:r>
      <w:r w:rsidR="005252E7" w:rsidRPr="00095051">
        <w:rPr>
          <w:rFonts w:ascii="Galliard BT" w:hAnsi="Galliard BT"/>
          <w:sz w:val="24"/>
          <w:szCs w:val="24"/>
        </w:rPr>
        <w:t>não entra nesse espaço público e, portanto, mesmo o sujeito que tenha acesso à</w:t>
      </w:r>
      <w:r w:rsidR="00D927B9" w:rsidRPr="00095051">
        <w:rPr>
          <w:rFonts w:ascii="Galliard BT" w:hAnsi="Galliard BT"/>
          <w:sz w:val="24"/>
          <w:szCs w:val="24"/>
        </w:rPr>
        <w:t>s informações, não sabe se os outros têm acesso às mesmas informações</w:t>
      </w:r>
      <w:r w:rsidR="00422BBD" w:rsidRPr="00095051">
        <w:rPr>
          <w:rFonts w:ascii="Galliard BT" w:hAnsi="Galliard BT"/>
          <w:sz w:val="24"/>
          <w:szCs w:val="24"/>
        </w:rPr>
        <w:t>, então isso não permite fundamentar um debate público</w:t>
      </w:r>
      <w:r w:rsidR="009F73B2" w:rsidRPr="00095051">
        <w:rPr>
          <w:rFonts w:ascii="Galliard BT" w:hAnsi="Galliard BT"/>
          <w:sz w:val="24"/>
          <w:szCs w:val="24"/>
        </w:rPr>
        <w:t xml:space="preserve">. </w:t>
      </w:r>
      <w:r w:rsidR="00F76F79" w:rsidRPr="007473F0">
        <w:rPr>
          <w:rFonts w:ascii="Galliard BT" w:hAnsi="Galliard BT"/>
          <w:sz w:val="24"/>
          <w:szCs w:val="24"/>
        </w:rPr>
        <w:t>Portanto</w:t>
      </w:r>
      <w:r w:rsidR="009F73B2" w:rsidRPr="007473F0">
        <w:rPr>
          <w:rFonts w:ascii="Galliard BT" w:hAnsi="Galliard BT"/>
          <w:sz w:val="24"/>
          <w:szCs w:val="24"/>
        </w:rPr>
        <w:t>,</w:t>
      </w:r>
      <w:r w:rsidR="009F73B2" w:rsidRPr="00095051">
        <w:rPr>
          <w:rFonts w:ascii="Galliard BT" w:hAnsi="Galliard BT"/>
          <w:color w:val="0000FF"/>
          <w:sz w:val="24"/>
          <w:szCs w:val="24"/>
        </w:rPr>
        <w:t xml:space="preserve"> </w:t>
      </w:r>
      <w:r w:rsidR="009F73B2" w:rsidRPr="00095051">
        <w:rPr>
          <w:rFonts w:ascii="Galliard BT" w:hAnsi="Galliard BT"/>
          <w:sz w:val="24"/>
          <w:szCs w:val="24"/>
        </w:rPr>
        <w:t>o debate se fragmenta em milhões de pequenos debates</w:t>
      </w:r>
      <w:r w:rsidR="006A62F3" w:rsidRPr="00095051">
        <w:rPr>
          <w:rFonts w:ascii="Galliard BT" w:hAnsi="Galliard BT"/>
          <w:sz w:val="24"/>
          <w:szCs w:val="24"/>
        </w:rPr>
        <w:t xml:space="preserve"> en</w:t>
      </w:r>
      <w:r w:rsidR="00BF75D8" w:rsidRPr="00095051">
        <w:rPr>
          <w:rFonts w:ascii="Galliard BT" w:hAnsi="Galliard BT"/>
          <w:sz w:val="24"/>
          <w:szCs w:val="24"/>
        </w:rPr>
        <w:t>tre círculos de quase iniciados,</w:t>
      </w:r>
      <w:r w:rsidR="006A62F3" w:rsidRPr="00095051">
        <w:rPr>
          <w:rFonts w:ascii="Galliard BT" w:hAnsi="Galliard BT"/>
          <w:sz w:val="24"/>
          <w:szCs w:val="24"/>
        </w:rPr>
        <w:t xml:space="preserve"> </w:t>
      </w:r>
      <w:r w:rsidR="00BF75D8" w:rsidRPr="00095051">
        <w:rPr>
          <w:rFonts w:ascii="Galliard BT" w:hAnsi="Galliard BT"/>
          <w:sz w:val="24"/>
          <w:szCs w:val="24"/>
        </w:rPr>
        <w:t>a</w:t>
      </w:r>
      <w:r w:rsidR="006A62F3" w:rsidRPr="00095051">
        <w:rPr>
          <w:rFonts w:ascii="Galliard BT" w:hAnsi="Galliard BT"/>
          <w:sz w:val="24"/>
          <w:szCs w:val="24"/>
        </w:rPr>
        <w:t>lguns que estão lidando com informações reais</w:t>
      </w:r>
      <w:r w:rsidR="00AE5122" w:rsidRPr="00095051">
        <w:rPr>
          <w:rFonts w:ascii="Galliard BT" w:hAnsi="Galliard BT"/>
          <w:sz w:val="24"/>
          <w:szCs w:val="24"/>
        </w:rPr>
        <w:t xml:space="preserve"> </w:t>
      </w:r>
      <w:r w:rsidR="00D862D0" w:rsidRPr="00095051">
        <w:rPr>
          <w:rFonts w:ascii="Galliard BT" w:hAnsi="Galliard BT"/>
          <w:sz w:val="24"/>
          <w:szCs w:val="24"/>
        </w:rPr>
        <w:t xml:space="preserve">e </w:t>
      </w:r>
      <w:r w:rsidR="00AE5122" w:rsidRPr="00095051">
        <w:rPr>
          <w:rFonts w:ascii="Galliard BT" w:hAnsi="Galliard BT"/>
          <w:sz w:val="24"/>
          <w:szCs w:val="24"/>
        </w:rPr>
        <w:t xml:space="preserve">de primeira mão, e outros que estão lidando com </w:t>
      </w:r>
      <w:r w:rsidR="00F362B1" w:rsidRPr="00095051">
        <w:rPr>
          <w:rFonts w:ascii="Galliard BT" w:hAnsi="Galliard BT"/>
          <w:sz w:val="24"/>
          <w:szCs w:val="24"/>
        </w:rPr>
        <w:t>mitos e lendas absolutamente fantásticos</w:t>
      </w:r>
      <w:r w:rsidR="00B11EAA" w:rsidRPr="00095051">
        <w:rPr>
          <w:rFonts w:ascii="Galliard BT" w:hAnsi="Galliard BT"/>
          <w:sz w:val="24"/>
          <w:szCs w:val="24"/>
        </w:rPr>
        <w:t>.</w:t>
      </w:r>
    </w:p>
    <w:p w:rsidR="00B11EAA" w:rsidRPr="00095051" w:rsidRDefault="00B11EAA" w:rsidP="00CF425D">
      <w:pPr>
        <w:spacing w:after="0" w:line="240" w:lineRule="auto"/>
        <w:jc w:val="both"/>
        <w:rPr>
          <w:rFonts w:ascii="Galliard BT" w:hAnsi="Galliard BT"/>
          <w:sz w:val="24"/>
          <w:szCs w:val="24"/>
        </w:rPr>
      </w:pPr>
    </w:p>
    <w:p w:rsidR="00B11EAA" w:rsidRPr="00095051" w:rsidRDefault="00BD2C58" w:rsidP="00CF425D">
      <w:pPr>
        <w:spacing w:after="0" w:line="240" w:lineRule="auto"/>
        <w:jc w:val="both"/>
        <w:rPr>
          <w:rFonts w:ascii="Galliard BT" w:hAnsi="Galliard BT"/>
          <w:sz w:val="24"/>
          <w:szCs w:val="24"/>
        </w:rPr>
      </w:pPr>
      <w:r>
        <w:rPr>
          <w:rFonts w:ascii="Galliard BT" w:hAnsi="Galliard BT"/>
          <w:sz w:val="24"/>
          <w:szCs w:val="24"/>
        </w:rPr>
        <w:t>A</w:t>
      </w:r>
      <w:r w:rsidR="00B11EAA" w:rsidRPr="00095051">
        <w:rPr>
          <w:rFonts w:ascii="Galliard BT" w:hAnsi="Galliard BT"/>
          <w:sz w:val="24"/>
          <w:szCs w:val="24"/>
        </w:rPr>
        <w:t xml:space="preserve"> imagem da democracia como </w:t>
      </w:r>
      <w:r w:rsidR="00566A30" w:rsidRPr="00095051">
        <w:rPr>
          <w:rFonts w:ascii="Galliard BT" w:hAnsi="Galliard BT"/>
          <w:sz w:val="24"/>
          <w:szCs w:val="24"/>
        </w:rPr>
        <w:t xml:space="preserve">um debate público racional já foi </w:t>
      </w:r>
      <w:r w:rsidR="00306937" w:rsidRPr="00095051">
        <w:rPr>
          <w:rFonts w:ascii="Galliard BT" w:hAnsi="Galliard BT"/>
          <w:sz w:val="24"/>
          <w:szCs w:val="24"/>
        </w:rPr>
        <w:t>para as cucuias há muito tempo</w:t>
      </w:r>
      <w:r w:rsidR="00D41088" w:rsidRPr="00095051">
        <w:rPr>
          <w:rFonts w:ascii="Galliard BT" w:hAnsi="Galliard BT"/>
          <w:sz w:val="24"/>
          <w:szCs w:val="24"/>
        </w:rPr>
        <w:t xml:space="preserve">. </w:t>
      </w:r>
      <w:r w:rsidR="00873989" w:rsidRPr="00095051">
        <w:rPr>
          <w:rFonts w:ascii="Galliard BT" w:hAnsi="Galliard BT"/>
          <w:sz w:val="24"/>
          <w:szCs w:val="24"/>
        </w:rPr>
        <w:t>O</w:t>
      </w:r>
      <w:r w:rsidR="00D41088" w:rsidRPr="00095051">
        <w:rPr>
          <w:rFonts w:ascii="Galliard BT" w:hAnsi="Galliard BT"/>
          <w:sz w:val="24"/>
          <w:szCs w:val="24"/>
        </w:rPr>
        <w:t xml:space="preserve"> tal debate público se tornou uma coisa absolutamente </w:t>
      </w:r>
      <w:r w:rsidR="005E7F1E" w:rsidRPr="00095051">
        <w:rPr>
          <w:rFonts w:ascii="Galliard BT" w:hAnsi="Galliard BT"/>
          <w:sz w:val="24"/>
          <w:szCs w:val="24"/>
        </w:rPr>
        <w:t xml:space="preserve">caótica e só controlável </w:t>
      </w:r>
      <w:r w:rsidR="003C4681" w:rsidRPr="00095051">
        <w:rPr>
          <w:rFonts w:ascii="Galliard BT" w:hAnsi="Galliard BT"/>
          <w:sz w:val="24"/>
          <w:szCs w:val="24"/>
        </w:rPr>
        <w:t>desde muito de cima</w:t>
      </w:r>
      <w:r w:rsidR="002F43A0" w:rsidRPr="00095051">
        <w:rPr>
          <w:rFonts w:ascii="Galliard BT" w:hAnsi="Galliard BT"/>
          <w:sz w:val="24"/>
          <w:szCs w:val="24"/>
        </w:rPr>
        <w:t xml:space="preserve"> e para fins que não têm nada a ver com a busca da verdade</w:t>
      </w:r>
      <w:r w:rsidR="008B5B35" w:rsidRPr="00095051">
        <w:rPr>
          <w:rFonts w:ascii="Galliard BT" w:hAnsi="Galliard BT"/>
          <w:sz w:val="24"/>
          <w:szCs w:val="24"/>
        </w:rPr>
        <w:t>, são fins que têm a ver com a criação</w:t>
      </w:r>
      <w:r w:rsidR="0011272C" w:rsidRPr="00095051">
        <w:rPr>
          <w:rFonts w:ascii="Galliard BT" w:hAnsi="Galliard BT"/>
          <w:sz w:val="24"/>
          <w:szCs w:val="24"/>
        </w:rPr>
        <w:t xml:space="preserve"> e manutenção de certos poderes </w:t>
      </w:r>
      <w:r w:rsidR="00865B32" w:rsidRPr="00095051">
        <w:rPr>
          <w:rFonts w:ascii="Galliard BT" w:hAnsi="Galliard BT"/>
          <w:sz w:val="24"/>
          <w:szCs w:val="24"/>
        </w:rPr>
        <w:t>ainda que na</w:t>
      </w:r>
      <w:r w:rsidR="007E1161" w:rsidRPr="00095051">
        <w:rPr>
          <w:rFonts w:ascii="Galliard BT" w:hAnsi="Galliard BT"/>
          <w:sz w:val="24"/>
          <w:szCs w:val="24"/>
        </w:rPr>
        <w:t xml:space="preserve"> base de uma mentira organizada em escala </w:t>
      </w:r>
      <w:r w:rsidR="00252D83" w:rsidRPr="00095051">
        <w:rPr>
          <w:rFonts w:ascii="Galliard BT" w:hAnsi="Galliard BT"/>
          <w:sz w:val="24"/>
          <w:szCs w:val="24"/>
        </w:rPr>
        <w:t>de massas</w:t>
      </w:r>
      <w:r w:rsidR="0047312C" w:rsidRPr="00095051">
        <w:rPr>
          <w:rFonts w:ascii="Galliard BT" w:hAnsi="Galliard BT"/>
          <w:sz w:val="24"/>
          <w:szCs w:val="24"/>
        </w:rPr>
        <w:t>.</w:t>
      </w:r>
    </w:p>
    <w:p w:rsidR="0047312C" w:rsidRPr="00095051" w:rsidRDefault="0047312C" w:rsidP="00CF425D">
      <w:pPr>
        <w:spacing w:after="0" w:line="240" w:lineRule="auto"/>
        <w:jc w:val="both"/>
        <w:rPr>
          <w:rFonts w:ascii="Galliard BT" w:hAnsi="Galliard BT"/>
          <w:sz w:val="24"/>
          <w:szCs w:val="24"/>
        </w:rPr>
      </w:pPr>
    </w:p>
    <w:p w:rsidR="002B5540" w:rsidRPr="00095051" w:rsidRDefault="0047312C" w:rsidP="00CF425D">
      <w:pPr>
        <w:spacing w:after="0" w:line="240" w:lineRule="auto"/>
        <w:jc w:val="both"/>
        <w:rPr>
          <w:rFonts w:ascii="Galliard BT" w:hAnsi="Galliard BT"/>
          <w:sz w:val="24"/>
          <w:szCs w:val="24"/>
        </w:rPr>
      </w:pPr>
      <w:r w:rsidRPr="00095051">
        <w:rPr>
          <w:rFonts w:ascii="Galliard BT" w:hAnsi="Galliard BT"/>
          <w:sz w:val="24"/>
          <w:szCs w:val="24"/>
        </w:rPr>
        <w:t>Esta é a situação real na qual nós nos encontramos</w:t>
      </w:r>
      <w:r w:rsidR="00BB56C2" w:rsidRPr="00095051">
        <w:rPr>
          <w:rFonts w:ascii="Galliard BT" w:hAnsi="Galliard BT"/>
          <w:sz w:val="24"/>
          <w:szCs w:val="24"/>
        </w:rPr>
        <w:t xml:space="preserve"> todos os dias. Sempre que você abre um jornal</w:t>
      </w:r>
      <w:r w:rsidR="00431C9B" w:rsidRPr="00095051">
        <w:rPr>
          <w:rFonts w:ascii="Galliard BT" w:hAnsi="Galliard BT"/>
          <w:sz w:val="24"/>
          <w:szCs w:val="24"/>
        </w:rPr>
        <w:t>, ou liga o seu computador para ver a internet, você já está no meio</w:t>
      </w:r>
      <w:r w:rsidR="002803FB" w:rsidRPr="00095051">
        <w:rPr>
          <w:rFonts w:ascii="Galliard BT" w:hAnsi="Galliard BT"/>
          <w:sz w:val="24"/>
          <w:szCs w:val="24"/>
        </w:rPr>
        <w:t xml:space="preserve"> desta confusão</w:t>
      </w:r>
      <w:r w:rsidR="009B3F14" w:rsidRPr="00095051">
        <w:rPr>
          <w:rFonts w:ascii="Galliard BT" w:hAnsi="Galliard BT"/>
          <w:sz w:val="24"/>
          <w:szCs w:val="24"/>
        </w:rPr>
        <w:t xml:space="preserve">. </w:t>
      </w:r>
      <w:r w:rsidR="00AB3AF7">
        <w:rPr>
          <w:rFonts w:ascii="Galliard BT" w:hAnsi="Galliard BT"/>
          <w:sz w:val="24"/>
          <w:szCs w:val="24"/>
        </w:rPr>
        <w:t>I</w:t>
      </w:r>
      <w:r w:rsidR="009B3F14" w:rsidRPr="00095051">
        <w:rPr>
          <w:rFonts w:ascii="Galliard BT" w:hAnsi="Galliard BT"/>
          <w:sz w:val="24"/>
          <w:szCs w:val="24"/>
        </w:rPr>
        <w:t xml:space="preserve">sso coloca para nós </w:t>
      </w:r>
      <w:r w:rsidR="008B6B7F" w:rsidRPr="00095051">
        <w:rPr>
          <w:rFonts w:ascii="Galliard BT" w:hAnsi="Galliard BT"/>
          <w:sz w:val="24"/>
          <w:szCs w:val="24"/>
        </w:rPr>
        <w:t>concretamente</w:t>
      </w:r>
      <w:r w:rsidR="00EF52D8" w:rsidRPr="00095051">
        <w:rPr>
          <w:rFonts w:ascii="Galliard BT" w:hAnsi="Galliard BT"/>
          <w:sz w:val="24"/>
          <w:szCs w:val="24"/>
        </w:rPr>
        <w:t xml:space="preserve"> –</w:t>
      </w:r>
      <w:r w:rsidR="008B6B7F" w:rsidRPr="00095051">
        <w:rPr>
          <w:rFonts w:ascii="Galliard BT" w:hAnsi="Galliard BT"/>
          <w:sz w:val="24"/>
          <w:szCs w:val="24"/>
        </w:rPr>
        <w:t xml:space="preserve"> eu e os alunos desse curso</w:t>
      </w:r>
      <w:r w:rsidR="00A635E7" w:rsidRPr="00095051">
        <w:rPr>
          <w:rFonts w:ascii="Galliard BT" w:hAnsi="Galliard BT"/>
          <w:sz w:val="24"/>
          <w:szCs w:val="24"/>
        </w:rPr>
        <w:t xml:space="preserve"> </w:t>
      </w:r>
      <w:r w:rsidR="00EF52D8" w:rsidRPr="00095051">
        <w:rPr>
          <w:rFonts w:ascii="Galliard BT" w:hAnsi="Galliard BT"/>
          <w:sz w:val="24"/>
          <w:szCs w:val="24"/>
        </w:rPr>
        <w:t>–</w:t>
      </w:r>
      <w:r w:rsidR="001621B4" w:rsidRPr="00095051">
        <w:rPr>
          <w:rFonts w:ascii="Galliard BT" w:hAnsi="Galliard BT"/>
          <w:sz w:val="24"/>
          <w:szCs w:val="24"/>
        </w:rPr>
        <w:t>,</w:t>
      </w:r>
      <w:r w:rsidR="00EF52D8" w:rsidRPr="00095051">
        <w:rPr>
          <w:rFonts w:ascii="Galliard BT" w:hAnsi="Galliard BT"/>
          <w:sz w:val="24"/>
          <w:szCs w:val="24"/>
        </w:rPr>
        <w:t xml:space="preserve"> </w:t>
      </w:r>
      <w:r w:rsidR="006626D5" w:rsidRPr="00095051">
        <w:rPr>
          <w:rFonts w:ascii="Galliard BT" w:hAnsi="Galliard BT"/>
          <w:sz w:val="24"/>
          <w:szCs w:val="24"/>
        </w:rPr>
        <w:t>o problema da informação correta</w:t>
      </w:r>
      <w:r w:rsidR="00936141" w:rsidRPr="00095051">
        <w:rPr>
          <w:rFonts w:ascii="Galliard BT" w:hAnsi="Galliard BT"/>
          <w:sz w:val="24"/>
          <w:szCs w:val="24"/>
        </w:rPr>
        <w:t>. Primeiro, quais são as fontes confiáveis?</w:t>
      </w:r>
      <w:r w:rsidR="00F87A9A" w:rsidRPr="00095051">
        <w:rPr>
          <w:rFonts w:ascii="Galliard BT" w:hAnsi="Galliard BT"/>
          <w:sz w:val="24"/>
          <w:szCs w:val="24"/>
        </w:rPr>
        <w:t xml:space="preserve"> Existem certos critérios que esses</w:t>
      </w:r>
      <w:r w:rsidR="009F1EA8">
        <w:rPr>
          <w:rFonts w:ascii="Galliard BT" w:hAnsi="Galliard BT"/>
          <w:sz w:val="24"/>
          <w:szCs w:val="24"/>
        </w:rPr>
        <w:t>,</w:t>
      </w:r>
      <w:r w:rsidR="00F87A9A" w:rsidRPr="00095051">
        <w:rPr>
          <w:rFonts w:ascii="Galliard BT" w:hAnsi="Galliard BT"/>
          <w:sz w:val="24"/>
          <w:szCs w:val="24"/>
        </w:rPr>
        <w:t xml:space="preserve"> sim</w:t>
      </w:r>
      <w:r w:rsidR="009F1EA8">
        <w:rPr>
          <w:rFonts w:ascii="Galliard BT" w:hAnsi="Galliard BT"/>
          <w:sz w:val="24"/>
          <w:szCs w:val="24"/>
        </w:rPr>
        <w:t>,</w:t>
      </w:r>
      <w:r w:rsidR="00F87A9A" w:rsidRPr="00095051">
        <w:rPr>
          <w:rFonts w:ascii="Galliard BT" w:hAnsi="Galliard BT"/>
          <w:sz w:val="24"/>
          <w:szCs w:val="24"/>
        </w:rPr>
        <w:t xml:space="preserve"> são científicos</w:t>
      </w:r>
      <w:r w:rsidR="0016372C" w:rsidRPr="00095051">
        <w:rPr>
          <w:rFonts w:ascii="Galliard BT" w:hAnsi="Galliard BT"/>
          <w:sz w:val="24"/>
          <w:szCs w:val="24"/>
        </w:rPr>
        <w:t xml:space="preserve"> </w:t>
      </w:r>
      <w:r w:rsidR="00614932" w:rsidRPr="00095051">
        <w:rPr>
          <w:rFonts w:ascii="Galliard BT" w:hAnsi="Galliard BT"/>
          <w:sz w:val="24"/>
          <w:szCs w:val="24"/>
        </w:rPr>
        <w:t>e que são, por assim dizer, inescapáveis</w:t>
      </w:r>
      <w:r w:rsidR="003609AA" w:rsidRPr="00095051">
        <w:rPr>
          <w:rFonts w:ascii="Galliard BT" w:hAnsi="Galliard BT"/>
          <w:sz w:val="24"/>
          <w:szCs w:val="24"/>
        </w:rPr>
        <w:t>. Um deles é o de você dar uma confiabilidade</w:t>
      </w:r>
      <w:r w:rsidR="00BB0F1C" w:rsidRPr="00095051">
        <w:rPr>
          <w:rFonts w:ascii="Galliard BT" w:hAnsi="Galliard BT"/>
          <w:sz w:val="24"/>
          <w:szCs w:val="24"/>
        </w:rPr>
        <w:t xml:space="preserve"> maior à informação direta do que à informação</w:t>
      </w:r>
      <w:r w:rsidR="00C07B19" w:rsidRPr="00095051">
        <w:rPr>
          <w:rFonts w:ascii="Galliard BT" w:hAnsi="Galliard BT"/>
          <w:sz w:val="24"/>
          <w:szCs w:val="24"/>
        </w:rPr>
        <w:t xml:space="preserve"> </w:t>
      </w:r>
      <w:r w:rsidR="006D474C" w:rsidRPr="00095051">
        <w:rPr>
          <w:rFonts w:ascii="Galliard BT" w:hAnsi="Galliard BT"/>
          <w:sz w:val="24"/>
          <w:szCs w:val="24"/>
        </w:rPr>
        <w:t>indireta</w:t>
      </w:r>
      <w:r w:rsidR="000734F8" w:rsidRPr="00095051">
        <w:rPr>
          <w:rFonts w:ascii="Galliard BT" w:hAnsi="Galliard BT"/>
          <w:sz w:val="24"/>
          <w:szCs w:val="24"/>
        </w:rPr>
        <w:t xml:space="preserve">. Então, </w:t>
      </w:r>
      <w:r w:rsidR="00F92CEE" w:rsidRPr="00095051">
        <w:rPr>
          <w:rFonts w:ascii="Galliard BT" w:hAnsi="Galliard BT"/>
          <w:sz w:val="24"/>
          <w:szCs w:val="24"/>
        </w:rPr>
        <w:t xml:space="preserve">você </w:t>
      </w:r>
      <w:r w:rsidR="00E126D2">
        <w:rPr>
          <w:rFonts w:ascii="Galliard BT" w:hAnsi="Galliard BT"/>
          <w:sz w:val="24"/>
          <w:szCs w:val="24"/>
        </w:rPr>
        <w:t xml:space="preserve">precisa </w:t>
      </w:r>
      <w:r w:rsidR="000734F8" w:rsidRPr="00095051">
        <w:rPr>
          <w:rFonts w:ascii="Galliard BT" w:hAnsi="Galliard BT"/>
          <w:sz w:val="24"/>
          <w:szCs w:val="24"/>
        </w:rPr>
        <w:t>lidar, na medida do possível</w:t>
      </w:r>
      <w:r w:rsidR="00760692" w:rsidRPr="00095051">
        <w:rPr>
          <w:rFonts w:ascii="Galliard BT" w:hAnsi="Galliard BT"/>
          <w:sz w:val="24"/>
          <w:szCs w:val="24"/>
        </w:rPr>
        <w:t>,</w:t>
      </w:r>
      <w:r w:rsidR="000734F8" w:rsidRPr="00095051">
        <w:rPr>
          <w:rFonts w:ascii="Galliard BT" w:hAnsi="Galliard BT"/>
          <w:sz w:val="24"/>
          <w:szCs w:val="24"/>
        </w:rPr>
        <w:t xml:space="preserve"> com documentos </w:t>
      </w:r>
      <w:r w:rsidR="00F722A6" w:rsidRPr="00095051">
        <w:rPr>
          <w:rFonts w:ascii="Galliard BT" w:hAnsi="Galliard BT"/>
          <w:sz w:val="24"/>
          <w:szCs w:val="24"/>
        </w:rPr>
        <w:t>de fonte primária</w:t>
      </w:r>
      <w:r w:rsidR="004408CE" w:rsidRPr="00095051">
        <w:rPr>
          <w:rFonts w:ascii="Galliard BT" w:hAnsi="Galliard BT"/>
          <w:sz w:val="24"/>
          <w:szCs w:val="24"/>
        </w:rPr>
        <w:t xml:space="preserve">. </w:t>
      </w:r>
      <w:r w:rsidR="0058411C" w:rsidRPr="00095051">
        <w:rPr>
          <w:rFonts w:ascii="Galliard BT" w:hAnsi="Galliard BT"/>
          <w:sz w:val="24"/>
          <w:szCs w:val="24"/>
        </w:rPr>
        <w:t>S</w:t>
      </w:r>
      <w:r w:rsidR="004408CE" w:rsidRPr="00095051">
        <w:rPr>
          <w:rFonts w:ascii="Galliard BT" w:hAnsi="Galliard BT"/>
          <w:sz w:val="24"/>
          <w:szCs w:val="24"/>
        </w:rPr>
        <w:t>e existiu</w:t>
      </w:r>
      <w:r w:rsidR="004F59DC" w:rsidRPr="003B249B">
        <w:rPr>
          <w:rFonts w:ascii="Galliard BT" w:hAnsi="Galliard BT"/>
          <w:sz w:val="24"/>
          <w:szCs w:val="24"/>
        </w:rPr>
        <w:t>, por exemplo,</w:t>
      </w:r>
      <w:r w:rsidR="004F59DC" w:rsidRPr="00095051">
        <w:rPr>
          <w:rFonts w:ascii="Galliard BT" w:hAnsi="Galliard BT"/>
          <w:sz w:val="24"/>
          <w:szCs w:val="24"/>
        </w:rPr>
        <w:t xml:space="preserve"> </w:t>
      </w:r>
      <w:r w:rsidR="004408CE" w:rsidRPr="00095051">
        <w:rPr>
          <w:rFonts w:ascii="Galliard BT" w:hAnsi="Galliard BT"/>
          <w:sz w:val="24"/>
          <w:szCs w:val="24"/>
        </w:rPr>
        <w:t xml:space="preserve">uma decisão governamental </w:t>
      </w:r>
      <w:r w:rsidR="00453CD1" w:rsidRPr="00095051">
        <w:rPr>
          <w:rFonts w:ascii="Galliard BT" w:hAnsi="Galliard BT"/>
          <w:sz w:val="24"/>
          <w:szCs w:val="24"/>
        </w:rPr>
        <w:t>sobre isto ou aquilo</w:t>
      </w:r>
      <w:r w:rsidR="00F67F59" w:rsidRPr="00095051">
        <w:rPr>
          <w:rFonts w:ascii="Galliard BT" w:hAnsi="Galliard BT"/>
          <w:sz w:val="24"/>
          <w:szCs w:val="24"/>
        </w:rPr>
        <w:t xml:space="preserve">, </w:t>
      </w:r>
      <w:r w:rsidR="00825A23" w:rsidRPr="00095051">
        <w:rPr>
          <w:rFonts w:ascii="Galliard BT" w:hAnsi="Galliard BT"/>
          <w:sz w:val="24"/>
          <w:szCs w:val="24"/>
        </w:rPr>
        <w:t>e surge na mídia e nos meios políticos um debate</w:t>
      </w:r>
      <w:r w:rsidR="001871B1" w:rsidRPr="00095051">
        <w:rPr>
          <w:rFonts w:ascii="Galliard BT" w:hAnsi="Galliard BT"/>
          <w:sz w:val="24"/>
          <w:szCs w:val="24"/>
        </w:rPr>
        <w:t xml:space="preserve"> a respeito</w:t>
      </w:r>
      <w:r w:rsidR="00300C46" w:rsidRPr="00095051">
        <w:rPr>
          <w:rFonts w:ascii="Galliard BT" w:hAnsi="Galliard BT"/>
          <w:sz w:val="24"/>
          <w:szCs w:val="24"/>
        </w:rPr>
        <w:t>, a fonte primária o que é? É o texto</w:t>
      </w:r>
      <w:r w:rsidR="004E66E9" w:rsidRPr="00095051">
        <w:rPr>
          <w:rFonts w:ascii="Galliard BT" w:hAnsi="Galliard BT"/>
          <w:sz w:val="24"/>
          <w:szCs w:val="24"/>
        </w:rPr>
        <w:t xml:space="preserve"> </w:t>
      </w:r>
      <w:r w:rsidR="00795582" w:rsidRPr="00095051">
        <w:rPr>
          <w:rFonts w:ascii="Galliard BT" w:hAnsi="Galliard BT"/>
          <w:sz w:val="24"/>
          <w:szCs w:val="24"/>
        </w:rPr>
        <w:t>mesmo do decreto</w:t>
      </w:r>
      <w:r w:rsidR="003745F2" w:rsidRPr="00095051">
        <w:rPr>
          <w:rFonts w:ascii="Galliard BT" w:hAnsi="Galliard BT"/>
          <w:sz w:val="24"/>
          <w:szCs w:val="24"/>
        </w:rPr>
        <w:t xml:space="preserve">, porque o decreto pode estar dizendo uma coisa e as pessoas </w:t>
      </w:r>
      <w:r w:rsidR="0021602C" w:rsidRPr="00095051">
        <w:rPr>
          <w:rFonts w:ascii="Galliard BT" w:hAnsi="Galliard BT"/>
          <w:sz w:val="24"/>
          <w:szCs w:val="24"/>
        </w:rPr>
        <w:t xml:space="preserve">estão </w:t>
      </w:r>
      <w:r w:rsidR="003745F2" w:rsidRPr="00095051">
        <w:rPr>
          <w:rFonts w:ascii="Galliard BT" w:hAnsi="Galliard BT"/>
          <w:sz w:val="24"/>
          <w:szCs w:val="24"/>
        </w:rPr>
        <w:t>discutindo outra</w:t>
      </w:r>
      <w:r w:rsidR="00F26197" w:rsidRPr="00095051">
        <w:rPr>
          <w:rFonts w:ascii="Galliard BT" w:hAnsi="Galliard BT"/>
          <w:sz w:val="24"/>
          <w:szCs w:val="24"/>
        </w:rPr>
        <w:t xml:space="preserve">, porque às vezes as partes fundamentais do decreto </w:t>
      </w:r>
      <w:r w:rsidR="0098709C" w:rsidRPr="00095051">
        <w:rPr>
          <w:rFonts w:ascii="Galliard BT" w:hAnsi="Galliard BT"/>
          <w:sz w:val="24"/>
          <w:szCs w:val="24"/>
        </w:rPr>
        <w:t xml:space="preserve">não são aquelas sobre as quais é mais interessante </w:t>
      </w:r>
      <w:r w:rsidR="00633837" w:rsidRPr="00095051">
        <w:rPr>
          <w:rFonts w:ascii="Galliard BT" w:hAnsi="Galliard BT"/>
          <w:sz w:val="24"/>
          <w:szCs w:val="24"/>
        </w:rPr>
        <w:t>puxar a discussão</w:t>
      </w:r>
      <w:r w:rsidR="000B66DE">
        <w:rPr>
          <w:rFonts w:ascii="Galliard BT" w:hAnsi="Galliard BT"/>
          <w:sz w:val="24"/>
          <w:szCs w:val="24"/>
        </w:rPr>
        <w:t>.</w:t>
      </w:r>
    </w:p>
    <w:p w:rsidR="002B5540" w:rsidRPr="00095051" w:rsidRDefault="002B5540" w:rsidP="00CF425D">
      <w:pPr>
        <w:spacing w:after="0" w:line="240" w:lineRule="auto"/>
        <w:jc w:val="both"/>
        <w:rPr>
          <w:rFonts w:ascii="Galliard BT" w:hAnsi="Galliard BT"/>
          <w:sz w:val="24"/>
          <w:szCs w:val="24"/>
        </w:rPr>
      </w:pPr>
    </w:p>
    <w:p w:rsidR="00C51E96" w:rsidRPr="00095051" w:rsidRDefault="00C751E8" w:rsidP="00CF425D">
      <w:pPr>
        <w:spacing w:after="0" w:line="240" w:lineRule="auto"/>
        <w:jc w:val="both"/>
        <w:rPr>
          <w:rFonts w:ascii="Galliard BT" w:hAnsi="Galliard BT"/>
          <w:sz w:val="24"/>
          <w:szCs w:val="24"/>
        </w:rPr>
      </w:pPr>
      <w:r w:rsidRPr="00095051">
        <w:rPr>
          <w:rFonts w:ascii="Galliard BT" w:hAnsi="Galliard BT"/>
          <w:sz w:val="24"/>
          <w:szCs w:val="24"/>
        </w:rPr>
        <w:t>O</w:t>
      </w:r>
      <w:r w:rsidR="008752E0" w:rsidRPr="00095051">
        <w:rPr>
          <w:rFonts w:ascii="Galliard BT" w:hAnsi="Galliard BT"/>
          <w:sz w:val="24"/>
          <w:szCs w:val="24"/>
        </w:rPr>
        <w:t xml:space="preserve"> apelo aos documentos primários já </w:t>
      </w:r>
      <w:r w:rsidR="00CE0AEC" w:rsidRPr="00095051">
        <w:rPr>
          <w:rFonts w:ascii="Galliard BT" w:hAnsi="Galliard BT"/>
          <w:sz w:val="24"/>
          <w:szCs w:val="24"/>
        </w:rPr>
        <w:t xml:space="preserve">cria para cada um de nós </w:t>
      </w:r>
      <w:r w:rsidR="006E3068" w:rsidRPr="00095051">
        <w:rPr>
          <w:rFonts w:ascii="Galliard BT" w:hAnsi="Galliard BT"/>
          <w:sz w:val="24"/>
          <w:szCs w:val="24"/>
        </w:rPr>
        <w:t xml:space="preserve">também </w:t>
      </w:r>
      <w:r w:rsidR="00CE0AEC" w:rsidRPr="00095051">
        <w:rPr>
          <w:rFonts w:ascii="Galliard BT" w:hAnsi="Galliard BT"/>
          <w:sz w:val="24"/>
          <w:szCs w:val="24"/>
        </w:rPr>
        <w:t xml:space="preserve">certos problemas </w:t>
      </w:r>
      <w:r w:rsidR="00B50E12" w:rsidRPr="00095051">
        <w:rPr>
          <w:rFonts w:ascii="Galliard BT" w:hAnsi="Galliard BT"/>
          <w:sz w:val="24"/>
          <w:szCs w:val="24"/>
        </w:rPr>
        <w:t xml:space="preserve">inabarcáveis. Por exemplo, se nós </w:t>
      </w:r>
      <w:r w:rsidR="00D35D89">
        <w:rPr>
          <w:rFonts w:ascii="Galliard BT" w:hAnsi="Galliard BT"/>
          <w:sz w:val="24"/>
          <w:szCs w:val="24"/>
        </w:rPr>
        <w:t>tom</w:t>
      </w:r>
      <w:r w:rsidR="00B50E12" w:rsidRPr="00095051">
        <w:rPr>
          <w:rFonts w:ascii="Galliard BT" w:hAnsi="Galliard BT"/>
          <w:sz w:val="24"/>
          <w:szCs w:val="24"/>
        </w:rPr>
        <w:t>amos</w:t>
      </w:r>
      <w:r w:rsidR="002B5540" w:rsidRPr="00095051">
        <w:rPr>
          <w:rFonts w:ascii="Galliard BT" w:hAnsi="Galliard BT"/>
          <w:sz w:val="24"/>
          <w:szCs w:val="24"/>
        </w:rPr>
        <w:t xml:space="preserve"> </w:t>
      </w:r>
      <w:r w:rsidR="0029710C" w:rsidRPr="00095051">
        <w:rPr>
          <w:rFonts w:ascii="Galliard BT" w:hAnsi="Galliard BT"/>
          <w:sz w:val="24"/>
          <w:szCs w:val="24"/>
        </w:rPr>
        <w:t xml:space="preserve">o </w:t>
      </w:r>
      <w:r w:rsidR="0029710C" w:rsidRPr="00095051">
        <w:rPr>
          <w:rFonts w:ascii="Galliard BT" w:hAnsi="Galliard BT"/>
          <w:i/>
          <w:sz w:val="24"/>
          <w:szCs w:val="24"/>
        </w:rPr>
        <w:t>Defense Authorization Act</w:t>
      </w:r>
      <w:r w:rsidR="001D7C69" w:rsidRPr="00095051">
        <w:rPr>
          <w:rFonts w:ascii="Galliard BT" w:hAnsi="Galliard BT"/>
          <w:i/>
          <w:sz w:val="24"/>
          <w:szCs w:val="24"/>
        </w:rPr>
        <w:t xml:space="preserve">, </w:t>
      </w:r>
      <w:r w:rsidR="001D7C69" w:rsidRPr="00095051">
        <w:rPr>
          <w:rFonts w:ascii="Galliard BT" w:hAnsi="Galliard BT"/>
          <w:sz w:val="24"/>
          <w:szCs w:val="24"/>
        </w:rPr>
        <w:t>passado pelo presidente Obama outro dia</w:t>
      </w:r>
      <w:r w:rsidR="001E21E7" w:rsidRPr="00095051">
        <w:rPr>
          <w:rFonts w:ascii="Galliard BT" w:hAnsi="Galliard BT"/>
          <w:sz w:val="24"/>
          <w:szCs w:val="24"/>
        </w:rPr>
        <w:t>: o original tem mil e não sei quantas páginas</w:t>
      </w:r>
      <w:r w:rsidR="00586D7C" w:rsidRPr="00095051">
        <w:rPr>
          <w:rFonts w:ascii="Galliard BT" w:hAnsi="Galliard BT"/>
          <w:sz w:val="24"/>
          <w:szCs w:val="24"/>
        </w:rPr>
        <w:t>.</w:t>
      </w:r>
      <w:r w:rsidR="00586D7C" w:rsidRPr="000035B0">
        <w:rPr>
          <w:rFonts w:ascii="Galliard BT" w:hAnsi="Galliard BT"/>
          <w:sz w:val="24"/>
          <w:szCs w:val="24"/>
        </w:rPr>
        <w:t xml:space="preserve"> Então, eu quero </w:t>
      </w:r>
      <w:r w:rsidR="00EF1034" w:rsidRPr="000035B0">
        <w:rPr>
          <w:rFonts w:ascii="Galliard BT" w:hAnsi="Galliard BT"/>
          <w:sz w:val="24"/>
          <w:szCs w:val="24"/>
        </w:rPr>
        <w:t xml:space="preserve">um </w:t>
      </w:r>
      <w:r w:rsidR="00586D7C" w:rsidRPr="000035B0">
        <w:rPr>
          <w:rFonts w:ascii="Galliard BT" w:hAnsi="Galliard BT"/>
          <w:sz w:val="24"/>
          <w:szCs w:val="24"/>
        </w:rPr>
        <w:t xml:space="preserve">documento de fontes primárias </w:t>
      </w:r>
      <w:r w:rsidR="00EF1034" w:rsidRPr="000035B0">
        <w:rPr>
          <w:rFonts w:ascii="Galliard BT" w:hAnsi="Galliard BT"/>
          <w:sz w:val="24"/>
          <w:szCs w:val="24"/>
        </w:rPr>
        <w:t>e</w:t>
      </w:r>
      <w:r w:rsidR="00273640" w:rsidRPr="000035B0">
        <w:rPr>
          <w:rFonts w:ascii="Galliard BT" w:hAnsi="Galliard BT"/>
          <w:sz w:val="24"/>
          <w:szCs w:val="24"/>
        </w:rPr>
        <w:t xml:space="preserve"> vou ler as mil e duzentas páginas</w:t>
      </w:r>
      <w:r w:rsidR="00EF1034" w:rsidRPr="000035B0">
        <w:rPr>
          <w:rFonts w:ascii="Galliard BT" w:hAnsi="Galliard BT"/>
          <w:sz w:val="24"/>
          <w:szCs w:val="24"/>
        </w:rPr>
        <w:t>.</w:t>
      </w:r>
      <w:r w:rsidR="00273640" w:rsidRPr="00095051">
        <w:rPr>
          <w:rFonts w:ascii="Galliard BT" w:hAnsi="Galliard BT"/>
          <w:color w:val="0000FF"/>
          <w:sz w:val="24"/>
          <w:szCs w:val="24"/>
        </w:rPr>
        <w:t xml:space="preserve"> </w:t>
      </w:r>
      <w:r w:rsidR="00EF1034" w:rsidRPr="00095051">
        <w:rPr>
          <w:rFonts w:ascii="Galliard BT" w:hAnsi="Galliard BT"/>
          <w:sz w:val="24"/>
          <w:szCs w:val="24"/>
        </w:rPr>
        <w:t>P</w:t>
      </w:r>
      <w:r w:rsidR="00273640" w:rsidRPr="00095051">
        <w:rPr>
          <w:rFonts w:ascii="Galliard BT" w:hAnsi="Galliard BT"/>
          <w:sz w:val="24"/>
          <w:szCs w:val="24"/>
        </w:rPr>
        <w:t>ara isso vou</w:t>
      </w:r>
      <w:r w:rsidR="00EF1034" w:rsidRPr="00095051">
        <w:rPr>
          <w:rFonts w:ascii="Galliard BT" w:hAnsi="Galliard BT"/>
          <w:sz w:val="24"/>
          <w:szCs w:val="24"/>
        </w:rPr>
        <w:t xml:space="preserve"> </w:t>
      </w:r>
      <w:r w:rsidR="00011496" w:rsidRPr="00095051">
        <w:rPr>
          <w:rFonts w:ascii="Galliard BT" w:hAnsi="Galliard BT"/>
          <w:sz w:val="24"/>
          <w:szCs w:val="24"/>
        </w:rPr>
        <w:t>l</w:t>
      </w:r>
      <w:r w:rsidR="00935F01" w:rsidRPr="00095051">
        <w:rPr>
          <w:rFonts w:ascii="Galliard BT" w:hAnsi="Galliard BT"/>
          <w:sz w:val="24"/>
          <w:szCs w:val="24"/>
        </w:rPr>
        <w:t>evar vários dias e, provavelmente</w:t>
      </w:r>
      <w:r w:rsidR="001B78E9" w:rsidRPr="00095051">
        <w:rPr>
          <w:rFonts w:ascii="Galliard BT" w:hAnsi="Galliard BT"/>
          <w:sz w:val="24"/>
          <w:szCs w:val="24"/>
        </w:rPr>
        <w:t>,</w:t>
      </w:r>
      <w:r w:rsidR="00935F01" w:rsidRPr="00095051">
        <w:rPr>
          <w:rFonts w:ascii="Galliard BT" w:hAnsi="Galliard BT"/>
          <w:sz w:val="24"/>
          <w:szCs w:val="24"/>
        </w:rPr>
        <w:t xml:space="preserve"> quando eu chegar à</w:t>
      </w:r>
      <w:r w:rsidR="00011496" w:rsidRPr="00095051">
        <w:rPr>
          <w:rFonts w:ascii="Galliard BT" w:hAnsi="Galliard BT"/>
          <w:sz w:val="24"/>
          <w:szCs w:val="24"/>
        </w:rPr>
        <w:t xml:space="preserve"> </w:t>
      </w:r>
      <w:r w:rsidR="00DD2716" w:rsidRPr="00095051">
        <w:rPr>
          <w:rFonts w:ascii="Galliard BT" w:hAnsi="Galliard BT"/>
          <w:sz w:val="24"/>
          <w:szCs w:val="24"/>
        </w:rPr>
        <w:t>conclusão e emit</w:t>
      </w:r>
      <w:r w:rsidR="00EF1034" w:rsidRPr="00095051">
        <w:rPr>
          <w:rFonts w:ascii="Galliard BT" w:hAnsi="Galliard BT"/>
          <w:sz w:val="24"/>
          <w:szCs w:val="24"/>
        </w:rPr>
        <w:t>i</w:t>
      </w:r>
      <w:r w:rsidR="006D712C" w:rsidRPr="00095051">
        <w:rPr>
          <w:rFonts w:ascii="Galliard BT" w:hAnsi="Galliard BT"/>
          <w:sz w:val="24"/>
          <w:szCs w:val="24"/>
        </w:rPr>
        <w:t>-la</w:t>
      </w:r>
      <w:r w:rsidR="00DD2716" w:rsidRPr="00095051">
        <w:rPr>
          <w:rFonts w:ascii="Galliard BT" w:hAnsi="Galliard BT"/>
          <w:sz w:val="24"/>
          <w:szCs w:val="24"/>
        </w:rPr>
        <w:t xml:space="preserve">, as pessoas não vão acreditar </w:t>
      </w:r>
      <w:r w:rsidR="001B78E9" w:rsidRPr="00095051">
        <w:rPr>
          <w:rFonts w:ascii="Galliard BT" w:hAnsi="Galliard BT"/>
          <w:sz w:val="24"/>
          <w:szCs w:val="24"/>
        </w:rPr>
        <w:t xml:space="preserve">mais </w:t>
      </w:r>
      <w:r w:rsidR="00DD2716" w:rsidRPr="00095051">
        <w:rPr>
          <w:rFonts w:ascii="Galliard BT" w:hAnsi="Galliard BT"/>
          <w:sz w:val="24"/>
          <w:szCs w:val="24"/>
        </w:rPr>
        <w:t>em mim</w:t>
      </w:r>
      <w:r w:rsidR="00D433FE" w:rsidRPr="00095051">
        <w:rPr>
          <w:rFonts w:ascii="Galliard BT" w:hAnsi="Galliard BT"/>
          <w:sz w:val="24"/>
          <w:szCs w:val="24"/>
        </w:rPr>
        <w:t xml:space="preserve"> do que acreditam em qualquer palpiteiro</w:t>
      </w:r>
      <w:r w:rsidR="007553BA" w:rsidRPr="00095051">
        <w:rPr>
          <w:rFonts w:ascii="Galliard BT" w:hAnsi="Galliard BT"/>
          <w:sz w:val="24"/>
          <w:szCs w:val="24"/>
        </w:rPr>
        <w:t xml:space="preserve"> que tenha inventado alguma coisa a respeito</w:t>
      </w:r>
      <w:r w:rsidR="00BE0339" w:rsidRPr="00095051">
        <w:rPr>
          <w:rFonts w:ascii="Galliard BT" w:hAnsi="Galliard BT"/>
          <w:sz w:val="24"/>
          <w:szCs w:val="24"/>
        </w:rPr>
        <w:t>.</w:t>
      </w:r>
    </w:p>
    <w:p w:rsidR="00BE0339" w:rsidRPr="00095051" w:rsidRDefault="00BE0339" w:rsidP="00CF425D">
      <w:pPr>
        <w:spacing w:after="0" w:line="240" w:lineRule="auto"/>
        <w:jc w:val="both"/>
        <w:rPr>
          <w:rFonts w:ascii="Galliard BT" w:hAnsi="Galliard BT"/>
          <w:sz w:val="24"/>
          <w:szCs w:val="24"/>
        </w:rPr>
      </w:pPr>
    </w:p>
    <w:p w:rsidR="008E7EF6" w:rsidRDefault="00743EF4" w:rsidP="00CF425D">
      <w:pPr>
        <w:spacing w:after="0" w:line="240" w:lineRule="auto"/>
        <w:jc w:val="both"/>
        <w:rPr>
          <w:rFonts w:ascii="Galliard BT" w:hAnsi="Galliard BT"/>
          <w:sz w:val="24"/>
          <w:szCs w:val="24"/>
        </w:rPr>
      </w:pPr>
      <w:r>
        <w:rPr>
          <w:rFonts w:ascii="Galliard BT" w:hAnsi="Galliard BT"/>
          <w:sz w:val="24"/>
          <w:szCs w:val="24"/>
        </w:rPr>
        <w:t>A</w:t>
      </w:r>
      <w:r w:rsidR="00BE0339" w:rsidRPr="00095051">
        <w:rPr>
          <w:rFonts w:ascii="Galliard BT" w:hAnsi="Galliard BT"/>
          <w:sz w:val="24"/>
          <w:szCs w:val="24"/>
        </w:rPr>
        <w:t xml:space="preserve"> situação real na qual nós nos encontramos </w:t>
      </w:r>
      <w:r w:rsidR="00D44308" w:rsidRPr="00095051">
        <w:rPr>
          <w:rFonts w:ascii="Galliard BT" w:hAnsi="Galliard BT"/>
          <w:sz w:val="24"/>
          <w:szCs w:val="24"/>
        </w:rPr>
        <w:t xml:space="preserve">é de um caos de informações </w:t>
      </w:r>
      <w:r w:rsidR="009C3B7A" w:rsidRPr="00095051">
        <w:rPr>
          <w:rFonts w:ascii="Galliard BT" w:hAnsi="Galliard BT"/>
          <w:sz w:val="24"/>
          <w:szCs w:val="24"/>
        </w:rPr>
        <w:t xml:space="preserve">que só adquire uma forma graças </w:t>
      </w:r>
      <w:r w:rsidR="00B404B6" w:rsidRPr="00095051">
        <w:rPr>
          <w:rFonts w:ascii="Galliard BT" w:hAnsi="Galliard BT"/>
          <w:sz w:val="24"/>
          <w:szCs w:val="24"/>
        </w:rPr>
        <w:t>à intervenção de poderes interessados</w:t>
      </w:r>
      <w:r w:rsidR="009A0F14" w:rsidRPr="00095051">
        <w:rPr>
          <w:rFonts w:ascii="Galliard BT" w:hAnsi="Galliard BT"/>
          <w:sz w:val="24"/>
          <w:szCs w:val="24"/>
        </w:rPr>
        <w:t xml:space="preserve"> e no qual a pos</w:t>
      </w:r>
      <w:r w:rsidR="00DF4515" w:rsidRPr="00095051">
        <w:rPr>
          <w:rFonts w:ascii="Galliard BT" w:hAnsi="Galliard BT"/>
          <w:sz w:val="24"/>
          <w:szCs w:val="24"/>
        </w:rPr>
        <w:t>sibilidade da busca da verdade é mínima</w:t>
      </w:r>
      <w:r w:rsidR="001F04B6" w:rsidRPr="00095051">
        <w:rPr>
          <w:rFonts w:ascii="Galliard BT" w:hAnsi="Galliard BT"/>
          <w:sz w:val="24"/>
          <w:szCs w:val="24"/>
        </w:rPr>
        <w:t xml:space="preserve"> e requer, por assim dizer, se nós realmente </w:t>
      </w:r>
      <w:r w:rsidR="00F91116">
        <w:rPr>
          <w:rFonts w:ascii="Galliard BT" w:hAnsi="Galliard BT"/>
          <w:sz w:val="24"/>
          <w:szCs w:val="24"/>
        </w:rPr>
        <w:t xml:space="preserve">a </w:t>
      </w:r>
      <w:r w:rsidR="001F04B6" w:rsidRPr="00095051">
        <w:rPr>
          <w:rFonts w:ascii="Galliard BT" w:hAnsi="Galliard BT"/>
          <w:sz w:val="24"/>
          <w:szCs w:val="24"/>
        </w:rPr>
        <w:t xml:space="preserve">quisermos, o melhor </w:t>
      </w:r>
      <w:r w:rsidR="00AA6B7F" w:rsidRPr="00095051">
        <w:rPr>
          <w:rFonts w:ascii="Galliard BT" w:hAnsi="Galliard BT"/>
          <w:sz w:val="24"/>
          <w:szCs w:val="24"/>
        </w:rPr>
        <w:t>dos nossos esforços</w:t>
      </w:r>
      <w:r w:rsidR="00A53665" w:rsidRPr="00095051">
        <w:rPr>
          <w:rFonts w:ascii="Galliard BT" w:hAnsi="Galliard BT"/>
          <w:sz w:val="24"/>
          <w:szCs w:val="24"/>
        </w:rPr>
        <w:t xml:space="preserve">, sem contar </w:t>
      </w:r>
      <w:r w:rsidR="00D46A2B" w:rsidRPr="00095051">
        <w:rPr>
          <w:rFonts w:ascii="Galliard BT" w:hAnsi="Galliard BT"/>
          <w:sz w:val="24"/>
          <w:szCs w:val="24"/>
        </w:rPr>
        <w:t xml:space="preserve">as </w:t>
      </w:r>
      <w:r w:rsidR="00A53665" w:rsidRPr="00095051">
        <w:rPr>
          <w:rFonts w:ascii="Galliard BT" w:hAnsi="Galliard BT"/>
          <w:sz w:val="24"/>
          <w:szCs w:val="24"/>
        </w:rPr>
        <w:t xml:space="preserve">nossas próprias limitações </w:t>
      </w:r>
      <w:r w:rsidR="00455799" w:rsidRPr="00095051">
        <w:rPr>
          <w:rFonts w:ascii="Galliard BT" w:hAnsi="Galliard BT"/>
          <w:sz w:val="24"/>
          <w:szCs w:val="24"/>
        </w:rPr>
        <w:t>pessoais</w:t>
      </w:r>
      <w:r w:rsidR="00724310" w:rsidRPr="00095051">
        <w:rPr>
          <w:rFonts w:ascii="Galliard BT" w:hAnsi="Galliard BT"/>
          <w:sz w:val="24"/>
          <w:szCs w:val="24"/>
        </w:rPr>
        <w:t xml:space="preserve"> nesse sentido. </w:t>
      </w:r>
      <w:r w:rsidR="00092A77" w:rsidRPr="00095051">
        <w:rPr>
          <w:rFonts w:ascii="Galliard BT" w:hAnsi="Galliard BT"/>
          <w:sz w:val="24"/>
          <w:szCs w:val="24"/>
        </w:rPr>
        <w:t>O</w:t>
      </w:r>
      <w:r w:rsidR="00724310" w:rsidRPr="00095051">
        <w:rPr>
          <w:rFonts w:ascii="Galliard BT" w:hAnsi="Galliard BT"/>
          <w:sz w:val="24"/>
          <w:szCs w:val="24"/>
        </w:rPr>
        <w:t xml:space="preserve"> que </w:t>
      </w:r>
      <w:r w:rsidR="00E073EA" w:rsidRPr="00095051">
        <w:rPr>
          <w:rFonts w:ascii="Galliard BT" w:hAnsi="Galliard BT"/>
          <w:sz w:val="24"/>
          <w:szCs w:val="24"/>
        </w:rPr>
        <w:t>vem acontecendo nos últimos vinte ou trinta anos</w:t>
      </w:r>
      <w:r w:rsidR="000D124E" w:rsidRPr="00095051">
        <w:rPr>
          <w:rFonts w:ascii="Galliard BT" w:hAnsi="Galliard BT"/>
          <w:sz w:val="24"/>
          <w:szCs w:val="24"/>
        </w:rPr>
        <w:t xml:space="preserve"> é que a negação sistemática </w:t>
      </w:r>
      <w:r w:rsidR="00A728C8" w:rsidRPr="00095051">
        <w:rPr>
          <w:rFonts w:ascii="Galliard BT" w:hAnsi="Galliard BT"/>
          <w:sz w:val="24"/>
          <w:szCs w:val="24"/>
        </w:rPr>
        <w:t>das verdades mais provadas e bem provadas do universo</w:t>
      </w:r>
      <w:r w:rsidR="00E86283" w:rsidRPr="00095051">
        <w:rPr>
          <w:rFonts w:ascii="Galliard BT" w:hAnsi="Galliard BT"/>
          <w:sz w:val="24"/>
          <w:szCs w:val="24"/>
        </w:rPr>
        <w:t xml:space="preserve"> se tornou norma</w:t>
      </w:r>
      <w:r w:rsidR="00DD4C3A" w:rsidRPr="00095051">
        <w:rPr>
          <w:rFonts w:ascii="Galliard BT" w:hAnsi="Galliard BT"/>
          <w:sz w:val="24"/>
          <w:szCs w:val="24"/>
        </w:rPr>
        <w:t>.</w:t>
      </w:r>
    </w:p>
    <w:p w:rsidR="008E7EF6" w:rsidRDefault="008E7EF6" w:rsidP="00CF425D">
      <w:pPr>
        <w:spacing w:after="0" w:line="240" w:lineRule="auto"/>
        <w:jc w:val="both"/>
        <w:rPr>
          <w:rFonts w:ascii="Galliard BT" w:hAnsi="Galliard BT"/>
          <w:sz w:val="24"/>
          <w:szCs w:val="24"/>
        </w:rPr>
      </w:pPr>
    </w:p>
    <w:p w:rsidR="00BE0339" w:rsidRPr="00095051" w:rsidRDefault="00DD4C3A" w:rsidP="00CF425D">
      <w:pPr>
        <w:spacing w:after="0" w:line="240" w:lineRule="auto"/>
        <w:jc w:val="both"/>
        <w:rPr>
          <w:rFonts w:ascii="Galliard BT" w:hAnsi="Galliard BT"/>
          <w:sz w:val="24"/>
          <w:szCs w:val="24"/>
        </w:rPr>
      </w:pPr>
      <w:r w:rsidRPr="00095051">
        <w:rPr>
          <w:rFonts w:ascii="Galliard BT" w:hAnsi="Galliard BT"/>
          <w:sz w:val="24"/>
          <w:szCs w:val="24"/>
        </w:rPr>
        <w:t>No Brasil, vocês viveram a</w:t>
      </w:r>
      <w:r w:rsidR="00F60012" w:rsidRPr="00095051">
        <w:rPr>
          <w:rFonts w:ascii="Galliard BT" w:hAnsi="Galliard BT"/>
          <w:sz w:val="24"/>
          <w:szCs w:val="24"/>
        </w:rPr>
        <w:t xml:space="preserve"> negação do Foro de São Paulo</w:t>
      </w:r>
      <w:r w:rsidR="00666A8C">
        <w:rPr>
          <w:rFonts w:ascii="Galliard BT" w:hAnsi="Galliard BT"/>
          <w:sz w:val="24"/>
          <w:szCs w:val="24"/>
        </w:rPr>
        <w:t xml:space="preserve"> </w:t>
      </w:r>
      <w:r w:rsidR="00666A8C" w:rsidRPr="00095051">
        <w:rPr>
          <w:rFonts w:ascii="Galliard BT" w:hAnsi="Galliard BT"/>
          <w:sz w:val="24"/>
          <w:szCs w:val="24"/>
        </w:rPr>
        <w:t>–</w:t>
      </w:r>
      <w:r w:rsidR="00201955" w:rsidRPr="00095051">
        <w:rPr>
          <w:rFonts w:ascii="Galliard BT" w:hAnsi="Galliard BT"/>
          <w:sz w:val="24"/>
          <w:szCs w:val="24"/>
        </w:rPr>
        <w:t xml:space="preserve"> negação unânime</w:t>
      </w:r>
      <w:r w:rsidR="00332AE4" w:rsidRPr="00095051">
        <w:rPr>
          <w:rFonts w:ascii="Galliard BT" w:hAnsi="Galliard BT"/>
        </w:rPr>
        <w:t xml:space="preserve"> </w:t>
      </w:r>
      <w:r w:rsidR="00332AE4" w:rsidRPr="00095051">
        <w:rPr>
          <w:rFonts w:ascii="Galliard BT" w:hAnsi="Galliard BT"/>
          <w:sz w:val="24"/>
          <w:szCs w:val="24"/>
        </w:rPr>
        <w:t xml:space="preserve">por toda a grande mídia </w:t>
      </w:r>
      <w:r w:rsidR="00D043A4" w:rsidRPr="00095051">
        <w:rPr>
          <w:rFonts w:ascii="Galliard BT" w:hAnsi="Galliard BT"/>
          <w:sz w:val="24"/>
          <w:szCs w:val="24"/>
        </w:rPr>
        <w:t>durante</w:t>
      </w:r>
      <w:r w:rsidR="00332AE4" w:rsidRPr="00095051">
        <w:rPr>
          <w:rFonts w:ascii="Galliard BT" w:hAnsi="Galliard BT"/>
          <w:sz w:val="24"/>
          <w:szCs w:val="24"/>
        </w:rPr>
        <w:t xml:space="preserve"> dezesseis anos</w:t>
      </w:r>
      <w:r w:rsidR="003169CB" w:rsidRPr="00095051">
        <w:rPr>
          <w:rFonts w:ascii="Galliard BT" w:hAnsi="Galliard BT"/>
          <w:sz w:val="24"/>
          <w:szCs w:val="24"/>
        </w:rPr>
        <w:t xml:space="preserve">. Ora, </w:t>
      </w:r>
      <w:r w:rsidR="004E24AB" w:rsidRPr="00095051">
        <w:rPr>
          <w:rFonts w:ascii="Galliard BT" w:hAnsi="Galliard BT"/>
          <w:sz w:val="24"/>
          <w:szCs w:val="24"/>
        </w:rPr>
        <w:t>hoje nós sabemos que não existiu nenhum fato político nesses dezesseis anos mais</w:t>
      </w:r>
      <w:r w:rsidR="00A17A56" w:rsidRPr="00095051">
        <w:rPr>
          <w:rFonts w:ascii="Galliard BT" w:hAnsi="Galliard BT"/>
          <w:sz w:val="24"/>
          <w:szCs w:val="24"/>
        </w:rPr>
        <w:t xml:space="preserve"> importante e mais decisivo do que a formação do Foro de São Paulo</w:t>
      </w:r>
      <w:r w:rsidR="003103E7">
        <w:rPr>
          <w:rFonts w:ascii="Galliard BT" w:hAnsi="Galliard BT"/>
          <w:sz w:val="24"/>
          <w:szCs w:val="24"/>
        </w:rPr>
        <w:t>,</w:t>
      </w:r>
      <w:r w:rsidR="00A17A56" w:rsidRPr="00095051">
        <w:rPr>
          <w:rFonts w:ascii="Galliard BT" w:hAnsi="Galliard BT"/>
          <w:sz w:val="24"/>
          <w:szCs w:val="24"/>
        </w:rPr>
        <w:t xml:space="preserve"> que hoje</w:t>
      </w:r>
      <w:r w:rsidR="003A380B" w:rsidRPr="00095051">
        <w:rPr>
          <w:rFonts w:ascii="Galliard BT" w:hAnsi="Galliard BT"/>
          <w:sz w:val="24"/>
          <w:szCs w:val="24"/>
        </w:rPr>
        <w:t xml:space="preserve"> governa uma dúzia de nações</w:t>
      </w:r>
      <w:r w:rsidR="00D82483" w:rsidRPr="00095051">
        <w:rPr>
          <w:rFonts w:ascii="Galliard BT" w:hAnsi="Galliard BT"/>
          <w:sz w:val="24"/>
          <w:szCs w:val="24"/>
        </w:rPr>
        <w:t xml:space="preserve"> no continente</w:t>
      </w:r>
      <w:r w:rsidR="00F42663" w:rsidRPr="00095051">
        <w:rPr>
          <w:rFonts w:ascii="Galliard BT" w:hAnsi="Galliard BT"/>
          <w:sz w:val="24"/>
          <w:szCs w:val="24"/>
        </w:rPr>
        <w:t xml:space="preserve"> e que não tem nenhuma força que se oponha</w:t>
      </w:r>
      <w:r w:rsidR="002E4F54" w:rsidRPr="00095051">
        <w:rPr>
          <w:rFonts w:ascii="Galliard BT" w:hAnsi="Galliard BT"/>
          <w:sz w:val="24"/>
          <w:szCs w:val="24"/>
        </w:rPr>
        <w:t xml:space="preserve"> a ele. Mas se </w:t>
      </w:r>
      <w:r w:rsidR="00C931E4" w:rsidRPr="00095051">
        <w:rPr>
          <w:rFonts w:ascii="Galliard BT" w:hAnsi="Galliard BT"/>
          <w:sz w:val="24"/>
          <w:szCs w:val="24"/>
        </w:rPr>
        <w:t>o noticiário político não trata d</w:t>
      </w:r>
      <w:r w:rsidR="00BB4330" w:rsidRPr="00095051">
        <w:rPr>
          <w:rFonts w:ascii="Galliard BT" w:hAnsi="Galliard BT"/>
          <w:sz w:val="24"/>
          <w:szCs w:val="24"/>
        </w:rPr>
        <w:t>o fato político mais importante, ele trata do quê?</w:t>
      </w:r>
      <w:r w:rsidR="006047F8" w:rsidRPr="00095051">
        <w:rPr>
          <w:rFonts w:ascii="Galliard BT" w:hAnsi="Galliard BT"/>
          <w:sz w:val="24"/>
          <w:szCs w:val="24"/>
        </w:rPr>
        <w:t xml:space="preserve"> Ele trata de camuflagens e </w:t>
      </w:r>
      <w:r w:rsidR="00B3084E" w:rsidRPr="00095051">
        <w:rPr>
          <w:rFonts w:ascii="Galliard BT" w:hAnsi="Galliard BT"/>
          <w:sz w:val="24"/>
          <w:szCs w:val="24"/>
        </w:rPr>
        <w:t>desconversas que, no fim das contas, são</w:t>
      </w:r>
      <w:r w:rsidR="00BB27A6" w:rsidRPr="00095051">
        <w:rPr>
          <w:rFonts w:ascii="Galliard BT" w:hAnsi="Galliard BT"/>
          <w:sz w:val="24"/>
          <w:szCs w:val="24"/>
        </w:rPr>
        <w:t xml:space="preserve"> somente interessantes a</w:t>
      </w:r>
      <w:r w:rsidR="00A034CC" w:rsidRPr="00095051">
        <w:rPr>
          <w:rFonts w:ascii="Galliard BT" w:hAnsi="Galliard BT"/>
          <w:sz w:val="24"/>
          <w:szCs w:val="24"/>
        </w:rPr>
        <w:t>o quê</w:t>
      </w:r>
      <w:r w:rsidR="00BB27A6" w:rsidRPr="00095051">
        <w:rPr>
          <w:rFonts w:ascii="Galliard BT" w:hAnsi="Galliard BT"/>
          <w:sz w:val="24"/>
          <w:szCs w:val="24"/>
        </w:rPr>
        <w:t xml:space="preserve">? Ao </w:t>
      </w:r>
      <w:r w:rsidR="00F83C34" w:rsidRPr="00095051">
        <w:rPr>
          <w:rFonts w:ascii="Galliard BT" w:hAnsi="Galliard BT"/>
          <w:sz w:val="24"/>
          <w:szCs w:val="24"/>
        </w:rPr>
        <w:t>próprio</w:t>
      </w:r>
      <w:r w:rsidR="007703E6" w:rsidRPr="00095051">
        <w:rPr>
          <w:rFonts w:ascii="Galliard BT" w:hAnsi="Galliard BT"/>
          <w:sz w:val="24"/>
          <w:szCs w:val="24"/>
        </w:rPr>
        <w:t xml:space="preserve"> poder político fundamental </w:t>
      </w:r>
      <w:r w:rsidR="00813A8F" w:rsidRPr="00095051">
        <w:rPr>
          <w:rFonts w:ascii="Galliard BT" w:hAnsi="Galliard BT"/>
          <w:sz w:val="24"/>
          <w:szCs w:val="24"/>
        </w:rPr>
        <w:t>que, a essa altura</w:t>
      </w:r>
      <w:r w:rsidR="008E5E9B" w:rsidRPr="00095051">
        <w:rPr>
          <w:rFonts w:ascii="Galliard BT" w:hAnsi="Galliard BT"/>
          <w:sz w:val="24"/>
          <w:szCs w:val="24"/>
        </w:rPr>
        <w:t>,</w:t>
      </w:r>
      <w:r w:rsidR="00813A8F" w:rsidRPr="00095051">
        <w:rPr>
          <w:rFonts w:ascii="Galliard BT" w:hAnsi="Galliard BT"/>
          <w:sz w:val="24"/>
          <w:szCs w:val="24"/>
        </w:rPr>
        <w:t xml:space="preserve"> é o mais secreto de todos</w:t>
      </w:r>
      <w:r w:rsidR="003E270C" w:rsidRPr="00095051">
        <w:rPr>
          <w:rFonts w:ascii="Galliard BT" w:hAnsi="Galliard BT"/>
          <w:sz w:val="24"/>
          <w:szCs w:val="24"/>
        </w:rPr>
        <w:t>.</w:t>
      </w:r>
    </w:p>
    <w:p w:rsidR="003E270C" w:rsidRPr="00095051" w:rsidRDefault="003E270C" w:rsidP="00CF425D">
      <w:pPr>
        <w:spacing w:after="0" w:line="240" w:lineRule="auto"/>
        <w:jc w:val="both"/>
        <w:rPr>
          <w:rFonts w:ascii="Galliard BT" w:hAnsi="Galliard BT"/>
          <w:sz w:val="24"/>
          <w:szCs w:val="24"/>
        </w:rPr>
      </w:pPr>
    </w:p>
    <w:p w:rsidR="00AF2C70" w:rsidRPr="00095051" w:rsidRDefault="0070049E" w:rsidP="00CF425D">
      <w:pPr>
        <w:spacing w:after="0" w:line="240" w:lineRule="auto"/>
        <w:jc w:val="both"/>
        <w:rPr>
          <w:rFonts w:ascii="Galliard BT" w:hAnsi="Galliard BT"/>
          <w:sz w:val="24"/>
          <w:szCs w:val="24"/>
        </w:rPr>
      </w:pPr>
      <w:r w:rsidRPr="00095051">
        <w:rPr>
          <w:rFonts w:ascii="Galliard BT" w:hAnsi="Galliard BT"/>
          <w:sz w:val="24"/>
          <w:szCs w:val="24"/>
        </w:rPr>
        <w:t>De</w:t>
      </w:r>
      <w:r w:rsidR="003E270C" w:rsidRPr="00095051">
        <w:rPr>
          <w:rFonts w:ascii="Galliard BT" w:hAnsi="Galliard BT"/>
          <w:sz w:val="24"/>
          <w:szCs w:val="24"/>
        </w:rPr>
        <w:t xml:space="preserve"> certo modo, para nós, que nascemos no Brasil</w:t>
      </w:r>
      <w:r w:rsidR="00FE4982" w:rsidRPr="00095051">
        <w:rPr>
          <w:rFonts w:ascii="Galliard BT" w:hAnsi="Galliard BT"/>
          <w:sz w:val="24"/>
          <w:szCs w:val="24"/>
        </w:rPr>
        <w:t xml:space="preserve">, que vivemos </w:t>
      </w:r>
      <w:r w:rsidR="00AB689E" w:rsidRPr="00AB689E">
        <w:rPr>
          <w:rFonts w:ascii="Galliard BT" w:hAnsi="Galliard BT"/>
          <w:b/>
          <w:color w:val="FF0000"/>
          <w:sz w:val="16"/>
          <w:szCs w:val="16"/>
        </w:rPr>
        <w:t>[0:50]</w:t>
      </w:r>
      <w:r w:rsidR="00AB689E">
        <w:rPr>
          <w:rFonts w:ascii="Galliard BT" w:hAnsi="Galliard BT"/>
          <w:sz w:val="24"/>
          <w:szCs w:val="24"/>
        </w:rPr>
        <w:t xml:space="preserve"> </w:t>
      </w:r>
      <w:r w:rsidR="00FE4982" w:rsidRPr="00095051">
        <w:rPr>
          <w:rFonts w:ascii="Galliard BT" w:hAnsi="Galliard BT"/>
          <w:sz w:val="24"/>
          <w:szCs w:val="24"/>
        </w:rPr>
        <w:t xml:space="preserve">no Brasil, </w:t>
      </w:r>
      <w:r w:rsidR="00C34484" w:rsidRPr="00095051">
        <w:rPr>
          <w:rFonts w:ascii="Galliard BT" w:hAnsi="Galliard BT"/>
          <w:sz w:val="24"/>
          <w:szCs w:val="24"/>
        </w:rPr>
        <w:t>essa experiência é uma coisa enormemente pedagógica</w:t>
      </w:r>
      <w:r w:rsidR="002B03AE" w:rsidRPr="00095051">
        <w:rPr>
          <w:rFonts w:ascii="Galliard BT" w:hAnsi="Galliard BT"/>
          <w:sz w:val="24"/>
          <w:szCs w:val="24"/>
        </w:rPr>
        <w:t>, porque nos mostra em escala menor</w:t>
      </w:r>
      <w:r w:rsidR="00D90A1E" w:rsidRPr="00095051">
        <w:rPr>
          <w:rFonts w:ascii="Galliard BT" w:hAnsi="Galliard BT"/>
          <w:sz w:val="24"/>
          <w:szCs w:val="24"/>
        </w:rPr>
        <w:t xml:space="preserve"> um processo que está acontecendo no mundo inteiro</w:t>
      </w:r>
      <w:r w:rsidR="00EE1CF7" w:rsidRPr="00095051">
        <w:rPr>
          <w:rFonts w:ascii="Galliard BT" w:hAnsi="Galliard BT"/>
          <w:sz w:val="24"/>
          <w:szCs w:val="24"/>
        </w:rPr>
        <w:t>.</w:t>
      </w:r>
      <w:r w:rsidR="00E9138B" w:rsidRPr="00095051">
        <w:rPr>
          <w:rFonts w:ascii="Galliard BT" w:hAnsi="Galliard BT"/>
          <w:sz w:val="24"/>
          <w:szCs w:val="24"/>
        </w:rPr>
        <w:t xml:space="preserve"> </w:t>
      </w:r>
      <w:r w:rsidR="0016622F" w:rsidRPr="00095051">
        <w:rPr>
          <w:rFonts w:ascii="Galliard BT" w:hAnsi="Galliard BT"/>
          <w:sz w:val="24"/>
          <w:szCs w:val="24"/>
        </w:rPr>
        <w:t>Os</w:t>
      </w:r>
      <w:r w:rsidR="00EE1CF7" w:rsidRPr="00095051">
        <w:rPr>
          <w:rFonts w:ascii="Galliard BT" w:hAnsi="Galliard BT"/>
          <w:sz w:val="24"/>
          <w:szCs w:val="24"/>
        </w:rPr>
        <w:t xml:space="preserve"> jornais brasileiros </w:t>
      </w:r>
      <w:r w:rsidR="008034B7" w:rsidRPr="00095051">
        <w:rPr>
          <w:rFonts w:ascii="Galliard BT" w:hAnsi="Galliard BT"/>
          <w:sz w:val="24"/>
          <w:szCs w:val="24"/>
        </w:rPr>
        <w:t>e canais de televisão brasileiros</w:t>
      </w:r>
      <w:r w:rsidR="000145F7" w:rsidRPr="00095051">
        <w:rPr>
          <w:rFonts w:ascii="Galliard BT" w:hAnsi="Galliard BT"/>
          <w:sz w:val="24"/>
          <w:szCs w:val="24"/>
        </w:rPr>
        <w:t xml:space="preserve"> não são nada no contexto do mundo</w:t>
      </w:r>
      <w:r w:rsidR="008E2D32" w:rsidRPr="00095051">
        <w:rPr>
          <w:rFonts w:ascii="Galliard BT" w:hAnsi="Galliard BT"/>
          <w:sz w:val="24"/>
          <w:szCs w:val="24"/>
        </w:rPr>
        <w:t xml:space="preserve">. O que é a </w:t>
      </w:r>
      <w:r w:rsidR="008E2D32" w:rsidRPr="005D7130">
        <w:rPr>
          <w:rFonts w:ascii="Galliard BT" w:hAnsi="Galliard BT"/>
          <w:i/>
          <w:sz w:val="24"/>
          <w:szCs w:val="24"/>
        </w:rPr>
        <w:t>Folha de São Paulo</w:t>
      </w:r>
      <w:r w:rsidR="008E2D32" w:rsidRPr="00095051">
        <w:rPr>
          <w:rFonts w:ascii="Galliard BT" w:hAnsi="Galliard BT"/>
          <w:sz w:val="24"/>
          <w:szCs w:val="24"/>
        </w:rPr>
        <w:t xml:space="preserve"> comparada àqueles jornais japoneses </w:t>
      </w:r>
      <w:r w:rsidR="00D24205" w:rsidRPr="00095051">
        <w:rPr>
          <w:rFonts w:ascii="Galliard BT" w:hAnsi="Galliard BT"/>
          <w:sz w:val="24"/>
          <w:szCs w:val="24"/>
        </w:rPr>
        <w:t xml:space="preserve">que tiram dez milhões de exemplares ou comparada aqui à </w:t>
      </w:r>
      <w:r w:rsidR="00984546" w:rsidRPr="00095051">
        <w:rPr>
          <w:rFonts w:ascii="Galliard BT" w:hAnsi="Galliard BT"/>
          <w:sz w:val="24"/>
          <w:szCs w:val="24"/>
        </w:rPr>
        <w:t>CNN? Não é nada</w:t>
      </w:r>
      <w:r w:rsidR="000324D8" w:rsidRPr="00095051">
        <w:rPr>
          <w:rFonts w:ascii="Galliard BT" w:hAnsi="Galliard BT"/>
          <w:sz w:val="24"/>
          <w:szCs w:val="24"/>
        </w:rPr>
        <w:t xml:space="preserve">. </w:t>
      </w:r>
      <w:r w:rsidR="008742F5" w:rsidRPr="00095051">
        <w:rPr>
          <w:rFonts w:ascii="Galliard BT" w:hAnsi="Galliard BT"/>
          <w:sz w:val="24"/>
          <w:szCs w:val="24"/>
        </w:rPr>
        <w:t xml:space="preserve">Mas nós tivemos em escala microscópica, em escala regional, </w:t>
      </w:r>
      <w:r w:rsidR="00F41F7C" w:rsidRPr="00095051">
        <w:rPr>
          <w:rFonts w:ascii="Galliard BT" w:hAnsi="Galliard BT"/>
          <w:sz w:val="24"/>
          <w:szCs w:val="24"/>
        </w:rPr>
        <w:t>uma escala quase municipal</w:t>
      </w:r>
      <w:r w:rsidR="004E1C9A" w:rsidRPr="00095051">
        <w:rPr>
          <w:rFonts w:ascii="Galliard BT" w:hAnsi="Galliard BT"/>
          <w:sz w:val="24"/>
          <w:szCs w:val="24"/>
        </w:rPr>
        <w:t>, um modelo d</w:t>
      </w:r>
      <w:r w:rsidR="00E42786" w:rsidRPr="00095051">
        <w:rPr>
          <w:rFonts w:ascii="Galliard BT" w:hAnsi="Galliard BT"/>
          <w:sz w:val="24"/>
          <w:szCs w:val="24"/>
        </w:rPr>
        <w:t>e</w:t>
      </w:r>
      <w:r w:rsidR="004E1C9A" w:rsidRPr="00095051">
        <w:rPr>
          <w:rFonts w:ascii="Galliard BT" w:hAnsi="Galliard BT"/>
          <w:sz w:val="24"/>
          <w:szCs w:val="24"/>
        </w:rPr>
        <w:t xml:space="preserve"> controle do fluxo de informações</w:t>
      </w:r>
      <w:r w:rsidR="004733DB" w:rsidRPr="00095051">
        <w:rPr>
          <w:rFonts w:ascii="Galliard BT" w:hAnsi="Galliard BT"/>
          <w:sz w:val="24"/>
          <w:szCs w:val="24"/>
        </w:rPr>
        <w:t>, um modelo relativamente fácil de você acompanhar</w:t>
      </w:r>
      <w:r w:rsidR="00AF6E66" w:rsidRPr="00095051">
        <w:rPr>
          <w:rFonts w:ascii="Galliard BT" w:hAnsi="Galliard BT"/>
          <w:sz w:val="24"/>
          <w:szCs w:val="24"/>
        </w:rPr>
        <w:t xml:space="preserve"> </w:t>
      </w:r>
      <w:r w:rsidR="00AF6E66" w:rsidRPr="001E0C69">
        <w:rPr>
          <w:rFonts w:ascii="Galliard BT" w:hAnsi="Galliard BT"/>
          <w:sz w:val="24"/>
          <w:szCs w:val="24"/>
        </w:rPr>
        <w:t>e</w:t>
      </w:r>
      <w:r w:rsidR="004733DB" w:rsidRPr="001E0C69">
        <w:rPr>
          <w:rFonts w:ascii="Galliard BT" w:hAnsi="Galliard BT"/>
          <w:sz w:val="24"/>
          <w:szCs w:val="24"/>
        </w:rPr>
        <w:t xml:space="preserve"> </w:t>
      </w:r>
      <w:r w:rsidR="00A30755" w:rsidRPr="00095051">
        <w:rPr>
          <w:rFonts w:ascii="Galliard BT" w:hAnsi="Galliard BT"/>
          <w:sz w:val="24"/>
          <w:szCs w:val="24"/>
        </w:rPr>
        <w:t>reconstituir a história dele. Na verdade</w:t>
      </w:r>
      <w:r w:rsidR="00C51826" w:rsidRPr="00095051">
        <w:rPr>
          <w:rFonts w:ascii="Galliard BT" w:hAnsi="Galliard BT"/>
          <w:sz w:val="24"/>
          <w:szCs w:val="24"/>
        </w:rPr>
        <w:t>, se você quiser, é só</w:t>
      </w:r>
      <w:r w:rsidR="003C1116" w:rsidRPr="00095051">
        <w:rPr>
          <w:rFonts w:ascii="Galliard BT" w:hAnsi="Galliard BT"/>
          <w:sz w:val="24"/>
          <w:szCs w:val="24"/>
        </w:rPr>
        <w:t xml:space="preserve"> ler os meus artigos a respeito.</w:t>
      </w:r>
      <w:r w:rsidR="0028274E" w:rsidRPr="00095051">
        <w:rPr>
          <w:rFonts w:ascii="Galliard BT" w:hAnsi="Galliard BT"/>
          <w:sz w:val="24"/>
          <w:szCs w:val="24"/>
        </w:rPr>
        <w:t xml:space="preserve"> </w:t>
      </w:r>
      <w:r w:rsidR="003C1116" w:rsidRPr="00095051">
        <w:rPr>
          <w:rFonts w:ascii="Galliard BT" w:hAnsi="Galliard BT"/>
          <w:sz w:val="24"/>
          <w:szCs w:val="24"/>
        </w:rPr>
        <w:t>V</w:t>
      </w:r>
      <w:r w:rsidR="0028274E" w:rsidRPr="00095051">
        <w:rPr>
          <w:rFonts w:ascii="Galliard BT" w:hAnsi="Galliard BT"/>
          <w:sz w:val="24"/>
          <w:szCs w:val="24"/>
        </w:rPr>
        <w:t xml:space="preserve">ocê vê a evolução desse </w:t>
      </w:r>
      <w:r w:rsidR="00304444" w:rsidRPr="00095051">
        <w:rPr>
          <w:rFonts w:ascii="Galliard BT" w:hAnsi="Galliard BT"/>
          <w:sz w:val="24"/>
          <w:szCs w:val="24"/>
        </w:rPr>
        <w:t xml:space="preserve">controle, que vai desde a negação ostensiva </w:t>
      </w:r>
      <w:r w:rsidR="00520EBE" w:rsidRPr="00095051">
        <w:rPr>
          <w:rFonts w:ascii="Galliard BT" w:hAnsi="Galliard BT"/>
          <w:sz w:val="24"/>
          <w:szCs w:val="24"/>
        </w:rPr>
        <w:t>até a admissão tardia e já inútil</w:t>
      </w:r>
      <w:r w:rsidR="00A40748" w:rsidRPr="00095051">
        <w:rPr>
          <w:rFonts w:ascii="Galliard BT" w:hAnsi="Galliard BT"/>
          <w:sz w:val="24"/>
          <w:szCs w:val="24"/>
        </w:rPr>
        <w:t xml:space="preserve">. A informação é liberada quando ela já não pode mais </w:t>
      </w:r>
      <w:r w:rsidR="008D36BF" w:rsidRPr="00095051">
        <w:rPr>
          <w:rFonts w:ascii="Galliard BT" w:hAnsi="Galliard BT"/>
          <w:sz w:val="24"/>
          <w:szCs w:val="24"/>
        </w:rPr>
        <w:t>fazer mal aos interessados na manutenção</w:t>
      </w:r>
      <w:r w:rsidR="00AD3E83" w:rsidRPr="00095051">
        <w:rPr>
          <w:rFonts w:ascii="Galliard BT" w:hAnsi="Galliard BT"/>
          <w:sz w:val="24"/>
          <w:szCs w:val="24"/>
        </w:rPr>
        <w:t xml:space="preserve"> </w:t>
      </w:r>
      <w:r w:rsidR="00622CC5" w:rsidRPr="00095051">
        <w:rPr>
          <w:rFonts w:ascii="Galliard BT" w:hAnsi="Galliard BT"/>
          <w:sz w:val="24"/>
          <w:szCs w:val="24"/>
        </w:rPr>
        <w:t>do segredo</w:t>
      </w:r>
      <w:r w:rsidR="00D75DA4" w:rsidRPr="00095051">
        <w:rPr>
          <w:rFonts w:ascii="Galliard BT" w:hAnsi="Galliard BT"/>
          <w:sz w:val="24"/>
          <w:szCs w:val="24"/>
        </w:rPr>
        <w:t>, só restando</w:t>
      </w:r>
      <w:r w:rsidR="00EA5043">
        <w:rPr>
          <w:rFonts w:ascii="Galliard BT" w:hAnsi="Galliard BT"/>
          <w:sz w:val="24"/>
          <w:szCs w:val="24"/>
        </w:rPr>
        <w:t>,</w:t>
      </w:r>
      <w:r w:rsidR="00D75DA4" w:rsidRPr="00095051">
        <w:rPr>
          <w:rFonts w:ascii="Galliard BT" w:hAnsi="Galliard BT"/>
          <w:sz w:val="24"/>
          <w:szCs w:val="24"/>
        </w:rPr>
        <w:t xml:space="preserve"> então</w:t>
      </w:r>
      <w:r w:rsidR="00CF596F" w:rsidRPr="00095051">
        <w:rPr>
          <w:rFonts w:ascii="Galliard BT" w:hAnsi="Galliard BT"/>
          <w:sz w:val="24"/>
          <w:szCs w:val="24"/>
        </w:rPr>
        <w:t xml:space="preserve"> –</w:t>
      </w:r>
      <w:r w:rsidR="00D75DA4" w:rsidRPr="00095051">
        <w:rPr>
          <w:rFonts w:ascii="Galliard BT" w:hAnsi="Galliard BT"/>
          <w:sz w:val="24"/>
          <w:szCs w:val="24"/>
        </w:rPr>
        <w:t xml:space="preserve"> depois que você confessa que aconteceu </w:t>
      </w:r>
      <w:r w:rsidR="000B038F" w:rsidRPr="00095051">
        <w:rPr>
          <w:rFonts w:ascii="Galliard BT" w:hAnsi="Galliard BT"/>
          <w:sz w:val="24"/>
          <w:szCs w:val="24"/>
        </w:rPr>
        <w:t>aquilo que você dizia que não estava acontecendo</w:t>
      </w:r>
      <w:r w:rsidR="00CF596F" w:rsidRPr="00095051">
        <w:rPr>
          <w:rFonts w:ascii="Galliard BT" w:hAnsi="Galliard BT"/>
          <w:sz w:val="24"/>
          <w:szCs w:val="24"/>
        </w:rPr>
        <w:t xml:space="preserve"> –</w:t>
      </w:r>
      <w:r w:rsidR="00BF3813" w:rsidRPr="00095051">
        <w:rPr>
          <w:rFonts w:ascii="Galliard BT" w:hAnsi="Galliard BT"/>
          <w:sz w:val="24"/>
          <w:szCs w:val="24"/>
        </w:rPr>
        <w:t xml:space="preserve">, </w:t>
      </w:r>
      <w:r w:rsidR="003C1116" w:rsidRPr="001E0C69">
        <w:rPr>
          <w:rFonts w:ascii="Galliard BT" w:hAnsi="Galliard BT"/>
          <w:sz w:val="24"/>
          <w:szCs w:val="24"/>
        </w:rPr>
        <w:t>dizer</w:t>
      </w:r>
      <w:r w:rsidR="0093035C" w:rsidRPr="00095051">
        <w:rPr>
          <w:rFonts w:ascii="Galliard BT" w:hAnsi="Galliard BT"/>
          <w:sz w:val="24"/>
          <w:szCs w:val="24"/>
        </w:rPr>
        <w:t>: “Ah, aconteceu</w:t>
      </w:r>
      <w:r w:rsidR="00521D62">
        <w:rPr>
          <w:rFonts w:ascii="Galliard BT" w:hAnsi="Galliard BT"/>
          <w:sz w:val="24"/>
          <w:szCs w:val="24"/>
        </w:rPr>
        <w:t>,</w:t>
      </w:r>
      <w:r w:rsidR="0093035C" w:rsidRPr="00095051">
        <w:rPr>
          <w:rFonts w:ascii="Galliard BT" w:hAnsi="Galliard BT"/>
          <w:sz w:val="24"/>
          <w:szCs w:val="24"/>
        </w:rPr>
        <w:t xml:space="preserve"> ma</w:t>
      </w:r>
      <w:r w:rsidR="00B54D3F" w:rsidRPr="00095051">
        <w:rPr>
          <w:rFonts w:ascii="Galliard BT" w:hAnsi="Galliard BT"/>
          <w:sz w:val="24"/>
          <w:szCs w:val="24"/>
        </w:rPr>
        <w:t>s não é tão importante assim ou</w:t>
      </w:r>
      <w:r w:rsidR="0093035C" w:rsidRPr="00095051">
        <w:rPr>
          <w:rFonts w:ascii="Galliard BT" w:hAnsi="Galliard BT"/>
          <w:sz w:val="24"/>
          <w:szCs w:val="24"/>
        </w:rPr>
        <w:t xml:space="preserve"> não é tão ruim assim”</w:t>
      </w:r>
      <w:r w:rsidR="00521D62">
        <w:rPr>
          <w:rFonts w:ascii="Galliard BT" w:hAnsi="Galliard BT"/>
          <w:sz w:val="24"/>
          <w:szCs w:val="24"/>
        </w:rPr>
        <w:t xml:space="preserve"> e assim por diante.</w:t>
      </w:r>
    </w:p>
    <w:p w:rsidR="00AF2C70" w:rsidRPr="00095051" w:rsidRDefault="00AF2C70" w:rsidP="00CF425D">
      <w:pPr>
        <w:spacing w:after="0" w:line="240" w:lineRule="auto"/>
        <w:jc w:val="both"/>
        <w:rPr>
          <w:rFonts w:ascii="Galliard BT" w:hAnsi="Galliard BT"/>
          <w:sz w:val="24"/>
          <w:szCs w:val="24"/>
        </w:rPr>
      </w:pPr>
    </w:p>
    <w:p w:rsidR="00DA1299" w:rsidRPr="00095051" w:rsidRDefault="001C57C2" w:rsidP="00355DB2">
      <w:pPr>
        <w:spacing w:after="0" w:line="240" w:lineRule="auto"/>
        <w:jc w:val="both"/>
        <w:rPr>
          <w:rFonts w:ascii="Galliard BT" w:hAnsi="Galliard BT"/>
          <w:sz w:val="24"/>
          <w:szCs w:val="24"/>
        </w:rPr>
      </w:pPr>
      <w:r w:rsidRPr="00095051">
        <w:rPr>
          <w:rFonts w:ascii="Galliard BT" w:hAnsi="Galliard BT"/>
          <w:sz w:val="24"/>
          <w:szCs w:val="24"/>
        </w:rPr>
        <w:t>Nós temos es</w:t>
      </w:r>
      <w:r w:rsidR="00F67461" w:rsidRPr="00095051">
        <w:rPr>
          <w:rFonts w:ascii="Galliard BT" w:hAnsi="Galliard BT"/>
          <w:sz w:val="24"/>
          <w:szCs w:val="24"/>
        </w:rPr>
        <w:t>t</w:t>
      </w:r>
      <w:r w:rsidRPr="00095051">
        <w:rPr>
          <w:rFonts w:ascii="Galliard BT" w:hAnsi="Galliard BT"/>
          <w:sz w:val="24"/>
          <w:szCs w:val="24"/>
        </w:rPr>
        <w:t>e</w:t>
      </w:r>
      <w:r w:rsidR="00187906" w:rsidRPr="00095051">
        <w:rPr>
          <w:rFonts w:ascii="Galliard BT" w:hAnsi="Galliard BT"/>
          <w:sz w:val="24"/>
          <w:szCs w:val="24"/>
        </w:rPr>
        <w:t xml:space="preserve"> modelo</w:t>
      </w:r>
      <w:r w:rsidR="00AF2C70" w:rsidRPr="00095051">
        <w:rPr>
          <w:rFonts w:ascii="Galliard BT" w:hAnsi="Galliard BT"/>
          <w:sz w:val="24"/>
          <w:szCs w:val="24"/>
        </w:rPr>
        <w:t>.</w:t>
      </w:r>
      <w:r w:rsidR="00187906" w:rsidRPr="00095051">
        <w:rPr>
          <w:rFonts w:ascii="Galliard BT" w:hAnsi="Galliard BT"/>
          <w:sz w:val="24"/>
          <w:szCs w:val="24"/>
        </w:rPr>
        <w:t xml:space="preserve"> </w:t>
      </w:r>
      <w:r w:rsidR="00AF2C70" w:rsidRPr="00095051">
        <w:rPr>
          <w:rFonts w:ascii="Galliard BT" w:hAnsi="Galliard BT"/>
          <w:sz w:val="24"/>
          <w:szCs w:val="24"/>
        </w:rPr>
        <w:t>B</w:t>
      </w:r>
      <w:r w:rsidR="00187906" w:rsidRPr="00095051">
        <w:rPr>
          <w:rFonts w:ascii="Galliard BT" w:hAnsi="Galliard BT"/>
          <w:sz w:val="24"/>
          <w:szCs w:val="24"/>
        </w:rPr>
        <w:t>aseados nesse modelo</w:t>
      </w:r>
      <w:r w:rsidR="00A71C6D" w:rsidRPr="00095051">
        <w:rPr>
          <w:rFonts w:ascii="Galliard BT" w:hAnsi="Galliard BT"/>
          <w:sz w:val="24"/>
          <w:szCs w:val="24"/>
        </w:rPr>
        <w:t>, você pode</w:t>
      </w:r>
      <w:r w:rsidR="00D116D9" w:rsidRPr="00095051">
        <w:rPr>
          <w:rFonts w:ascii="Galliard BT" w:hAnsi="Galliard BT"/>
          <w:sz w:val="24"/>
          <w:szCs w:val="24"/>
        </w:rPr>
        <w:t>, por exemplo,</w:t>
      </w:r>
      <w:r w:rsidR="00A71C6D" w:rsidRPr="00095051">
        <w:rPr>
          <w:rFonts w:ascii="Galliard BT" w:hAnsi="Galliard BT"/>
          <w:sz w:val="24"/>
          <w:szCs w:val="24"/>
        </w:rPr>
        <w:t xml:space="preserve"> tentar estudar outro</w:t>
      </w:r>
      <w:r w:rsidR="006248EA" w:rsidRPr="00095051">
        <w:rPr>
          <w:rFonts w:ascii="Galliard BT" w:hAnsi="Galliard BT"/>
          <w:sz w:val="24"/>
          <w:szCs w:val="24"/>
        </w:rPr>
        <w:t xml:space="preserve"> </w:t>
      </w:r>
      <w:r w:rsidR="00EF167D" w:rsidRPr="00095051">
        <w:rPr>
          <w:rFonts w:ascii="Galliard BT" w:hAnsi="Galliard BT"/>
          <w:sz w:val="24"/>
          <w:szCs w:val="24"/>
        </w:rPr>
        <w:t>caso, que é esse dos documentos do Barack Obama</w:t>
      </w:r>
      <w:r w:rsidR="00545747" w:rsidRPr="00095051">
        <w:rPr>
          <w:rFonts w:ascii="Galliard BT" w:hAnsi="Galliard BT"/>
          <w:sz w:val="24"/>
          <w:szCs w:val="24"/>
        </w:rPr>
        <w:t xml:space="preserve">, que é uma operação de ocultação imensamente </w:t>
      </w:r>
      <w:r w:rsidR="00A86F75" w:rsidRPr="00095051">
        <w:rPr>
          <w:rFonts w:ascii="Galliard BT" w:hAnsi="Galliard BT"/>
          <w:sz w:val="24"/>
          <w:szCs w:val="24"/>
        </w:rPr>
        <w:t>mais vasta do que o que aconteceu no Brasil</w:t>
      </w:r>
      <w:r w:rsidR="00D75B06" w:rsidRPr="00095051">
        <w:rPr>
          <w:rFonts w:ascii="Galliard BT" w:hAnsi="Galliard BT"/>
          <w:sz w:val="24"/>
          <w:szCs w:val="24"/>
        </w:rPr>
        <w:t>. No Brasil,</w:t>
      </w:r>
      <w:r w:rsidR="00A22AA9" w:rsidRPr="00095051">
        <w:rPr>
          <w:rFonts w:ascii="Galliard BT" w:hAnsi="Galliard BT"/>
          <w:sz w:val="24"/>
          <w:szCs w:val="24"/>
        </w:rPr>
        <w:t xml:space="preserve"> são três ou quatro jornais que vendem um número irrisório de exemplares em comparação </w:t>
      </w:r>
      <w:r w:rsidR="00491DE4" w:rsidRPr="00095051">
        <w:rPr>
          <w:rFonts w:ascii="Galliard BT" w:hAnsi="Galliard BT"/>
          <w:sz w:val="24"/>
          <w:szCs w:val="24"/>
        </w:rPr>
        <w:t>com o tamanho da população</w:t>
      </w:r>
      <w:r w:rsidR="00C70E67" w:rsidRPr="00095051">
        <w:rPr>
          <w:rFonts w:ascii="Galliard BT" w:hAnsi="Galliard BT"/>
          <w:sz w:val="24"/>
          <w:szCs w:val="24"/>
        </w:rPr>
        <w:t>, mas aqui não, a</w:t>
      </w:r>
      <w:r w:rsidR="00EA101C" w:rsidRPr="00095051">
        <w:rPr>
          <w:rFonts w:ascii="Galliard BT" w:hAnsi="Galliard BT"/>
          <w:sz w:val="24"/>
          <w:szCs w:val="24"/>
        </w:rPr>
        <w:t>qui você tem gigantes de mídia</w:t>
      </w:r>
      <w:r w:rsidR="00C70E67" w:rsidRPr="00095051">
        <w:rPr>
          <w:rFonts w:ascii="Galliard BT" w:hAnsi="Galliard BT"/>
          <w:sz w:val="24"/>
          <w:szCs w:val="24"/>
        </w:rPr>
        <w:t xml:space="preserve">. </w:t>
      </w:r>
      <w:r w:rsidR="00321CDB">
        <w:rPr>
          <w:rFonts w:ascii="Galliard BT" w:hAnsi="Galliard BT"/>
          <w:sz w:val="24"/>
          <w:szCs w:val="24"/>
        </w:rPr>
        <w:t>V</w:t>
      </w:r>
      <w:r w:rsidR="00C70E67" w:rsidRPr="00095051">
        <w:rPr>
          <w:rFonts w:ascii="Galliard BT" w:hAnsi="Galliard BT"/>
          <w:sz w:val="24"/>
          <w:szCs w:val="24"/>
        </w:rPr>
        <w:t xml:space="preserve">ocê tem um modelito pelo qual </w:t>
      </w:r>
      <w:r w:rsidR="00AB2B3C" w:rsidRPr="00095051">
        <w:rPr>
          <w:rFonts w:ascii="Galliard BT" w:hAnsi="Galliard BT"/>
          <w:sz w:val="24"/>
          <w:szCs w:val="24"/>
        </w:rPr>
        <w:t>pode estudar um ca</w:t>
      </w:r>
      <w:r w:rsidR="003837F3" w:rsidRPr="00095051">
        <w:rPr>
          <w:rFonts w:ascii="Galliard BT" w:hAnsi="Galliard BT"/>
          <w:sz w:val="24"/>
          <w:szCs w:val="24"/>
        </w:rPr>
        <w:t xml:space="preserve">so mais complexo, mas </w:t>
      </w:r>
      <w:r w:rsidR="00696CB7" w:rsidRPr="00095051">
        <w:rPr>
          <w:rFonts w:ascii="Galliard BT" w:hAnsi="Galliard BT"/>
          <w:sz w:val="24"/>
          <w:szCs w:val="24"/>
        </w:rPr>
        <w:t>t</w:t>
      </w:r>
      <w:r w:rsidR="003837F3" w:rsidRPr="00095051">
        <w:rPr>
          <w:rFonts w:ascii="Galliard BT" w:hAnsi="Galliard BT"/>
          <w:sz w:val="24"/>
          <w:szCs w:val="24"/>
        </w:rPr>
        <w:t xml:space="preserve">em outros casos, </w:t>
      </w:r>
      <w:r w:rsidR="00862508" w:rsidRPr="00095051">
        <w:rPr>
          <w:rFonts w:ascii="Galliard BT" w:hAnsi="Galliard BT"/>
          <w:sz w:val="24"/>
          <w:szCs w:val="24"/>
        </w:rPr>
        <w:t>que</w:t>
      </w:r>
      <w:r w:rsidR="00862508" w:rsidRPr="00A900EF">
        <w:rPr>
          <w:rFonts w:ascii="Galliard BT" w:hAnsi="Galliard BT"/>
          <w:sz w:val="24"/>
          <w:szCs w:val="24"/>
        </w:rPr>
        <w:t xml:space="preserve"> </w:t>
      </w:r>
      <w:r w:rsidR="001E2EF9" w:rsidRPr="00A900EF">
        <w:rPr>
          <w:rFonts w:ascii="Galliard BT" w:hAnsi="Galliard BT"/>
          <w:sz w:val="24"/>
          <w:szCs w:val="24"/>
        </w:rPr>
        <w:t>são</w:t>
      </w:r>
      <w:r w:rsidR="003837F3" w:rsidRPr="00A900EF">
        <w:rPr>
          <w:rFonts w:ascii="Galliard BT" w:hAnsi="Galliard BT"/>
          <w:sz w:val="24"/>
          <w:szCs w:val="24"/>
        </w:rPr>
        <w:t xml:space="preserve"> </w:t>
      </w:r>
      <w:r w:rsidR="007A0FEB" w:rsidRPr="00A900EF">
        <w:rPr>
          <w:rFonts w:ascii="Galliard BT" w:hAnsi="Galliard BT"/>
          <w:sz w:val="24"/>
          <w:szCs w:val="24"/>
        </w:rPr>
        <w:t>ainda</w:t>
      </w:r>
      <w:r w:rsidR="007A0FEB" w:rsidRPr="00095051">
        <w:rPr>
          <w:rFonts w:ascii="Galliard BT" w:hAnsi="Galliard BT"/>
          <w:sz w:val="24"/>
          <w:szCs w:val="24"/>
        </w:rPr>
        <w:t xml:space="preserve"> </w:t>
      </w:r>
      <w:r w:rsidR="003837F3" w:rsidRPr="00095051">
        <w:rPr>
          <w:rFonts w:ascii="Galliard BT" w:hAnsi="Galliard BT"/>
          <w:sz w:val="24"/>
          <w:szCs w:val="24"/>
        </w:rPr>
        <w:t>mais complexo</w:t>
      </w:r>
      <w:r w:rsidR="001E2EF9" w:rsidRPr="00095051">
        <w:rPr>
          <w:rFonts w:ascii="Galliard BT" w:hAnsi="Galliard BT"/>
          <w:sz w:val="24"/>
          <w:szCs w:val="24"/>
        </w:rPr>
        <w:t>s</w:t>
      </w:r>
      <w:r w:rsidR="003837F3" w:rsidRPr="00095051">
        <w:rPr>
          <w:rFonts w:ascii="Galliard BT" w:hAnsi="Galliard BT"/>
          <w:sz w:val="24"/>
          <w:szCs w:val="24"/>
        </w:rPr>
        <w:t xml:space="preserve"> do que esse</w:t>
      </w:r>
      <w:r w:rsidR="007C181F">
        <w:rPr>
          <w:rFonts w:ascii="Galliard BT" w:hAnsi="Galliard BT"/>
          <w:sz w:val="24"/>
          <w:szCs w:val="24"/>
        </w:rPr>
        <w:t>.</w:t>
      </w:r>
    </w:p>
    <w:p w:rsidR="00DA1299" w:rsidRPr="00095051" w:rsidRDefault="00DA1299" w:rsidP="00355DB2">
      <w:pPr>
        <w:spacing w:after="0" w:line="240" w:lineRule="auto"/>
        <w:jc w:val="both"/>
        <w:rPr>
          <w:rFonts w:ascii="Galliard BT" w:hAnsi="Galliard BT"/>
          <w:sz w:val="24"/>
          <w:szCs w:val="24"/>
        </w:rPr>
      </w:pPr>
    </w:p>
    <w:p w:rsidR="00757522" w:rsidRPr="00095051" w:rsidRDefault="004F4EB8" w:rsidP="00FF546F">
      <w:pPr>
        <w:spacing w:after="0" w:line="240" w:lineRule="auto"/>
        <w:jc w:val="both"/>
        <w:rPr>
          <w:rFonts w:ascii="Galliard BT" w:hAnsi="Galliard BT"/>
          <w:sz w:val="24"/>
          <w:szCs w:val="24"/>
        </w:rPr>
      </w:pPr>
      <w:r w:rsidRPr="00095051">
        <w:rPr>
          <w:rFonts w:ascii="Galliard BT" w:hAnsi="Galliard BT"/>
          <w:sz w:val="24"/>
          <w:szCs w:val="24"/>
        </w:rPr>
        <w:t>Por exemplo, nos Estados Unidos</w:t>
      </w:r>
      <w:r w:rsidR="004F201B" w:rsidRPr="00095051">
        <w:rPr>
          <w:rFonts w:ascii="Galliard BT" w:hAnsi="Galliard BT"/>
          <w:sz w:val="24"/>
          <w:szCs w:val="24"/>
        </w:rPr>
        <w:t>,</w:t>
      </w:r>
      <w:r w:rsidRPr="00095051">
        <w:rPr>
          <w:rFonts w:ascii="Galliard BT" w:hAnsi="Galliard BT"/>
          <w:sz w:val="24"/>
          <w:szCs w:val="24"/>
        </w:rPr>
        <w:t xml:space="preserve"> que é </w:t>
      </w:r>
      <w:r w:rsidR="001D29E2" w:rsidRPr="00095051">
        <w:rPr>
          <w:rFonts w:ascii="Galliard BT" w:hAnsi="Galliard BT"/>
          <w:sz w:val="24"/>
          <w:szCs w:val="24"/>
        </w:rPr>
        <w:t>o</w:t>
      </w:r>
      <w:r w:rsidRPr="00095051">
        <w:rPr>
          <w:rFonts w:ascii="Galliard BT" w:hAnsi="Galliard BT"/>
          <w:sz w:val="24"/>
          <w:szCs w:val="24"/>
        </w:rPr>
        <w:t xml:space="preserve"> país que </w:t>
      </w:r>
      <w:r w:rsidR="001E269D" w:rsidRPr="00095051">
        <w:rPr>
          <w:rFonts w:ascii="Galliard BT" w:hAnsi="Galliard BT"/>
          <w:sz w:val="24"/>
          <w:szCs w:val="24"/>
        </w:rPr>
        <w:t>se gaba de ter a maior informação científica do universo</w:t>
      </w:r>
      <w:r w:rsidR="00DA1299" w:rsidRPr="00095051">
        <w:rPr>
          <w:rFonts w:ascii="Galliard BT" w:hAnsi="Galliard BT"/>
          <w:sz w:val="24"/>
          <w:szCs w:val="24"/>
        </w:rPr>
        <w:t>, se você procurar informações sobre mortes por iatrogenia,</w:t>
      </w:r>
      <w:r w:rsidR="00D36DE3" w:rsidRPr="00095051">
        <w:rPr>
          <w:rFonts w:ascii="Galliard BT" w:hAnsi="Galliard BT"/>
          <w:sz w:val="24"/>
          <w:szCs w:val="24"/>
        </w:rPr>
        <w:t xml:space="preserve"> </w:t>
      </w:r>
      <w:r w:rsidR="0010074B" w:rsidRPr="00095051">
        <w:rPr>
          <w:rFonts w:ascii="Galliard BT" w:hAnsi="Galliard BT"/>
          <w:sz w:val="24"/>
          <w:szCs w:val="24"/>
        </w:rPr>
        <w:t xml:space="preserve">isto é, mortes por erros médicos, você </w:t>
      </w:r>
      <w:r w:rsidR="00DA472F" w:rsidRPr="00095051">
        <w:rPr>
          <w:rFonts w:ascii="Galliard BT" w:hAnsi="Galliard BT"/>
          <w:sz w:val="24"/>
          <w:szCs w:val="24"/>
        </w:rPr>
        <w:t>não tem estatísticas confiáveis em parte alguma</w:t>
      </w:r>
      <w:r w:rsidR="003735D9" w:rsidRPr="00095051">
        <w:rPr>
          <w:rFonts w:ascii="Galliard BT" w:hAnsi="Galliard BT"/>
          <w:sz w:val="24"/>
          <w:szCs w:val="24"/>
        </w:rPr>
        <w:t xml:space="preserve">. E, note bem, isso não é uma operação </w:t>
      </w:r>
      <w:r w:rsidR="00F11CD5" w:rsidRPr="00095051">
        <w:rPr>
          <w:rFonts w:ascii="Galliard BT" w:hAnsi="Galliard BT"/>
          <w:sz w:val="24"/>
          <w:szCs w:val="24"/>
        </w:rPr>
        <w:t>que</w:t>
      </w:r>
      <w:r w:rsidR="0009275B" w:rsidRPr="00095051">
        <w:rPr>
          <w:rFonts w:ascii="Galliard BT" w:hAnsi="Galliard BT"/>
          <w:sz w:val="24"/>
          <w:szCs w:val="24"/>
        </w:rPr>
        <w:t xml:space="preserve"> </w:t>
      </w:r>
      <w:r w:rsidR="00573586" w:rsidRPr="00095051">
        <w:rPr>
          <w:rFonts w:ascii="Galliard BT" w:hAnsi="Galliard BT"/>
          <w:sz w:val="24"/>
          <w:szCs w:val="24"/>
        </w:rPr>
        <w:t xml:space="preserve">meia dúzia de políticos resolveu fazer para esconder o passado </w:t>
      </w:r>
      <w:r w:rsidR="00935471" w:rsidRPr="00095051">
        <w:rPr>
          <w:rFonts w:ascii="Galliard BT" w:hAnsi="Galliard BT"/>
          <w:sz w:val="24"/>
          <w:szCs w:val="24"/>
        </w:rPr>
        <w:t>de um político</w:t>
      </w:r>
      <w:r w:rsidR="00F75F3B" w:rsidRPr="00095051">
        <w:rPr>
          <w:rFonts w:ascii="Galliard BT" w:hAnsi="Galliard BT"/>
          <w:sz w:val="24"/>
          <w:szCs w:val="24"/>
        </w:rPr>
        <w:t>, isto é uma ocultação geral que persiste ao longo de muitas décadas</w:t>
      </w:r>
      <w:r w:rsidR="00BE2C80" w:rsidRPr="00095051">
        <w:rPr>
          <w:rFonts w:ascii="Galliard BT" w:hAnsi="Galliard BT"/>
          <w:sz w:val="24"/>
          <w:szCs w:val="24"/>
        </w:rPr>
        <w:t>. Quem começou essa ocultação? D</w:t>
      </w:r>
      <w:r w:rsidR="005F7520" w:rsidRPr="00095051">
        <w:rPr>
          <w:rFonts w:ascii="Galliard BT" w:hAnsi="Galliard BT"/>
          <w:sz w:val="24"/>
          <w:szCs w:val="24"/>
        </w:rPr>
        <w:t>a</w:t>
      </w:r>
      <w:r w:rsidR="00BE2C80" w:rsidRPr="00095051">
        <w:rPr>
          <w:rFonts w:ascii="Galliard BT" w:hAnsi="Galliard BT"/>
          <w:sz w:val="24"/>
          <w:szCs w:val="24"/>
        </w:rPr>
        <w:t xml:space="preserve"> onde ela v</w:t>
      </w:r>
      <w:r w:rsidR="00410EDF" w:rsidRPr="00095051">
        <w:rPr>
          <w:rFonts w:ascii="Galliard BT" w:hAnsi="Galliard BT"/>
          <w:sz w:val="24"/>
          <w:szCs w:val="24"/>
        </w:rPr>
        <w:t>eio? Ela resulta de uma decisão explícita, de uma política</w:t>
      </w:r>
      <w:r w:rsidR="00CA258F" w:rsidRPr="00095051">
        <w:rPr>
          <w:rFonts w:ascii="Galliard BT" w:hAnsi="Galliard BT"/>
          <w:sz w:val="24"/>
          <w:szCs w:val="24"/>
        </w:rPr>
        <w:t xml:space="preserve"> consciente de controle da opinião</w:t>
      </w:r>
      <w:r w:rsidR="006E0FE2" w:rsidRPr="00095051">
        <w:rPr>
          <w:rFonts w:ascii="Galliard BT" w:hAnsi="Galliard BT"/>
          <w:sz w:val="24"/>
          <w:szCs w:val="24"/>
        </w:rPr>
        <w:t xml:space="preserve"> ou resulta de fatores sociológicos anônimos, </w:t>
      </w:r>
      <w:r w:rsidR="00B1698F" w:rsidRPr="00647751">
        <w:rPr>
          <w:rFonts w:ascii="Galliard BT" w:hAnsi="Galliard BT"/>
          <w:sz w:val="24"/>
          <w:szCs w:val="24"/>
        </w:rPr>
        <w:t>ou seja</w:t>
      </w:r>
      <w:r w:rsidR="006E0FE2" w:rsidRPr="00647751">
        <w:rPr>
          <w:rFonts w:ascii="Galliard BT" w:hAnsi="Galliard BT"/>
          <w:sz w:val="24"/>
          <w:szCs w:val="24"/>
        </w:rPr>
        <w:t>,</w:t>
      </w:r>
      <w:r w:rsidR="006E0FE2" w:rsidRPr="00095051">
        <w:rPr>
          <w:rFonts w:ascii="Galliard BT" w:hAnsi="Galliard BT"/>
          <w:sz w:val="24"/>
          <w:szCs w:val="24"/>
        </w:rPr>
        <w:t xml:space="preserve"> preconceitos</w:t>
      </w:r>
      <w:r w:rsidR="00361344" w:rsidRPr="00095051">
        <w:rPr>
          <w:rFonts w:ascii="Galliard BT" w:hAnsi="Galliard BT"/>
          <w:sz w:val="24"/>
          <w:szCs w:val="24"/>
        </w:rPr>
        <w:t xml:space="preserve">, </w:t>
      </w:r>
      <w:r w:rsidR="000950C9" w:rsidRPr="00095051">
        <w:rPr>
          <w:rFonts w:ascii="Galliard BT" w:hAnsi="Galliard BT"/>
          <w:sz w:val="24"/>
          <w:szCs w:val="24"/>
        </w:rPr>
        <w:t>medos, interesses grupais etc.</w:t>
      </w:r>
      <w:r w:rsidR="00737E7B" w:rsidRPr="00095051">
        <w:rPr>
          <w:rFonts w:ascii="Galliard BT" w:hAnsi="Galliard BT"/>
          <w:sz w:val="24"/>
          <w:szCs w:val="24"/>
        </w:rPr>
        <w:t>,</w:t>
      </w:r>
      <w:r w:rsidR="000950C9" w:rsidRPr="00095051">
        <w:rPr>
          <w:rFonts w:ascii="Galliard BT" w:hAnsi="Galliard BT"/>
          <w:sz w:val="24"/>
          <w:szCs w:val="24"/>
        </w:rPr>
        <w:t xml:space="preserve"> que no fim </w:t>
      </w:r>
      <w:r w:rsidR="00AA3698" w:rsidRPr="00095051">
        <w:rPr>
          <w:rFonts w:ascii="Galliard BT" w:hAnsi="Galliard BT"/>
          <w:sz w:val="24"/>
          <w:szCs w:val="24"/>
        </w:rPr>
        <w:t>se ajuntam e produzem est</w:t>
      </w:r>
      <w:r w:rsidR="008E5127" w:rsidRPr="00095051">
        <w:rPr>
          <w:rFonts w:ascii="Galliard BT" w:hAnsi="Galliard BT"/>
          <w:sz w:val="24"/>
          <w:szCs w:val="24"/>
        </w:rPr>
        <w:t xml:space="preserve">e resultado? </w:t>
      </w:r>
      <w:r w:rsidR="0037468A" w:rsidRPr="00095051">
        <w:rPr>
          <w:rFonts w:ascii="Galliard BT" w:hAnsi="Galliard BT"/>
          <w:sz w:val="24"/>
          <w:szCs w:val="24"/>
        </w:rPr>
        <w:t xml:space="preserve">Esta </w:t>
      </w:r>
      <w:r w:rsidR="00175C42" w:rsidRPr="00095051">
        <w:rPr>
          <w:rFonts w:ascii="Galliard BT" w:hAnsi="Galliard BT"/>
          <w:sz w:val="24"/>
          <w:szCs w:val="24"/>
        </w:rPr>
        <w:t xml:space="preserve">é a </w:t>
      </w:r>
      <w:r w:rsidR="0037468A" w:rsidRPr="00095051">
        <w:rPr>
          <w:rFonts w:ascii="Galliard BT" w:hAnsi="Galliard BT"/>
          <w:sz w:val="24"/>
          <w:szCs w:val="24"/>
        </w:rPr>
        <w:t xml:space="preserve">pergunta </w:t>
      </w:r>
      <w:r w:rsidR="00AA3698" w:rsidRPr="00095051">
        <w:rPr>
          <w:rFonts w:ascii="Galliard BT" w:hAnsi="Galliard BT"/>
          <w:sz w:val="24"/>
          <w:szCs w:val="24"/>
        </w:rPr>
        <w:t>fundamental</w:t>
      </w:r>
      <w:r w:rsidR="0037468A" w:rsidRPr="00095051">
        <w:rPr>
          <w:rFonts w:ascii="Galliard BT" w:hAnsi="Galliard BT"/>
          <w:sz w:val="24"/>
          <w:szCs w:val="24"/>
        </w:rPr>
        <w:t xml:space="preserve"> da história</w:t>
      </w:r>
      <w:r w:rsidR="00EB283E" w:rsidRPr="00095051">
        <w:rPr>
          <w:rFonts w:ascii="Galliard BT" w:hAnsi="Galliard BT"/>
          <w:sz w:val="24"/>
          <w:szCs w:val="24"/>
        </w:rPr>
        <w:t xml:space="preserve">: as coisas aconteceram porque alguém quis que acontecesse ou aconteceram, como diria </w:t>
      </w:r>
      <w:r w:rsidR="00F83F10" w:rsidRPr="00095051">
        <w:rPr>
          <w:rFonts w:ascii="Galliard BT" w:hAnsi="Galliard BT"/>
          <w:sz w:val="24"/>
          <w:szCs w:val="24"/>
        </w:rPr>
        <w:t xml:space="preserve">o </w:t>
      </w:r>
      <w:r w:rsidR="00EB283E" w:rsidRPr="00095051">
        <w:rPr>
          <w:rFonts w:ascii="Galliard BT" w:hAnsi="Galliard BT"/>
          <w:sz w:val="24"/>
          <w:szCs w:val="24"/>
        </w:rPr>
        <w:t xml:space="preserve">Max Weber, </w:t>
      </w:r>
      <w:r w:rsidR="00DA49BC" w:rsidRPr="00095051">
        <w:rPr>
          <w:rFonts w:ascii="Galliard BT" w:hAnsi="Galliard BT"/>
          <w:sz w:val="24"/>
          <w:szCs w:val="24"/>
        </w:rPr>
        <w:t xml:space="preserve">por </w:t>
      </w:r>
      <w:r w:rsidR="00550570" w:rsidRPr="00095051">
        <w:rPr>
          <w:rFonts w:ascii="Galliard BT" w:hAnsi="Galliard BT"/>
          <w:sz w:val="24"/>
          <w:szCs w:val="24"/>
        </w:rPr>
        <w:t>um resultado impremeditado</w:t>
      </w:r>
      <w:r w:rsidR="00FF7CC8" w:rsidRPr="00095051">
        <w:rPr>
          <w:rFonts w:ascii="Galliard BT" w:hAnsi="Galliard BT"/>
          <w:sz w:val="24"/>
          <w:szCs w:val="24"/>
        </w:rPr>
        <w:t xml:space="preserve"> da confluência de várias ações humanas inconexas</w:t>
      </w:r>
      <w:r w:rsidR="00254542" w:rsidRPr="00095051">
        <w:rPr>
          <w:rFonts w:ascii="Galliard BT" w:hAnsi="Galliard BT"/>
          <w:sz w:val="24"/>
          <w:szCs w:val="24"/>
        </w:rPr>
        <w:t xml:space="preserve">? É a mesma coisa que perguntar: </w:t>
      </w:r>
      <w:r w:rsidR="00BC6CA0">
        <w:rPr>
          <w:rFonts w:ascii="Galliard BT" w:hAnsi="Galliard BT"/>
          <w:sz w:val="24"/>
          <w:szCs w:val="24"/>
        </w:rPr>
        <w:t>existem</w:t>
      </w:r>
      <w:r w:rsidR="00254542" w:rsidRPr="00095051">
        <w:rPr>
          <w:rFonts w:ascii="Galliard BT" w:hAnsi="Galliard BT"/>
          <w:sz w:val="24"/>
          <w:szCs w:val="24"/>
        </w:rPr>
        <w:t xml:space="preserve"> causas políticas ou </w:t>
      </w:r>
      <w:r w:rsidR="00CC06D6" w:rsidRPr="00095051">
        <w:rPr>
          <w:rFonts w:ascii="Galliard BT" w:hAnsi="Galliard BT"/>
          <w:sz w:val="24"/>
          <w:szCs w:val="24"/>
        </w:rPr>
        <w:t>causas sociológicas?</w:t>
      </w:r>
      <w:r w:rsidR="00C21701" w:rsidRPr="00095051">
        <w:rPr>
          <w:rFonts w:ascii="Galliard BT" w:hAnsi="Galliard BT"/>
          <w:sz w:val="24"/>
          <w:szCs w:val="24"/>
        </w:rPr>
        <w:t xml:space="preserve"> Às vezes você pode passar dez, quinze ou vinte anos investigando um negócio desse </w:t>
      </w:r>
      <w:r w:rsidR="002712B4" w:rsidRPr="00095051">
        <w:rPr>
          <w:rFonts w:ascii="Galliard BT" w:hAnsi="Galliard BT"/>
          <w:sz w:val="24"/>
          <w:szCs w:val="24"/>
        </w:rPr>
        <w:t xml:space="preserve">e você não </w:t>
      </w:r>
      <w:r w:rsidR="00F84BD7" w:rsidRPr="00095051">
        <w:rPr>
          <w:rFonts w:ascii="Galliard BT" w:hAnsi="Galliard BT"/>
          <w:sz w:val="24"/>
          <w:szCs w:val="24"/>
        </w:rPr>
        <w:t>chega à conclusão</w:t>
      </w:r>
      <w:r w:rsidR="00622CCA" w:rsidRPr="00095051">
        <w:rPr>
          <w:rFonts w:ascii="Galliard BT" w:hAnsi="Galliard BT"/>
          <w:sz w:val="24"/>
          <w:szCs w:val="24"/>
        </w:rPr>
        <w:t>. Você não sabe se houve uma ação</w:t>
      </w:r>
      <w:r w:rsidR="009903A3" w:rsidRPr="00095051">
        <w:rPr>
          <w:rFonts w:ascii="Galliard BT" w:hAnsi="Galliard BT"/>
          <w:sz w:val="24"/>
          <w:szCs w:val="24"/>
        </w:rPr>
        <w:t xml:space="preserve"> premeditada ou uma confluência </w:t>
      </w:r>
      <w:r w:rsidR="00EE0701" w:rsidRPr="00095051">
        <w:rPr>
          <w:rFonts w:ascii="Galliard BT" w:hAnsi="Galliard BT"/>
          <w:sz w:val="24"/>
          <w:szCs w:val="24"/>
        </w:rPr>
        <w:t xml:space="preserve">mais ou menos acidental e incontrolável </w:t>
      </w:r>
      <w:r w:rsidR="00027946" w:rsidRPr="00095051">
        <w:rPr>
          <w:rFonts w:ascii="Galliard BT" w:hAnsi="Galliard BT"/>
          <w:sz w:val="24"/>
          <w:szCs w:val="24"/>
        </w:rPr>
        <w:t>de fatores anônimos.</w:t>
      </w:r>
    </w:p>
    <w:p w:rsidR="00504783" w:rsidRPr="00095051" w:rsidRDefault="00504783" w:rsidP="00FF546F">
      <w:pPr>
        <w:spacing w:after="0" w:line="240" w:lineRule="auto"/>
        <w:jc w:val="both"/>
        <w:rPr>
          <w:rFonts w:ascii="Galliard BT" w:hAnsi="Galliard BT"/>
          <w:sz w:val="24"/>
          <w:szCs w:val="24"/>
        </w:rPr>
      </w:pPr>
    </w:p>
    <w:p w:rsidR="009940BD" w:rsidRPr="00095051" w:rsidRDefault="00122BEF" w:rsidP="00FF546F">
      <w:pPr>
        <w:spacing w:after="0" w:line="240" w:lineRule="auto"/>
        <w:jc w:val="both"/>
        <w:rPr>
          <w:rFonts w:ascii="Galliard BT" w:hAnsi="Galliard BT"/>
          <w:sz w:val="24"/>
          <w:szCs w:val="24"/>
        </w:rPr>
      </w:pPr>
      <w:r w:rsidRPr="00095051">
        <w:rPr>
          <w:rFonts w:ascii="Galliard BT" w:hAnsi="Galliard BT"/>
          <w:sz w:val="24"/>
          <w:szCs w:val="24"/>
        </w:rPr>
        <w:t>T</w:t>
      </w:r>
      <w:r w:rsidR="00504783" w:rsidRPr="00095051">
        <w:rPr>
          <w:rFonts w:ascii="Galliard BT" w:hAnsi="Galliard BT"/>
          <w:sz w:val="24"/>
          <w:szCs w:val="24"/>
        </w:rPr>
        <w:t xml:space="preserve">odos esses são os problemas que se colocam </w:t>
      </w:r>
      <w:r w:rsidR="00A515C9" w:rsidRPr="00095051">
        <w:rPr>
          <w:rFonts w:ascii="Galliard BT" w:hAnsi="Galliard BT"/>
          <w:sz w:val="24"/>
          <w:szCs w:val="24"/>
        </w:rPr>
        <w:t>para nós na vida de todos os dias</w:t>
      </w:r>
      <w:r w:rsidR="00CB3B67" w:rsidRPr="00095051">
        <w:rPr>
          <w:rFonts w:ascii="Galliard BT" w:hAnsi="Galliard BT"/>
          <w:sz w:val="24"/>
          <w:szCs w:val="24"/>
        </w:rPr>
        <w:t xml:space="preserve"> para simplesmente entendermos o que está acontecendo</w:t>
      </w:r>
      <w:r w:rsidR="00E63353" w:rsidRPr="00095051">
        <w:rPr>
          <w:rFonts w:ascii="Galliard BT" w:hAnsi="Galliard BT"/>
          <w:sz w:val="24"/>
          <w:szCs w:val="24"/>
        </w:rPr>
        <w:t>.</w:t>
      </w:r>
      <w:r w:rsidR="00B10F72" w:rsidRPr="00095051">
        <w:rPr>
          <w:rFonts w:ascii="Galliard BT" w:hAnsi="Galliard BT"/>
          <w:sz w:val="24"/>
          <w:szCs w:val="24"/>
        </w:rPr>
        <w:t xml:space="preserve"> Eu não acho que </w:t>
      </w:r>
      <w:r w:rsidR="00A555AC">
        <w:rPr>
          <w:rFonts w:ascii="Galliard BT" w:hAnsi="Galliard BT"/>
          <w:sz w:val="24"/>
          <w:szCs w:val="24"/>
        </w:rPr>
        <w:t>seja</w:t>
      </w:r>
      <w:r w:rsidR="00B10F72" w:rsidRPr="00095051">
        <w:rPr>
          <w:rFonts w:ascii="Galliard BT" w:hAnsi="Galliard BT"/>
          <w:sz w:val="24"/>
          <w:szCs w:val="24"/>
        </w:rPr>
        <w:t xml:space="preserve"> exagero nenhum </w:t>
      </w:r>
      <w:r w:rsidR="00B625FB" w:rsidRPr="00095051">
        <w:rPr>
          <w:rFonts w:ascii="Galliard BT" w:hAnsi="Galliard BT"/>
          <w:sz w:val="24"/>
          <w:szCs w:val="24"/>
        </w:rPr>
        <w:t xml:space="preserve">eu dizer </w:t>
      </w:r>
      <w:r w:rsidR="00CC54C2" w:rsidRPr="00095051">
        <w:rPr>
          <w:rFonts w:ascii="Galliard BT" w:hAnsi="Galliard BT"/>
          <w:sz w:val="24"/>
          <w:szCs w:val="24"/>
        </w:rPr>
        <w:t xml:space="preserve">que o famoso debate democrático, </w:t>
      </w:r>
      <w:r w:rsidR="008476E5" w:rsidRPr="003E52C5">
        <w:rPr>
          <w:rFonts w:ascii="Galliard BT" w:hAnsi="Galliard BT"/>
          <w:sz w:val="24"/>
          <w:szCs w:val="24"/>
        </w:rPr>
        <w:t>ou seja,</w:t>
      </w:r>
      <w:r w:rsidR="008476E5" w:rsidRPr="00095051">
        <w:rPr>
          <w:rFonts w:ascii="Galliard BT" w:hAnsi="Galliard BT"/>
          <w:sz w:val="24"/>
          <w:szCs w:val="24"/>
        </w:rPr>
        <w:t xml:space="preserve"> </w:t>
      </w:r>
      <w:r w:rsidR="00CC54C2" w:rsidRPr="00095051">
        <w:rPr>
          <w:rFonts w:ascii="Galliard BT" w:hAnsi="Galliard BT"/>
          <w:sz w:val="24"/>
          <w:szCs w:val="24"/>
        </w:rPr>
        <w:t xml:space="preserve">o controle do fluxo de acontecimentos </w:t>
      </w:r>
      <w:r w:rsidR="00465589" w:rsidRPr="00095051">
        <w:rPr>
          <w:rFonts w:ascii="Galliard BT" w:hAnsi="Galliard BT"/>
          <w:sz w:val="24"/>
          <w:szCs w:val="24"/>
        </w:rPr>
        <w:t xml:space="preserve">por uma opinião pública </w:t>
      </w:r>
      <w:r w:rsidR="002D7822" w:rsidRPr="00095051">
        <w:rPr>
          <w:rFonts w:ascii="Galliard BT" w:hAnsi="Galliard BT"/>
          <w:sz w:val="24"/>
          <w:szCs w:val="24"/>
        </w:rPr>
        <w:t xml:space="preserve">madura e </w:t>
      </w:r>
      <w:r w:rsidR="00465589" w:rsidRPr="00095051">
        <w:rPr>
          <w:rFonts w:ascii="Galliard BT" w:hAnsi="Galliard BT"/>
          <w:sz w:val="24"/>
          <w:szCs w:val="24"/>
        </w:rPr>
        <w:t>informada</w:t>
      </w:r>
      <w:r w:rsidR="003C22EA" w:rsidRPr="00095051">
        <w:rPr>
          <w:rFonts w:ascii="Galliard BT" w:hAnsi="Galliard BT"/>
          <w:sz w:val="24"/>
          <w:szCs w:val="24"/>
        </w:rPr>
        <w:t xml:space="preserve"> </w:t>
      </w:r>
      <w:r w:rsidR="002D7822" w:rsidRPr="00095051">
        <w:rPr>
          <w:rFonts w:ascii="Galliard BT" w:hAnsi="Galliard BT"/>
          <w:sz w:val="24"/>
          <w:szCs w:val="24"/>
        </w:rPr>
        <w:t>chegou a um estado de absoluta calamidade</w:t>
      </w:r>
      <w:r w:rsidR="00873CA2" w:rsidRPr="00095051">
        <w:rPr>
          <w:rFonts w:ascii="Galliard BT" w:hAnsi="Galliard BT"/>
          <w:sz w:val="24"/>
          <w:szCs w:val="24"/>
        </w:rPr>
        <w:t xml:space="preserve"> e esta calamidade significa automaticamente</w:t>
      </w:r>
      <w:r w:rsidR="000A4008" w:rsidRPr="00095051">
        <w:rPr>
          <w:rFonts w:ascii="Galliard BT" w:hAnsi="Galliard BT"/>
          <w:sz w:val="24"/>
          <w:szCs w:val="24"/>
        </w:rPr>
        <w:t xml:space="preserve"> o estado calamitoso da própria democracia</w:t>
      </w:r>
      <w:r w:rsidR="009940BD" w:rsidRPr="00095051">
        <w:rPr>
          <w:rFonts w:ascii="Galliard BT" w:hAnsi="Galliard BT"/>
          <w:sz w:val="24"/>
          <w:szCs w:val="24"/>
        </w:rPr>
        <w:t>.</w:t>
      </w:r>
    </w:p>
    <w:p w:rsidR="009940BD" w:rsidRPr="00095051" w:rsidRDefault="009940BD" w:rsidP="00FF546F">
      <w:pPr>
        <w:spacing w:after="0" w:line="240" w:lineRule="auto"/>
        <w:jc w:val="both"/>
        <w:rPr>
          <w:rFonts w:ascii="Galliard BT" w:hAnsi="Galliard BT"/>
          <w:sz w:val="24"/>
          <w:szCs w:val="24"/>
        </w:rPr>
      </w:pPr>
    </w:p>
    <w:p w:rsidR="00CD07A2" w:rsidRDefault="008B6133" w:rsidP="00FF546F">
      <w:pPr>
        <w:spacing w:after="0" w:line="240" w:lineRule="auto"/>
        <w:jc w:val="both"/>
        <w:rPr>
          <w:rFonts w:ascii="Galliard BT" w:hAnsi="Galliard BT"/>
          <w:sz w:val="24"/>
          <w:szCs w:val="24"/>
        </w:rPr>
      </w:pPr>
      <w:r w:rsidRPr="00095051">
        <w:rPr>
          <w:rFonts w:ascii="Galliard BT" w:hAnsi="Galliard BT"/>
          <w:sz w:val="24"/>
          <w:szCs w:val="24"/>
        </w:rPr>
        <w:t>Mais ainda: trazendo esse mesmo conjunto de observações,</w:t>
      </w:r>
      <w:r w:rsidRPr="003F0430">
        <w:rPr>
          <w:rFonts w:ascii="Galliard BT" w:hAnsi="Galliard BT"/>
          <w:sz w:val="24"/>
          <w:szCs w:val="24"/>
        </w:rPr>
        <w:t xml:space="preserve"> </w:t>
      </w:r>
      <w:r w:rsidR="003F0430">
        <w:rPr>
          <w:rFonts w:ascii="Galliard BT" w:hAnsi="Galliard BT"/>
          <w:sz w:val="24"/>
          <w:szCs w:val="24"/>
        </w:rPr>
        <w:t>tom</w:t>
      </w:r>
      <w:r w:rsidR="00E449DE" w:rsidRPr="003F0430">
        <w:rPr>
          <w:rFonts w:ascii="Galliard BT" w:hAnsi="Galliard BT"/>
          <w:sz w:val="24"/>
          <w:szCs w:val="24"/>
        </w:rPr>
        <w:t xml:space="preserve">ando </w:t>
      </w:r>
      <w:r w:rsidRPr="003F0430">
        <w:rPr>
          <w:rFonts w:ascii="Galliard BT" w:hAnsi="Galliard BT"/>
          <w:sz w:val="24"/>
          <w:szCs w:val="24"/>
        </w:rPr>
        <w:t>este panorama geral</w:t>
      </w:r>
      <w:r w:rsidRPr="00095051">
        <w:rPr>
          <w:rFonts w:ascii="Galliard BT" w:hAnsi="Galliard BT"/>
          <w:sz w:val="24"/>
          <w:szCs w:val="24"/>
        </w:rPr>
        <w:t xml:space="preserve"> </w:t>
      </w:r>
      <w:r w:rsidR="00652E72">
        <w:t>―</w:t>
      </w:r>
      <w:r w:rsidRPr="00095051">
        <w:rPr>
          <w:rFonts w:ascii="Galliard BT" w:hAnsi="Galliard BT"/>
          <w:sz w:val="24"/>
          <w:szCs w:val="24"/>
        </w:rPr>
        <w:t xml:space="preserve"> na escala macro, nós vimos, a coisa chega a ser assustadora</w:t>
      </w:r>
      <w:r w:rsidR="00950EB9">
        <w:rPr>
          <w:rFonts w:ascii="Galliard BT" w:hAnsi="Galliard BT"/>
          <w:sz w:val="24"/>
          <w:szCs w:val="24"/>
        </w:rPr>
        <w:t xml:space="preserve"> </w:t>
      </w:r>
      <w:r w:rsidR="00652E72">
        <w:t>―</w:t>
      </w:r>
      <w:r w:rsidR="00585678">
        <w:rPr>
          <w:rFonts w:ascii="Galliard BT" w:hAnsi="Galliard BT"/>
          <w:sz w:val="24"/>
          <w:szCs w:val="24"/>
        </w:rPr>
        <w:t>,</w:t>
      </w:r>
      <w:r w:rsidRPr="00095051">
        <w:rPr>
          <w:rFonts w:ascii="Galliard BT" w:hAnsi="Galliard BT"/>
          <w:sz w:val="24"/>
          <w:szCs w:val="24"/>
        </w:rPr>
        <w:t xml:space="preserve"> você vê essa multidão de informações circulando e</w:t>
      </w:r>
      <w:r w:rsidR="000E6D8A">
        <w:rPr>
          <w:rFonts w:ascii="Galliard BT" w:hAnsi="Galliard BT"/>
          <w:sz w:val="24"/>
          <w:szCs w:val="24"/>
        </w:rPr>
        <w:t>,</w:t>
      </w:r>
      <w:r w:rsidRPr="00095051">
        <w:rPr>
          <w:rFonts w:ascii="Galliard BT" w:hAnsi="Galliard BT"/>
          <w:sz w:val="24"/>
          <w:szCs w:val="24"/>
        </w:rPr>
        <w:t xml:space="preserve"> não tendo acesso às fontes, as fontes estão encobertas sob mil camadas de camuflagem</w:t>
      </w:r>
      <w:r w:rsidR="00BA5DB5">
        <w:rPr>
          <w:rFonts w:ascii="Galliard BT" w:hAnsi="Galliard BT"/>
          <w:sz w:val="24"/>
          <w:szCs w:val="24"/>
        </w:rPr>
        <w:t>.</w:t>
      </w:r>
      <w:r w:rsidRPr="00095051">
        <w:rPr>
          <w:rFonts w:ascii="Galliard BT" w:hAnsi="Galliard BT"/>
          <w:sz w:val="24"/>
          <w:szCs w:val="24"/>
        </w:rPr>
        <w:t xml:space="preserve"> </w:t>
      </w:r>
      <w:r w:rsidR="00BA5DB5">
        <w:rPr>
          <w:rFonts w:ascii="Galliard BT" w:hAnsi="Galliard BT"/>
          <w:sz w:val="24"/>
          <w:szCs w:val="24"/>
        </w:rPr>
        <w:t>À</w:t>
      </w:r>
      <w:r w:rsidRPr="00095051">
        <w:rPr>
          <w:rFonts w:ascii="Galliard BT" w:hAnsi="Galliard BT"/>
          <w:sz w:val="24"/>
          <w:szCs w:val="24"/>
        </w:rPr>
        <w:t>s vezes, a camuflagem não é nem sequer premeditada, mas é resultado apenas de omissões e ações acidentais</w:t>
      </w:r>
      <w:r w:rsidR="000E6D8A">
        <w:rPr>
          <w:rFonts w:ascii="Galliard BT" w:hAnsi="Galliard BT"/>
          <w:sz w:val="24"/>
          <w:szCs w:val="24"/>
        </w:rPr>
        <w:t>.</w:t>
      </w:r>
      <w:r w:rsidRPr="00095051">
        <w:rPr>
          <w:rFonts w:ascii="Galliard BT" w:hAnsi="Galliard BT"/>
          <w:sz w:val="24"/>
          <w:szCs w:val="24"/>
        </w:rPr>
        <w:t xml:space="preserve"> </w:t>
      </w:r>
      <w:r w:rsidR="000E6D8A">
        <w:rPr>
          <w:rFonts w:ascii="Galliard BT" w:hAnsi="Galliard BT"/>
          <w:sz w:val="24"/>
          <w:szCs w:val="24"/>
        </w:rPr>
        <w:t>E</w:t>
      </w:r>
      <w:r w:rsidRPr="00095051">
        <w:rPr>
          <w:rFonts w:ascii="Galliard BT" w:hAnsi="Galliard BT"/>
          <w:sz w:val="24"/>
          <w:szCs w:val="24"/>
        </w:rPr>
        <w:t>m suma, você vê que não dá para entender o que está acontecendo</w:t>
      </w:r>
      <w:r w:rsidR="00652E72">
        <w:rPr>
          <w:rFonts w:ascii="Galliard BT" w:hAnsi="Galliard BT"/>
          <w:sz w:val="24"/>
          <w:szCs w:val="24"/>
        </w:rPr>
        <w:t xml:space="preserve">; </w:t>
      </w:r>
      <w:r w:rsidRPr="00095051">
        <w:rPr>
          <w:rFonts w:ascii="Galliard BT" w:hAnsi="Galliard BT"/>
          <w:sz w:val="24"/>
          <w:szCs w:val="24"/>
        </w:rPr>
        <w:t>e usando-o, por sua vez, como um modelo para o estudo de um setor mais limitado</w:t>
      </w:r>
      <w:r w:rsidR="001018B9">
        <w:rPr>
          <w:rFonts w:ascii="Galliard BT" w:hAnsi="Galliard BT"/>
          <w:sz w:val="24"/>
          <w:szCs w:val="24"/>
        </w:rPr>
        <w:t>,</w:t>
      </w:r>
      <w:r w:rsidR="00570033" w:rsidRPr="00095051">
        <w:rPr>
          <w:rFonts w:ascii="Galliard BT" w:hAnsi="Galliard BT"/>
          <w:sz w:val="24"/>
          <w:szCs w:val="24"/>
        </w:rPr>
        <w:t xml:space="preserve"> j</w:t>
      </w:r>
      <w:r w:rsidR="001B7BF7" w:rsidRPr="00095051">
        <w:rPr>
          <w:rFonts w:ascii="Galliard BT" w:hAnsi="Galliard BT"/>
          <w:sz w:val="24"/>
          <w:szCs w:val="24"/>
        </w:rPr>
        <w:t>á que ficamos assustados com o tamanho do</w:t>
      </w:r>
      <w:r w:rsidR="00AB1049" w:rsidRPr="00095051">
        <w:rPr>
          <w:rFonts w:ascii="Galliard BT" w:hAnsi="Galliard BT"/>
          <w:sz w:val="24"/>
          <w:szCs w:val="24"/>
        </w:rPr>
        <w:t xml:space="preserve"> caos incontrolável, vamos ver se nós</w:t>
      </w:r>
      <w:r w:rsidR="00E80AA8" w:rsidRPr="00095051">
        <w:rPr>
          <w:rFonts w:ascii="Galliard BT" w:hAnsi="Galliard BT"/>
          <w:sz w:val="24"/>
          <w:szCs w:val="24"/>
        </w:rPr>
        <w:t xml:space="preserve"> reduzimos o campo de investigação para obter</w:t>
      </w:r>
      <w:r w:rsidR="008B19A9" w:rsidRPr="00095051">
        <w:rPr>
          <w:rFonts w:ascii="Galliard BT" w:hAnsi="Galliard BT"/>
          <w:sz w:val="24"/>
          <w:szCs w:val="24"/>
        </w:rPr>
        <w:t xml:space="preserve"> algum controle</w:t>
      </w:r>
      <w:r w:rsidR="0066172E">
        <w:rPr>
          <w:rFonts w:ascii="Galliard BT" w:hAnsi="Galliard BT"/>
          <w:sz w:val="24"/>
          <w:szCs w:val="24"/>
        </w:rPr>
        <w:t>.</w:t>
      </w:r>
    </w:p>
    <w:p w:rsidR="00CD07A2" w:rsidRDefault="00CD07A2" w:rsidP="00FF546F">
      <w:pPr>
        <w:spacing w:after="0" w:line="240" w:lineRule="auto"/>
        <w:jc w:val="both"/>
        <w:rPr>
          <w:rFonts w:ascii="Galliard BT" w:hAnsi="Galliard BT"/>
          <w:sz w:val="24"/>
          <w:szCs w:val="24"/>
        </w:rPr>
      </w:pPr>
    </w:p>
    <w:p w:rsidR="005C510C" w:rsidRDefault="0066172E" w:rsidP="00FF546F">
      <w:pPr>
        <w:spacing w:after="0" w:line="240" w:lineRule="auto"/>
        <w:jc w:val="both"/>
        <w:rPr>
          <w:rFonts w:ascii="Galliard BT" w:hAnsi="Galliard BT"/>
          <w:sz w:val="24"/>
          <w:szCs w:val="24"/>
        </w:rPr>
      </w:pPr>
      <w:r>
        <w:rPr>
          <w:rFonts w:ascii="Galliard BT" w:hAnsi="Galliard BT"/>
          <w:sz w:val="24"/>
          <w:szCs w:val="24"/>
        </w:rPr>
        <w:t>S</w:t>
      </w:r>
      <w:r w:rsidR="00693258" w:rsidRPr="00095051">
        <w:rPr>
          <w:rFonts w:ascii="Galliard BT" w:hAnsi="Galliard BT"/>
          <w:sz w:val="24"/>
          <w:szCs w:val="24"/>
        </w:rPr>
        <w:t>uponha que você queira apenas</w:t>
      </w:r>
      <w:r w:rsidR="006625CD" w:rsidRPr="00095051">
        <w:rPr>
          <w:rFonts w:ascii="Galliard BT" w:hAnsi="Galliard BT"/>
          <w:sz w:val="24"/>
          <w:szCs w:val="24"/>
        </w:rPr>
        <w:t xml:space="preserve"> saber o que está se passando no mundo</w:t>
      </w:r>
      <w:r w:rsidR="00EE15D4" w:rsidRPr="00095051">
        <w:rPr>
          <w:rFonts w:ascii="Galliard BT" w:hAnsi="Galliard BT"/>
          <w:sz w:val="24"/>
          <w:szCs w:val="24"/>
        </w:rPr>
        <w:t xml:space="preserve"> em termos do debate filosófico</w:t>
      </w:r>
      <w:r w:rsidR="005D0D17" w:rsidRPr="00095051">
        <w:rPr>
          <w:rFonts w:ascii="Galliard BT" w:hAnsi="Galliard BT"/>
          <w:sz w:val="24"/>
          <w:szCs w:val="24"/>
        </w:rPr>
        <w:t>. Você esquece os políticos, os grandes grupos econômicos</w:t>
      </w:r>
      <w:r w:rsidR="00E14DD0" w:rsidRPr="00095051">
        <w:rPr>
          <w:rFonts w:ascii="Galliard BT" w:hAnsi="Galliard BT"/>
          <w:sz w:val="24"/>
          <w:szCs w:val="24"/>
        </w:rPr>
        <w:t xml:space="preserve"> e</w:t>
      </w:r>
      <w:r w:rsidR="00503B73" w:rsidRPr="00095051">
        <w:rPr>
          <w:rFonts w:ascii="Galliard BT" w:hAnsi="Galliard BT"/>
          <w:sz w:val="24"/>
          <w:szCs w:val="24"/>
        </w:rPr>
        <w:t xml:space="preserve"> até o problema do financiamento das universidades e diz: “Bom, vamos ver </w:t>
      </w:r>
      <w:r w:rsidR="0082442E" w:rsidRPr="00095051">
        <w:rPr>
          <w:rFonts w:ascii="Galliard BT" w:hAnsi="Galliard BT"/>
          <w:sz w:val="24"/>
          <w:szCs w:val="24"/>
        </w:rPr>
        <w:t xml:space="preserve">só </w:t>
      </w:r>
      <w:r w:rsidR="00503B73" w:rsidRPr="00095051">
        <w:rPr>
          <w:rFonts w:ascii="Galliard BT" w:hAnsi="Galliard BT"/>
          <w:sz w:val="24"/>
          <w:szCs w:val="24"/>
        </w:rPr>
        <w:t xml:space="preserve">o que os filósofos estão discutindo e se nós conseguimos, com relação a um problema determinado, saber qual é o </w:t>
      </w:r>
      <w:r w:rsidR="00503B73" w:rsidRPr="00095051">
        <w:rPr>
          <w:rFonts w:ascii="Galliard BT" w:hAnsi="Galliard BT"/>
          <w:i/>
          <w:sz w:val="24"/>
          <w:szCs w:val="24"/>
        </w:rPr>
        <w:t>status quaestionis</w:t>
      </w:r>
      <w:r w:rsidR="00503B73" w:rsidRPr="00095051">
        <w:rPr>
          <w:rFonts w:ascii="Galliard BT" w:hAnsi="Galliard BT"/>
          <w:sz w:val="24"/>
          <w:szCs w:val="24"/>
        </w:rPr>
        <w:t xml:space="preserve"> hoje”. Você, com freqüência</w:t>
      </w:r>
      <w:r w:rsidR="0082442E" w:rsidRPr="00095051">
        <w:rPr>
          <w:rFonts w:ascii="Galliard BT" w:hAnsi="Galliard BT"/>
          <w:sz w:val="24"/>
          <w:szCs w:val="24"/>
        </w:rPr>
        <w:t>,</w:t>
      </w:r>
      <w:r w:rsidR="00503B73" w:rsidRPr="00095051">
        <w:rPr>
          <w:rFonts w:ascii="Galliard BT" w:hAnsi="Galliard BT"/>
          <w:sz w:val="24"/>
          <w:szCs w:val="24"/>
        </w:rPr>
        <w:t xml:space="preserve"> </w:t>
      </w:r>
      <w:r w:rsidR="00670DC6" w:rsidRPr="00095051">
        <w:rPr>
          <w:rFonts w:ascii="Galliard BT" w:hAnsi="Galliard BT"/>
          <w:sz w:val="24"/>
          <w:szCs w:val="24"/>
        </w:rPr>
        <w:t>verifica que até isto é impossível</w:t>
      </w:r>
      <w:r w:rsidR="00D80B69" w:rsidRPr="00095051">
        <w:rPr>
          <w:rFonts w:ascii="Galliard BT" w:hAnsi="Galliard BT"/>
          <w:sz w:val="24"/>
          <w:szCs w:val="24"/>
        </w:rPr>
        <w:t>. Primeiro,</w:t>
      </w:r>
      <w:r w:rsidR="0057138B" w:rsidRPr="00095051">
        <w:rPr>
          <w:rFonts w:ascii="Galliard BT" w:hAnsi="Galliard BT"/>
          <w:sz w:val="24"/>
          <w:szCs w:val="24"/>
        </w:rPr>
        <w:t xml:space="preserve"> pelo número excessivo de opiniões </w:t>
      </w:r>
      <w:r w:rsidR="009B7FD7" w:rsidRPr="00095051">
        <w:rPr>
          <w:rFonts w:ascii="Galliard BT" w:hAnsi="Galliard BT"/>
          <w:sz w:val="24"/>
          <w:szCs w:val="24"/>
        </w:rPr>
        <w:t>em circulação e, portanto, pelo caráter inabarcável da bibliografia</w:t>
      </w:r>
      <w:r w:rsidR="007C274B" w:rsidRPr="00095051">
        <w:rPr>
          <w:rFonts w:ascii="Galliard BT" w:hAnsi="Galliard BT"/>
          <w:sz w:val="24"/>
          <w:szCs w:val="24"/>
        </w:rPr>
        <w:t>. Claro que essa bibliografia, sempre que</w:t>
      </w:r>
      <w:r w:rsidR="00CC3120" w:rsidRPr="00095051">
        <w:rPr>
          <w:rFonts w:ascii="Galliard BT" w:hAnsi="Galliard BT"/>
          <w:sz w:val="24"/>
          <w:szCs w:val="24"/>
        </w:rPr>
        <w:t xml:space="preserve"> eu resolvi tirar a limpo </w:t>
      </w:r>
      <w:r w:rsidR="00901CE2" w:rsidRPr="00095051">
        <w:rPr>
          <w:rFonts w:ascii="Galliard BT" w:hAnsi="Galliard BT"/>
          <w:sz w:val="24"/>
          <w:szCs w:val="24"/>
        </w:rPr>
        <w:t>um problema desse</w:t>
      </w:r>
      <w:r w:rsidR="00603993">
        <w:rPr>
          <w:rFonts w:ascii="Galliard BT" w:hAnsi="Galliard BT"/>
          <w:sz w:val="24"/>
          <w:szCs w:val="24"/>
        </w:rPr>
        <w:t>s</w:t>
      </w:r>
      <w:r w:rsidR="007F4C7A" w:rsidRPr="00095051">
        <w:rPr>
          <w:rFonts w:ascii="Galliard BT" w:hAnsi="Galliard BT"/>
          <w:sz w:val="24"/>
          <w:szCs w:val="24"/>
        </w:rPr>
        <w:t>:</w:t>
      </w:r>
      <w:r w:rsidR="00901CE2" w:rsidRPr="00095051">
        <w:rPr>
          <w:rFonts w:ascii="Galliard BT" w:hAnsi="Galliard BT"/>
          <w:sz w:val="24"/>
          <w:szCs w:val="24"/>
        </w:rPr>
        <w:t xml:space="preserve"> “Não, peraí, aqui eu vou </w:t>
      </w:r>
      <w:r w:rsidR="00592073">
        <w:rPr>
          <w:rFonts w:ascii="Galliard BT" w:hAnsi="Galliard BT"/>
          <w:sz w:val="24"/>
          <w:szCs w:val="24"/>
        </w:rPr>
        <w:t>tomar</w:t>
      </w:r>
      <w:r w:rsidR="0064250E" w:rsidRPr="00095051">
        <w:rPr>
          <w:rFonts w:ascii="Galliard BT" w:hAnsi="Galliard BT"/>
          <w:sz w:val="24"/>
          <w:szCs w:val="24"/>
        </w:rPr>
        <w:t xml:space="preserve"> um probleminha e vou me informar de tudo que os caras estão escrevendo a respeito”.</w:t>
      </w:r>
      <w:r w:rsidR="001E3362" w:rsidRPr="00095051">
        <w:rPr>
          <w:rFonts w:ascii="Galliard BT" w:hAnsi="Galliard BT"/>
          <w:sz w:val="24"/>
          <w:szCs w:val="24"/>
        </w:rPr>
        <w:t xml:space="preserve"> </w:t>
      </w:r>
      <w:r w:rsidR="00B05EB0" w:rsidRPr="00095051">
        <w:rPr>
          <w:rFonts w:ascii="Galliard BT" w:hAnsi="Galliard BT"/>
          <w:sz w:val="24"/>
          <w:szCs w:val="24"/>
        </w:rPr>
        <w:t>E</w:t>
      </w:r>
      <w:r w:rsidR="001E3362" w:rsidRPr="00095051">
        <w:rPr>
          <w:rFonts w:ascii="Galliard BT" w:hAnsi="Galliard BT"/>
          <w:sz w:val="24"/>
          <w:szCs w:val="24"/>
        </w:rPr>
        <w:t>u fiz isso</w:t>
      </w:r>
      <w:r w:rsidR="00B05EB0" w:rsidRPr="00095051">
        <w:rPr>
          <w:rFonts w:ascii="Galliard BT" w:hAnsi="Galliard BT"/>
          <w:sz w:val="24"/>
          <w:szCs w:val="24"/>
        </w:rPr>
        <w:t>,</w:t>
      </w:r>
      <w:r w:rsidR="001E3362" w:rsidRPr="00B119DA">
        <w:rPr>
          <w:rFonts w:ascii="Galliard BT" w:hAnsi="Galliard BT"/>
          <w:sz w:val="24"/>
          <w:szCs w:val="24"/>
        </w:rPr>
        <w:t xml:space="preserve"> </w:t>
      </w:r>
      <w:r w:rsidR="00B05EB0" w:rsidRPr="00B119DA">
        <w:rPr>
          <w:rFonts w:ascii="Galliard BT" w:hAnsi="Galliard BT"/>
          <w:sz w:val="24"/>
          <w:szCs w:val="24"/>
        </w:rPr>
        <w:t xml:space="preserve">por exemplo, </w:t>
      </w:r>
      <w:r w:rsidR="0082442E" w:rsidRPr="00B119DA">
        <w:rPr>
          <w:rFonts w:ascii="Galliard BT" w:hAnsi="Galliard BT"/>
          <w:sz w:val="24"/>
          <w:szCs w:val="24"/>
        </w:rPr>
        <w:t xml:space="preserve">no tempo </w:t>
      </w:r>
      <w:r w:rsidR="002772BF" w:rsidRPr="00B119DA">
        <w:rPr>
          <w:rFonts w:ascii="Galliard BT" w:hAnsi="Galliard BT"/>
          <w:sz w:val="24"/>
          <w:szCs w:val="24"/>
        </w:rPr>
        <w:t>em</w:t>
      </w:r>
      <w:r w:rsidR="002772BF" w:rsidRPr="00095051">
        <w:rPr>
          <w:rFonts w:ascii="Galliard BT" w:hAnsi="Galliard BT"/>
          <w:sz w:val="24"/>
          <w:szCs w:val="24"/>
        </w:rPr>
        <w:t xml:space="preserve"> </w:t>
      </w:r>
      <w:r w:rsidR="0082442E" w:rsidRPr="00095051">
        <w:rPr>
          <w:rFonts w:ascii="Galliard BT" w:hAnsi="Galliard BT"/>
          <w:sz w:val="24"/>
          <w:szCs w:val="24"/>
        </w:rPr>
        <w:t xml:space="preserve">que eu estava </w:t>
      </w:r>
      <w:r w:rsidR="005733B8" w:rsidRPr="00095051">
        <w:rPr>
          <w:rFonts w:ascii="Galliard BT" w:hAnsi="Galliard BT"/>
          <w:sz w:val="24"/>
          <w:szCs w:val="24"/>
        </w:rPr>
        <w:t>preparando o meu livro sobre Aristóteles</w:t>
      </w:r>
      <w:r w:rsidR="00A11898" w:rsidRPr="00095051">
        <w:rPr>
          <w:rFonts w:ascii="Galliard BT" w:hAnsi="Galliard BT"/>
          <w:sz w:val="24"/>
          <w:szCs w:val="24"/>
        </w:rPr>
        <w:t xml:space="preserve">. A quantidade de trabalhos sobre Aristóteles </w:t>
      </w:r>
      <w:r w:rsidR="00AA520C" w:rsidRPr="00095051">
        <w:rPr>
          <w:rFonts w:ascii="Galliard BT" w:hAnsi="Galliard BT"/>
          <w:sz w:val="24"/>
          <w:szCs w:val="24"/>
        </w:rPr>
        <w:t>que eu li, fichei ou pelo menos consultei é um negócio</w:t>
      </w:r>
      <w:r w:rsidR="005232C7" w:rsidRPr="00095051">
        <w:rPr>
          <w:rFonts w:ascii="Galliard BT" w:hAnsi="Galliard BT"/>
          <w:sz w:val="24"/>
          <w:szCs w:val="24"/>
        </w:rPr>
        <w:t xml:space="preserve"> monstruoso</w:t>
      </w:r>
      <w:r w:rsidR="00957975" w:rsidRPr="00095051">
        <w:rPr>
          <w:rFonts w:ascii="Galliard BT" w:hAnsi="Galliard BT"/>
          <w:sz w:val="24"/>
          <w:szCs w:val="24"/>
        </w:rPr>
        <w:t xml:space="preserve"> e mesmo assim eu digo: “Olha, não cheguei a 1%”.</w:t>
      </w:r>
      <w:r w:rsidR="00282960" w:rsidRPr="00095051">
        <w:rPr>
          <w:rFonts w:ascii="Galliard BT" w:hAnsi="Galliard BT"/>
          <w:sz w:val="24"/>
          <w:szCs w:val="24"/>
        </w:rPr>
        <w:t xml:space="preserve"> E ali, você já vê que a quantidade </w:t>
      </w:r>
      <w:r w:rsidR="00DE06DD" w:rsidRPr="00095051">
        <w:rPr>
          <w:rFonts w:ascii="Galliard BT" w:hAnsi="Galliard BT"/>
          <w:sz w:val="24"/>
          <w:szCs w:val="24"/>
        </w:rPr>
        <w:t>de pressupostos filosóficos</w:t>
      </w:r>
      <w:r w:rsidR="001F704A" w:rsidRPr="00095051">
        <w:rPr>
          <w:rFonts w:ascii="Galliard BT" w:hAnsi="Galliard BT"/>
          <w:sz w:val="24"/>
          <w:szCs w:val="24"/>
        </w:rPr>
        <w:t>, morais, sociais, políticos etc.</w:t>
      </w:r>
      <w:r w:rsidR="001F3C55" w:rsidRPr="00095051">
        <w:rPr>
          <w:rFonts w:ascii="Galliard BT" w:hAnsi="Galliard BT"/>
          <w:sz w:val="24"/>
          <w:szCs w:val="24"/>
        </w:rPr>
        <w:t xml:space="preserve"> que estão embutidos na discussão</w:t>
      </w:r>
      <w:r w:rsidR="00C914DC">
        <w:rPr>
          <w:rFonts w:ascii="Galliard BT" w:hAnsi="Galliard BT"/>
          <w:sz w:val="24"/>
          <w:szCs w:val="24"/>
        </w:rPr>
        <w:t xml:space="preserve"> já torna</w:t>
      </w:r>
      <w:r w:rsidR="00E41FAF" w:rsidRPr="00095051">
        <w:rPr>
          <w:rFonts w:ascii="Galliard BT" w:hAnsi="Galliard BT"/>
          <w:sz w:val="24"/>
          <w:szCs w:val="24"/>
        </w:rPr>
        <w:t xml:space="preserve"> a coisa quase inabarcável</w:t>
      </w:r>
      <w:r w:rsidR="00762C91" w:rsidRPr="00095051">
        <w:rPr>
          <w:rFonts w:ascii="Galliard BT" w:hAnsi="Galliard BT"/>
          <w:sz w:val="24"/>
          <w:szCs w:val="24"/>
        </w:rPr>
        <w:t>.</w:t>
      </w:r>
    </w:p>
    <w:p w:rsidR="005C510C" w:rsidRDefault="005C510C" w:rsidP="00FF546F">
      <w:pPr>
        <w:spacing w:after="0" w:line="240" w:lineRule="auto"/>
        <w:jc w:val="both"/>
        <w:rPr>
          <w:rFonts w:ascii="Galliard BT" w:hAnsi="Galliard BT"/>
          <w:sz w:val="24"/>
          <w:szCs w:val="24"/>
        </w:rPr>
      </w:pPr>
    </w:p>
    <w:p w:rsidR="00574BF2" w:rsidRPr="00095051" w:rsidRDefault="00902A61" w:rsidP="00FF546F">
      <w:pPr>
        <w:spacing w:after="0" w:line="240" w:lineRule="auto"/>
        <w:jc w:val="both"/>
        <w:rPr>
          <w:rFonts w:ascii="Galliard BT" w:hAnsi="Galliard BT"/>
          <w:sz w:val="24"/>
          <w:szCs w:val="24"/>
        </w:rPr>
      </w:pPr>
      <w:r w:rsidRPr="00095051">
        <w:rPr>
          <w:rFonts w:ascii="Galliard BT" w:hAnsi="Galliard BT"/>
          <w:sz w:val="24"/>
          <w:szCs w:val="24"/>
        </w:rPr>
        <w:t xml:space="preserve">Vamos supor </w:t>
      </w:r>
      <w:r w:rsidR="00657D0B">
        <w:rPr>
          <w:rFonts w:ascii="Galliard BT" w:hAnsi="Galliard BT"/>
          <w:sz w:val="24"/>
          <w:szCs w:val="24"/>
        </w:rPr>
        <w:t>que eu</w:t>
      </w:r>
      <w:r w:rsidR="006B6525" w:rsidRPr="00095051">
        <w:rPr>
          <w:rFonts w:ascii="Galliard BT" w:hAnsi="Galliard BT"/>
          <w:sz w:val="24"/>
          <w:szCs w:val="24"/>
        </w:rPr>
        <w:t xml:space="preserve"> quero ler um trabalho sobre </w:t>
      </w:r>
      <w:r w:rsidR="00752478" w:rsidRPr="00095051">
        <w:rPr>
          <w:rFonts w:ascii="Galliard BT" w:hAnsi="Galliard BT"/>
          <w:sz w:val="24"/>
          <w:szCs w:val="24"/>
        </w:rPr>
        <w:t xml:space="preserve">o </w:t>
      </w:r>
      <w:r w:rsidR="00F25456" w:rsidRPr="00095051">
        <w:rPr>
          <w:rFonts w:ascii="Galliard BT" w:hAnsi="Galliard BT"/>
          <w:sz w:val="24"/>
          <w:szCs w:val="24"/>
        </w:rPr>
        <w:t>conceito aristotélico da alma,</w:t>
      </w:r>
      <w:r w:rsidR="00242644" w:rsidRPr="00095051">
        <w:rPr>
          <w:rFonts w:ascii="Galliard BT" w:hAnsi="Galliard BT"/>
          <w:sz w:val="24"/>
          <w:szCs w:val="24"/>
        </w:rPr>
        <w:t xml:space="preserve"> </w:t>
      </w:r>
      <w:r w:rsidR="00861FAC">
        <w:rPr>
          <w:rFonts w:ascii="Galliard BT" w:hAnsi="Galliard BT"/>
          <w:sz w:val="24"/>
          <w:szCs w:val="24"/>
        </w:rPr>
        <w:t>tomo</w:t>
      </w:r>
      <w:r w:rsidR="00242644" w:rsidRPr="00095051">
        <w:rPr>
          <w:rFonts w:ascii="Galliard BT" w:hAnsi="Galliard BT"/>
          <w:sz w:val="24"/>
          <w:szCs w:val="24"/>
        </w:rPr>
        <w:t xml:space="preserve"> a </w:t>
      </w:r>
      <w:r w:rsidR="006B6525" w:rsidRPr="00095051">
        <w:rPr>
          <w:rFonts w:ascii="Galliard BT" w:hAnsi="Galliard BT"/>
          <w:sz w:val="24"/>
          <w:szCs w:val="24"/>
        </w:rPr>
        <w:t xml:space="preserve">bibliografia, </w:t>
      </w:r>
      <w:r w:rsidR="00242644" w:rsidRPr="00095051">
        <w:rPr>
          <w:rFonts w:ascii="Galliard BT" w:hAnsi="Galliard BT"/>
          <w:sz w:val="24"/>
          <w:szCs w:val="24"/>
        </w:rPr>
        <w:t>vejo</w:t>
      </w:r>
      <w:r w:rsidR="006B6525" w:rsidRPr="00095051">
        <w:rPr>
          <w:rFonts w:ascii="Galliard BT" w:hAnsi="Galliard BT"/>
          <w:sz w:val="24"/>
          <w:szCs w:val="24"/>
        </w:rPr>
        <w:t xml:space="preserve"> uns duzentos trabalhos sobre isso </w:t>
      </w:r>
      <w:r w:rsidR="00242644" w:rsidRPr="00095051">
        <w:rPr>
          <w:rFonts w:ascii="Galliard BT" w:hAnsi="Galliard BT"/>
          <w:sz w:val="24"/>
          <w:szCs w:val="24"/>
        </w:rPr>
        <w:t>e começo a lê-los</w:t>
      </w:r>
      <w:r w:rsidR="007F2FF0" w:rsidRPr="00095051">
        <w:rPr>
          <w:rFonts w:ascii="Galliard BT" w:hAnsi="Galliard BT"/>
          <w:sz w:val="24"/>
          <w:szCs w:val="24"/>
        </w:rPr>
        <w:t>. Você vê que cada um dos participantes do</w:t>
      </w:r>
      <w:r w:rsidR="005163BC" w:rsidRPr="00095051">
        <w:rPr>
          <w:rFonts w:ascii="Galliard BT" w:hAnsi="Galliard BT"/>
          <w:b/>
          <w:sz w:val="24"/>
          <w:szCs w:val="24"/>
        </w:rPr>
        <w:t xml:space="preserve"> </w:t>
      </w:r>
      <w:r w:rsidR="005163BC" w:rsidRPr="00095051">
        <w:rPr>
          <w:rFonts w:ascii="Galliard BT" w:hAnsi="Galliard BT"/>
          <w:sz w:val="24"/>
          <w:szCs w:val="24"/>
        </w:rPr>
        <w:t xml:space="preserve">debate traz consigo uma </w:t>
      </w:r>
      <w:r w:rsidR="00152B29" w:rsidRPr="00095051">
        <w:rPr>
          <w:rFonts w:ascii="Galliard BT" w:hAnsi="Galliard BT"/>
          <w:sz w:val="24"/>
          <w:szCs w:val="24"/>
        </w:rPr>
        <w:t>mul</w:t>
      </w:r>
      <w:r w:rsidR="00957613" w:rsidRPr="00095051">
        <w:rPr>
          <w:rFonts w:ascii="Galliard BT" w:hAnsi="Galliard BT"/>
          <w:sz w:val="24"/>
          <w:szCs w:val="24"/>
        </w:rPr>
        <w:t xml:space="preserve">tidão de pressupostos culturais, religiosos, morais etc. </w:t>
      </w:r>
      <w:r w:rsidR="003A22ED" w:rsidRPr="00095051">
        <w:rPr>
          <w:rFonts w:ascii="Galliard BT" w:hAnsi="Galliard BT"/>
          <w:sz w:val="24"/>
          <w:szCs w:val="24"/>
        </w:rPr>
        <w:t>que não estão dentro do trabalho</w:t>
      </w:r>
      <w:r w:rsidR="00777723" w:rsidRPr="00095051">
        <w:rPr>
          <w:rFonts w:ascii="Galliard BT" w:hAnsi="Galliard BT"/>
          <w:sz w:val="24"/>
          <w:szCs w:val="24"/>
        </w:rPr>
        <w:t>, que você tem de adivinhar por trás do texto</w:t>
      </w:r>
      <w:r w:rsidR="003445F8" w:rsidRPr="00095051">
        <w:rPr>
          <w:rFonts w:ascii="Galliard BT" w:hAnsi="Galliard BT"/>
          <w:sz w:val="24"/>
          <w:szCs w:val="24"/>
        </w:rPr>
        <w:t xml:space="preserve">. Quais são as crenças fundamentais </w:t>
      </w:r>
      <w:r w:rsidR="000E0A2A" w:rsidRPr="00095051">
        <w:rPr>
          <w:rFonts w:ascii="Galliard BT" w:hAnsi="Galliard BT"/>
          <w:sz w:val="24"/>
          <w:szCs w:val="24"/>
        </w:rPr>
        <w:t>d</w:t>
      </w:r>
      <w:r w:rsidR="00566478" w:rsidRPr="00095051">
        <w:rPr>
          <w:rFonts w:ascii="Galliard BT" w:hAnsi="Galliard BT"/>
          <w:sz w:val="24"/>
          <w:szCs w:val="24"/>
        </w:rPr>
        <w:t>este</w:t>
      </w:r>
      <w:r w:rsidR="000E0A2A" w:rsidRPr="00095051">
        <w:rPr>
          <w:rFonts w:ascii="Galliard BT" w:hAnsi="Galliard BT"/>
          <w:sz w:val="24"/>
          <w:szCs w:val="24"/>
        </w:rPr>
        <w:t xml:space="preserve"> indivíduo que dão base à análise </w:t>
      </w:r>
      <w:r w:rsidR="00606B3E" w:rsidRPr="00095051">
        <w:rPr>
          <w:rFonts w:ascii="Galliard BT" w:hAnsi="Galliard BT"/>
          <w:sz w:val="24"/>
          <w:szCs w:val="24"/>
        </w:rPr>
        <w:t>específica que ele faz de Aristóteles</w:t>
      </w:r>
      <w:r w:rsidR="00035E4F" w:rsidRPr="00095051">
        <w:rPr>
          <w:rFonts w:ascii="Galliard BT" w:hAnsi="Galliard BT"/>
          <w:sz w:val="24"/>
          <w:szCs w:val="24"/>
        </w:rPr>
        <w:t xml:space="preserve"> e, em especial, deste probleminha dentro</w:t>
      </w:r>
      <w:r w:rsidR="006063D1" w:rsidRPr="00095051">
        <w:rPr>
          <w:rFonts w:ascii="Galliard BT" w:hAnsi="Galliard BT"/>
          <w:sz w:val="24"/>
          <w:szCs w:val="24"/>
        </w:rPr>
        <w:t xml:space="preserve"> da filosofia de Aristóteles</w:t>
      </w:r>
      <w:r w:rsidR="00574BF2" w:rsidRPr="00095051">
        <w:rPr>
          <w:rFonts w:ascii="Galliard BT" w:hAnsi="Galliard BT"/>
          <w:sz w:val="24"/>
          <w:szCs w:val="24"/>
        </w:rPr>
        <w:t>?</w:t>
      </w:r>
      <w:r w:rsidR="003F6F37" w:rsidRPr="00095051">
        <w:rPr>
          <w:rFonts w:ascii="Galliard BT" w:hAnsi="Galliard BT"/>
          <w:sz w:val="24"/>
          <w:szCs w:val="24"/>
        </w:rPr>
        <w:t xml:space="preserve"> </w:t>
      </w:r>
      <w:r w:rsidR="00574BF2" w:rsidRPr="00095051">
        <w:rPr>
          <w:rFonts w:ascii="Galliard BT" w:hAnsi="Galliard BT"/>
          <w:sz w:val="24"/>
          <w:szCs w:val="24"/>
        </w:rPr>
        <w:t>Ora, se você não chega a captar estes pressupostos gerais por trás da análise que o sujeito está fazendo</w:t>
      </w:r>
      <w:r w:rsidR="00D557E9" w:rsidRPr="00095051">
        <w:rPr>
          <w:rFonts w:ascii="Galliard BT" w:hAnsi="Galliard BT"/>
          <w:sz w:val="24"/>
          <w:szCs w:val="24"/>
        </w:rPr>
        <w:t>, simplesmente não a entende</w:t>
      </w:r>
      <w:r w:rsidR="00E01B4D">
        <w:rPr>
          <w:rFonts w:ascii="Galliard BT" w:hAnsi="Galliard BT"/>
          <w:sz w:val="24"/>
          <w:szCs w:val="24"/>
        </w:rPr>
        <w:t>.</w:t>
      </w:r>
      <w:r w:rsidR="00635B62" w:rsidRPr="00095051">
        <w:rPr>
          <w:rFonts w:ascii="Galliard BT" w:hAnsi="Galliard BT"/>
          <w:sz w:val="24"/>
          <w:szCs w:val="24"/>
        </w:rPr>
        <w:t xml:space="preserve"> </w:t>
      </w:r>
      <w:r w:rsidR="00E01B4D">
        <w:rPr>
          <w:rFonts w:ascii="Galliard BT" w:hAnsi="Galliard BT"/>
          <w:sz w:val="24"/>
          <w:szCs w:val="24"/>
        </w:rPr>
        <w:t xml:space="preserve">Você </w:t>
      </w:r>
      <w:r w:rsidR="00635B62" w:rsidRPr="00095051">
        <w:rPr>
          <w:rFonts w:ascii="Galliard BT" w:hAnsi="Galliard BT"/>
          <w:sz w:val="24"/>
          <w:szCs w:val="24"/>
        </w:rPr>
        <w:t>entende apenas a letra do que ele está dizendo</w:t>
      </w:r>
      <w:r w:rsidR="00D12AB4" w:rsidRPr="00095051">
        <w:rPr>
          <w:rFonts w:ascii="Galliard BT" w:hAnsi="Galliard BT"/>
          <w:sz w:val="24"/>
          <w:szCs w:val="24"/>
        </w:rPr>
        <w:t>, mas n</w:t>
      </w:r>
      <w:r w:rsidR="00DA158D" w:rsidRPr="00095051">
        <w:rPr>
          <w:rFonts w:ascii="Galliard BT" w:hAnsi="Galliard BT"/>
          <w:sz w:val="24"/>
          <w:szCs w:val="24"/>
        </w:rPr>
        <w:t>ão o intuito verdadeiro daquele trabalho e qual é o tipo de influência que ele</w:t>
      </w:r>
      <w:r w:rsidR="009D56BF" w:rsidRPr="00095051">
        <w:rPr>
          <w:rFonts w:ascii="Galliard BT" w:hAnsi="Galliard BT"/>
          <w:sz w:val="24"/>
          <w:szCs w:val="24"/>
        </w:rPr>
        <w:t xml:space="preserve"> está querendo exercer sobre os seus pares e, em última análise, a que </w:t>
      </w:r>
      <w:r w:rsidR="00FF5929" w:rsidRPr="00095051">
        <w:rPr>
          <w:rFonts w:ascii="Galliard BT" w:hAnsi="Galliard BT"/>
          <w:sz w:val="24"/>
          <w:szCs w:val="24"/>
        </w:rPr>
        <w:t>tende esta coisa.</w:t>
      </w:r>
    </w:p>
    <w:p w:rsidR="00724CDC" w:rsidRPr="00095051" w:rsidRDefault="00724CDC" w:rsidP="00CF425D">
      <w:pPr>
        <w:spacing w:after="0" w:line="240" w:lineRule="auto"/>
        <w:jc w:val="both"/>
        <w:rPr>
          <w:rFonts w:ascii="Galliard BT" w:hAnsi="Galliard BT"/>
          <w:sz w:val="24"/>
          <w:szCs w:val="24"/>
        </w:rPr>
      </w:pPr>
    </w:p>
    <w:p w:rsidR="0027297C" w:rsidRDefault="003F6F37" w:rsidP="00CF425D">
      <w:pPr>
        <w:spacing w:after="0" w:line="240" w:lineRule="auto"/>
        <w:jc w:val="both"/>
        <w:rPr>
          <w:rFonts w:ascii="Galliard BT" w:hAnsi="Galliard BT"/>
          <w:sz w:val="24"/>
          <w:szCs w:val="24"/>
        </w:rPr>
      </w:pPr>
      <w:r w:rsidRPr="00095051">
        <w:rPr>
          <w:rFonts w:ascii="Galliard BT" w:hAnsi="Galliard BT"/>
          <w:sz w:val="24"/>
          <w:szCs w:val="24"/>
        </w:rPr>
        <w:t xml:space="preserve">Se nós </w:t>
      </w:r>
      <w:r w:rsidR="00972ADD">
        <w:rPr>
          <w:rFonts w:ascii="Galliard BT" w:hAnsi="Galliard BT"/>
          <w:sz w:val="24"/>
          <w:szCs w:val="24"/>
        </w:rPr>
        <w:t>toma</w:t>
      </w:r>
      <w:r w:rsidR="00BA29A2">
        <w:rPr>
          <w:rFonts w:ascii="Galliard BT" w:hAnsi="Galliard BT"/>
          <w:sz w:val="24"/>
          <w:szCs w:val="24"/>
        </w:rPr>
        <w:t>r</w:t>
      </w:r>
      <w:r w:rsidR="00972ADD">
        <w:rPr>
          <w:rFonts w:ascii="Galliard BT" w:hAnsi="Galliard BT"/>
          <w:sz w:val="24"/>
          <w:szCs w:val="24"/>
        </w:rPr>
        <w:t>mos</w:t>
      </w:r>
      <w:r w:rsidRPr="00095051">
        <w:rPr>
          <w:rFonts w:ascii="Galliard BT" w:hAnsi="Galliard BT"/>
          <w:sz w:val="24"/>
          <w:szCs w:val="24"/>
        </w:rPr>
        <w:t xml:space="preserve">, por exemplo, o famoso livro do Werner Jaeger </w:t>
      </w:r>
      <w:r w:rsidR="004D5805" w:rsidRPr="00095051">
        <w:rPr>
          <w:rFonts w:ascii="Galliard BT" w:hAnsi="Galliard BT"/>
          <w:sz w:val="24"/>
          <w:szCs w:val="24"/>
        </w:rPr>
        <w:t>sobre a evol</w:t>
      </w:r>
      <w:r w:rsidR="00832986" w:rsidRPr="00095051">
        <w:rPr>
          <w:rFonts w:ascii="Galliard BT" w:hAnsi="Galliard BT"/>
          <w:sz w:val="24"/>
          <w:szCs w:val="24"/>
        </w:rPr>
        <w:t>ução do pensamento aristotélico.</w:t>
      </w:r>
      <w:r w:rsidR="004D5805" w:rsidRPr="00095051">
        <w:rPr>
          <w:rFonts w:ascii="Galliard BT" w:hAnsi="Galliard BT"/>
          <w:sz w:val="24"/>
          <w:szCs w:val="24"/>
        </w:rPr>
        <w:t xml:space="preserve"> </w:t>
      </w:r>
      <w:r w:rsidR="00832986" w:rsidRPr="00095051">
        <w:rPr>
          <w:rFonts w:ascii="Galliard BT" w:hAnsi="Galliard BT"/>
          <w:sz w:val="24"/>
          <w:szCs w:val="24"/>
        </w:rPr>
        <w:t>O</w:t>
      </w:r>
      <w:r w:rsidR="004D5805" w:rsidRPr="00095051">
        <w:rPr>
          <w:rFonts w:ascii="Galliard BT" w:hAnsi="Galliard BT"/>
          <w:sz w:val="24"/>
          <w:szCs w:val="24"/>
        </w:rPr>
        <w:t xml:space="preserve"> livro</w:t>
      </w:r>
      <w:r w:rsidR="00AE24C8" w:rsidRPr="00095051">
        <w:rPr>
          <w:rFonts w:ascii="Galliard BT" w:hAnsi="Galliard BT"/>
          <w:sz w:val="24"/>
          <w:szCs w:val="24"/>
        </w:rPr>
        <w:t xml:space="preserve"> saiu na década de 20</w:t>
      </w:r>
      <w:r w:rsidR="00191E87" w:rsidRPr="00095051">
        <w:rPr>
          <w:rFonts w:ascii="Galliard BT" w:hAnsi="Galliard BT"/>
          <w:sz w:val="24"/>
          <w:szCs w:val="24"/>
        </w:rPr>
        <w:t xml:space="preserve"> e a tese dele era a seguinte: </w:t>
      </w:r>
      <w:r w:rsidR="00235643" w:rsidRPr="00095051">
        <w:rPr>
          <w:rFonts w:ascii="Galliard BT" w:hAnsi="Galliard BT"/>
          <w:sz w:val="24"/>
          <w:szCs w:val="24"/>
        </w:rPr>
        <w:t>Aristóteles começou como um platônico</w:t>
      </w:r>
      <w:r w:rsidR="004C7248" w:rsidRPr="00095051">
        <w:rPr>
          <w:rFonts w:ascii="Galliard BT" w:hAnsi="Galliard BT"/>
          <w:sz w:val="24"/>
          <w:szCs w:val="24"/>
        </w:rPr>
        <w:t xml:space="preserve"> de estrita observância, então </w:t>
      </w:r>
      <w:r w:rsidR="00B76D35">
        <w:rPr>
          <w:rFonts w:ascii="Galliard BT" w:hAnsi="Galliard BT"/>
          <w:sz w:val="24"/>
          <w:szCs w:val="24"/>
        </w:rPr>
        <w:t xml:space="preserve">era </w:t>
      </w:r>
      <w:r w:rsidR="004C7248" w:rsidRPr="00095051">
        <w:rPr>
          <w:rFonts w:ascii="Galliard BT" w:hAnsi="Galliard BT"/>
          <w:sz w:val="24"/>
          <w:szCs w:val="24"/>
        </w:rPr>
        <w:t>um filósofo quase místico</w:t>
      </w:r>
      <w:r w:rsidR="008D5FD0" w:rsidRPr="00095051">
        <w:rPr>
          <w:rFonts w:ascii="Galliard BT" w:hAnsi="Galliard BT"/>
          <w:sz w:val="24"/>
          <w:szCs w:val="24"/>
        </w:rPr>
        <w:t xml:space="preserve">, mas com o tempo ele se desiludiu de tudo isso e </w:t>
      </w:r>
      <w:r w:rsidR="0069350B" w:rsidRPr="00095051">
        <w:rPr>
          <w:rFonts w:ascii="Galliard BT" w:hAnsi="Galliard BT"/>
          <w:sz w:val="24"/>
          <w:szCs w:val="24"/>
        </w:rPr>
        <w:t>virou uma espécie de cientista experimental moderno</w:t>
      </w:r>
      <w:r w:rsidR="00991935" w:rsidRPr="00095051">
        <w:rPr>
          <w:rFonts w:ascii="Galliard BT" w:hAnsi="Galliard BT"/>
          <w:sz w:val="24"/>
          <w:szCs w:val="24"/>
        </w:rPr>
        <w:t>. Foi assim ou não foi assim?</w:t>
      </w:r>
      <w:r w:rsidR="00932AD1" w:rsidRPr="00095051">
        <w:rPr>
          <w:rFonts w:ascii="Galliard BT" w:hAnsi="Galliard BT"/>
          <w:sz w:val="24"/>
          <w:szCs w:val="24"/>
        </w:rPr>
        <w:t xml:space="preserve"> Leia a bibliografia do livro, </w:t>
      </w:r>
      <w:r w:rsidR="003B69FA" w:rsidRPr="00095051">
        <w:rPr>
          <w:rFonts w:ascii="Galliard BT" w:hAnsi="Galliard BT"/>
          <w:sz w:val="24"/>
          <w:szCs w:val="24"/>
        </w:rPr>
        <w:t xml:space="preserve">você </w:t>
      </w:r>
      <w:r w:rsidR="00F312C5">
        <w:rPr>
          <w:rFonts w:ascii="Galliard BT" w:hAnsi="Galliard BT"/>
          <w:sz w:val="24"/>
          <w:szCs w:val="24"/>
        </w:rPr>
        <w:t>tom</w:t>
      </w:r>
      <w:r w:rsidR="003B69FA" w:rsidRPr="00095051">
        <w:rPr>
          <w:rFonts w:ascii="Galliard BT" w:hAnsi="Galliard BT"/>
          <w:sz w:val="24"/>
          <w:szCs w:val="24"/>
        </w:rPr>
        <w:t>a o livro, tem uma tradução</w:t>
      </w:r>
      <w:r w:rsidR="00312EC9" w:rsidRPr="00095051">
        <w:rPr>
          <w:rFonts w:ascii="Galliard BT" w:hAnsi="Galliard BT"/>
          <w:sz w:val="24"/>
          <w:szCs w:val="24"/>
        </w:rPr>
        <w:t xml:space="preserve"> </w:t>
      </w:r>
      <w:r w:rsidR="00112643" w:rsidRPr="00095051">
        <w:rPr>
          <w:rFonts w:ascii="Galliard BT" w:hAnsi="Galliard BT"/>
          <w:sz w:val="24"/>
          <w:szCs w:val="24"/>
        </w:rPr>
        <w:t>mexicana, facilmente acessível no Brasil</w:t>
      </w:r>
      <w:r w:rsidR="00CE24F3" w:rsidRPr="00095051">
        <w:rPr>
          <w:rFonts w:ascii="Galliard BT" w:hAnsi="Galliard BT"/>
          <w:sz w:val="24"/>
          <w:szCs w:val="24"/>
        </w:rPr>
        <w:t>,</w:t>
      </w:r>
      <w:r w:rsidR="009022E4" w:rsidRPr="00095051">
        <w:rPr>
          <w:rFonts w:ascii="Galliard BT" w:hAnsi="Galliard BT"/>
          <w:sz w:val="24"/>
          <w:szCs w:val="24"/>
        </w:rPr>
        <w:t xml:space="preserve"> publicad</w:t>
      </w:r>
      <w:r w:rsidR="00CE24F3" w:rsidRPr="00095051">
        <w:rPr>
          <w:rFonts w:ascii="Galliard BT" w:hAnsi="Galliard BT"/>
          <w:sz w:val="24"/>
          <w:szCs w:val="24"/>
        </w:rPr>
        <w:t>a</w:t>
      </w:r>
      <w:r w:rsidR="00C52E9C" w:rsidRPr="00095051">
        <w:rPr>
          <w:rFonts w:ascii="Galliard BT" w:hAnsi="Galliard BT"/>
          <w:sz w:val="24"/>
          <w:szCs w:val="24"/>
        </w:rPr>
        <w:t xml:space="preserve"> </w:t>
      </w:r>
      <w:r w:rsidR="004923D4" w:rsidRPr="004923D4">
        <w:rPr>
          <w:rFonts w:ascii="Galliard BT" w:hAnsi="Galliard BT"/>
          <w:b/>
          <w:color w:val="FF0000"/>
          <w:sz w:val="16"/>
          <w:szCs w:val="16"/>
        </w:rPr>
        <w:t>[1:00]</w:t>
      </w:r>
      <w:r w:rsidR="004923D4">
        <w:rPr>
          <w:rFonts w:ascii="Galliard BT" w:hAnsi="Galliard BT"/>
          <w:sz w:val="24"/>
          <w:szCs w:val="24"/>
        </w:rPr>
        <w:t xml:space="preserve"> </w:t>
      </w:r>
      <w:r w:rsidR="00C52E9C" w:rsidRPr="00095051">
        <w:rPr>
          <w:rFonts w:ascii="Galliard BT" w:hAnsi="Galliard BT"/>
          <w:sz w:val="24"/>
          <w:szCs w:val="24"/>
        </w:rPr>
        <w:t>pelo</w:t>
      </w:r>
      <w:r w:rsidR="00C52E9C" w:rsidRPr="00325394">
        <w:rPr>
          <w:rFonts w:ascii="Galliard BT" w:hAnsi="Galliard BT"/>
          <w:sz w:val="24"/>
          <w:szCs w:val="24"/>
        </w:rPr>
        <w:t xml:space="preserve"> </w:t>
      </w:r>
      <w:r w:rsidR="00C52E9C" w:rsidRPr="00652E72">
        <w:rPr>
          <w:rFonts w:ascii="Galliard BT" w:hAnsi="Galliard BT"/>
          <w:i/>
          <w:sz w:val="24"/>
          <w:szCs w:val="24"/>
        </w:rPr>
        <w:t>Fondo de Cultura Econó</w:t>
      </w:r>
      <w:r w:rsidR="009022E4" w:rsidRPr="00652E72">
        <w:rPr>
          <w:rFonts w:ascii="Galliard BT" w:hAnsi="Galliard BT"/>
          <w:i/>
          <w:sz w:val="24"/>
          <w:szCs w:val="24"/>
        </w:rPr>
        <w:t>mica</w:t>
      </w:r>
      <w:r w:rsidR="006E0B8F" w:rsidRPr="00652E72">
        <w:rPr>
          <w:rFonts w:ascii="Galliard BT" w:hAnsi="Galliard BT"/>
          <w:i/>
          <w:sz w:val="24"/>
          <w:szCs w:val="24"/>
        </w:rPr>
        <w:t>.</w:t>
      </w:r>
      <w:r w:rsidR="006E0B8F" w:rsidRPr="00095051">
        <w:rPr>
          <w:rFonts w:ascii="Galliard BT" w:hAnsi="Galliard BT"/>
          <w:sz w:val="24"/>
          <w:szCs w:val="24"/>
        </w:rPr>
        <w:t xml:space="preserve"> Dá uma olhada na bibliografia</w:t>
      </w:r>
      <w:r w:rsidR="004944D3" w:rsidRPr="00095051">
        <w:rPr>
          <w:rFonts w:ascii="Galliard BT" w:hAnsi="Galliard BT"/>
          <w:sz w:val="24"/>
          <w:szCs w:val="24"/>
        </w:rPr>
        <w:t>.</w:t>
      </w:r>
      <w:r w:rsidR="006E0B8F" w:rsidRPr="00095051">
        <w:rPr>
          <w:rFonts w:ascii="Galliard BT" w:hAnsi="Galliard BT"/>
          <w:sz w:val="24"/>
          <w:szCs w:val="24"/>
        </w:rPr>
        <w:t xml:space="preserve"> </w:t>
      </w:r>
      <w:r w:rsidR="004944D3" w:rsidRPr="00095051">
        <w:rPr>
          <w:rFonts w:ascii="Galliard BT" w:hAnsi="Galliard BT"/>
          <w:sz w:val="24"/>
          <w:szCs w:val="24"/>
        </w:rPr>
        <w:t>P</w:t>
      </w:r>
      <w:r w:rsidR="006E0B8F" w:rsidRPr="00095051">
        <w:rPr>
          <w:rFonts w:ascii="Galliard BT" w:hAnsi="Galliard BT"/>
          <w:sz w:val="24"/>
          <w:szCs w:val="24"/>
        </w:rPr>
        <w:t>ara eu testar se esse sujeito</w:t>
      </w:r>
      <w:r w:rsidR="009E4D33" w:rsidRPr="00095051">
        <w:rPr>
          <w:rFonts w:ascii="Galliard BT" w:hAnsi="Galliard BT"/>
          <w:sz w:val="24"/>
          <w:szCs w:val="24"/>
        </w:rPr>
        <w:t xml:space="preserve"> está falando a verdade ou não, precisaria</w:t>
      </w:r>
      <w:r w:rsidR="001D321F" w:rsidRPr="00095051">
        <w:rPr>
          <w:rFonts w:ascii="Galliard BT" w:hAnsi="Galliard BT"/>
          <w:sz w:val="24"/>
          <w:szCs w:val="24"/>
        </w:rPr>
        <w:t>,</w:t>
      </w:r>
      <w:r w:rsidR="009E4D33" w:rsidRPr="00095051">
        <w:rPr>
          <w:rFonts w:ascii="Galliard BT" w:hAnsi="Galliard BT"/>
          <w:sz w:val="24"/>
          <w:szCs w:val="24"/>
        </w:rPr>
        <w:t xml:space="preserve"> no mínimo</w:t>
      </w:r>
      <w:r w:rsidR="001D321F" w:rsidRPr="00095051">
        <w:rPr>
          <w:rFonts w:ascii="Galliard BT" w:hAnsi="Galliard BT"/>
          <w:sz w:val="24"/>
          <w:szCs w:val="24"/>
        </w:rPr>
        <w:t xml:space="preserve">, ler os textos de Aristóteles, de preferência </w:t>
      </w:r>
      <w:r w:rsidR="00F46FF4" w:rsidRPr="00095051">
        <w:rPr>
          <w:rFonts w:ascii="Galliard BT" w:hAnsi="Galliard BT"/>
          <w:sz w:val="24"/>
          <w:szCs w:val="24"/>
        </w:rPr>
        <w:t>no original</w:t>
      </w:r>
      <w:r w:rsidR="008E7EF2" w:rsidRPr="00095051">
        <w:rPr>
          <w:rFonts w:ascii="Galliard BT" w:hAnsi="Galliard BT"/>
          <w:sz w:val="24"/>
          <w:szCs w:val="24"/>
        </w:rPr>
        <w:t>,</w:t>
      </w:r>
      <w:r w:rsidR="00F46FF4" w:rsidRPr="00095051">
        <w:rPr>
          <w:rFonts w:ascii="Galliard BT" w:hAnsi="Galliard BT"/>
          <w:sz w:val="24"/>
          <w:szCs w:val="24"/>
        </w:rPr>
        <w:t xml:space="preserve"> e mais</w:t>
      </w:r>
      <w:r w:rsidR="004944D3" w:rsidRPr="00095051">
        <w:rPr>
          <w:rFonts w:ascii="Galliard BT" w:hAnsi="Galliard BT"/>
          <w:sz w:val="24"/>
          <w:szCs w:val="24"/>
        </w:rPr>
        <w:t xml:space="preserve"> esses trabalhos todos de pesquisa em que ele se baseou</w:t>
      </w:r>
      <w:r w:rsidR="009420CE" w:rsidRPr="00095051">
        <w:rPr>
          <w:rFonts w:ascii="Galliard BT" w:hAnsi="Galliard BT"/>
          <w:sz w:val="24"/>
          <w:szCs w:val="24"/>
        </w:rPr>
        <w:t xml:space="preserve">. </w:t>
      </w:r>
      <w:r w:rsidR="00192F4C">
        <w:rPr>
          <w:rFonts w:ascii="Galliard BT" w:hAnsi="Galliard BT"/>
          <w:sz w:val="24"/>
          <w:szCs w:val="24"/>
        </w:rPr>
        <w:t>E</w:t>
      </w:r>
      <w:r w:rsidR="009420CE" w:rsidRPr="00095051">
        <w:rPr>
          <w:rFonts w:ascii="Galliard BT" w:hAnsi="Galliard BT"/>
          <w:sz w:val="24"/>
          <w:szCs w:val="24"/>
        </w:rPr>
        <w:t xml:space="preserve">u levaria </w:t>
      </w:r>
      <w:r w:rsidR="006B795B" w:rsidRPr="00095051">
        <w:rPr>
          <w:rFonts w:ascii="Galliard BT" w:hAnsi="Galliard BT"/>
          <w:sz w:val="24"/>
          <w:szCs w:val="24"/>
        </w:rPr>
        <w:t xml:space="preserve">uns </w:t>
      </w:r>
      <w:r w:rsidR="00DA6196" w:rsidRPr="00095051">
        <w:rPr>
          <w:rFonts w:ascii="Galliard BT" w:hAnsi="Galliard BT"/>
          <w:sz w:val="24"/>
          <w:szCs w:val="24"/>
        </w:rPr>
        <w:t>dois anos só para tirar est</w:t>
      </w:r>
      <w:r w:rsidR="009420CE" w:rsidRPr="00095051">
        <w:rPr>
          <w:rFonts w:ascii="Galliard BT" w:hAnsi="Galliard BT"/>
          <w:sz w:val="24"/>
          <w:szCs w:val="24"/>
        </w:rPr>
        <w:t xml:space="preserve">e </w:t>
      </w:r>
      <w:r w:rsidR="00044E1B" w:rsidRPr="00095051">
        <w:rPr>
          <w:rFonts w:ascii="Galliard BT" w:hAnsi="Galliard BT"/>
          <w:sz w:val="24"/>
          <w:szCs w:val="24"/>
        </w:rPr>
        <w:t xml:space="preserve">ponto a limpo: Aristóteles mudou </w:t>
      </w:r>
      <w:r w:rsidR="00225DF1" w:rsidRPr="00095051">
        <w:rPr>
          <w:rFonts w:ascii="Galliard BT" w:hAnsi="Galliard BT"/>
          <w:sz w:val="24"/>
          <w:szCs w:val="24"/>
        </w:rPr>
        <w:t xml:space="preserve">de idéia ou não mudou de idéia? </w:t>
      </w:r>
      <w:r w:rsidR="004B5EDB" w:rsidRPr="00095051">
        <w:rPr>
          <w:rFonts w:ascii="Galliard BT" w:hAnsi="Galliard BT"/>
          <w:sz w:val="24"/>
          <w:szCs w:val="24"/>
        </w:rPr>
        <w:t>Existe um sistema aristotélico ou dois?</w:t>
      </w:r>
      <w:r w:rsidR="009B40A1" w:rsidRPr="00095051">
        <w:rPr>
          <w:rFonts w:ascii="Galliard BT" w:hAnsi="Galliard BT"/>
          <w:sz w:val="24"/>
          <w:szCs w:val="24"/>
        </w:rPr>
        <w:t xml:space="preserve"> Se você quer saber, até hoje ninguém sabe quem morreu</w:t>
      </w:r>
      <w:r w:rsidR="00413883" w:rsidRPr="00095051">
        <w:rPr>
          <w:rFonts w:ascii="Galliard BT" w:hAnsi="Galliard BT"/>
          <w:sz w:val="24"/>
          <w:szCs w:val="24"/>
        </w:rPr>
        <w:t>:</w:t>
      </w:r>
      <w:r w:rsidR="009B40A1" w:rsidRPr="00095051">
        <w:rPr>
          <w:rFonts w:ascii="Galliard BT" w:hAnsi="Galliard BT"/>
          <w:sz w:val="24"/>
          <w:szCs w:val="24"/>
        </w:rPr>
        <w:t xml:space="preserve"> eu garanto que foi ele, </w:t>
      </w:r>
      <w:r w:rsidR="00DD2FAF">
        <w:rPr>
          <w:rFonts w:ascii="Galliard BT" w:hAnsi="Galliard BT"/>
          <w:sz w:val="24"/>
          <w:szCs w:val="24"/>
        </w:rPr>
        <w:t xml:space="preserve">e </w:t>
      </w:r>
      <w:r w:rsidR="009B40A1" w:rsidRPr="00095051">
        <w:rPr>
          <w:rFonts w:ascii="Galliard BT" w:hAnsi="Galliard BT"/>
          <w:sz w:val="24"/>
          <w:szCs w:val="24"/>
        </w:rPr>
        <w:t>ele garante que fui eu.</w:t>
      </w:r>
    </w:p>
    <w:p w:rsidR="0027297C" w:rsidRDefault="0027297C" w:rsidP="00CF425D">
      <w:pPr>
        <w:spacing w:after="0" w:line="240" w:lineRule="auto"/>
        <w:jc w:val="both"/>
        <w:rPr>
          <w:rFonts w:ascii="Galliard BT" w:hAnsi="Galliard BT"/>
          <w:sz w:val="24"/>
          <w:szCs w:val="24"/>
        </w:rPr>
      </w:pPr>
    </w:p>
    <w:p w:rsidR="00CA01BD" w:rsidRPr="00095051" w:rsidRDefault="008E4CF3" w:rsidP="00CF425D">
      <w:pPr>
        <w:spacing w:after="0" w:line="240" w:lineRule="auto"/>
        <w:jc w:val="both"/>
        <w:rPr>
          <w:rFonts w:ascii="Galliard BT" w:hAnsi="Galliard BT"/>
          <w:sz w:val="24"/>
          <w:szCs w:val="24"/>
        </w:rPr>
      </w:pPr>
      <w:r w:rsidRPr="00095051">
        <w:rPr>
          <w:rFonts w:ascii="Galliard BT" w:hAnsi="Galliard BT"/>
          <w:sz w:val="24"/>
          <w:szCs w:val="24"/>
        </w:rPr>
        <w:t>Eu prefiro acreditar na hipótese do É</w:t>
      </w:r>
      <w:r w:rsidR="00E0347C" w:rsidRPr="00095051">
        <w:rPr>
          <w:rFonts w:ascii="Galliard BT" w:hAnsi="Galliard BT"/>
          <w:sz w:val="24"/>
          <w:szCs w:val="24"/>
        </w:rPr>
        <w:t xml:space="preserve">ric Weil, que não escreveu um livro inteiro sobre Aristóteles, mas </w:t>
      </w:r>
      <w:r w:rsidR="00C27E0B" w:rsidRPr="00095051">
        <w:rPr>
          <w:rFonts w:ascii="Galliard BT" w:hAnsi="Galliard BT"/>
          <w:sz w:val="24"/>
          <w:szCs w:val="24"/>
        </w:rPr>
        <w:t xml:space="preserve">escreveu um ensaio de vinte páginas que para mim </w:t>
      </w:r>
      <w:r w:rsidR="00562E09" w:rsidRPr="00095051">
        <w:rPr>
          <w:rFonts w:ascii="Galliard BT" w:hAnsi="Galliard BT"/>
          <w:sz w:val="24"/>
          <w:szCs w:val="24"/>
        </w:rPr>
        <w:t>vale mais até do que o livro do Jaeger</w:t>
      </w:r>
      <w:r w:rsidR="00150FE7" w:rsidRPr="00095051">
        <w:rPr>
          <w:rFonts w:ascii="Galliard BT" w:hAnsi="Galliard BT"/>
          <w:sz w:val="24"/>
          <w:szCs w:val="24"/>
        </w:rPr>
        <w:t xml:space="preserve">. Ele diz o seguinte: </w:t>
      </w:r>
      <w:r w:rsidR="00715873" w:rsidRPr="00095051">
        <w:rPr>
          <w:rFonts w:ascii="Galliard BT" w:hAnsi="Galliard BT"/>
          <w:sz w:val="24"/>
          <w:szCs w:val="24"/>
        </w:rPr>
        <w:t>“Q</w:t>
      </w:r>
      <w:r w:rsidR="00150FE7" w:rsidRPr="00095051">
        <w:rPr>
          <w:rFonts w:ascii="Galliard BT" w:hAnsi="Galliard BT"/>
          <w:sz w:val="24"/>
          <w:szCs w:val="24"/>
        </w:rPr>
        <w:t xml:space="preserve">ualquer que seja o caso, </w:t>
      </w:r>
      <w:r w:rsidR="00BA3A9D" w:rsidRPr="00095051">
        <w:rPr>
          <w:rFonts w:ascii="Galliard BT" w:hAnsi="Galliard BT"/>
          <w:sz w:val="24"/>
          <w:szCs w:val="24"/>
        </w:rPr>
        <w:t xml:space="preserve">nós temos que partir da premissa de que Aristóteles </w:t>
      </w:r>
      <w:r w:rsidR="0001658D" w:rsidRPr="00095051">
        <w:rPr>
          <w:rFonts w:ascii="Galliard BT" w:hAnsi="Galliard BT"/>
          <w:sz w:val="24"/>
          <w:szCs w:val="24"/>
        </w:rPr>
        <w:t>foi um filósofo</w:t>
      </w:r>
      <w:r w:rsidR="00F22260" w:rsidRPr="00095051">
        <w:rPr>
          <w:rFonts w:ascii="Galliard BT" w:hAnsi="Galliard BT"/>
          <w:sz w:val="24"/>
          <w:szCs w:val="24"/>
        </w:rPr>
        <w:t xml:space="preserve"> e de que um filósofo busca </w:t>
      </w:r>
      <w:r w:rsidR="00342D65" w:rsidRPr="00095051">
        <w:rPr>
          <w:rFonts w:ascii="Galliard BT" w:hAnsi="Galliard BT"/>
          <w:sz w:val="24"/>
          <w:szCs w:val="24"/>
        </w:rPr>
        <w:t xml:space="preserve">dar </w:t>
      </w:r>
      <w:r w:rsidR="00843E86" w:rsidRPr="00095051">
        <w:rPr>
          <w:rFonts w:ascii="Galliard BT" w:hAnsi="Galliard BT"/>
          <w:sz w:val="24"/>
          <w:szCs w:val="24"/>
        </w:rPr>
        <w:t>algum</w:t>
      </w:r>
      <w:r w:rsidR="00342D65" w:rsidRPr="00095051">
        <w:rPr>
          <w:rFonts w:ascii="Galliard BT" w:hAnsi="Galliard BT"/>
          <w:sz w:val="24"/>
          <w:szCs w:val="24"/>
        </w:rPr>
        <w:t xml:space="preserve"> senso de </w:t>
      </w:r>
      <w:r w:rsidR="002360C5" w:rsidRPr="00095051">
        <w:rPr>
          <w:rFonts w:ascii="Galliard BT" w:hAnsi="Galliard BT"/>
          <w:sz w:val="24"/>
          <w:szCs w:val="24"/>
        </w:rPr>
        <w:t xml:space="preserve">integridade e de </w:t>
      </w:r>
      <w:r w:rsidR="00342D65" w:rsidRPr="00095051">
        <w:rPr>
          <w:rFonts w:ascii="Galliard BT" w:hAnsi="Galliard BT"/>
          <w:sz w:val="24"/>
          <w:szCs w:val="24"/>
        </w:rPr>
        <w:t>unidade às suas</w:t>
      </w:r>
      <w:r w:rsidR="00654390" w:rsidRPr="00095051">
        <w:rPr>
          <w:rFonts w:ascii="Galliard BT" w:hAnsi="Galliard BT"/>
          <w:sz w:val="24"/>
          <w:szCs w:val="24"/>
        </w:rPr>
        <w:t xml:space="preserve"> idéias. Em cada etapa da vida, se </w:t>
      </w:r>
      <w:r w:rsidR="00CE14A0" w:rsidRPr="00095051">
        <w:rPr>
          <w:rFonts w:ascii="Galliard BT" w:hAnsi="Galliard BT"/>
          <w:sz w:val="24"/>
          <w:szCs w:val="24"/>
        </w:rPr>
        <w:t xml:space="preserve">ele mudou de idéia, ele </w:t>
      </w:r>
      <w:r w:rsidR="00934D1F" w:rsidRPr="00095051">
        <w:rPr>
          <w:rFonts w:ascii="Galliard BT" w:hAnsi="Galliard BT"/>
          <w:sz w:val="24"/>
          <w:szCs w:val="24"/>
        </w:rPr>
        <w:t xml:space="preserve">vai ter </w:t>
      </w:r>
      <w:r w:rsidR="00D27E8C">
        <w:rPr>
          <w:rFonts w:ascii="Galliard BT" w:hAnsi="Galliard BT"/>
          <w:sz w:val="24"/>
          <w:szCs w:val="24"/>
        </w:rPr>
        <w:t>d</w:t>
      </w:r>
      <w:r w:rsidR="00934D1F" w:rsidRPr="00095051">
        <w:rPr>
          <w:rFonts w:ascii="Galliard BT" w:hAnsi="Galliard BT"/>
          <w:sz w:val="24"/>
          <w:szCs w:val="24"/>
        </w:rPr>
        <w:t>e reintegrar de alguma maneira as anteriores</w:t>
      </w:r>
      <w:r w:rsidR="00CA01BD" w:rsidRPr="00095051">
        <w:rPr>
          <w:rFonts w:ascii="Galliard BT" w:hAnsi="Galliard BT"/>
          <w:sz w:val="24"/>
          <w:szCs w:val="24"/>
        </w:rPr>
        <w:t>.</w:t>
      </w:r>
      <w:r w:rsidR="00F054A5" w:rsidRPr="00095051">
        <w:rPr>
          <w:rFonts w:ascii="Galliard BT" w:hAnsi="Galliard BT"/>
          <w:sz w:val="24"/>
          <w:szCs w:val="24"/>
        </w:rPr>
        <w:t xml:space="preserve"> </w:t>
      </w:r>
      <w:r w:rsidR="00B76D59">
        <w:rPr>
          <w:rFonts w:ascii="Galliard BT" w:hAnsi="Galliard BT"/>
          <w:sz w:val="24"/>
          <w:szCs w:val="24"/>
        </w:rPr>
        <w:t>C</w:t>
      </w:r>
      <w:r w:rsidR="00CA01BD" w:rsidRPr="00095051">
        <w:rPr>
          <w:rFonts w:ascii="Galliard BT" w:hAnsi="Galliard BT"/>
          <w:sz w:val="24"/>
          <w:szCs w:val="24"/>
        </w:rPr>
        <w:t xml:space="preserve">omo você não vê Aristóteles em parte alguma </w:t>
      </w:r>
      <w:r w:rsidR="00441EE5" w:rsidRPr="00095051">
        <w:rPr>
          <w:rFonts w:ascii="Galliard BT" w:hAnsi="Galliard BT"/>
          <w:sz w:val="24"/>
          <w:szCs w:val="24"/>
        </w:rPr>
        <w:t>negando explicitamente as suas</w:t>
      </w:r>
      <w:r w:rsidR="00AF1AAD" w:rsidRPr="00095051">
        <w:rPr>
          <w:rFonts w:ascii="Galliard BT" w:hAnsi="Galliard BT"/>
          <w:sz w:val="24"/>
          <w:szCs w:val="24"/>
        </w:rPr>
        <w:t xml:space="preserve"> crenças de início</w:t>
      </w:r>
      <w:r w:rsidR="007C37A0" w:rsidRPr="00095051">
        <w:rPr>
          <w:rFonts w:ascii="Galliard BT" w:hAnsi="Galliard BT"/>
          <w:sz w:val="24"/>
          <w:szCs w:val="24"/>
        </w:rPr>
        <w:t xml:space="preserve">, o simples fato de que ele </w:t>
      </w:r>
      <w:r w:rsidR="005D1FF0" w:rsidRPr="00095051">
        <w:rPr>
          <w:rFonts w:ascii="Galliard BT" w:hAnsi="Galliard BT"/>
          <w:sz w:val="24"/>
          <w:szCs w:val="24"/>
        </w:rPr>
        <w:t>passou a investigar outras coisas não quer dizer que ele</w:t>
      </w:r>
      <w:r w:rsidR="00D217FA" w:rsidRPr="00095051">
        <w:rPr>
          <w:rFonts w:ascii="Galliard BT" w:hAnsi="Galliard BT"/>
          <w:sz w:val="24"/>
          <w:szCs w:val="24"/>
        </w:rPr>
        <w:t xml:space="preserve"> tenha mudado de idéia. </w:t>
      </w:r>
      <w:r w:rsidR="00085929">
        <w:rPr>
          <w:rFonts w:ascii="Galliard BT" w:hAnsi="Galliard BT"/>
          <w:sz w:val="24"/>
          <w:szCs w:val="24"/>
        </w:rPr>
        <w:t>S</w:t>
      </w:r>
      <w:r w:rsidR="00927679" w:rsidRPr="00095051">
        <w:rPr>
          <w:rFonts w:ascii="Galliard BT" w:hAnsi="Galliard BT"/>
          <w:sz w:val="24"/>
          <w:szCs w:val="24"/>
        </w:rPr>
        <w:t>e qu</w:t>
      </w:r>
      <w:r w:rsidR="00085929">
        <w:rPr>
          <w:rFonts w:ascii="Galliard BT" w:hAnsi="Galliard BT"/>
          <w:sz w:val="24"/>
          <w:szCs w:val="24"/>
        </w:rPr>
        <w:t>is</w:t>
      </w:r>
      <w:r w:rsidR="00927679" w:rsidRPr="00095051">
        <w:rPr>
          <w:rFonts w:ascii="Galliard BT" w:hAnsi="Galliard BT"/>
          <w:sz w:val="24"/>
          <w:szCs w:val="24"/>
        </w:rPr>
        <w:t>er saber, essa hipótese não tem a mais mínima importância.</w:t>
      </w:r>
      <w:r w:rsidR="00EC79EF" w:rsidRPr="00095051">
        <w:rPr>
          <w:rFonts w:ascii="Galliard BT" w:hAnsi="Galliard BT"/>
          <w:sz w:val="24"/>
          <w:szCs w:val="24"/>
        </w:rPr>
        <w:t xml:space="preserve"> Nós vamos continuar tratando a filosofia de Aristóteles </w:t>
      </w:r>
      <w:r w:rsidR="00CD6B3C" w:rsidRPr="00095051">
        <w:rPr>
          <w:rFonts w:ascii="Galliard BT" w:hAnsi="Galliard BT"/>
          <w:sz w:val="24"/>
          <w:szCs w:val="24"/>
        </w:rPr>
        <w:t>como se ela fosse a filosofia de Aristóteles</w:t>
      </w:r>
      <w:r w:rsidR="00F054A5" w:rsidRPr="00095051">
        <w:rPr>
          <w:rFonts w:ascii="Galliard BT" w:hAnsi="Galliard BT"/>
          <w:sz w:val="24"/>
          <w:szCs w:val="24"/>
        </w:rPr>
        <w:t>”</w:t>
      </w:r>
      <w:r w:rsidR="00CD6B3C" w:rsidRPr="00095051">
        <w:rPr>
          <w:rFonts w:ascii="Galliard BT" w:hAnsi="Galliard BT"/>
          <w:sz w:val="24"/>
          <w:szCs w:val="24"/>
        </w:rPr>
        <w:t>.</w:t>
      </w:r>
      <w:r w:rsidR="00C24C50" w:rsidRPr="00095051">
        <w:rPr>
          <w:rFonts w:ascii="Galliard BT" w:hAnsi="Galliard BT"/>
          <w:sz w:val="24"/>
          <w:szCs w:val="24"/>
        </w:rPr>
        <w:t xml:space="preserve"> Eu acho essa </w:t>
      </w:r>
      <w:r w:rsidR="00947B5A" w:rsidRPr="00095051">
        <w:rPr>
          <w:rFonts w:ascii="Galliard BT" w:hAnsi="Galliard BT"/>
          <w:sz w:val="24"/>
          <w:szCs w:val="24"/>
        </w:rPr>
        <w:t xml:space="preserve">ainda </w:t>
      </w:r>
      <w:r w:rsidR="00C24C50" w:rsidRPr="00095051">
        <w:rPr>
          <w:rFonts w:ascii="Galliard BT" w:hAnsi="Galliard BT"/>
          <w:sz w:val="24"/>
          <w:szCs w:val="24"/>
        </w:rPr>
        <w:t>a solução mais razoável</w:t>
      </w:r>
      <w:r w:rsidR="005B1684" w:rsidRPr="00095051">
        <w:rPr>
          <w:rFonts w:ascii="Galliard BT" w:hAnsi="Galliard BT"/>
          <w:sz w:val="24"/>
          <w:szCs w:val="24"/>
        </w:rPr>
        <w:t>, mas eu posso jurar por ela? Não, não posso.</w:t>
      </w:r>
      <w:r w:rsidR="00293E95" w:rsidRPr="00095051">
        <w:rPr>
          <w:rFonts w:ascii="Galliard BT" w:hAnsi="Galliard BT"/>
          <w:sz w:val="24"/>
          <w:szCs w:val="24"/>
        </w:rPr>
        <w:t xml:space="preserve"> Nem eu posso, nem Éric Weil podia.</w:t>
      </w:r>
    </w:p>
    <w:p w:rsidR="00293E95" w:rsidRPr="00095051" w:rsidRDefault="00293E95" w:rsidP="00CF425D">
      <w:pPr>
        <w:spacing w:after="0" w:line="240" w:lineRule="auto"/>
        <w:jc w:val="both"/>
        <w:rPr>
          <w:rFonts w:ascii="Galliard BT" w:hAnsi="Galliard BT"/>
          <w:sz w:val="24"/>
          <w:szCs w:val="24"/>
        </w:rPr>
      </w:pPr>
    </w:p>
    <w:p w:rsidR="00293E95" w:rsidRPr="00095051" w:rsidRDefault="00F71A1D" w:rsidP="00CF425D">
      <w:pPr>
        <w:spacing w:after="0" w:line="240" w:lineRule="auto"/>
        <w:jc w:val="both"/>
        <w:rPr>
          <w:rFonts w:ascii="Galliard BT" w:hAnsi="Galliard BT"/>
          <w:sz w:val="24"/>
          <w:szCs w:val="24"/>
        </w:rPr>
      </w:pPr>
      <w:r>
        <w:rPr>
          <w:rFonts w:ascii="Galliard BT" w:hAnsi="Galliard BT"/>
          <w:sz w:val="24"/>
          <w:szCs w:val="24"/>
        </w:rPr>
        <w:t>M</w:t>
      </w:r>
      <w:r w:rsidR="0063763C" w:rsidRPr="00095051">
        <w:rPr>
          <w:rFonts w:ascii="Galliard BT" w:hAnsi="Galliard BT"/>
          <w:sz w:val="24"/>
          <w:szCs w:val="24"/>
        </w:rPr>
        <w:t xml:space="preserve">esmo </w:t>
      </w:r>
      <w:r w:rsidR="006B2D2A" w:rsidRPr="00095051">
        <w:rPr>
          <w:rFonts w:ascii="Galliard BT" w:hAnsi="Galliard BT"/>
          <w:sz w:val="24"/>
          <w:szCs w:val="24"/>
        </w:rPr>
        <w:t xml:space="preserve">dentro </w:t>
      </w:r>
      <w:r w:rsidR="0063763C" w:rsidRPr="00095051">
        <w:rPr>
          <w:rFonts w:ascii="Galliard BT" w:hAnsi="Galliard BT"/>
          <w:sz w:val="24"/>
          <w:szCs w:val="24"/>
        </w:rPr>
        <w:t xml:space="preserve">do campo estrito dos nossos interesses mais imediatos, </w:t>
      </w:r>
      <w:r w:rsidR="008522E8" w:rsidRPr="00095051">
        <w:rPr>
          <w:rFonts w:ascii="Galliard BT" w:hAnsi="Galliard BT"/>
          <w:sz w:val="24"/>
          <w:szCs w:val="24"/>
        </w:rPr>
        <w:t>nós estamos, como se diz, como cego em tiroteio</w:t>
      </w:r>
      <w:r w:rsidR="00F653DE" w:rsidRPr="00095051">
        <w:rPr>
          <w:rFonts w:ascii="Galliard BT" w:hAnsi="Galliard BT"/>
          <w:sz w:val="24"/>
          <w:szCs w:val="24"/>
        </w:rPr>
        <w:t xml:space="preserve"> e, para isso, nós temos </w:t>
      </w:r>
      <w:r w:rsidR="00D15407">
        <w:rPr>
          <w:rFonts w:ascii="Galliard BT" w:hAnsi="Galliard BT"/>
          <w:sz w:val="24"/>
          <w:szCs w:val="24"/>
        </w:rPr>
        <w:t>d</w:t>
      </w:r>
      <w:r w:rsidR="00F653DE" w:rsidRPr="00095051">
        <w:rPr>
          <w:rFonts w:ascii="Galliard BT" w:hAnsi="Galliard BT"/>
          <w:sz w:val="24"/>
          <w:szCs w:val="24"/>
        </w:rPr>
        <w:t xml:space="preserve">e desenvolver um certo </w:t>
      </w:r>
      <w:r w:rsidR="00CC3B50" w:rsidRPr="00095051">
        <w:rPr>
          <w:rFonts w:ascii="Galliard BT" w:hAnsi="Galliard BT"/>
          <w:sz w:val="24"/>
          <w:szCs w:val="24"/>
        </w:rPr>
        <w:t>senso, um certo faro</w:t>
      </w:r>
      <w:r w:rsidR="00862613" w:rsidRPr="00095051">
        <w:rPr>
          <w:rFonts w:ascii="Galliard BT" w:hAnsi="Galliard BT"/>
          <w:sz w:val="24"/>
          <w:szCs w:val="24"/>
        </w:rPr>
        <w:t>, que não é uma capacidade racional</w:t>
      </w:r>
      <w:r w:rsidR="00596810" w:rsidRPr="00095051">
        <w:rPr>
          <w:rFonts w:ascii="Galliard BT" w:hAnsi="Galliard BT"/>
          <w:sz w:val="24"/>
          <w:szCs w:val="24"/>
        </w:rPr>
        <w:t>, por assim dizer, mas também não é irracional</w:t>
      </w:r>
      <w:r w:rsidR="00024DC4" w:rsidRPr="00095051">
        <w:rPr>
          <w:rFonts w:ascii="Galliard BT" w:hAnsi="Galliard BT"/>
          <w:sz w:val="24"/>
          <w:szCs w:val="24"/>
        </w:rPr>
        <w:t>, que nos garanta, não a descoberta da verdade</w:t>
      </w:r>
      <w:r w:rsidR="00DC7393" w:rsidRPr="00095051">
        <w:rPr>
          <w:rFonts w:ascii="Galliard BT" w:hAnsi="Galliard BT"/>
          <w:sz w:val="24"/>
          <w:szCs w:val="24"/>
        </w:rPr>
        <w:t xml:space="preserve"> objetiva, certa e provada</w:t>
      </w:r>
      <w:r w:rsidR="00F43957" w:rsidRPr="00095051">
        <w:rPr>
          <w:rFonts w:ascii="Galliard BT" w:hAnsi="Galliard BT"/>
          <w:sz w:val="24"/>
          <w:szCs w:val="24"/>
        </w:rPr>
        <w:t xml:space="preserve">, mas garanta a integridade </w:t>
      </w:r>
      <w:r w:rsidR="0088212A" w:rsidRPr="00095051">
        <w:rPr>
          <w:rFonts w:ascii="Galliard BT" w:hAnsi="Galliard BT"/>
          <w:sz w:val="24"/>
          <w:szCs w:val="24"/>
        </w:rPr>
        <w:t xml:space="preserve">e honestidade </w:t>
      </w:r>
      <w:r w:rsidR="00F43957" w:rsidRPr="00095051">
        <w:rPr>
          <w:rFonts w:ascii="Galliard BT" w:hAnsi="Galliard BT"/>
          <w:sz w:val="24"/>
          <w:szCs w:val="24"/>
        </w:rPr>
        <w:t>da nossa própria busca. Quando não dá para você saber o que está se passando</w:t>
      </w:r>
      <w:r w:rsidR="007E6C93" w:rsidRPr="00095051">
        <w:rPr>
          <w:rFonts w:ascii="Galliard BT" w:hAnsi="Galliard BT"/>
          <w:sz w:val="24"/>
          <w:szCs w:val="24"/>
        </w:rPr>
        <w:t>, pode, pelo menos, adquirir a certeza de que</w:t>
      </w:r>
      <w:r w:rsidR="006C7AFE" w:rsidRPr="00095051">
        <w:rPr>
          <w:rFonts w:ascii="Galliard BT" w:hAnsi="Galliard BT"/>
          <w:sz w:val="24"/>
          <w:szCs w:val="24"/>
        </w:rPr>
        <w:t xml:space="preserve"> está fazendo </w:t>
      </w:r>
      <w:r w:rsidR="005C2B99">
        <w:rPr>
          <w:rFonts w:ascii="Galliard BT" w:hAnsi="Galliard BT"/>
          <w:sz w:val="24"/>
          <w:szCs w:val="24"/>
        </w:rPr>
        <w:t xml:space="preserve">o </w:t>
      </w:r>
      <w:r w:rsidR="006C7AFE" w:rsidRPr="00095051">
        <w:rPr>
          <w:rFonts w:ascii="Galliard BT" w:hAnsi="Galliard BT"/>
          <w:sz w:val="24"/>
          <w:szCs w:val="24"/>
        </w:rPr>
        <w:t>melhor possível</w:t>
      </w:r>
      <w:r w:rsidR="008711D3" w:rsidRPr="00095051">
        <w:rPr>
          <w:rFonts w:ascii="Galliard BT" w:hAnsi="Galliard BT"/>
          <w:sz w:val="24"/>
          <w:szCs w:val="24"/>
        </w:rPr>
        <w:t xml:space="preserve"> e de que, se você se enganar, </w:t>
      </w:r>
      <w:r w:rsidR="00953A16" w:rsidRPr="00095051">
        <w:rPr>
          <w:rFonts w:ascii="Galliard BT" w:hAnsi="Galliard BT"/>
          <w:sz w:val="24"/>
          <w:szCs w:val="24"/>
        </w:rPr>
        <w:t xml:space="preserve">não vai se enganar em coisas que sejam básicas </w:t>
      </w:r>
      <w:r w:rsidR="00F91051" w:rsidRPr="00095051">
        <w:rPr>
          <w:rFonts w:ascii="Galliard BT" w:hAnsi="Galliard BT"/>
          <w:sz w:val="24"/>
          <w:szCs w:val="24"/>
        </w:rPr>
        <w:t>para a sua conduta na vida</w:t>
      </w:r>
      <w:r w:rsidR="003B1F63" w:rsidRPr="00095051">
        <w:rPr>
          <w:rFonts w:ascii="Galliard BT" w:hAnsi="Galliard BT"/>
          <w:sz w:val="24"/>
          <w:szCs w:val="24"/>
        </w:rPr>
        <w:t xml:space="preserve"> e para a integridade das suas atividades públicas.</w:t>
      </w:r>
      <w:r w:rsidR="00414BFD" w:rsidRPr="00095051">
        <w:rPr>
          <w:rFonts w:ascii="Galliard BT" w:hAnsi="Galliard BT"/>
          <w:sz w:val="24"/>
          <w:szCs w:val="24"/>
        </w:rPr>
        <w:t xml:space="preserve"> E eu acho que, para a formação do filósofo</w:t>
      </w:r>
      <w:r w:rsidR="00E75919" w:rsidRPr="00095051">
        <w:rPr>
          <w:rFonts w:ascii="Galliard BT" w:hAnsi="Galliard BT"/>
          <w:sz w:val="24"/>
          <w:szCs w:val="24"/>
        </w:rPr>
        <w:t>,</w:t>
      </w:r>
      <w:r w:rsidR="00414BFD" w:rsidRPr="00095051">
        <w:rPr>
          <w:rFonts w:ascii="Galliard BT" w:hAnsi="Galliard BT"/>
          <w:sz w:val="24"/>
          <w:szCs w:val="24"/>
        </w:rPr>
        <w:t xml:space="preserve"> é </w:t>
      </w:r>
      <w:r w:rsidR="00AB2777" w:rsidRPr="00095051">
        <w:rPr>
          <w:rFonts w:ascii="Galliard BT" w:hAnsi="Galliard BT"/>
          <w:sz w:val="24"/>
          <w:szCs w:val="24"/>
        </w:rPr>
        <w:t>es</w:t>
      </w:r>
      <w:r w:rsidR="00E75919" w:rsidRPr="00095051">
        <w:rPr>
          <w:rFonts w:ascii="Galliard BT" w:hAnsi="Galliard BT"/>
          <w:sz w:val="24"/>
          <w:szCs w:val="24"/>
        </w:rPr>
        <w:t>t</w:t>
      </w:r>
      <w:r w:rsidR="00AB2777" w:rsidRPr="00095051">
        <w:rPr>
          <w:rFonts w:ascii="Galliard BT" w:hAnsi="Galliard BT"/>
          <w:sz w:val="24"/>
          <w:szCs w:val="24"/>
        </w:rPr>
        <w:t>e o ponto que interessa</w:t>
      </w:r>
      <w:r w:rsidR="000166E5" w:rsidRPr="00095051">
        <w:rPr>
          <w:rFonts w:ascii="Galliard BT" w:hAnsi="Galliard BT"/>
          <w:sz w:val="24"/>
          <w:szCs w:val="24"/>
        </w:rPr>
        <w:t>.</w:t>
      </w:r>
    </w:p>
    <w:p w:rsidR="000166E5" w:rsidRPr="00095051" w:rsidRDefault="000166E5" w:rsidP="00CF425D">
      <w:pPr>
        <w:spacing w:after="0" w:line="240" w:lineRule="auto"/>
        <w:jc w:val="both"/>
        <w:rPr>
          <w:rFonts w:ascii="Galliard BT" w:hAnsi="Galliard BT"/>
          <w:sz w:val="24"/>
          <w:szCs w:val="24"/>
        </w:rPr>
      </w:pPr>
    </w:p>
    <w:p w:rsidR="00DA5CBA" w:rsidRDefault="00D65E68" w:rsidP="00CF425D">
      <w:pPr>
        <w:spacing w:after="0" w:line="240" w:lineRule="auto"/>
        <w:jc w:val="both"/>
        <w:rPr>
          <w:rFonts w:ascii="Galliard BT" w:hAnsi="Galliard BT"/>
          <w:sz w:val="24"/>
          <w:szCs w:val="24"/>
        </w:rPr>
      </w:pPr>
      <w:r w:rsidRPr="00095051">
        <w:rPr>
          <w:rFonts w:ascii="Galliard BT" w:hAnsi="Galliard BT"/>
          <w:sz w:val="24"/>
          <w:szCs w:val="24"/>
        </w:rPr>
        <w:t>A</w:t>
      </w:r>
      <w:r w:rsidR="000166E5" w:rsidRPr="00095051">
        <w:rPr>
          <w:rFonts w:ascii="Galliard BT" w:hAnsi="Galliard BT"/>
          <w:sz w:val="24"/>
          <w:szCs w:val="24"/>
        </w:rPr>
        <w:t xml:space="preserve">s mesmas precauções </w:t>
      </w:r>
      <w:r w:rsidR="00567835" w:rsidRPr="00095051">
        <w:rPr>
          <w:rFonts w:ascii="Galliard BT" w:hAnsi="Galliard BT"/>
          <w:sz w:val="24"/>
          <w:szCs w:val="24"/>
        </w:rPr>
        <w:t xml:space="preserve">metódicas que supostamente garantem a integridade </w:t>
      </w:r>
      <w:r w:rsidR="00614983" w:rsidRPr="00095051">
        <w:rPr>
          <w:rFonts w:ascii="Galliard BT" w:hAnsi="Galliard BT"/>
          <w:sz w:val="24"/>
          <w:szCs w:val="24"/>
        </w:rPr>
        <w:t>da ciência, como por exemplo, a amplitude da informação</w:t>
      </w:r>
      <w:r w:rsidR="00854BBD" w:rsidRPr="00095051">
        <w:rPr>
          <w:rFonts w:ascii="Galliard BT" w:hAnsi="Galliard BT"/>
          <w:sz w:val="24"/>
          <w:szCs w:val="24"/>
        </w:rPr>
        <w:t>, a idoneidade das fontes etc.</w:t>
      </w:r>
      <w:r w:rsidR="00510856">
        <w:rPr>
          <w:rFonts w:ascii="Galliard BT" w:hAnsi="Galliard BT"/>
          <w:sz w:val="24"/>
          <w:szCs w:val="24"/>
        </w:rPr>
        <w:t>,</w:t>
      </w:r>
      <w:r w:rsidR="00854BBD" w:rsidRPr="00095051">
        <w:rPr>
          <w:rFonts w:ascii="Galliard BT" w:hAnsi="Galliard BT"/>
          <w:sz w:val="24"/>
          <w:szCs w:val="24"/>
        </w:rPr>
        <w:t xml:space="preserve"> se</w:t>
      </w:r>
      <w:r w:rsidR="00854BBD" w:rsidRPr="00067D4D">
        <w:rPr>
          <w:rFonts w:ascii="Galliard BT" w:hAnsi="Galliard BT"/>
          <w:sz w:val="24"/>
          <w:szCs w:val="24"/>
        </w:rPr>
        <w:t xml:space="preserve"> torn</w:t>
      </w:r>
      <w:r w:rsidR="000F7E48" w:rsidRPr="00067D4D">
        <w:rPr>
          <w:rFonts w:ascii="Galliard BT" w:hAnsi="Galliard BT"/>
          <w:sz w:val="24"/>
          <w:szCs w:val="24"/>
        </w:rPr>
        <w:t>aram</w:t>
      </w:r>
      <w:r w:rsidR="00854BBD" w:rsidRPr="00067D4D">
        <w:rPr>
          <w:rFonts w:ascii="Galliard BT" w:hAnsi="Galliard BT"/>
          <w:sz w:val="24"/>
          <w:szCs w:val="24"/>
        </w:rPr>
        <w:t xml:space="preserve"> um pouco utópic</w:t>
      </w:r>
      <w:r w:rsidR="000F7E48" w:rsidRPr="00067D4D">
        <w:rPr>
          <w:rFonts w:ascii="Galliard BT" w:hAnsi="Galliard BT"/>
          <w:sz w:val="24"/>
          <w:szCs w:val="24"/>
        </w:rPr>
        <w:t>as</w:t>
      </w:r>
      <w:r w:rsidR="00CD4DA7" w:rsidRPr="00067D4D">
        <w:rPr>
          <w:rFonts w:ascii="Galliard BT" w:hAnsi="Galliard BT"/>
          <w:sz w:val="24"/>
          <w:szCs w:val="24"/>
        </w:rPr>
        <w:t xml:space="preserve"> </w:t>
      </w:r>
      <w:r w:rsidR="00CD4DA7" w:rsidRPr="00095051">
        <w:rPr>
          <w:rFonts w:ascii="Galliard BT" w:hAnsi="Galliard BT"/>
          <w:sz w:val="24"/>
          <w:szCs w:val="24"/>
        </w:rPr>
        <w:t xml:space="preserve">e o que continua sendo viável </w:t>
      </w:r>
      <w:r w:rsidR="000E6F9D" w:rsidRPr="00095051">
        <w:rPr>
          <w:rFonts w:ascii="Galliard BT" w:hAnsi="Galliard BT"/>
          <w:sz w:val="24"/>
          <w:szCs w:val="24"/>
        </w:rPr>
        <w:t>é a integrid</w:t>
      </w:r>
      <w:r w:rsidR="007A4915" w:rsidRPr="00095051">
        <w:rPr>
          <w:rFonts w:ascii="Galliard BT" w:hAnsi="Galliard BT"/>
          <w:sz w:val="24"/>
          <w:szCs w:val="24"/>
        </w:rPr>
        <w:t>ade e o sens</w:t>
      </w:r>
      <w:r w:rsidR="000E6F9D" w:rsidRPr="00095051">
        <w:rPr>
          <w:rFonts w:ascii="Galliard BT" w:hAnsi="Galliard BT"/>
          <w:sz w:val="24"/>
          <w:szCs w:val="24"/>
        </w:rPr>
        <w:t xml:space="preserve">o de orientação pessoal </w:t>
      </w:r>
      <w:r w:rsidR="004671E3" w:rsidRPr="00095051">
        <w:rPr>
          <w:rFonts w:ascii="Galliard BT" w:hAnsi="Galliard BT"/>
          <w:sz w:val="24"/>
          <w:szCs w:val="24"/>
        </w:rPr>
        <w:t>do indivíduo</w:t>
      </w:r>
      <w:r w:rsidR="003F77F5" w:rsidRPr="00095051">
        <w:rPr>
          <w:rFonts w:ascii="Galliard BT" w:hAnsi="Galliard BT"/>
          <w:sz w:val="24"/>
          <w:szCs w:val="24"/>
        </w:rPr>
        <w:t>. É a isto que nós devemos tender e hoje</w:t>
      </w:r>
      <w:r w:rsidR="00D50432" w:rsidRPr="00095051">
        <w:rPr>
          <w:rFonts w:ascii="Galliard BT" w:hAnsi="Galliard BT"/>
          <w:sz w:val="24"/>
          <w:szCs w:val="24"/>
        </w:rPr>
        <w:t xml:space="preserve"> </w:t>
      </w:r>
      <w:r w:rsidR="001A5C98">
        <w:rPr>
          <w:rFonts w:ascii="Galliard BT" w:hAnsi="Galliard BT"/>
          <w:sz w:val="24"/>
          <w:szCs w:val="24"/>
        </w:rPr>
        <w:t xml:space="preserve">isto </w:t>
      </w:r>
      <w:r w:rsidR="00D50432" w:rsidRPr="00095051">
        <w:rPr>
          <w:rFonts w:ascii="Galliard BT" w:hAnsi="Galliard BT"/>
          <w:sz w:val="24"/>
          <w:szCs w:val="24"/>
        </w:rPr>
        <w:t>é mais necessário do que nunca</w:t>
      </w:r>
      <w:r w:rsidR="003C2DF7" w:rsidRPr="00095051">
        <w:rPr>
          <w:rFonts w:ascii="Galliard BT" w:hAnsi="Galliard BT"/>
          <w:sz w:val="24"/>
          <w:szCs w:val="24"/>
        </w:rPr>
        <w:t>, de modo qu</w:t>
      </w:r>
      <w:r w:rsidR="003603EB" w:rsidRPr="00095051">
        <w:rPr>
          <w:rFonts w:ascii="Galliard BT" w:hAnsi="Galliard BT"/>
          <w:sz w:val="24"/>
          <w:szCs w:val="24"/>
        </w:rPr>
        <w:t>e se você se enganar em algum ponto objetivo</w:t>
      </w:r>
      <w:r w:rsidR="00606BE7" w:rsidRPr="00095051">
        <w:rPr>
          <w:rFonts w:ascii="Galliard BT" w:hAnsi="Galliard BT"/>
          <w:sz w:val="24"/>
          <w:szCs w:val="24"/>
        </w:rPr>
        <w:t>, po</w:t>
      </w:r>
      <w:r w:rsidR="00294B6A">
        <w:rPr>
          <w:rFonts w:ascii="Galliard BT" w:hAnsi="Galliard BT"/>
          <w:sz w:val="24"/>
          <w:szCs w:val="24"/>
        </w:rPr>
        <w:t>ssa</w:t>
      </w:r>
      <w:r w:rsidR="00E3747A" w:rsidRPr="00095051">
        <w:rPr>
          <w:rFonts w:ascii="Galliard BT" w:hAnsi="Galliard BT"/>
          <w:sz w:val="24"/>
          <w:szCs w:val="24"/>
        </w:rPr>
        <w:t xml:space="preserve"> ter pelo menos uma certeza razoável de que este engano objetivo</w:t>
      </w:r>
      <w:r w:rsidR="00C91165" w:rsidRPr="00095051">
        <w:rPr>
          <w:rFonts w:ascii="Galliard BT" w:hAnsi="Galliard BT"/>
          <w:sz w:val="24"/>
          <w:szCs w:val="24"/>
        </w:rPr>
        <w:t xml:space="preserve"> não falsifica a sua atitude</w:t>
      </w:r>
      <w:r w:rsidR="00D04513" w:rsidRPr="00095051">
        <w:rPr>
          <w:rFonts w:ascii="Galliard BT" w:hAnsi="Galliard BT"/>
          <w:sz w:val="24"/>
          <w:szCs w:val="24"/>
        </w:rPr>
        <w:t xml:space="preserve"> pessoal e subjetiva</w:t>
      </w:r>
      <w:r w:rsidR="00A20449" w:rsidRPr="00095051">
        <w:rPr>
          <w:rFonts w:ascii="Galliard BT" w:hAnsi="Galliard BT"/>
          <w:sz w:val="24"/>
          <w:szCs w:val="24"/>
        </w:rPr>
        <w:t>, mas</w:t>
      </w:r>
      <w:r w:rsidR="00294B6A">
        <w:rPr>
          <w:rFonts w:ascii="Galliard BT" w:hAnsi="Galliard BT"/>
          <w:sz w:val="24"/>
          <w:szCs w:val="24"/>
        </w:rPr>
        <w:t>,</w:t>
      </w:r>
      <w:r w:rsidR="00A20449" w:rsidRPr="00095051">
        <w:rPr>
          <w:rFonts w:ascii="Galliard BT" w:hAnsi="Galliard BT"/>
          <w:sz w:val="24"/>
          <w:szCs w:val="24"/>
        </w:rPr>
        <w:t xml:space="preserve"> até a valoriza </w:t>
      </w:r>
      <w:r w:rsidR="00D357DC" w:rsidRPr="00095051">
        <w:rPr>
          <w:rFonts w:ascii="Galliard BT" w:hAnsi="Galliard BT"/>
          <w:sz w:val="24"/>
          <w:szCs w:val="24"/>
        </w:rPr>
        <w:t xml:space="preserve">por um erro acidental </w:t>
      </w:r>
      <w:r w:rsidR="00257060" w:rsidRPr="00095051">
        <w:rPr>
          <w:rFonts w:ascii="Galliard BT" w:hAnsi="Galliard BT"/>
          <w:sz w:val="24"/>
          <w:szCs w:val="24"/>
        </w:rPr>
        <w:t>que não compromete a integridade essencial</w:t>
      </w:r>
      <w:r w:rsidR="00B550A0" w:rsidRPr="00095051">
        <w:rPr>
          <w:rFonts w:ascii="Galliard BT" w:hAnsi="Galliard BT"/>
          <w:sz w:val="24"/>
          <w:szCs w:val="24"/>
        </w:rPr>
        <w:t xml:space="preserve"> da sua atitude</w:t>
      </w:r>
      <w:r w:rsidR="006A613F" w:rsidRPr="00095051">
        <w:rPr>
          <w:rFonts w:ascii="Galliard BT" w:hAnsi="Galliard BT"/>
          <w:sz w:val="24"/>
          <w:szCs w:val="24"/>
        </w:rPr>
        <w:t>.</w:t>
      </w:r>
    </w:p>
    <w:p w:rsidR="00DA5CBA" w:rsidRDefault="00DA5CBA" w:rsidP="00CF425D">
      <w:pPr>
        <w:spacing w:after="0" w:line="240" w:lineRule="auto"/>
        <w:jc w:val="both"/>
        <w:rPr>
          <w:rFonts w:ascii="Galliard BT" w:hAnsi="Galliard BT"/>
          <w:sz w:val="24"/>
          <w:szCs w:val="24"/>
        </w:rPr>
      </w:pPr>
    </w:p>
    <w:p w:rsidR="009A54AD" w:rsidRDefault="006A613F" w:rsidP="00CF425D">
      <w:pPr>
        <w:spacing w:after="0" w:line="240" w:lineRule="auto"/>
        <w:jc w:val="both"/>
        <w:rPr>
          <w:rFonts w:ascii="Galliard BT" w:hAnsi="Galliard BT"/>
          <w:sz w:val="24"/>
          <w:szCs w:val="24"/>
        </w:rPr>
      </w:pPr>
      <w:r w:rsidRPr="00095051">
        <w:rPr>
          <w:rFonts w:ascii="Galliard BT" w:hAnsi="Galliard BT"/>
          <w:sz w:val="24"/>
          <w:szCs w:val="24"/>
        </w:rPr>
        <w:t xml:space="preserve">E, neste sentido, </w:t>
      </w:r>
      <w:r w:rsidR="009164EA" w:rsidRPr="00095051">
        <w:rPr>
          <w:rFonts w:ascii="Galliard BT" w:hAnsi="Galliard BT"/>
          <w:sz w:val="24"/>
          <w:szCs w:val="24"/>
        </w:rPr>
        <w:t>tudo o que eu disse na outra aula sobre</w:t>
      </w:r>
      <w:r w:rsidR="00BF1569" w:rsidRPr="00095051">
        <w:rPr>
          <w:rFonts w:ascii="Galliard BT" w:hAnsi="Galliard BT"/>
          <w:sz w:val="24"/>
          <w:szCs w:val="24"/>
        </w:rPr>
        <w:t xml:space="preserve"> a formação do filósofo</w:t>
      </w:r>
      <w:r w:rsidR="002849CA" w:rsidRPr="00095051">
        <w:rPr>
          <w:rFonts w:ascii="Galliard BT" w:hAnsi="Galliard BT"/>
          <w:sz w:val="24"/>
          <w:szCs w:val="24"/>
        </w:rPr>
        <w:t xml:space="preserve"> se revela ainda mais importante </w:t>
      </w:r>
      <w:r w:rsidR="00684EDE" w:rsidRPr="00095051">
        <w:rPr>
          <w:rFonts w:ascii="Galliard BT" w:hAnsi="Galliard BT"/>
          <w:sz w:val="24"/>
          <w:szCs w:val="24"/>
        </w:rPr>
        <w:t>hoje em dia do que foi no tempo do próprio Sócrates</w:t>
      </w:r>
      <w:r w:rsidR="00C04FE5" w:rsidRPr="00095051">
        <w:rPr>
          <w:rFonts w:ascii="Galliard BT" w:hAnsi="Galliard BT"/>
          <w:sz w:val="24"/>
          <w:szCs w:val="24"/>
        </w:rPr>
        <w:t xml:space="preserve">. Porque, o que acontecia </w:t>
      </w:r>
      <w:r w:rsidR="004239AD" w:rsidRPr="00095051">
        <w:rPr>
          <w:rFonts w:ascii="Galliard BT" w:hAnsi="Galliard BT"/>
          <w:sz w:val="24"/>
          <w:szCs w:val="24"/>
        </w:rPr>
        <w:t>entre Sócrates e os seus interlocutores? Cada um</w:t>
      </w:r>
      <w:r w:rsidR="00BF4CF9" w:rsidRPr="00095051">
        <w:rPr>
          <w:rFonts w:ascii="Galliard BT" w:hAnsi="Galliard BT"/>
          <w:sz w:val="24"/>
          <w:szCs w:val="24"/>
        </w:rPr>
        <w:t xml:space="preserve"> deles era, de certo modo, </w:t>
      </w:r>
      <w:r w:rsidR="004E7A4B" w:rsidRPr="00095051">
        <w:rPr>
          <w:rFonts w:ascii="Galliard BT" w:hAnsi="Galliard BT"/>
          <w:sz w:val="24"/>
          <w:szCs w:val="24"/>
        </w:rPr>
        <w:t>o</w:t>
      </w:r>
      <w:r w:rsidR="00BF4CF9" w:rsidRPr="00095051">
        <w:rPr>
          <w:rFonts w:ascii="Galliard BT" w:hAnsi="Galliard BT"/>
          <w:sz w:val="24"/>
          <w:szCs w:val="24"/>
        </w:rPr>
        <w:t xml:space="preserve"> conhecedor de </w:t>
      </w:r>
      <w:r w:rsidR="008D4DC2" w:rsidRPr="00095051">
        <w:rPr>
          <w:rFonts w:ascii="Galliard BT" w:hAnsi="Galliard BT"/>
          <w:sz w:val="24"/>
          <w:szCs w:val="24"/>
        </w:rPr>
        <w:t>alguma coisa</w:t>
      </w:r>
      <w:r w:rsidR="00A302EF" w:rsidRPr="00095051">
        <w:rPr>
          <w:rFonts w:ascii="Galliard BT" w:hAnsi="Galliard BT"/>
          <w:sz w:val="24"/>
          <w:szCs w:val="24"/>
        </w:rPr>
        <w:t>, diríamos hoje</w:t>
      </w:r>
      <w:r w:rsidR="00224DDD">
        <w:rPr>
          <w:rFonts w:ascii="Galliard BT" w:hAnsi="Galliard BT"/>
          <w:sz w:val="24"/>
          <w:szCs w:val="24"/>
        </w:rPr>
        <w:t>,</w:t>
      </w:r>
      <w:r w:rsidR="00A302EF" w:rsidRPr="00095051">
        <w:rPr>
          <w:rFonts w:ascii="Galliard BT" w:hAnsi="Galliard BT"/>
          <w:sz w:val="24"/>
          <w:szCs w:val="24"/>
        </w:rPr>
        <w:t xml:space="preserve"> um especialista</w:t>
      </w:r>
      <w:r w:rsidR="00C43BB6" w:rsidRPr="00095051">
        <w:rPr>
          <w:rFonts w:ascii="Galliard BT" w:hAnsi="Galliard BT"/>
          <w:sz w:val="24"/>
          <w:szCs w:val="24"/>
        </w:rPr>
        <w:t xml:space="preserve">. Isto é um artista, especialista em arte, </w:t>
      </w:r>
      <w:r w:rsidR="00FE7DEB" w:rsidRPr="00095051">
        <w:rPr>
          <w:rFonts w:ascii="Galliard BT" w:hAnsi="Galliard BT"/>
          <w:sz w:val="24"/>
          <w:szCs w:val="24"/>
        </w:rPr>
        <w:t xml:space="preserve">você tem um comerciante, especializado </w:t>
      </w:r>
      <w:r w:rsidR="00A54070" w:rsidRPr="00095051">
        <w:rPr>
          <w:rFonts w:ascii="Galliard BT" w:hAnsi="Galliard BT"/>
          <w:sz w:val="24"/>
          <w:szCs w:val="24"/>
        </w:rPr>
        <w:t>no</w:t>
      </w:r>
      <w:r w:rsidR="00FE7DEB" w:rsidRPr="00095051">
        <w:rPr>
          <w:rFonts w:ascii="Galliard BT" w:hAnsi="Galliard BT"/>
          <w:sz w:val="24"/>
          <w:szCs w:val="24"/>
        </w:rPr>
        <w:t xml:space="preserve"> comércio, </w:t>
      </w:r>
      <w:r w:rsidR="0052087B" w:rsidRPr="00095051">
        <w:rPr>
          <w:rFonts w:ascii="Galliard BT" w:hAnsi="Galliard BT"/>
          <w:sz w:val="24"/>
          <w:szCs w:val="24"/>
        </w:rPr>
        <w:t xml:space="preserve">tem </w:t>
      </w:r>
      <w:r w:rsidR="00F17BE2" w:rsidRPr="00095051">
        <w:rPr>
          <w:rFonts w:ascii="Galliard BT" w:hAnsi="Galliard BT"/>
          <w:sz w:val="24"/>
          <w:szCs w:val="24"/>
        </w:rPr>
        <w:t xml:space="preserve">um político especializado </w:t>
      </w:r>
      <w:r w:rsidR="00F25051" w:rsidRPr="00095051">
        <w:rPr>
          <w:rFonts w:ascii="Galliard BT" w:hAnsi="Galliard BT"/>
          <w:sz w:val="24"/>
          <w:szCs w:val="24"/>
        </w:rPr>
        <w:t>na</w:t>
      </w:r>
      <w:r w:rsidR="00F17BE2" w:rsidRPr="00095051">
        <w:rPr>
          <w:rFonts w:ascii="Galliard BT" w:hAnsi="Galliard BT"/>
          <w:sz w:val="24"/>
          <w:szCs w:val="24"/>
        </w:rPr>
        <w:t xml:space="preserve"> política, </w:t>
      </w:r>
      <w:r w:rsidR="00CE01C0" w:rsidRPr="00224DDD">
        <w:rPr>
          <w:rFonts w:ascii="Galliard BT" w:hAnsi="Galliard BT"/>
          <w:sz w:val="24"/>
          <w:szCs w:val="24"/>
        </w:rPr>
        <w:t>mas</w:t>
      </w:r>
      <w:r w:rsidR="00CE01C0" w:rsidRPr="00095051">
        <w:rPr>
          <w:rFonts w:ascii="Galliard BT" w:hAnsi="Galliard BT"/>
          <w:sz w:val="24"/>
          <w:szCs w:val="24"/>
        </w:rPr>
        <w:t xml:space="preserve"> </w:t>
      </w:r>
      <w:r w:rsidR="00BB5775" w:rsidRPr="00095051">
        <w:rPr>
          <w:rFonts w:ascii="Galliard BT" w:hAnsi="Galliard BT"/>
          <w:sz w:val="24"/>
          <w:szCs w:val="24"/>
        </w:rPr>
        <w:t>Sócrates não era especialista em coisa nenhuma</w:t>
      </w:r>
      <w:r w:rsidR="00D417E3" w:rsidRPr="00095051">
        <w:rPr>
          <w:rFonts w:ascii="Galliard BT" w:hAnsi="Galliard BT"/>
          <w:sz w:val="24"/>
          <w:szCs w:val="24"/>
        </w:rPr>
        <w:t>.</w:t>
      </w:r>
      <w:r w:rsidR="00C84C95" w:rsidRPr="00095051">
        <w:rPr>
          <w:rFonts w:ascii="Galliard BT" w:hAnsi="Galliard BT"/>
          <w:sz w:val="24"/>
          <w:szCs w:val="24"/>
        </w:rPr>
        <w:t xml:space="preserve"> E cada um deles era </w:t>
      </w:r>
      <w:r w:rsidR="00F25051" w:rsidRPr="00095051">
        <w:rPr>
          <w:rFonts w:ascii="Galliard BT" w:hAnsi="Galliard BT"/>
          <w:sz w:val="24"/>
          <w:szCs w:val="24"/>
        </w:rPr>
        <w:t xml:space="preserve">então </w:t>
      </w:r>
      <w:r w:rsidR="00C84C95" w:rsidRPr="00095051">
        <w:rPr>
          <w:rFonts w:ascii="Galliard BT" w:hAnsi="Galliard BT"/>
          <w:sz w:val="24"/>
          <w:szCs w:val="24"/>
        </w:rPr>
        <w:t>portador de um</w:t>
      </w:r>
      <w:r w:rsidR="00DC19F1" w:rsidRPr="00095051">
        <w:rPr>
          <w:rFonts w:ascii="Galliard BT" w:hAnsi="Galliard BT"/>
          <w:sz w:val="24"/>
          <w:szCs w:val="24"/>
        </w:rPr>
        <w:t>a determinada ciência</w:t>
      </w:r>
      <w:r w:rsidR="000D3101" w:rsidRPr="00095051">
        <w:rPr>
          <w:rFonts w:ascii="Galliard BT" w:hAnsi="Galliard BT"/>
          <w:sz w:val="24"/>
          <w:szCs w:val="24"/>
        </w:rPr>
        <w:t>.</w:t>
      </w:r>
    </w:p>
    <w:p w:rsidR="009A54AD" w:rsidRDefault="009A54AD" w:rsidP="00CF425D">
      <w:pPr>
        <w:spacing w:after="0" w:line="240" w:lineRule="auto"/>
        <w:jc w:val="both"/>
        <w:rPr>
          <w:rFonts w:ascii="Galliard BT" w:hAnsi="Galliard BT"/>
          <w:sz w:val="24"/>
          <w:szCs w:val="24"/>
        </w:rPr>
      </w:pPr>
    </w:p>
    <w:p w:rsidR="000166E5" w:rsidRPr="00095051" w:rsidRDefault="000D3101" w:rsidP="00CF425D">
      <w:pPr>
        <w:spacing w:after="0" w:line="240" w:lineRule="auto"/>
        <w:jc w:val="both"/>
        <w:rPr>
          <w:rFonts w:ascii="Galliard BT" w:hAnsi="Galliard BT"/>
          <w:sz w:val="24"/>
          <w:szCs w:val="24"/>
        </w:rPr>
      </w:pPr>
      <w:r w:rsidRPr="00095051">
        <w:rPr>
          <w:rFonts w:ascii="Galliard BT" w:hAnsi="Galliard BT"/>
          <w:sz w:val="24"/>
          <w:szCs w:val="24"/>
        </w:rPr>
        <w:t>O que Sócrates opunha a esta ciência?</w:t>
      </w:r>
      <w:r w:rsidR="00AC1158" w:rsidRPr="00095051">
        <w:rPr>
          <w:rFonts w:ascii="Galliard BT" w:hAnsi="Galliard BT"/>
          <w:sz w:val="24"/>
          <w:szCs w:val="24"/>
        </w:rPr>
        <w:t xml:space="preserve"> Uma outra ciência? Não! Ele opunha apenas a integridade da sua busca </w:t>
      </w:r>
      <w:r w:rsidR="00DB7DD9" w:rsidRPr="00095051">
        <w:rPr>
          <w:rFonts w:ascii="Galliard BT" w:hAnsi="Galliard BT"/>
          <w:sz w:val="24"/>
          <w:szCs w:val="24"/>
        </w:rPr>
        <w:t>pessoal, de modo que</w:t>
      </w:r>
      <w:r w:rsidR="00664719">
        <w:rPr>
          <w:rFonts w:ascii="Galliard BT" w:hAnsi="Galliard BT"/>
          <w:sz w:val="24"/>
          <w:szCs w:val="24"/>
        </w:rPr>
        <w:t>,</w:t>
      </w:r>
      <w:r w:rsidR="00DB7DD9" w:rsidRPr="00095051">
        <w:rPr>
          <w:rFonts w:ascii="Galliard BT" w:hAnsi="Galliard BT"/>
          <w:sz w:val="24"/>
          <w:szCs w:val="24"/>
        </w:rPr>
        <w:t xml:space="preserve"> mesmo que ele estivesse errado num ponto ou </w:t>
      </w:r>
      <w:r w:rsidR="00921769" w:rsidRPr="00095051">
        <w:rPr>
          <w:rFonts w:ascii="Galliard BT" w:hAnsi="Galliard BT"/>
          <w:sz w:val="24"/>
          <w:szCs w:val="24"/>
        </w:rPr>
        <w:t xml:space="preserve">no </w:t>
      </w:r>
      <w:r w:rsidR="00DB7DD9" w:rsidRPr="00095051">
        <w:rPr>
          <w:rFonts w:ascii="Galliard BT" w:hAnsi="Galliard BT"/>
          <w:sz w:val="24"/>
          <w:szCs w:val="24"/>
        </w:rPr>
        <w:t>outro</w:t>
      </w:r>
      <w:r w:rsidR="00CD7A62" w:rsidRPr="00095051">
        <w:rPr>
          <w:rFonts w:ascii="Galliard BT" w:hAnsi="Galliard BT"/>
          <w:sz w:val="24"/>
          <w:szCs w:val="24"/>
        </w:rPr>
        <w:t xml:space="preserve"> da verdade objetiva</w:t>
      </w:r>
      <w:r w:rsidR="00EF23BD" w:rsidRPr="00095051">
        <w:rPr>
          <w:rFonts w:ascii="Galliard BT" w:hAnsi="Galliard BT"/>
          <w:sz w:val="24"/>
          <w:szCs w:val="24"/>
        </w:rPr>
        <w:t xml:space="preserve">, </w:t>
      </w:r>
      <w:r w:rsidR="00FE5E07" w:rsidRPr="00095051">
        <w:rPr>
          <w:rFonts w:ascii="Galliard BT" w:hAnsi="Galliard BT"/>
          <w:sz w:val="24"/>
          <w:szCs w:val="24"/>
        </w:rPr>
        <w:t>a diferença entre ele e os outros ainda continuava</w:t>
      </w:r>
      <w:r w:rsidR="004F64B2" w:rsidRPr="00095051">
        <w:rPr>
          <w:rFonts w:ascii="Galliard BT" w:hAnsi="Galliard BT"/>
          <w:sz w:val="24"/>
          <w:szCs w:val="24"/>
        </w:rPr>
        <w:t xml:space="preserve"> imensamente a favor dele</w:t>
      </w:r>
      <w:r w:rsidR="00CA441B" w:rsidRPr="00095051">
        <w:rPr>
          <w:rFonts w:ascii="Galliard BT" w:hAnsi="Galliard BT"/>
          <w:sz w:val="24"/>
          <w:szCs w:val="24"/>
        </w:rPr>
        <w:t>, porque eles às vezes tinham alguma</w:t>
      </w:r>
      <w:r w:rsidR="00712138" w:rsidRPr="00095051">
        <w:rPr>
          <w:rFonts w:ascii="Galliard BT" w:hAnsi="Galliard BT"/>
          <w:sz w:val="24"/>
          <w:szCs w:val="24"/>
        </w:rPr>
        <w:t>s</w:t>
      </w:r>
      <w:r w:rsidR="00CA441B" w:rsidRPr="00095051">
        <w:rPr>
          <w:rFonts w:ascii="Galliard BT" w:hAnsi="Galliard BT"/>
          <w:sz w:val="24"/>
          <w:szCs w:val="24"/>
        </w:rPr>
        <w:t xml:space="preserve"> verdade</w:t>
      </w:r>
      <w:r w:rsidR="00712138" w:rsidRPr="00095051">
        <w:rPr>
          <w:rFonts w:ascii="Galliard BT" w:hAnsi="Galliard BT"/>
          <w:sz w:val="24"/>
          <w:szCs w:val="24"/>
        </w:rPr>
        <w:t>s</w:t>
      </w:r>
      <w:r w:rsidR="00CA441B" w:rsidRPr="00095051">
        <w:rPr>
          <w:rFonts w:ascii="Galliard BT" w:hAnsi="Galliard BT"/>
          <w:sz w:val="24"/>
          <w:szCs w:val="24"/>
        </w:rPr>
        <w:t xml:space="preserve"> objetiva</w:t>
      </w:r>
      <w:r w:rsidR="00712138" w:rsidRPr="00095051">
        <w:rPr>
          <w:rFonts w:ascii="Galliard BT" w:hAnsi="Galliard BT"/>
          <w:sz w:val="24"/>
          <w:szCs w:val="24"/>
        </w:rPr>
        <w:t>s,</w:t>
      </w:r>
      <w:r w:rsidR="00CA441B" w:rsidRPr="00095051">
        <w:rPr>
          <w:rFonts w:ascii="Galliard BT" w:hAnsi="Galliard BT"/>
          <w:sz w:val="24"/>
          <w:szCs w:val="24"/>
        </w:rPr>
        <w:t xml:space="preserve"> mas </w:t>
      </w:r>
      <w:r w:rsidR="00C335E4" w:rsidRPr="00095051">
        <w:rPr>
          <w:rFonts w:ascii="Galliard BT" w:hAnsi="Galliard BT"/>
          <w:sz w:val="24"/>
          <w:szCs w:val="24"/>
        </w:rPr>
        <w:t>fundadas na falsidade essencial da sua postura subjetiva</w:t>
      </w:r>
      <w:r w:rsidR="000B6ABA" w:rsidRPr="00095051">
        <w:rPr>
          <w:rFonts w:ascii="Galliard BT" w:hAnsi="Galliard BT"/>
          <w:sz w:val="24"/>
          <w:szCs w:val="24"/>
        </w:rPr>
        <w:t>, porque eles estavam representando papéis sociais</w:t>
      </w:r>
      <w:r w:rsidR="00F16B9C" w:rsidRPr="00095051">
        <w:rPr>
          <w:rFonts w:ascii="Galliard BT" w:hAnsi="Galliard BT"/>
          <w:sz w:val="24"/>
          <w:szCs w:val="24"/>
        </w:rPr>
        <w:t xml:space="preserve"> e repetindo discursos grupais</w:t>
      </w:r>
      <w:r w:rsidR="00190552" w:rsidRPr="00095051">
        <w:rPr>
          <w:rFonts w:ascii="Galliard BT" w:hAnsi="Galliard BT"/>
          <w:sz w:val="24"/>
          <w:szCs w:val="24"/>
        </w:rPr>
        <w:t xml:space="preserve"> ou</w:t>
      </w:r>
      <w:r w:rsidR="00F16B9C" w:rsidRPr="00095051">
        <w:rPr>
          <w:rFonts w:ascii="Galliard BT" w:hAnsi="Galliard BT"/>
          <w:sz w:val="24"/>
          <w:szCs w:val="24"/>
        </w:rPr>
        <w:t xml:space="preserve"> discursos coletivos</w:t>
      </w:r>
      <w:r w:rsidR="00DC2CDA" w:rsidRPr="00095051">
        <w:rPr>
          <w:rFonts w:ascii="Galliard BT" w:hAnsi="Galliard BT"/>
          <w:sz w:val="24"/>
          <w:szCs w:val="24"/>
        </w:rPr>
        <w:t>. Na maior parte dos casos, eles não sabiam do que estavam falando e Sócrates</w:t>
      </w:r>
      <w:r w:rsidR="00DA5112" w:rsidRPr="00095051">
        <w:rPr>
          <w:rFonts w:ascii="Galliard BT" w:hAnsi="Galliard BT"/>
          <w:sz w:val="24"/>
          <w:szCs w:val="24"/>
        </w:rPr>
        <w:t xml:space="preserve"> sempre sabia</w:t>
      </w:r>
      <w:r w:rsidR="009353FC" w:rsidRPr="00095051">
        <w:rPr>
          <w:rFonts w:ascii="Galliard BT" w:hAnsi="Galliard BT"/>
          <w:sz w:val="24"/>
          <w:szCs w:val="24"/>
        </w:rPr>
        <w:t>. Quando ele diz aquele negócio</w:t>
      </w:r>
      <w:r w:rsidR="00802D95">
        <w:rPr>
          <w:rFonts w:ascii="Galliard BT" w:hAnsi="Galliard BT"/>
          <w:sz w:val="24"/>
          <w:szCs w:val="24"/>
        </w:rPr>
        <w:t>:</w:t>
      </w:r>
      <w:r w:rsidR="009353FC" w:rsidRPr="00095051">
        <w:rPr>
          <w:rFonts w:ascii="Galliard BT" w:hAnsi="Galliard BT"/>
          <w:sz w:val="24"/>
          <w:szCs w:val="24"/>
        </w:rPr>
        <w:t xml:space="preserve"> “Eu só sei que nada sei”, o que ele está fazendo?</w:t>
      </w:r>
      <w:r w:rsidR="00E74B51" w:rsidRPr="00095051">
        <w:rPr>
          <w:rFonts w:ascii="Galliard BT" w:hAnsi="Galliard BT"/>
          <w:sz w:val="24"/>
          <w:szCs w:val="24"/>
        </w:rPr>
        <w:t xml:space="preserve"> Os outros sabem algo a respeito das coisas, sabem </w:t>
      </w:r>
      <w:r w:rsidR="002D551B" w:rsidRPr="00095051">
        <w:rPr>
          <w:rFonts w:ascii="Galliard BT" w:hAnsi="Galliard BT"/>
          <w:sz w:val="24"/>
          <w:szCs w:val="24"/>
        </w:rPr>
        <w:t>algo a respeito da ciência, sa</w:t>
      </w:r>
      <w:r w:rsidR="006D24C1" w:rsidRPr="00095051">
        <w:rPr>
          <w:rFonts w:ascii="Galliard BT" w:hAnsi="Galliard BT"/>
          <w:sz w:val="24"/>
          <w:szCs w:val="24"/>
        </w:rPr>
        <w:t xml:space="preserve">bem algo a respeito da arte, sabem algo a respeito da </w:t>
      </w:r>
      <w:r w:rsidR="003432DE" w:rsidRPr="00095051">
        <w:rPr>
          <w:rFonts w:ascii="Galliard BT" w:hAnsi="Galliard BT"/>
          <w:sz w:val="24"/>
          <w:szCs w:val="24"/>
        </w:rPr>
        <w:t xml:space="preserve">religião, sabem algo a respeito da </w:t>
      </w:r>
      <w:r w:rsidR="00617D58" w:rsidRPr="00095051">
        <w:rPr>
          <w:rFonts w:ascii="Galliard BT" w:hAnsi="Galliard BT"/>
          <w:sz w:val="24"/>
          <w:szCs w:val="24"/>
        </w:rPr>
        <w:t>política, mas</w:t>
      </w:r>
      <w:r w:rsidR="00C927FF" w:rsidRPr="00095051">
        <w:rPr>
          <w:rFonts w:ascii="Galliard BT" w:hAnsi="Galliard BT"/>
          <w:sz w:val="24"/>
          <w:szCs w:val="24"/>
        </w:rPr>
        <w:t xml:space="preserve"> Sócrates sabe a respeito dele mesmo</w:t>
      </w:r>
      <w:r w:rsidR="00794E0F" w:rsidRPr="00095051">
        <w:rPr>
          <w:rFonts w:ascii="Galliard BT" w:hAnsi="Galliard BT"/>
          <w:sz w:val="24"/>
          <w:szCs w:val="24"/>
        </w:rPr>
        <w:t>,</w:t>
      </w:r>
      <w:r w:rsidR="001D1B8E" w:rsidRPr="00095051">
        <w:rPr>
          <w:rFonts w:ascii="Galliard BT" w:hAnsi="Galliard BT"/>
          <w:sz w:val="24"/>
          <w:szCs w:val="24"/>
        </w:rPr>
        <w:t xml:space="preserve"> e aí ele está num terreno onde a sua segurança </w:t>
      </w:r>
      <w:r w:rsidR="00D061FD" w:rsidRPr="00095051">
        <w:rPr>
          <w:rFonts w:ascii="Galliard BT" w:hAnsi="Galliard BT"/>
          <w:sz w:val="24"/>
          <w:szCs w:val="24"/>
        </w:rPr>
        <w:t>é máxima.</w:t>
      </w:r>
      <w:r w:rsidR="007A3F03" w:rsidRPr="000107B4">
        <w:rPr>
          <w:rFonts w:ascii="Galliard BT" w:hAnsi="Galliard BT"/>
          <w:sz w:val="24"/>
          <w:szCs w:val="24"/>
        </w:rPr>
        <w:t xml:space="preserve"> </w:t>
      </w:r>
      <w:r w:rsidR="00794E0F" w:rsidRPr="000107B4">
        <w:rPr>
          <w:rFonts w:ascii="Galliard BT" w:hAnsi="Galliard BT"/>
          <w:sz w:val="24"/>
          <w:szCs w:val="24"/>
        </w:rPr>
        <w:t>Ou seja</w:t>
      </w:r>
      <w:r w:rsidR="007A3F03" w:rsidRPr="000107B4">
        <w:rPr>
          <w:rFonts w:ascii="Galliard BT" w:hAnsi="Galliard BT"/>
          <w:sz w:val="24"/>
          <w:szCs w:val="24"/>
        </w:rPr>
        <w:t>:</w:t>
      </w:r>
      <w:r w:rsidR="007A3F03" w:rsidRPr="00095051">
        <w:rPr>
          <w:rFonts w:ascii="Galliard BT" w:hAnsi="Galliard BT"/>
          <w:sz w:val="24"/>
          <w:szCs w:val="24"/>
        </w:rPr>
        <w:t xml:space="preserve"> “Eu sei o estado presente dos meus conhecimentos e </w:t>
      </w:r>
      <w:r w:rsidR="00007544" w:rsidRPr="00095051">
        <w:rPr>
          <w:rFonts w:ascii="Galliard BT" w:hAnsi="Galliard BT"/>
          <w:sz w:val="24"/>
          <w:szCs w:val="24"/>
        </w:rPr>
        <w:t>a med</w:t>
      </w:r>
      <w:r w:rsidR="005A3E8B" w:rsidRPr="00095051">
        <w:rPr>
          <w:rFonts w:ascii="Galliard BT" w:hAnsi="Galliard BT"/>
          <w:sz w:val="24"/>
          <w:szCs w:val="24"/>
        </w:rPr>
        <w:t xml:space="preserve">ida presente da minha ignorância, eu sei o que me falta saber para </w:t>
      </w:r>
      <w:r w:rsidR="009A5758" w:rsidRPr="00095051">
        <w:rPr>
          <w:rFonts w:ascii="Galliard BT" w:hAnsi="Galliard BT"/>
          <w:sz w:val="24"/>
          <w:szCs w:val="24"/>
        </w:rPr>
        <w:t xml:space="preserve">concluir sobre isso, sobre aquilo, </w:t>
      </w:r>
      <w:r w:rsidR="007B48B1" w:rsidRPr="00095051">
        <w:rPr>
          <w:rFonts w:ascii="Galliard BT" w:hAnsi="Galliard BT"/>
          <w:sz w:val="24"/>
          <w:szCs w:val="24"/>
        </w:rPr>
        <w:t>sobre aquilo, sobre aquilo.</w:t>
      </w:r>
      <w:r w:rsidR="00C407D1" w:rsidRPr="00095051">
        <w:rPr>
          <w:rFonts w:ascii="Galliard BT" w:hAnsi="Galliard BT"/>
          <w:sz w:val="24"/>
          <w:szCs w:val="24"/>
        </w:rPr>
        <w:t xml:space="preserve"> </w:t>
      </w:r>
      <w:r w:rsidR="00842B96">
        <w:rPr>
          <w:rFonts w:ascii="Galliard BT" w:hAnsi="Galliard BT"/>
          <w:sz w:val="24"/>
          <w:szCs w:val="24"/>
        </w:rPr>
        <w:t>D</w:t>
      </w:r>
      <w:r w:rsidR="00C407D1" w:rsidRPr="00095051">
        <w:rPr>
          <w:rFonts w:ascii="Galliard BT" w:hAnsi="Galliard BT"/>
          <w:sz w:val="24"/>
          <w:szCs w:val="24"/>
        </w:rPr>
        <w:t xml:space="preserve">e certo modo, eu tenho controle </w:t>
      </w:r>
      <w:r w:rsidR="00471970" w:rsidRPr="00095051">
        <w:rPr>
          <w:rFonts w:ascii="Galliard BT" w:hAnsi="Galliard BT"/>
          <w:sz w:val="24"/>
          <w:szCs w:val="24"/>
        </w:rPr>
        <w:t>da minha ignorância</w:t>
      </w:r>
      <w:r w:rsidR="002B3545" w:rsidRPr="00095051">
        <w:rPr>
          <w:rFonts w:ascii="Galliard BT" w:hAnsi="Galliard BT"/>
          <w:sz w:val="24"/>
          <w:szCs w:val="24"/>
        </w:rPr>
        <w:t xml:space="preserve">”. É o que eu chamei numa aula </w:t>
      </w:r>
      <w:r w:rsidR="00401BAE" w:rsidRPr="00095051">
        <w:rPr>
          <w:rFonts w:ascii="Galliard BT" w:hAnsi="Galliard BT"/>
          <w:sz w:val="24"/>
          <w:szCs w:val="24"/>
        </w:rPr>
        <w:t xml:space="preserve">já </w:t>
      </w:r>
      <w:r w:rsidR="002B3545" w:rsidRPr="00095051">
        <w:rPr>
          <w:rFonts w:ascii="Galliard BT" w:hAnsi="Galliard BT"/>
          <w:sz w:val="24"/>
          <w:szCs w:val="24"/>
        </w:rPr>
        <w:t>muito antiga</w:t>
      </w:r>
      <w:r w:rsidR="006A726A" w:rsidRPr="00095051">
        <w:rPr>
          <w:rFonts w:ascii="Galliard BT" w:hAnsi="Galliard BT"/>
          <w:sz w:val="24"/>
          <w:szCs w:val="24"/>
        </w:rPr>
        <w:t xml:space="preserve"> </w:t>
      </w:r>
      <w:r w:rsidR="00652E72">
        <w:t>―</w:t>
      </w:r>
      <w:r w:rsidR="002B3545" w:rsidRPr="00095051">
        <w:rPr>
          <w:rFonts w:ascii="Galliard BT" w:hAnsi="Galliard BT"/>
          <w:sz w:val="24"/>
          <w:szCs w:val="24"/>
        </w:rPr>
        <w:t xml:space="preserve"> </w:t>
      </w:r>
      <w:r w:rsidR="00080C9B" w:rsidRPr="00095051">
        <w:rPr>
          <w:rFonts w:ascii="Galliard BT" w:hAnsi="Galliard BT"/>
          <w:i/>
          <w:sz w:val="24"/>
          <w:szCs w:val="24"/>
        </w:rPr>
        <w:t xml:space="preserve">Inteligência, </w:t>
      </w:r>
      <w:r w:rsidR="005356DB" w:rsidRPr="00095051">
        <w:rPr>
          <w:rFonts w:ascii="Galliard BT" w:hAnsi="Galliard BT"/>
          <w:i/>
          <w:sz w:val="24"/>
          <w:szCs w:val="24"/>
        </w:rPr>
        <w:t xml:space="preserve">verdade, certeza </w:t>
      </w:r>
      <w:r w:rsidR="00652E72">
        <w:t>―</w:t>
      </w:r>
      <w:r w:rsidR="006A726A" w:rsidRPr="00095051">
        <w:rPr>
          <w:rFonts w:ascii="Galliard BT" w:hAnsi="Galliard BT"/>
          <w:i/>
          <w:sz w:val="24"/>
          <w:szCs w:val="24"/>
        </w:rPr>
        <w:t xml:space="preserve"> </w:t>
      </w:r>
      <w:r w:rsidR="0052414A" w:rsidRPr="00095051">
        <w:rPr>
          <w:rFonts w:ascii="Galliard BT" w:hAnsi="Galliard BT"/>
          <w:sz w:val="24"/>
          <w:szCs w:val="24"/>
        </w:rPr>
        <w:t>o mapa da ignorância</w:t>
      </w:r>
      <w:r w:rsidR="005F26A1" w:rsidRPr="00095051">
        <w:rPr>
          <w:rFonts w:ascii="Galliard BT" w:hAnsi="Galliard BT"/>
          <w:sz w:val="24"/>
          <w:szCs w:val="24"/>
        </w:rPr>
        <w:t xml:space="preserve">. Sócrates tinha o mapa da </w:t>
      </w:r>
      <w:r w:rsidR="00306D7C" w:rsidRPr="00095051">
        <w:rPr>
          <w:rFonts w:ascii="Galliard BT" w:hAnsi="Galliard BT"/>
          <w:sz w:val="24"/>
          <w:szCs w:val="24"/>
        </w:rPr>
        <w:t xml:space="preserve">sua </w:t>
      </w:r>
      <w:r w:rsidR="005F26A1" w:rsidRPr="00095051">
        <w:rPr>
          <w:rFonts w:ascii="Galliard BT" w:hAnsi="Galliard BT"/>
          <w:sz w:val="24"/>
          <w:szCs w:val="24"/>
        </w:rPr>
        <w:t>ignorância</w:t>
      </w:r>
      <w:r w:rsidR="003F2F67" w:rsidRPr="00095051">
        <w:rPr>
          <w:rFonts w:ascii="Galliard BT" w:hAnsi="Galliard BT"/>
          <w:sz w:val="24"/>
          <w:szCs w:val="24"/>
        </w:rPr>
        <w:t xml:space="preserve"> e, portanto, ele tinha o controle do que estava dizendo</w:t>
      </w:r>
      <w:r w:rsidR="00CE12F6" w:rsidRPr="00095051">
        <w:rPr>
          <w:rFonts w:ascii="Galliard BT" w:hAnsi="Galliard BT"/>
          <w:sz w:val="24"/>
          <w:szCs w:val="24"/>
        </w:rPr>
        <w:t>, ao passo que os outros não tinham</w:t>
      </w:r>
      <w:r w:rsidR="00063365" w:rsidRPr="00095051">
        <w:rPr>
          <w:rFonts w:ascii="Galliard BT" w:hAnsi="Galliard BT"/>
          <w:sz w:val="24"/>
          <w:szCs w:val="24"/>
        </w:rPr>
        <w:t>.</w:t>
      </w:r>
    </w:p>
    <w:p w:rsidR="00063365" w:rsidRPr="00095051" w:rsidRDefault="00063365" w:rsidP="00CF425D">
      <w:pPr>
        <w:spacing w:after="0" w:line="240" w:lineRule="auto"/>
        <w:jc w:val="both"/>
        <w:rPr>
          <w:rFonts w:ascii="Galliard BT" w:hAnsi="Galliard BT"/>
          <w:sz w:val="24"/>
          <w:szCs w:val="24"/>
        </w:rPr>
      </w:pPr>
    </w:p>
    <w:p w:rsidR="00077954" w:rsidRPr="00095051" w:rsidRDefault="00063365" w:rsidP="00CF425D">
      <w:pPr>
        <w:spacing w:after="0" w:line="240" w:lineRule="auto"/>
        <w:jc w:val="both"/>
        <w:rPr>
          <w:rFonts w:ascii="Galliard BT" w:hAnsi="Galliard BT"/>
          <w:sz w:val="24"/>
          <w:szCs w:val="24"/>
        </w:rPr>
      </w:pPr>
      <w:r w:rsidRPr="00095051">
        <w:rPr>
          <w:rFonts w:ascii="Galliard BT" w:hAnsi="Galliard BT"/>
          <w:sz w:val="24"/>
          <w:szCs w:val="24"/>
        </w:rPr>
        <w:t>Então, é a busca desta técnica interior</w:t>
      </w:r>
      <w:r w:rsidR="00B06081" w:rsidRPr="00095051">
        <w:rPr>
          <w:rFonts w:ascii="Galliard BT" w:hAnsi="Galliard BT"/>
          <w:sz w:val="24"/>
          <w:szCs w:val="24"/>
        </w:rPr>
        <w:t xml:space="preserve"> que é, no meu modesto entender</w:t>
      </w:r>
      <w:r w:rsidR="000008B2" w:rsidRPr="00095051">
        <w:rPr>
          <w:rFonts w:ascii="Galliard BT" w:hAnsi="Galliard BT"/>
          <w:sz w:val="24"/>
          <w:szCs w:val="24"/>
        </w:rPr>
        <w:t xml:space="preserve"> – </w:t>
      </w:r>
      <w:r w:rsidR="008C4530" w:rsidRPr="00095051">
        <w:rPr>
          <w:rFonts w:ascii="Galliard BT" w:hAnsi="Galliard BT"/>
          <w:sz w:val="24"/>
          <w:szCs w:val="24"/>
        </w:rPr>
        <w:t>ou desentender</w:t>
      </w:r>
      <w:r w:rsidR="000008B2" w:rsidRPr="00095051">
        <w:rPr>
          <w:rFonts w:ascii="Galliard BT" w:hAnsi="Galliard BT"/>
          <w:sz w:val="24"/>
          <w:szCs w:val="24"/>
        </w:rPr>
        <w:t xml:space="preserve"> –,</w:t>
      </w:r>
      <w:r w:rsidR="008C4530" w:rsidRPr="00095051">
        <w:rPr>
          <w:rFonts w:ascii="Galliard BT" w:hAnsi="Galliard BT"/>
          <w:sz w:val="24"/>
          <w:szCs w:val="24"/>
        </w:rPr>
        <w:t xml:space="preserve"> </w:t>
      </w:r>
      <w:r w:rsidR="0061211F" w:rsidRPr="00095051">
        <w:rPr>
          <w:rFonts w:ascii="Galliard BT" w:hAnsi="Galliard BT"/>
          <w:sz w:val="24"/>
          <w:szCs w:val="24"/>
        </w:rPr>
        <w:t>a função cent</w:t>
      </w:r>
      <w:r w:rsidR="00C47ECF" w:rsidRPr="00095051">
        <w:rPr>
          <w:rFonts w:ascii="Galliard BT" w:hAnsi="Galliard BT"/>
          <w:sz w:val="24"/>
          <w:szCs w:val="24"/>
        </w:rPr>
        <w:t xml:space="preserve">ral do ensino da </w:t>
      </w:r>
      <w:r w:rsidR="000008B2" w:rsidRPr="00095051">
        <w:rPr>
          <w:rFonts w:ascii="Galliard BT" w:hAnsi="Galliard BT"/>
          <w:sz w:val="24"/>
          <w:szCs w:val="24"/>
        </w:rPr>
        <w:t>f</w:t>
      </w:r>
      <w:r w:rsidR="00C47ECF" w:rsidRPr="00095051">
        <w:rPr>
          <w:rFonts w:ascii="Galliard BT" w:hAnsi="Galliard BT"/>
          <w:sz w:val="24"/>
          <w:szCs w:val="24"/>
        </w:rPr>
        <w:t xml:space="preserve">ilosofia hoje, se ele pretende ter alguma utilidade além </w:t>
      </w:r>
      <w:r w:rsidR="00232CA9" w:rsidRPr="00095051">
        <w:rPr>
          <w:rFonts w:ascii="Galliard BT" w:hAnsi="Galliard BT"/>
          <w:sz w:val="24"/>
          <w:szCs w:val="24"/>
        </w:rPr>
        <w:t>do mero exercício d</w:t>
      </w:r>
      <w:r w:rsidR="005E65A0" w:rsidRPr="00095051">
        <w:rPr>
          <w:rFonts w:ascii="Galliard BT" w:hAnsi="Galliard BT"/>
          <w:sz w:val="24"/>
          <w:szCs w:val="24"/>
        </w:rPr>
        <w:t xml:space="preserve">e </w:t>
      </w:r>
      <w:r w:rsidR="00232CA9" w:rsidRPr="00095051">
        <w:rPr>
          <w:rFonts w:ascii="Galliard BT" w:hAnsi="Galliard BT"/>
          <w:sz w:val="24"/>
          <w:szCs w:val="24"/>
        </w:rPr>
        <w:t>uma profissão</w:t>
      </w:r>
      <w:r w:rsidR="00244B28" w:rsidRPr="00095051">
        <w:rPr>
          <w:rFonts w:ascii="Galliard BT" w:hAnsi="Galliard BT"/>
          <w:sz w:val="24"/>
          <w:szCs w:val="24"/>
        </w:rPr>
        <w:t xml:space="preserve"> que você pode exercer, na verdade, sem entender </w:t>
      </w:r>
      <w:r w:rsidR="00095565" w:rsidRPr="00095051">
        <w:rPr>
          <w:rFonts w:ascii="Galliard BT" w:hAnsi="Galliard BT"/>
          <w:sz w:val="24"/>
          <w:szCs w:val="24"/>
        </w:rPr>
        <w:t xml:space="preserve">coisa nenhuma de </w:t>
      </w:r>
      <w:r w:rsidR="0045049C" w:rsidRPr="00095051">
        <w:rPr>
          <w:rFonts w:ascii="Galliard BT" w:hAnsi="Galliard BT"/>
          <w:sz w:val="24"/>
          <w:szCs w:val="24"/>
        </w:rPr>
        <w:t>f</w:t>
      </w:r>
      <w:r w:rsidR="00095565" w:rsidRPr="00095051">
        <w:rPr>
          <w:rFonts w:ascii="Galliard BT" w:hAnsi="Galliard BT"/>
          <w:sz w:val="24"/>
          <w:szCs w:val="24"/>
        </w:rPr>
        <w:t>ilosofia</w:t>
      </w:r>
      <w:r w:rsidR="00CB6EA6" w:rsidRPr="00095051">
        <w:rPr>
          <w:rFonts w:ascii="Galliard BT" w:hAnsi="Galliard BT"/>
          <w:sz w:val="24"/>
          <w:szCs w:val="24"/>
        </w:rPr>
        <w:t>.</w:t>
      </w:r>
      <w:r w:rsidR="00095565" w:rsidRPr="00095051">
        <w:rPr>
          <w:rFonts w:ascii="Galliard BT" w:hAnsi="Galliard BT"/>
          <w:sz w:val="24"/>
          <w:szCs w:val="24"/>
        </w:rPr>
        <w:t xml:space="preserve"> </w:t>
      </w:r>
      <w:r w:rsidR="00CB6EA6" w:rsidRPr="00095051">
        <w:rPr>
          <w:rFonts w:ascii="Galliard BT" w:hAnsi="Galliard BT"/>
          <w:sz w:val="24"/>
          <w:szCs w:val="24"/>
        </w:rPr>
        <w:t>P</w:t>
      </w:r>
      <w:r w:rsidR="00095565" w:rsidRPr="00095051">
        <w:rPr>
          <w:rFonts w:ascii="Galliard BT" w:hAnsi="Galliard BT"/>
          <w:sz w:val="24"/>
          <w:szCs w:val="24"/>
        </w:rPr>
        <w:t>orque</w:t>
      </w:r>
      <w:r w:rsidR="00150F6A" w:rsidRPr="00095051">
        <w:rPr>
          <w:rFonts w:ascii="Galliard BT" w:hAnsi="Galliard BT"/>
          <w:sz w:val="24"/>
          <w:szCs w:val="24"/>
        </w:rPr>
        <w:t xml:space="preserve"> o douto</w:t>
      </w:r>
      <w:r w:rsidR="007C4238" w:rsidRPr="00095051">
        <w:rPr>
          <w:rFonts w:ascii="Galliard BT" w:hAnsi="Galliard BT"/>
          <w:sz w:val="24"/>
          <w:szCs w:val="24"/>
        </w:rPr>
        <w:t>r Emir Sader não é diretor d</w:t>
      </w:r>
      <w:r w:rsidR="00BE5F47" w:rsidRPr="00095051">
        <w:rPr>
          <w:rFonts w:ascii="Galliard BT" w:hAnsi="Galliard BT"/>
          <w:sz w:val="24"/>
          <w:szCs w:val="24"/>
        </w:rPr>
        <w:t xml:space="preserve">e </w:t>
      </w:r>
      <w:r w:rsidR="007C4238" w:rsidRPr="00095051">
        <w:rPr>
          <w:rFonts w:ascii="Galliard BT" w:hAnsi="Galliard BT"/>
          <w:sz w:val="24"/>
          <w:szCs w:val="24"/>
        </w:rPr>
        <w:t>um D</w:t>
      </w:r>
      <w:r w:rsidR="00150F6A" w:rsidRPr="00095051">
        <w:rPr>
          <w:rFonts w:ascii="Galliard BT" w:hAnsi="Galliard BT"/>
          <w:sz w:val="24"/>
          <w:szCs w:val="24"/>
        </w:rPr>
        <w:t>epartamento</w:t>
      </w:r>
      <w:r w:rsidR="00130163" w:rsidRPr="00095051">
        <w:rPr>
          <w:rFonts w:ascii="Galliard BT" w:hAnsi="Galliard BT"/>
          <w:sz w:val="24"/>
          <w:szCs w:val="24"/>
        </w:rPr>
        <w:t xml:space="preserve"> de Filosofia?</w:t>
      </w:r>
      <w:r w:rsidR="00286CD1" w:rsidRPr="00095051">
        <w:rPr>
          <w:rFonts w:ascii="Galliard BT" w:hAnsi="Galliard BT"/>
          <w:sz w:val="24"/>
          <w:szCs w:val="24"/>
        </w:rPr>
        <w:t xml:space="preserve"> O seu Quartim de Moraes também não é?</w:t>
      </w:r>
      <w:r w:rsidR="00D04A6B" w:rsidRPr="00095051">
        <w:rPr>
          <w:rFonts w:ascii="Galliard BT" w:hAnsi="Galliard BT"/>
          <w:sz w:val="24"/>
          <w:szCs w:val="24"/>
        </w:rPr>
        <w:t xml:space="preserve"> O Safatle também não é professor? </w:t>
      </w:r>
      <w:r w:rsidR="00E61260" w:rsidRPr="00095051">
        <w:rPr>
          <w:rFonts w:ascii="Galliard BT" w:hAnsi="Galliard BT"/>
          <w:sz w:val="24"/>
          <w:szCs w:val="24"/>
        </w:rPr>
        <w:t>A</w:t>
      </w:r>
      <w:r w:rsidR="00DE2097" w:rsidRPr="00095051">
        <w:rPr>
          <w:rFonts w:ascii="Galliard BT" w:hAnsi="Galliard BT"/>
          <w:sz w:val="24"/>
          <w:szCs w:val="24"/>
        </w:rPr>
        <w:t xml:space="preserve"> ignorância total do assunto não é obstáculo </w:t>
      </w:r>
      <w:r w:rsidR="00A217A0" w:rsidRPr="00095051">
        <w:rPr>
          <w:rFonts w:ascii="Galliard BT" w:hAnsi="Galliard BT"/>
          <w:sz w:val="24"/>
          <w:szCs w:val="24"/>
        </w:rPr>
        <w:t xml:space="preserve">algum ao exercício da </w:t>
      </w:r>
      <w:r w:rsidR="008B284D" w:rsidRPr="00095051">
        <w:rPr>
          <w:rFonts w:ascii="Galliard BT" w:hAnsi="Galliard BT"/>
          <w:sz w:val="24"/>
          <w:szCs w:val="24"/>
        </w:rPr>
        <w:t>f</w:t>
      </w:r>
      <w:r w:rsidR="00A217A0" w:rsidRPr="00095051">
        <w:rPr>
          <w:rFonts w:ascii="Galliard BT" w:hAnsi="Galliard BT"/>
          <w:sz w:val="24"/>
          <w:szCs w:val="24"/>
        </w:rPr>
        <w:t>ilosofia</w:t>
      </w:r>
      <w:r w:rsidR="002E1E8F" w:rsidRPr="00095051">
        <w:rPr>
          <w:rFonts w:ascii="Galliard BT" w:hAnsi="Galliard BT"/>
          <w:sz w:val="24"/>
          <w:szCs w:val="24"/>
        </w:rPr>
        <w:t xml:space="preserve"> no sentido profissional</w:t>
      </w:r>
      <w:r w:rsidR="00A2051A" w:rsidRPr="00095051">
        <w:rPr>
          <w:rFonts w:ascii="Galliard BT" w:hAnsi="Galliard BT"/>
          <w:sz w:val="24"/>
          <w:szCs w:val="24"/>
        </w:rPr>
        <w:t>,</w:t>
      </w:r>
      <w:r w:rsidR="00354D2E" w:rsidRPr="00095051">
        <w:rPr>
          <w:rFonts w:ascii="Galliard BT" w:hAnsi="Galliard BT"/>
          <w:sz w:val="24"/>
          <w:szCs w:val="24"/>
        </w:rPr>
        <w:t xml:space="preserve"> </w:t>
      </w:r>
      <w:r w:rsidR="00A2051A" w:rsidRPr="00095051">
        <w:rPr>
          <w:rFonts w:ascii="Galliard BT" w:hAnsi="Galliard BT"/>
          <w:sz w:val="24"/>
          <w:szCs w:val="24"/>
        </w:rPr>
        <w:t>m</w:t>
      </w:r>
      <w:r w:rsidR="008827B2" w:rsidRPr="00095051">
        <w:rPr>
          <w:rFonts w:ascii="Galliard BT" w:hAnsi="Galliard BT"/>
          <w:sz w:val="24"/>
          <w:szCs w:val="24"/>
        </w:rPr>
        <w:t>as se nós qu</w:t>
      </w:r>
      <w:r w:rsidR="00C70040">
        <w:rPr>
          <w:rFonts w:ascii="Galliard BT" w:hAnsi="Galliard BT"/>
          <w:sz w:val="24"/>
          <w:szCs w:val="24"/>
        </w:rPr>
        <w:t>iser</w:t>
      </w:r>
      <w:r w:rsidR="008827B2" w:rsidRPr="00095051">
        <w:rPr>
          <w:rFonts w:ascii="Galliard BT" w:hAnsi="Galliard BT"/>
          <w:sz w:val="24"/>
          <w:szCs w:val="24"/>
        </w:rPr>
        <w:t>mos</w:t>
      </w:r>
      <w:r w:rsidR="008827B2" w:rsidRPr="00C70040">
        <w:rPr>
          <w:rFonts w:ascii="Galliard BT" w:hAnsi="Galliard BT"/>
          <w:sz w:val="24"/>
          <w:szCs w:val="24"/>
        </w:rPr>
        <w:t xml:space="preserve"> exercê-la</w:t>
      </w:r>
      <w:r w:rsidR="00354D2E" w:rsidRPr="00095051">
        <w:rPr>
          <w:rFonts w:ascii="Galliard BT" w:hAnsi="Galliard BT"/>
          <w:sz w:val="24"/>
          <w:szCs w:val="24"/>
        </w:rPr>
        <w:t xml:space="preserve"> </w:t>
      </w:r>
      <w:r w:rsidR="00DD1B70" w:rsidRPr="00095051">
        <w:rPr>
          <w:rFonts w:ascii="Galliard BT" w:hAnsi="Galliard BT"/>
          <w:sz w:val="24"/>
          <w:szCs w:val="24"/>
        </w:rPr>
        <w:t xml:space="preserve">como </w:t>
      </w:r>
      <w:r w:rsidR="0093344C" w:rsidRPr="00095051">
        <w:rPr>
          <w:rFonts w:ascii="Galliard BT" w:hAnsi="Galliard BT"/>
          <w:sz w:val="24"/>
          <w:szCs w:val="24"/>
        </w:rPr>
        <w:t>uma busca de orientação efetiva, é na técnica subjetiva</w:t>
      </w:r>
      <w:r w:rsidR="00267D47" w:rsidRPr="00095051">
        <w:rPr>
          <w:rFonts w:ascii="Galliard BT" w:hAnsi="Galliard BT"/>
          <w:sz w:val="24"/>
          <w:szCs w:val="24"/>
        </w:rPr>
        <w:t xml:space="preserve"> que nós devemos nos esforçar mais</w:t>
      </w:r>
      <w:r w:rsidR="008F5833" w:rsidRPr="00095051">
        <w:rPr>
          <w:rFonts w:ascii="Galliard BT" w:hAnsi="Galliard BT"/>
          <w:sz w:val="24"/>
          <w:szCs w:val="24"/>
        </w:rPr>
        <w:t>.</w:t>
      </w:r>
    </w:p>
    <w:p w:rsidR="008F5833" w:rsidRPr="00095051" w:rsidRDefault="008F5833" w:rsidP="00CF425D">
      <w:pPr>
        <w:spacing w:after="0" w:line="240" w:lineRule="auto"/>
        <w:jc w:val="both"/>
        <w:rPr>
          <w:rFonts w:ascii="Galliard BT" w:hAnsi="Galliard BT"/>
          <w:sz w:val="24"/>
          <w:szCs w:val="24"/>
        </w:rPr>
      </w:pPr>
    </w:p>
    <w:p w:rsidR="00C217E5" w:rsidRPr="00095051" w:rsidRDefault="008F5833" w:rsidP="00CF425D">
      <w:pPr>
        <w:spacing w:after="0" w:line="240" w:lineRule="auto"/>
        <w:jc w:val="both"/>
        <w:rPr>
          <w:rFonts w:ascii="Galliard BT" w:hAnsi="Galliard BT"/>
          <w:sz w:val="24"/>
          <w:szCs w:val="24"/>
        </w:rPr>
      </w:pPr>
      <w:r w:rsidRPr="00095051">
        <w:rPr>
          <w:rFonts w:ascii="Galliard BT" w:hAnsi="Galliard BT"/>
          <w:sz w:val="24"/>
          <w:szCs w:val="24"/>
        </w:rPr>
        <w:t xml:space="preserve">Quando você está </w:t>
      </w:r>
      <w:r w:rsidR="0013162D" w:rsidRPr="00095051">
        <w:rPr>
          <w:rFonts w:ascii="Galliard BT" w:hAnsi="Galliard BT"/>
          <w:sz w:val="24"/>
          <w:szCs w:val="24"/>
        </w:rPr>
        <w:t xml:space="preserve">atento </w:t>
      </w:r>
      <w:r w:rsidR="002F1C7F" w:rsidRPr="00095051">
        <w:rPr>
          <w:rFonts w:ascii="Galliard BT" w:hAnsi="Galliard BT"/>
          <w:sz w:val="24"/>
          <w:szCs w:val="24"/>
        </w:rPr>
        <w:t>a esta necessidade</w:t>
      </w:r>
      <w:r w:rsidR="00F41E88" w:rsidRPr="00095051">
        <w:rPr>
          <w:rFonts w:ascii="Galliard BT" w:hAnsi="Galliard BT"/>
          <w:sz w:val="24"/>
          <w:szCs w:val="24"/>
        </w:rPr>
        <w:t xml:space="preserve">, pode às vezes olhar certos </w:t>
      </w:r>
      <w:r w:rsidR="000A2152" w:rsidRPr="00095051">
        <w:rPr>
          <w:rFonts w:ascii="Galliard BT" w:hAnsi="Galliard BT"/>
          <w:sz w:val="24"/>
          <w:szCs w:val="24"/>
        </w:rPr>
        <w:t>debates</w:t>
      </w:r>
      <w:r w:rsidR="00231D4E" w:rsidRPr="00095051">
        <w:rPr>
          <w:rFonts w:ascii="Galliard BT" w:hAnsi="Galliard BT"/>
          <w:sz w:val="24"/>
          <w:szCs w:val="24"/>
        </w:rPr>
        <w:t xml:space="preserve"> profissionais entre filósofos</w:t>
      </w:r>
      <w:r w:rsidR="000B7974" w:rsidRPr="00095051">
        <w:rPr>
          <w:rFonts w:ascii="Galliard BT" w:hAnsi="Galliard BT"/>
          <w:sz w:val="24"/>
          <w:szCs w:val="24"/>
        </w:rPr>
        <w:t xml:space="preserve"> com um senso de estranheza verdadeiramente</w:t>
      </w:r>
      <w:r w:rsidR="003A6867" w:rsidRPr="00095051">
        <w:rPr>
          <w:rFonts w:ascii="Galliard BT" w:hAnsi="Galliard BT"/>
          <w:sz w:val="24"/>
          <w:szCs w:val="24"/>
        </w:rPr>
        <w:t xml:space="preserve"> socrático</w:t>
      </w:r>
      <w:r w:rsidR="001728D7" w:rsidRPr="00095051">
        <w:rPr>
          <w:rFonts w:ascii="Galliard BT" w:hAnsi="Galliard BT"/>
          <w:sz w:val="24"/>
          <w:szCs w:val="24"/>
        </w:rPr>
        <w:t xml:space="preserve"> e ter, pelo menos por instantes, </w:t>
      </w:r>
      <w:r w:rsidR="00896496" w:rsidRPr="00095051">
        <w:rPr>
          <w:rFonts w:ascii="Galliard BT" w:hAnsi="Galliard BT"/>
          <w:sz w:val="24"/>
          <w:szCs w:val="24"/>
        </w:rPr>
        <w:t>o sentimento de que você está no meio d</w:t>
      </w:r>
      <w:r w:rsidR="00E26254" w:rsidRPr="00095051">
        <w:rPr>
          <w:rFonts w:ascii="Galliard BT" w:hAnsi="Galliard BT"/>
          <w:sz w:val="24"/>
          <w:szCs w:val="24"/>
        </w:rPr>
        <w:t xml:space="preserve">e </w:t>
      </w:r>
      <w:r w:rsidR="00C82B69" w:rsidRPr="00095051">
        <w:rPr>
          <w:rFonts w:ascii="Galliard BT" w:hAnsi="Galliard BT"/>
          <w:sz w:val="24"/>
          <w:szCs w:val="24"/>
        </w:rPr>
        <w:t>um debate de loucos</w:t>
      </w:r>
      <w:r w:rsidR="002C4236" w:rsidRPr="00095051">
        <w:rPr>
          <w:rFonts w:ascii="Galliard BT" w:hAnsi="Galliard BT"/>
          <w:sz w:val="24"/>
          <w:szCs w:val="24"/>
        </w:rPr>
        <w:t>, porque, às vezes, os instrumentos</w:t>
      </w:r>
      <w:r w:rsidR="00E47ABD" w:rsidRPr="00095051">
        <w:rPr>
          <w:rFonts w:ascii="Galliard BT" w:hAnsi="Galliard BT"/>
          <w:sz w:val="24"/>
          <w:szCs w:val="24"/>
        </w:rPr>
        <w:t xml:space="preserve"> filológicos, lingüísticos, </w:t>
      </w:r>
      <w:r w:rsidR="007E2C44" w:rsidRPr="00095051">
        <w:rPr>
          <w:rFonts w:ascii="Galliard BT" w:hAnsi="Galliard BT"/>
          <w:sz w:val="24"/>
          <w:szCs w:val="24"/>
        </w:rPr>
        <w:t>históricos e lógicos</w:t>
      </w:r>
      <w:r w:rsidR="00EC6A6A" w:rsidRPr="00095051">
        <w:rPr>
          <w:rFonts w:ascii="Galliard BT" w:hAnsi="Galliard BT"/>
          <w:sz w:val="24"/>
          <w:szCs w:val="24"/>
        </w:rPr>
        <w:t xml:space="preserve"> que as pessoas usam nesses debates </w:t>
      </w:r>
      <w:r w:rsidR="00D20441" w:rsidRPr="00095051">
        <w:rPr>
          <w:rFonts w:ascii="Galliard BT" w:hAnsi="Galliard BT"/>
          <w:sz w:val="24"/>
          <w:szCs w:val="24"/>
        </w:rPr>
        <w:t>são de um</w:t>
      </w:r>
      <w:r w:rsidR="00D20441" w:rsidRPr="00982900">
        <w:rPr>
          <w:rFonts w:ascii="Galliard BT" w:hAnsi="Galliard BT"/>
          <w:sz w:val="24"/>
          <w:szCs w:val="24"/>
        </w:rPr>
        <w:t xml:space="preserve"> tal</w:t>
      </w:r>
      <w:r w:rsidR="00D20441" w:rsidRPr="00095051">
        <w:rPr>
          <w:rFonts w:ascii="Galliard BT" w:hAnsi="Galliard BT"/>
          <w:sz w:val="24"/>
          <w:szCs w:val="24"/>
        </w:rPr>
        <w:t xml:space="preserve"> </w:t>
      </w:r>
      <w:r w:rsidR="006D7323" w:rsidRPr="00095051">
        <w:rPr>
          <w:rFonts w:ascii="Galliard BT" w:hAnsi="Galliard BT"/>
          <w:sz w:val="24"/>
          <w:szCs w:val="24"/>
        </w:rPr>
        <w:t>requinte que, para a aquisiç</w:t>
      </w:r>
      <w:r w:rsidR="00E5752F" w:rsidRPr="00095051">
        <w:rPr>
          <w:rFonts w:ascii="Galliard BT" w:hAnsi="Galliard BT"/>
          <w:sz w:val="24"/>
          <w:szCs w:val="24"/>
        </w:rPr>
        <w:t>ão desses instrumentos técnicos</w:t>
      </w:r>
      <w:r w:rsidR="005C6F0C" w:rsidRPr="00095051">
        <w:rPr>
          <w:rFonts w:ascii="Galliard BT" w:hAnsi="Galliard BT"/>
          <w:sz w:val="24"/>
          <w:szCs w:val="24"/>
        </w:rPr>
        <w:t>, você</w:t>
      </w:r>
      <w:r w:rsidR="001819A5" w:rsidRPr="00095051">
        <w:rPr>
          <w:rFonts w:ascii="Galliard BT" w:hAnsi="Galliard BT"/>
          <w:sz w:val="24"/>
          <w:szCs w:val="24"/>
        </w:rPr>
        <w:t xml:space="preserve"> </w:t>
      </w:r>
      <w:r w:rsidR="005C6F0C" w:rsidRPr="00095051">
        <w:rPr>
          <w:rFonts w:ascii="Galliard BT" w:hAnsi="Galliard BT"/>
          <w:sz w:val="24"/>
          <w:szCs w:val="24"/>
        </w:rPr>
        <w:t>empenha nisso toda a sua atenção</w:t>
      </w:r>
      <w:r w:rsidR="00BE41B2" w:rsidRPr="00095051">
        <w:rPr>
          <w:rFonts w:ascii="Galliard BT" w:hAnsi="Galliard BT"/>
          <w:sz w:val="24"/>
          <w:szCs w:val="24"/>
        </w:rPr>
        <w:t>, toda a sua energia</w:t>
      </w:r>
      <w:r w:rsidR="00EF58D8" w:rsidRPr="00095051">
        <w:rPr>
          <w:rFonts w:ascii="Galliard BT" w:hAnsi="Galliard BT"/>
          <w:sz w:val="24"/>
          <w:szCs w:val="24"/>
        </w:rPr>
        <w:t xml:space="preserve"> </w:t>
      </w:r>
      <w:r w:rsidR="00DE748C" w:rsidRPr="00095051">
        <w:rPr>
          <w:rFonts w:ascii="Galliard BT" w:hAnsi="Galliard BT"/>
          <w:sz w:val="24"/>
          <w:szCs w:val="24"/>
        </w:rPr>
        <w:t xml:space="preserve">e esquece </w:t>
      </w:r>
      <w:r w:rsidR="00E5752F" w:rsidRPr="00095051">
        <w:rPr>
          <w:rFonts w:ascii="Galliard BT" w:hAnsi="Galliard BT"/>
          <w:sz w:val="24"/>
          <w:szCs w:val="24"/>
        </w:rPr>
        <w:t xml:space="preserve">às vezes </w:t>
      </w:r>
      <w:r w:rsidR="00DE748C" w:rsidRPr="00095051">
        <w:rPr>
          <w:rFonts w:ascii="Galliard BT" w:hAnsi="Galliard BT"/>
          <w:sz w:val="24"/>
          <w:szCs w:val="24"/>
        </w:rPr>
        <w:t>de perguntar</w:t>
      </w:r>
      <w:r w:rsidR="00C57241" w:rsidRPr="00095051">
        <w:rPr>
          <w:rFonts w:ascii="Galliard BT" w:hAnsi="Galliard BT"/>
          <w:sz w:val="24"/>
          <w:szCs w:val="24"/>
        </w:rPr>
        <w:t>:</w:t>
      </w:r>
      <w:r w:rsidR="00DE748C" w:rsidRPr="00095051">
        <w:rPr>
          <w:rFonts w:ascii="Galliard BT" w:hAnsi="Galliard BT"/>
          <w:sz w:val="24"/>
          <w:szCs w:val="24"/>
        </w:rPr>
        <w:t xml:space="preserve"> “Mas do que</w:t>
      </w:r>
      <w:r w:rsidR="00C57241" w:rsidRPr="00095051">
        <w:rPr>
          <w:rFonts w:ascii="Galliard BT" w:hAnsi="Galliard BT"/>
          <w:sz w:val="24"/>
          <w:szCs w:val="24"/>
        </w:rPr>
        <w:t xml:space="preserve"> nós estamos falando?”</w:t>
      </w:r>
      <w:r w:rsidR="00982900">
        <w:rPr>
          <w:rFonts w:ascii="Galliard BT" w:hAnsi="Galliard BT"/>
          <w:sz w:val="24"/>
          <w:szCs w:val="24"/>
        </w:rPr>
        <w:t>.</w:t>
      </w:r>
    </w:p>
    <w:p w:rsidR="00C217E5" w:rsidRPr="00095051" w:rsidRDefault="00C217E5" w:rsidP="00CF425D">
      <w:pPr>
        <w:spacing w:after="0" w:line="240" w:lineRule="auto"/>
        <w:jc w:val="both"/>
        <w:rPr>
          <w:rFonts w:ascii="Galliard BT" w:hAnsi="Galliard BT"/>
          <w:sz w:val="24"/>
          <w:szCs w:val="24"/>
        </w:rPr>
      </w:pPr>
    </w:p>
    <w:p w:rsidR="000C6E71" w:rsidRPr="00095051" w:rsidRDefault="00630BDC" w:rsidP="00CF425D">
      <w:pPr>
        <w:spacing w:after="0" w:line="240" w:lineRule="auto"/>
        <w:jc w:val="both"/>
        <w:rPr>
          <w:rFonts w:ascii="Galliard BT" w:hAnsi="Galliard BT"/>
          <w:sz w:val="24"/>
          <w:szCs w:val="24"/>
        </w:rPr>
      </w:pPr>
      <w:r w:rsidRPr="00095051">
        <w:rPr>
          <w:rFonts w:ascii="Galliard BT" w:hAnsi="Galliard BT"/>
          <w:sz w:val="24"/>
          <w:szCs w:val="24"/>
        </w:rPr>
        <w:t>P</w:t>
      </w:r>
      <w:r w:rsidR="00944191" w:rsidRPr="00095051">
        <w:rPr>
          <w:rFonts w:ascii="Galliard BT" w:hAnsi="Galliard BT"/>
          <w:sz w:val="24"/>
          <w:szCs w:val="24"/>
        </w:rPr>
        <w:t xml:space="preserve">or exemplo, </w:t>
      </w:r>
      <w:r w:rsidR="007A043F" w:rsidRPr="00095051">
        <w:rPr>
          <w:rFonts w:ascii="Galliard BT" w:hAnsi="Galliard BT"/>
          <w:sz w:val="24"/>
          <w:szCs w:val="24"/>
        </w:rPr>
        <w:t xml:space="preserve">quando surgiu na página do Júlio Lemos </w:t>
      </w:r>
      <w:r w:rsidR="005F2EB8" w:rsidRPr="00095051">
        <w:rPr>
          <w:rFonts w:ascii="Galliard BT" w:hAnsi="Galliard BT"/>
          <w:sz w:val="24"/>
          <w:szCs w:val="24"/>
        </w:rPr>
        <w:t xml:space="preserve">aquele debate sobre </w:t>
      </w:r>
      <w:r w:rsidR="001819A5" w:rsidRPr="00095051">
        <w:rPr>
          <w:rFonts w:ascii="Galliard BT" w:hAnsi="Galliard BT"/>
          <w:sz w:val="24"/>
          <w:szCs w:val="24"/>
        </w:rPr>
        <w:t xml:space="preserve">os </w:t>
      </w:r>
      <w:r w:rsidR="007A043F" w:rsidRPr="00095051">
        <w:rPr>
          <w:rFonts w:ascii="Galliard BT" w:hAnsi="Galliard BT"/>
          <w:sz w:val="24"/>
          <w:szCs w:val="24"/>
        </w:rPr>
        <w:t>futuros contingentes. Começou como um debate</w:t>
      </w:r>
      <w:r w:rsidR="00C216C6" w:rsidRPr="00095051">
        <w:rPr>
          <w:rFonts w:ascii="Galliard BT" w:hAnsi="Galliard BT"/>
          <w:sz w:val="24"/>
          <w:szCs w:val="24"/>
        </w:rPr>
        <w:t xml:space="preserve"> sobre os futuros contingentes, depois mudou</w:t>
      </w:r>
      <w:r w:rsidR="000D170C" w:rsidRPr="00095051">
        <w:rPr>
          <w:rFonts w:ascii="Galliard BT" w:hAnsi="Galliard BT"/>
          <w:sz w:val="24"/>
          <w:szCs w:val="24"/>
        </w:rPr>
        <w:t xml:space="preserve"> completamente</w:t>
      </w:r>
      <w:r w:rsidR="0022121B" w:rsidRPr="00095051">
        <w:rPr>
          <w:rFonts w:ascii="Galliard BT" w:hAnsi="Galliard BT"/>
          <w:sz w:val="24"/>
          <w:szCs w:val="24"/>
        </w:rPr>
        <w:t xml:space="preserve"> de assunto, mas</w:t>
      </w:r>
      <w:r w:rsidR="00812C74" w:rsidRPr="00095051">
        <w:rPr>
          <w:rFonts w:ascii="Galliard BT" w:hAnsi="Galliard BT"/>
          <w:sz w:val="24"/>
          <w:szCs w:val="24"/>
        </w:rPr>
        <w:t xml:space="preserve"> eu acabei nem dizendo o que eu achava do problema dos futuros contingentes</w:t>
      </w:r>
      <w:r w:rsidR="00B20BA0" w:rsidRPr="00095051">
        <w:rPr>
          <w:rFonts w:ascii="Galliard BT" w:hAnsi="Galliard BT"/>
          <w:sz w:val="24"/>
          <w:szCs w:val="24"/>
        </w:rPr>
        <w:t>. Como ele lançou um insulto a mim lá no meio</w:t>
      </w:r>
      <w:r w:rsidR="009313DB" w:rsidRPr="00095051">
        <w:rPr>
          <w:rFonts w:ascii="Galliard BT" w:hAnsi="Galliard BT"/>
          <w:sz w:val="24"/>
          <w:szCs w:val="24"/>
        </w:rPr>
        <w:t>, eu comecei a discutir o insulto e no fim</w:t>
      </w:r>
      <w:r w:rsidR="00F0550F" w:rsidRPr="00095051">
        <w:rPr>
          <w:rFonts w:ascii="Galliard BT" w:hAnsi="Galliard BT"/>
          <w:sz w:val="24"/>
          <w:szCs w:val="24"/>
        </w:rPr>
        <w:t xml:space="preserve"> os futuros contingentes viraram mais contingentes do que nunca</w:t>
      </w:r>
      <w:r w:rsidR="00C217E5" w:rsidRPr="00095051">
        <w:rPr>
          <w:rFonts w:ascii="Galliard BT" w:hAnsi="Galliard BT"/>
          <w:sz w:val="24"/>
          <w:szCs w:val="24"/>
        </w:rPr>
        <w:t>, desapareceram. Mas o assunto não deixa de ser interessante</w:t>
      </w:r>
      <w:r w:rsidR="00182DBE" w:rsidRPr="00095051">
        <w:rPr>
          <w:rFonts w:ascii="Galliard BT" w:hAnsi="Galliard BT"/>
          <w:sz w:val="24"/>
          <w:szCs w:val="24"/>
        </w:rPr>
        <w:t>. Supondo-se que eu fosse dar algum</w:t>
      </w:r>
      <w:r w:rsidR="00CC6E4D" w:rsidRPr="00095051">
        <w:rPr>
          <w:rFonts w:ascii="Galliard BT" w:hAnsi="Galliard BT"/>
          <w:sz w:val="24"/>
          <w:szCs w:val="24"/>
        </w:rPr>
        <w:t>a opinião a respeito</w:t>
      </w:r>
      <w:r w:rsidR="00824C74" w:rsidRPr="00095051">
        <w:rPr>
          <w:rFonts w:ascii="Galliard BT" w:hAnsi="Galliard BT"/>
          <w:sz w:val="24"/>
          <w:szCs w:val="24"/>
        </w:rPr>
        <w:t xml:space="preserve"> em vez de apenas </w:t>
      </w:r>
      <w:r w:rsidR="00DB036A" w:rsidRPr="00095051">
        <w:rPr>
          <w:rFonts w:ascii="Galliard BT" w:hAnsi="Galliard BT"/>
          <w:sz w:val="24"/>
          <w:szCs w:val="24"/>
        </w:rPr>
        <w:t>defender a minha duvidosa honra no meio do debate</w:t>
      </w:r>
      <w:r w:rsidR="007040C0">
        <w:rPr>
          <w:rFonts w:ascii="Galliard BT" w:hAnsi="Galliard BT"/>
          <w:sz w:val="24"/>
          <w:szCs w:val="24"/>
        </w:rPr>
        <w:t>.</w:t>
      </w:r>
      <w:r w:rsidR="00F22424" w:rsidRPr="00206E71">
        <w:rPr>
          <w:rFonts w:ascii="Galliard BT" w:hAnsi="Galliard BT"/>
          <w:sz w:val="24"/>
          <w:szCs w:val="24"/>
        </w:rPr>
        <w:t xml:space="preserve"> </w:t>
      </w:r>
      <w:r w:rsidR="007040C0">
        <w:rPr>
          <w:rFonts w:ascii="Galliard BT" w:hAnsi="Galliard BT"/>
          <w:sz w:val="24"/>
          <w:szCs w:val="24"/>
        </w:rPr>
        <w:t>P</w:t>
      </w:r>
      <w:r w:rsidR="00F22424" w:rsidRPr="00206E71">
        <w:rPr>
          <w:rFonts w:ascii="Galliard BT" w:hAnsi="Galliard BT"/>
          <w:sz w:val="24"/>
          <w:szCs w:val="24"/>
        </w:rPr>
        <w:t>orque</w:t>
      </w:r>
      <w:r w:rsidR="00F22424" w:rsidRPr="00095051">
        <w:rPr>
          <w:rFonts w:ascii="Galliard BT" w:hAnsi="Galliard BT"/>
          <w:color w:val="FF0000"/>
          <w:sz w:val="24"/>
          <w:szCs w:val="24"/>
        </w:rPr>
        <w:t xml:space="preserve"> </w:t>
      </w:r>
      <w:r w:rsidR="00F22424" w:rsidRPr="00095051">
        <w:rPr>
          <w:rFonts w:ascii="Galliard BT" w:hAnsi="Galliard BT"/>
          <w:sz w:val="24"/>
          <w:szCs w:val="24"/>
        </w:rPr>
        <w:t>eu defendo a minha honra</w:t>
      </w:r>
      <w:r w:rsidR="00F63C23" w:rsidRPr="00095051">
        <w:rPr>
          <w:rFonts w:ascii="Galliard BT" w:hAnsi="Galliard BT"/>
          <w:sz w:val="24"/>
          <w:szCs w:val="24"/>
        </w:rPr>
        <w:t>,</w:t>
      </w:r>
      <w:r w:rsidR="00F22424" w:rsidRPr="00095051">
        <w:rPr>
          <w:rFonts w:ascii="Galliard BT" w:hAnsi="Galliard BT"/>
          <w:sz w:val="24"/>
          <w:szCs w:val="24"/>
        </w:rPr>
        <w:t xml:space="preserve"> eu sempre </w:t>
      </w:r>
      <w:r w:rsidR="00380285" w:rsidRPr="00095051">
        <w:rPr>
          <w:rFonts w:ascii="Galliard BT" w:hAnsi="Galliard BT"/>
          <w:sz w:val="24"/>
          <w:szCs w:val="24"/>
        </w:rPr>
        <w:t xml:space="preserve">o </w:t>
      </w:r>
      <w:r w:rsidR="00F22424" w:rsidRPr="00095051">
        <w:rPr>
          <w:rFonts w:ascii="Galliard BT" w:hAnsi="Galliard BT"/>
          <w:sz w:val="24"/>
          <w:szCs w:val="24"/>
        </w:rPr>
        <w:t xml:space="preserve">faço </w:t>
      </w:r>
      <w:r w:rsidR="00BC7F0B" w:rsidRPr="00095051">
        <w:rPr>
          <w:rFonts w:ascii="Galliard BT" w:hAnsi="Galliard BT"/>
          <w:sz w:val="24"/>
          <w:szCs w:val="24"/>
        </w:rPr>
        <w:t>com um certo sentido de humor</w:t>
      </w:r>
      <w:r w:rsidR="00174B1F" w:rsidRPr="00095051">
        <w:rPr>
          <w:rFonts w:ascii="Galliard BT" w:hAnsi="Galliard BT"/>
          <w:sz w:val="24"/>
          <w:szCs w:val="24"/>
        </w:rPr>
        <w:t xml:space="preserve"> porque e</w:t>
      </w:r>
      <w:r w:rsidR="00FB4E3D" w:rsidRPr="00095051">
        <w:rPr>
          <w:rFonts w:ascii="Galliard BT" w:hAnsi="Galliard BT"/>
          <w:sz w:val="24"/>
          <w:szCs w:val="24"/>
        </w:rPr>
        <w:t>u não me considero uma pessoa tão importante nem tão</w:t>
      </w:r>
      <w:r w:rsidR="00D164B2" w:rsidRPr="00095051">
        <w:rPr>
          <w:rFonts w:ascii="Galliard BT" w:hAnsi="Galliard BT"/>
          <w:sz w:val="24"/>
          <w:szCs w:val="24"/>
        </w:rPr>
        <w:t xml:space="preserve"> inatacável</w:t>
      </w:r>
      <w:r w:rsidR="00E67944" w:rsidRPr="00095051">
        <w:rPr>
          <w:rFonts w:ascii="Galliard BT" w:hAnsi="Galliard BT"/>
          <w:sz w:val="24"/>
          <w:szCs w:val="24"/>
        </w:rPr>
        <w:t xml:space="preserve">, mas às vezes é gostoso </w:t>
      </w:r>
      <w:r w:rsidR="004923D4" w:rsidRPr="004923D4">
        <w:rPr>
          <w:rFonts w:ascii="Galliard BT" w:hAnsi="Galliard BT"/>
          <w:b/>
          <w:color w:val="FF0000"/>
          <w:sz w:val="16"/>
          <w:szCs w:val="16"/>
        </w:rPr>
        <w:t>[1:10]</w:t>
      </w:r>
      <w:r w:rsidR="004923D4">
        <w:rPr>
          <w:rFonts w:ascii="Galliard BT" w:hAnsi="Galliard BT"/>
          <w:sz w:val="24"/>
          <w:szCs w:val="24"/>
        </w:rPr>
        <w:t xml:space="preserve"> </w:t>
      </w:r>
      <w:r w:rsidR="00E67944" w:rsidRPr="00095051">
        <w:rPr>
          <w:rFonts w:ascii="Galliard BT" w:hAnsi="Galliard BT"/>
          <w:sz w:val="24"/>
          <w:szCs w:val="24"/>
        </w:rPr>
        <w:t xml:space="preserve">você </w:t>
      </w:r>
      <w:r w:rsidR="00F36EFF" w:rsidRPr="00095051">
        <w:rPr>
          <w:rFonts w:ascii="Galliard BT" w:hAnsi="Galliard BT"/>
          <w:sz w:val="24"/>
          <w:szCs w:val="24"/>
        </w:rPr>
        <w:t>fazer de conta que está ofendido</w:t>
      </w:r>
      <w:r w:rsidR="001F2665" w:rsidRPr="00095051">
        <w:rPr>
          <w:rFonts w:ascii="Galliard BT" w:hAnsi="Galliard BT"/>
          <w:sz w:val="24"/>
          <w:szCs w:val="24"/>
        </w:rPr>
        <w:t xml:space="preserve"> só para mostrar que o outro é mais palhaço </w:t>
      </w:r>
      <w:r w:rsidR="00221968" w:rsidRPr="00095051">
        <w:rPr>
          <w:rFonts w:ascii="Galliard BT" w:hAnsi="Galliard BT"/>
          <w:sz w:val="24"/>
          <w:szCs w:val="24"/>
        </w:rPr>
        <w:t>ainda do que você</w:t>
      </w:r>
      <w:r w:rsidR="00865FF2">
        <w:rPr>
          <w:rFonts w:ascii="Galliard BT" w:hAnsi="Galliard BT"/>
          <w:sz w:val="24"/>
          <w:szCs w:val="24"/>
        </w:rPr>
        <w:t>.</w:t>
      </w:r>
    </w:p>
    <w:p w:rsidR="003E6D38" w:rsidRPr="00095051" w:rsidRDefault="003E6D38" w:rsidP="00CF425D">
      <w:pPr>
        <w:spacing w:after="0" w:line="240" w:lineRule="auto"/>
        <w:jc w:val="both"/>
        <w:rPr>
          <w:rFonts w:ascii="Galliard BT" w:hAnsi="Galliard BT"/>
          <w:sz w:val="24"/>
          <w:szCs w:val="24"/>
        </w:rPr>
      </w:pPr>
    </w:p>
    <w:p w:rsidR="00084102" w:rsidRPr="00095051" w:rsidRDefault="00A61212" w:rsidP="00CF425D">
      <w:pPr>
        <w:spacing w:after="0" w:line="240" w:lineRule="auto"/>
        <w:jc w:val="both"/>
        <w:rPr>
          <w:rFonts w:ascii="Galliard BT" w:hAnsi="Galliard BT"/>
          <w:sz w:val="24"/>
          <w:szCs w:val="24"/>
        </w:rPr>
      </w:pPr>
      <w:r w:rsidRPr="00095051">
        <w:rPr>
          <w:rFonts w:ascii="Galliard BT" w:hAnsi="Galliard BT"/>
          <w:sz w:val="24"/>
          <w:szCs w:val="24"/>
        </w:rPr>
        <w:t>Mas s</w:t>
      </w:r>
      <w:r w:rsidR="003E6D38" w:rsidRPr="00095051">
        <w:rPr>
          <w:rFonts w:ascii="Galliard BT" w:hAnsi="Galliard BT"/>
          <w:sz w:val="24"/>
          <w:szCs w:val="24"/>
        </w:rPr>
        <w:t xml:space="preserve">e fosse para falar alguma coisa </w:t>
      </w:r>
      <w:r w:rsidR="00EB67BF" w:rsidRPr="00095051">
        <w:rPr>
          <w:rFonts w:ascii="Galliard BT" w:hAnsi="Galliard BT"/>
          <w:sz w:val="24"/>
          <w:szCs w:val="24"/>
        </w:rPr>
        <w:t>sobre o problema dos futuros contingentes, eu diria o seguinte</w:t>
      </w:r>
      <w:r w:rsidR="00824A2B" w:rsidRPr="00095051">
        <w:rPr>
          <w:rFonts w:ascii="Galliard BT" w:hAnsi="Galliard BT"/>
          <w:sz w:val="24"/>
          <w:szCs w:val="24"/>
        </w:rPr>
        <w:t>: faz 2.400 anos</w:t>
      </w:r>
      <w:r w:rsidR="00705B37" w:rsidRPr="00095051">
        <w:rPr>
          <w:rFonts w:ascii="Galliard BT" w:hAnsi="Galliard BT"/>
          <w:sz w:val="24"/>
          <w:szCs w:val="24"/>
        </w:rPr>
        <w:t xml:space="preserve"> que os lógicos estão discutindo</w:t>
      </w:r>
      <w:r w:rsidR="006654E2" w:rsidRPr="00095051">
        <w:rPr>
          <w:rFonts w:ascii="Galliard BT" w:hAnsi="Galliard BT"/>
          <w:sz w:val="24"/>
          <w:szCs w:val="24"/>
        </w:rPr>
        <w:t xml:space="preserve"> as proposições sobre o futuro contingente</w:t>
      </w:r>
      <w:r w:rsidR="00607DF3" w:rsidRPr="00095051">
        <w:rPr>
          <w:rFonts w:ascii="Galliard BT" w:hAnsi="Galliard BT"/>
          <w:sz w:val="24"/>
          <w:szCs w:val="24"/>
        </w:rPr>
        <w:t xml:space="preserve"> e chegaram a um desespero tal</w:t>
      </w:r>
      <w:r w:rsidR="004E7A4D" w:rsidRPr="00095051">
        <w:rPr>
          <w:rFonts w:ascii="Galliard BT" w:hAnsi="Galliard BT"/>
          <w:sz w:val="24"/>
          <w:szCs w:val="24"/>
        </w:rPr>
        <w:t xml:space="preserve"> nisto que, para tentar resolver o problema, </w:t>
      </w:r>
      <w:r w:rsidR="00380285" w:rsidRPr="00095051">
        <w:rPr>
          <w:rFonts w:ascii="Galliard BT" w:hAnsi="Galliard BT"/>
          <w:sz w:val="24"/>
          <w:szCs w:val="24"/>
        </w:rPr>
        <w:t>eles tiveram que inventar outra lógica.</w:t>
      </w:r>
      <w:r w:rsidR="00A838F8">
        <w:rPr>
          <w:rFonts w:ascii="Galliard BT" w:hAnsi="Galliard BT"/>
          <w:sz w:val="24"/>
          <w:szCs w:val="24"/>
        </w:rPr>
        <w:t xml:space="preserve"> </w:t>
      </w:r>
      <w:r w:rsidR="00380285" w:rsidRPr="00095051">
        <w:rPr>
          <w:rFonts w:ascii="Galliard BT" w:hAnsi="Galliard BT"/>
          <w:sz w:val="24"/>
          <w:szCs w:val="24"/>
        </w:rPr>
        <w:t>Łukasiewicz</w:t>
      </w:r>
      <w:r w:rsidR="00311A8C" w:rsidRPr="00095051">
        <w:rPr>
          <w:rFonts w:ascii="Galliard BT" w:hAnsi="Galliard BT"/>
          <w:sz w:val="24"/>
          <w:szCs w:val="24"/>
        </w:rPr>
        <w:t xml:space="preserve"> inventou uma outra lógica, que ele chamava</w:t>
      </w:r>
      <w:r w:rsidR="00311A8C" w:rsidRPr="00D4309D">
        <w:rPr>
          <w:rFonts w:ascii="Galliard BT" w:hAnsi="Galliard BT"/>
          <w:sz w:val="24"/>
          <w:szCs w:val="24"/>
        </w:rPr>
        <w:t xml:space="preserve"> </w:t>
      </w:r>
      <w:r w:rsidR="007630BE" w:rsidRPr="00D4309D">
        <w:rPr>
          <w:rFonts w:ascii="Galliard BT" w:hAnsi="Galliard BT"/>
          <w:sz w:val="24"/>
          <w:szCs w:val="24"/>
        </w:rPr>
        <w:t>de</w:t>
      </w:r>
      <w:r w:rsidR="007630BE" w:rsidRPr="00095051">
        <w:rPr>
          <w:rFonts w:ascii="Galliard BT" w:hAnsi="Galliard BT"/>
          <w:sz w:val="24"/>
          <w:szCs w:val="24"/>
        </w:rPr>
        <w:t xml:space="preserve"> </w:t>
      </w:r>
      <w:r w:rsidR="00311A8C" w:rsidRPr="00095051">
        <w:rPr>
          <w:rFonts w:ascii="Galliard BT" w:hAnsi="Galliard BT"/>
          <w:sz w:val="24"/>
          <w:szCs w:val="24"/>
        </w:rPr>
        <w:t>lógica polivalente e, mesmo assim, não resolveu o problema.</w:t>
      </w:r>
    </w:p>
    <w:p w:rsidR="00084102" w:rsidRPr="00095051" w:rsidRDefault="00084102" w:rsidP="00CF425D">
      <w:pPr>
        <w:spacing w:after="0" w:line="240" w:lineRule="auto"/>
        <w:jc w:val="both"/>
        <w:rPr>
          <w:rFonts w:ascii="Galliard BT" w:hAnsi="Galliard BT"/>
          <w:sz w:val="24"/>
          <w:szCs w:val="24"/>
        </w:rPr>
      </w:pPr>
    </w:p>
    <w:p w:rsidR="001B0829" w:rsidRPr="00095051" w:rsidRDefault="003A3095" w:rsidP="00CF425D">
      <w:pPr>
        <w:spacing w:after="0" w:line="240" w:lineRule="auto"/>
        <w:jc w:val="both"/>
        <w:rPr>
          <w:rFonts w:ascii="Galliard BT" w:hAnsi="Galliard BT"/>
          <w:sz w:val="24"/>
          <w:szCs w:val="24"/>
        </w:rPr>
      </w:pPr>
      <w:r w:rsidRPr="00095051">
        <w:rPr>
          <w:rFonts w:ascii="Galliard BT" w:hAnsi="Galliard BT"/>
          <w:sz w:val="24"/>
          <w:szCs w:val="24"/>
        </w:rPr>
        <w:t xml:space="preserve">Quem sabe – essa é uma hipótese muito modesta – que as proposições, </w:t>
      </w:r>
      <w:r w:rsidR="00345CB2" w:rsidRPr="00095051">
        <w:rPr>
          <w:rFonts w:ascii="Galliard BT" w:hAnsi="Galliard BT"/>
          <w:sz w:val="24"/>
          <w:szCs w:val="24"/>
        </w:rPr>
        <w:t xml:space="preserve">isto é, </w:t>
      </w:r>
      <w:r w:rsidRPr="00095051">
        <w:rPr>
          <w:rFonts w:ascii="Galliard BT" w:hAnsi="Galliard BT"/>
          <w:sz w:val="24"/>
          <w:szCs w:val="24"/>
        </w:rPr>
        <w:t>as sentenças que você faz sobre os futuros contingentes</w:t>
      </w:r>
      <w:r w:rsidR="005221E3" w:rsidRPr="00095051">
        <w:rPr>
          <w:rFonts w:ascii="Galliard BT" w:hAnsi="Galliard BT"/>
          <w:sz w:val="24"/>
          <w:szCs w:val="24"/>
        </w:rPr>
        <w:t>, t</w:t>
      </w:r>
      <w:r w:rsidR="00481FC2">
        <w:rPr>
          <w:rFonts w:ascii="Galliard BT" w:hAnsi="Galliard BT"/>
          <w:sz w:val="24"/>
          <w:szCs w:val="24"/>
        </w:rPr>
        <w:t>enham</w:t>
      </w:r>
      <w:r w:rsidR="005221E3" w:rsidRPr="00095051">
        <w:rPr>
          <w:rFonts w:ascii="Galliard BT" w:hAnsi="Galliard BT"/>
          <w:sz w:val="24"/>
          <w:szCs w:val="24"/>
        </w:rPr>
        <w:t xml:space="preserve"> pouco a ver com a realidade do tempo passado, presente, futuro</w:t>
      </w:r>
      <w:r w:rsidR="00754C2A" w:rsidRPr="00095051">
        <w:rPr>
          <w:rFonts w:ascii="Galliard BT" w:hAnsi="Galliard BT"/>
          <w:sz w:val="24"/>
          <w:szCs w:val="24"/>
        </w:rPr>
        <w:t>?</w:t>
      </w:r>
      <w:r w:rsidR="005221E3" w:rsidRPr="00095051">
        <w:rPr>
          <w:rFonts w:ascii="Galliard BT" w:hAnsi="Galliard BT"/>
          <w:sz w:val="24"/>
          <w:szCs w:val="24"/>
        </w:rPr>
        <w:t xml:space="preserve"> Por exemplo, </w:t>
      </w:r>
      <w:r w:rsidR="00084102" w:rsidRPr="00095051">
        <w:rPr>
          <w:rFonts w:ascii="Galliard BT" w:hAnsi="Galliard BT"/>
          <w:sz w:val="24"/>
          <w:szCs w:val="24"/>
        </w:rPr>
        <w:t>uma coisa é você estudar</w:t>
      </w:r>
      <w:r w:rsidR="006C4D5D" w:rsidRPr="00095051">
        <w:rPr>
          <w:rFonts w:ascii="Galliard BT" w:hAnsi="Galliard BT"/>
          <w:sz w:val="24"/>
          <w:szCs w:val="24"/>
        </w:rPr>
        <w:t xml:space="preserve"> o desenvolvimento real de um processo temporal qualquer</w:t>
      </w:r>
      <w:r w:rsidR="004668F4" w:rsidRPr="00095051">
        <w:rPr>
          <w:rFonts w:ascii="Galliard BT" w:hAnsi="Galliard BT"/>
          <w:sz w:val="24"/>
          <w:szCs w:val="24"/>
        </w:rPr>
        <w:t>, outra coisa é estudar a estrutura das relações entre proposições</w:t>
      </w:r>
      <w:r w:rsidR="008202E5" w:rsidRPr="00095051">
        <w:rPr>
          <w:rFonts w:ascii="Galliard BT" w:hAnsi="Galliard BT"/>
          <w:sz w:val="24"/>
          <w:szCs w:val="24"/>
        </w:rPr>
        <w:t xml:space="preserve"> que você faz a respeito</w:t>
      </w:r>
      <w:r w:rsidR="00974412" w:rsidRPr="00095051">
        <w:rPr>
          <w:rFonts w:ascii="Galliard BT" w:hAnsi="Galliard BT"/>
          <w:sz w:val="24"/>
          <w:szCs w:val="24"/>
        </w:rPr>
        <w:t xml:space="preserve">. O problema do futuro é um, </w:t>
      </w:r>
      <w:r w:rsidR="00127DA1" w:rsidRPr="00095051">
        <w:rPr>
          <w:rFonts w:ascii="Galliard BT" w:hAnsi="Galliard BT"/>
          <w:sz w:val="24"/>
          <w:szCs w:val="24"/>
        </w:rPr>
        <w:t xml:space="preserve">o problema das proposições </w:t>
      </w:r>
      <w:r w:rsidR="00685593" w:rsidRPr="00095051">
        <w:rPr>
          <w:rFonts w:ascii="Galliard BT" w:hAnsi="Galliard BT"/>
          <w:sz w:val="24"/>
          <w:szCs w:val="24"/>
        </w:rPr>
        <w:t xml:space="preserve">sobre o futuro </w:t>
      </w:r>
      <w:r w:rsidR="00127DA1" w:rsidRPr="00095051">
        <w:rPr>
          <w:rFonts w:ascii="Galliard BT" w:hAnsi="Galliard BT"/>
          <w:sz w:val="24"/>
          <w:szCs w:val="24"/>
        </w:rPr>
        <w:t>é outro completamente diferente</w:t>
      </w:r>
      <w:r w:rsidR="00F9144B" w:rsidRPr="00095051">
        <w:rPr>
          <w:rFonts w:ascii="Galliard BT" w:hAnsi="Galliard BT"/>
          <w:sz w:val="24"/>
          <w:szCs w:val="24"/>
        </w:rPr>
        <w:t xml:space="preserve">. </w:t>
      </w:r>
      <w:r w:rsidR="00B272E8" w:rsidRPr="00095051">
        <w:rPr>
          <w:rFonts w:ascii="Galliard BT" w:hAnsi="Galliard BT"/>
          <w:sz w:val="24"/>
          <w:szCs w:val="24"/>
        </w:rPr>
        <w:t>Q</w:t>
      </w:r>
      <w:r w:rsidR="00F9144B" w:rsidRPr="00095051">
        <w:rPr>
          <w:rFonts w:ascii="Galliard BT" w:hAnsi="Galliard BT"/>
          <w:sz w:val="24"/>
          <w:szCs w:val="24"/>
        </w:rPr>
        <w:t>uando um futuro é contingente?</w:t>
      </w:r>
      <w:r w:rsidR="00A56F46" w:rsidRPr="00095051">
        <w:rPr>
          <w:rFonts w:ascii="Galliard BT" w:hAnsi="Galliard BT"/>
          <w:sz w:val="24"/>
          <w:szCs w:val="24"/>
        </w:rPr>
        <w:t xml:space="preserve"> Quando ele é imprevisível.</w:t>
      </w:r>
      <w:r w:rsidR="005B7BA9" w:rsidRPr="00095051">
        <w:rPr>
          <w:rFonts w:ascii="Galliard BT" w:hAnsi="Galliard BT"/>
          <w:sz w:val="24"/>
          <w:szCs w:val="24"/>
        </w:rPr>
        <w:t xml:space="preserve"> Contingente quer dizer: pode ser de um jeito, </w:t>
      </w:r>
      <w:r w:rsidR="004D6273" w:rsidRPr="00095051">
        <w:rPr>
          <w:rFonts w:ascii="Galliard BT" w:hAnsi="Galliard BT"/>
          <w:sz w:val="24"/>
          <w:szCs w:val="24"/>
        </w:rPr>
        <w:t>pode ser do outro. Quando o futuro é contingente?</w:t>
      </w:r>
      <w:r w:rsidR="00DB4414" w:rsidRPr="00095051">
        <w:rPr>
          <w:rFonts w:ascii="Galliard BT" w:hAnsi="Galliard BT"/>
          <w:sz w:val="24"/>
          <w:szCs w:val="24"/>
        </w:rPr>
        <w:t xml:space="preserve"> Você quer saber? Na prática, é num número </w:t>
      </w:r>
      <w:r w:rsidR="0035457B" w:rsidRPr="00095051">
        <w:rPr>
          <w:rFonts w:ascii="Galliard BT" w:hAnsi="Galliard BT"/>
          <w:sz w:val="24"/>
          <w:szCs w:val="24"/>
        </w:rPr>
        <w:t>mínimo de casos.</w:t>
      </w:r>
      <w:r w:rsidR="009E1BA7" w:rsidRPr="00095051">
        <w:rPr>
          <w:rFonts w:ascii="Galliard BT" w:hAnsi="Galliard BT"/>
          <w:sz w:val="24"/>
          <w:szCs w:val="24"/>
        </w:rPr>
        <w:t xml:space="preserve"> Em geral, o futuro já está determinado</w:t>
      </w:r>
      <w:r w:rsidR="00682C64" w:rsidRPr="00095051">
        <w:rPr>
          <w:rFonts w:ascii="Galliard BT" w:hAnsi="Galliard BT"/>
          <w:sz w:val="24"/>
          <w:szCs w:val="24"/>
        </w:rPr>
        <w:t>, porque, quando você fala “futuro”</w:t>
      </w:r>
      <w:r w:rsidR="001C017C" w:rsidRPr="00095051">
        <w:rPr>
          <w:rFonts w:ascii="Galliard BT" w:hAnsi="Galliard BT"/>
          <w:sz w:val="24"/>
          <w:szCs w:val="24"/>
        </w:rPr>
        <w:t>, você quer dizer</w:t>
      </w:r>
      <w:r w:rsidR="00287B28">
        <w:rPr>
          <w:rFonts w:ascii="Galliard BT" w:hAnsi="Galliard BT"/>
          <w:sz w:val="24"/>
          <w:szCs w:val="24"/>
        </w:rPr>
        <w:t>:</w:t>
      </w:r>
      <w:r w:rsidR="001C017C" w:rsidRPr="00095051">
        <w:rPr>
          <w:rFonts w:ascii="Galliard BT" w:hAnsi="Galliard BT"/>
          <w:sz w:val="24"/>
          <w:szCs w:val="24"/>
        </w:rPr>
        <w:t xml:space="preserve"> “</w:t>
      </w:r>
      <w:r w:rsidR="00287B28">
        <w:rPr>
          <w:rFonts w:ascii="Galliard BT" w:hAnsi="Galliard BT"/>
          <w:sz w:val="24"/>
          <w:szCs w:val="24"/>
        </w:rPr>
        <w:t>Q</w:t>
      </w:r>
      <w:r w:rsidR="001310BC" w:rsidRPr="00095051">
        <w:rPr>
          <w:rFonts w:ascii="Galliard BT" w:hAnsi="Galliard BT"/>
          <w:sz w:val="24"/>
          <w:szCs w:val="24"/>
        </w:rPr>
        <w:t>uão</w:t>
      </w:r>
      <w:r w:rsidR="001C017C" w:rsidRPr="00095051">
        <w:rPr>
          <w:rFonts w:ascii="Galliard BT" w:hAnsi="Galliard BT"/>
          <w:sz w:val="24"/>
          <w:szCs w:val="24"/>
        </w:rPr>
        <w:t xml:space="preserve"> futuro</w:t>
      </w:r>
      <w:r w:rsidR="001310BC" w:rsidRPr="00095051">
        <w:rPr>
          <w:rFonts w:ascii="Galliard BT" w:hAnsi="Galliard BT"/>
          <w:sz w:val="24"/>
          <w:szCs w:val="24"/>
        </w:rPr>
        <w:t xml:space="preserve">? </w:t>
      </w:r>
      <w:r w:rsidR="00167986">
        <w:rPr>
          <w:rFonts w:ascii="Galliard BT" w:hAnsi="Galliard BT"/>
          <w:sz w:val="24"/>
          <w:szCs w:val="24"/>
        </w:rPr>
        <w:t>D</w:t>
      </w:r>
      <w:r w:rsidR="001310BC" w:rsidRPr="00095051">
        <w:rPr>
          <w:rFonts w:ascii="Galliard BT" w:hAnsi="Galliard BT"/>
          <w:sz w:val="24"/>
          <w:szCs w:val="24"/>
        </w:rPr>
        <w:t xml:space="preserve">aqui </w:t>
      </w:r>
      <w:r w:rsidR="00305F44">
        <w:rPr>
          <w:rFonts w:ascii="Galliard BT" w:hAnsi="Galliard BT"/>
          <w:sz w:val="24"/>
          <w:szCs w:val="24"/>
        </w:rPr>
        <w:t xml:space="preserve">a </w:t>
      </w:r>
      <w:r w:rsidR="001310BC" w:rsidRPr="00095051">
        <w:rPr>
          <w:rFonts w:ascii="Galliard BT" w:hAnsi="Galliard BT"/>
          <w:sz w:val="24"/>
          <w:szCs w:val="24"/>
        </w:rPr>
        <w:t>quanto tempo?”</w:t>
      </w:r>
      <w:r w:rsidR="003F22B1" w:rsidRPr="00095051">
        <w:rPr>
          <w:rFonts w:ascii="Galliard BT" w:hAnsi="Galliard BT"/>
          <w:sz w:val="24"/>
          <w:szCs w:val="24"/>
        </w:rPr>
        <w:t xml:space="preserve">. Ora, o que vai acontecer daqui </w:t>
      </w:r>
      <w:r w:rsidR="00E658C7">
        <w:rPr>
          <w:rFonts w:ascii="Galliard BT" w:hAnsi="Galliard BT"/>
          <w:sz w:val="24"/>
          <w:szCs w:val="24"/>
        </w:rPr>
        <w:t xml:space="preserve">a </w:t>
      </w:r>
      <w:r w:rsidR="003F22B1" w:rsidRPr="00095051">
        <w:rPr>
          <w:rFonts w:ascii="Galliard BT" w:hAnsi="Galliard BT"/>
          <w:sz w:val="24"/>
          <w:szCs w:val="24"/>
        </w:rPr>
        <w:t xml:space="preserve">dois segundos é tão </w:t>
      </w:r>
      <w:r w:rsidR="00782F94" w:rsidRPr="00095051">
        <w:rPr>
          <w:rFonts w:ascii="Galliard BT" w:hAnsi="Galliard BT"/>
          <w:sz w:val="24"/>
          <w:szCs w:val="24"/>
        </w:rPr>
        <w:t xml:space="preserve">futuro quanto o que vai acontecer daqui </w:t>
      </w:r>
      <w:r w:rsidR="00104BD9">
        <w:rPr>
          <w:rFonts w:ascii="Galliard BT" w:hAnsi="Galliard BT"/>
          <w:sz w:val="24"/>
          <w:szCs w:val="24"/>
        </w:rPr>
        <w:t xml:space="preserve">a </w:t>
      </w:r>
      <w:r w:rsidR="00782F94" w:rsidRPr="00095051">
        <w:rPr>
          <w:rFonts w:ascii="Galliard BT" w:hAnsi="Galliard BT"/>
          <w:sz w:val="24"/>
          <w:szCs w:val="24"/>
        </w:rPr>
        <w:t>dois milênio</w:t>
      </w:r>
      <w:r w:rsidR="00E83F2F" w:rsidRPr="00095051">
        <w:rPr>
          <w:rFonts w:ascii="Galliard BT" w:hAnsi="Galliard BT"/>
          <w:sz w:val="24"/>
          <w:szCs w:val="24"/>
        </w:rPr>
        <w:t>s ou dois trilhões de anos</w:t>
      </w:r>
      <w:r w:rsidR="007359AA" w:rsidRPr="00095051">
        <w:rPr>
          <w:rFonts w:ascii="Galliard BT" w:hAnsi="Galliard BT"/>
          <w:sz w:val="24"/>
          <w:szCs w:val="24"/>
        </w:rPr>
        <w:t>;</w:t>
      </w:r>
      <w:r w:rsidR="00A815A5" w:rsidRPr="00095051">
        <w:rPr>
          <w:rFonts w:ascii="Galliard BT" w:hAnsi="Galliard BT"/>
          <w:sz w:val="24"/>
          <w:szCs w:val="24"/>
        </w:rPr>
        <w:t xml:space="preserve"> logicamente falando, não há diferença </w:t>
      </w:r>
      <w:r w:rsidR="00D44BC3" w:rsidRPr="00095051">
        <w:rPr>
          <w:rFonts w:ascii="Galliard BT" w:hAnsi="Galliard BT"/>
          <w:sz w:val="24"/>
          <w:szCs w:val="24"/>
        </w:rPr>
        <w:t xml:space="preserve">nenhuma </w:t>
      </w:r>
      <w:r w:rsidR="00A815A5" w:rsidRPr="00095051">
        <w:rPr>
          <w:rFonts w:ascii="Galliard BT" w:hAnsi="Galliard BT"/>
          <w:sz w:val="24"/>
          <w:szCs w:val="24"/>
        </w:rPr>
        <w:t>entre um e outro</w:t>
      </w:r>
      <w:r w:rsidR="007C1AA3">
        <w:rPr>
          <w:rFonts w:ascii="Galliard BT" w:hAnsi="Galliard BT"/>
          <w:sz w:val="24"/>
          <w:szCs w:val="24"/>
        </w:rPr>
        <w:t>.</w:t>
      </w:r>
    </w:p>
    <w:p w:rsidR="001B0829" w:rsidRPr="00095051" w:rsidRDefault="001B0829" w:rsidP="00CF425D">
      <w:pPr>
        <w:spacing w:after="0" w:line="240" w:lineRule="auto"/>
        <w:jc w:val="both"/>
        <w:rPr>
          <w:rFonts w:ascii="Galliard BT" w:hAnsi="Galliard BT"/>
          <w:sz w:val="24"/>
          <w:szCs w:val="24"/>
        </w:rPr>
      </w:pPr>
    </w:p>
    <w:p w:rsidR="000C2C08" w:rsidRPr="00095051" w:rsidRDefault="002D0BE3" w:rsidP="00CF425D">
      <w:pPr>
        <w:spacing w:after="0" w:line="240" w:lineRule="auto"/>
        <w:jc w:val="both"/>
        <w:rPr>
          <w:rFonts w:ascii="Galliard BT" w:hAnsi="Galliard BT"/>
          <w:sz w:val="24"/>
          <w:szCs w:val="24"/>
        </w:rPr>
      </w:pPr>
      <w:r w:rsidRPr="00095051">
        <w:rPr>
          <w:rFonts w:ascii="Galliard BT" w:hAnsi="Galliard BT"/>
          <w:sz w:val="24"/>
          <w:szCs w:val="24"/>
        </w:rPr>
        <w:t>I</w:t>
      </w:r>
      <w:r w:rsidR="002A0B1B" w:rsidRPr="00095051">
        <w:rPr>
          <w:rFonts w:ascii="Galliard BT" w:hAnsi="Galliard BT"/>
          <w:sz w:val="24"/>
          <w:szCs w:val="24"/>
        </w:rPr>
        <w:t>sso quer dizer que, se você</w:t>
      </w:r>
      <w:r w:rsidR="00A10BC9" w:rsidRPr="00095051">
        <w:rPr>
          <w:rFonts w:ascii="Galliard BT" w:hAnsi="Galliard BT"/>
          <w:sz w:val="24"/>
          <w:szCs w:val="24"/>
        </w:rPr>
        <w:t xml:space="preserve"> quiser estudar o problema do futuro</w:t>
      </w:r>
      <w:r w:rsidR="001B0829" w:rsidRPr="00095051">
        <w:rPr>
          <w:rFonts w:ascii="Galliard BT" w:hAnsi="Galliard BT"/>
          <w:sz w:val="24"/>
          <w:szCs w:val="24"/>
        </w:rPr>
        <w:t xml:space="preserve">, tem </w:t>
      </w:r>
      <w:r w:rsidR="00D25ABF" w:rsidRPr="00095051">
        <w:rPr>
          <w:rFonts w:ascii="Galliard BT" w:hAnsi="Galliard BT"/>
          <w:sz w:val="24"/>
          <w:szCs w:val="24"/>
        </w:rPr>
        <w:t>d</w:t>
      </w:r>
      <w:r w:rsidR="001B0829" w:rsidRPr="00095051">
        <w:rPr>
          <w:rFonts w:ascii="Galliard BT" w:hAnsi="Galliard BT"/>
          <w:sz w:val="24"/>
          <w:szCs w:val="24"/>
        </w:rPr>
        <w:t>e começar</w:t>
      </w:r>
      <w:r w:rsidR="00492FDA" w:rsidRPr="00095051">
        <w:rPr>
          <w:rFonts w:ascii="Galliard BT" w:hAnsi="Galliard BT"/>
          <w:sz w:val="24"/>
          <w:szCs w:val="24"/>
        </w:rPr>
        <w:t>,</w:t>
      </w:r>
      <w:r w:rsidR="0091220E" w:rsidRPr="00095051">
        <w:rPr>
          <w:rFonts w:ascii="Galliard BT" w:hAnsi="Galliard BT"/>
          <w:sz w:val="24"/>
          <w:szCs w:val="24"/>
        </w:rPr>
        <w:t xml:space="preserve"> não por discutir a estrutura </w:t>
      </w:r>
      <w:r w:rsidR="00C104D9" w:rsidRPr="00095051">
        <w:rPr>
          <w:rFonts w:ascii="Galliard BT" w:hAnsi="Galliard BT"/>
          <w:sz w:val="24"/>
          <w:szCs w:val="24"/>
        </w:rPr>
        <w:t xml:space="preserve">e a lógica das proposições a respeito </w:t>
      </w:r>
      <w:r w:rsidR="000643A8" w:rsidRPr="00095051">
        <w:rPr>
          <w:rFonts w:ascii="Galliard BT" w:hAnsi="Galliard BT"/>
          <w:sz w:val="24"/>
          <w:szCs w:val="24"/>
        </w:rPr>
        <w:t>do futuro</w:t>
      </w:r>
      <w:r w:rsidR="00F97229" w:rsidRPr="00095051">
        <w:rPr>
          <w:rFonts w:ascii="Galliard BT" w:hAnsi="Galliard BT"/>
          <w:sz w:val="24"/>
          <w:szCs w:val="24"/>
        </w:rPr>
        <w:t>, mas processos temporais reais</w:t>
      </w:r>
      <w:r w:rsidR="00215C2D" w:rsidRPr="00095051">
        <w:rPr>
          <w:rFonts w:ascii="Galliard BT" w:hAnsi="Galliard BT"/>
          <w:sz w:val="24"/>
          <w:szCs w:val="24"/>
        </w:rPr>
        <w:t xml:space="preserve"> que aconteçam dentro de uma medida</w:t>
      </w:r>
      <w:r w:rsidR="00EA43DF" w:rsidRPr="00095051">
        <w:rPr>
          <w:rFonts w:ascii="Galliard BT" w:hAnsi="Galliard BT"/>
          <w:sz w:val="24"/>
          <w:szCs w:val="24"/>
        </w:rPr>
        <w:t xml:space="preserve"> controlável</w:t>
      </w:r>
      <w:r w:rsidR="002B70A0" w:rsidRPr="00095051">
        <w:rPr>
          <w:rFonts w:ascii="Galliard BT" w:hAnsi="Galliard BT"/>
          <w:sz w:val="24"/>
          <w:szCs w:val="24"/>
        </w:rPr>
        <w:t xml:space="preserve">. Por exemplo, </w:t>
      </w:r>
      <w:r w:rsidR="00857282" w:rsidRPr="00095051">
        <w:rPr>
          <w:rFonts w:ascii="Galliard BT" w:hAnsi="Galliard BT"/>
          <w:sz w:val="24"/>
          <w:szCs w:val="24"/>
        </w:rPr>
        <w:t>um sujeito, um bandido mirou na cabeça da vítima</w:t>
      </w:r>
      <w:r w:rsidR="008E0DC8" w:rsidRPr="00095051">
        <w:rPr>
          <w:rFonts w:ascii="Galliard BT" w:hAnsi="Galliard BT"/>
          <w:sz w:val="24"/>
          <w:szCs w:val="24"/>
        </w:rPr>
        <w:t xml:space="preserve"> e disparou um tiro</w:t>
      </w:r>
      <w:r w:rsidR="00C24471" w:rsidRPr="00095051">
        <w:rPr>
          <w:rFonts w:ascii="Galliard BT" w:hAnsi="Galliard BT"/>
          <w:sz w:val="24"/>
          <w:szCs w:val="24"/>
        </w:rPr>
        <w:t xml:space="preserve">. No momento </w:t>
      </w:r>
      <w:r w:rsidR="009C6016" w:rsidRPr="00095051">
        <w:rPr>
          <w:rFonts w:ascii="Galliard BT" w:hAnsi="Galliard BT"/>
          <w:sz w:val="24"/>
          <w:szCs w:val="24"/>
        </w:rPr>
        <w:t xml:space="preserve">em </w:t>
      </w:r>
      <w:r w:rsidR="00C24471" w:rsidRPr="00095051">
        <w:rPr>
          <w:rFonts w:ascii="Galliard BT" w:hAnsi="Galliard BT"/>
          <w:sz w:val="24"/>
          <w:szCs w:val="24"/>
        </w:rPr>
        <w:t>que ele disparou um tiro</w:t>
      </w:r>
      <w:r w:rsidR="00A94A57" w:rsidRPr="00095051">
        <w:rPr>
          <w:rFonts w:ascii="Galliard BT" w:hAnsi="Galliard BT"/>
          <w:sz w:val="24"/>
          <w:szCs w:val="24"/>
        </w:rPr>
        <w:t xml:space="preserve">, o projétil ainda não acertou a cabeça </w:t>
      </w:r>
      <w:r w:rsidR="007D2017" w:rsidRPr="00095051">
        <w:rPr>
          <w:rFonts w:ascii="Galliard BT" w:hAnsi="Galliard BT"/>
          <w:sz w:val="24"/>
          <w:szCs w:val="24"/>
        </w:rPr>
        <w:t>da pobre vítima</w:t>
      </w:r>
      <w:r w:rsidR="002E7036" w:rsidRPr="00095051">
        <w:rPr>
          <w:rFonts w:ascii="Galliard BT" w:hAnsi="Galliard BT"/>
          <w:sz w:val="24"/>
          <w:szCs w:val="24"/>
        </w:rPr>
        <w:t>. M</w:t>
      </w:r>
      <w:r w:rsidR="001B358C" w:rsidRPr="00095051">
        <w:rPr>
          <w:rFonts w:ascii="Galliard BT" w:hAnsi="Galliard BT"/>
          <w:sz w:val="24"/>
          <w:szCs w:val="24"/>
        </w:rPr>
        <w:t>as vai acertar.</w:t>
      </w:r>
      <w:r w:rsidR="00A83801" w:rsidRPr="00095051">
        <w:rPr>
          <w:rFonts w:ascii="Galliard BT" w:hAnsi="Galliard BT"/>
          <w:sz w:val="24"/>
          <w:szCs w:val="24"/>
        </w:rPr>
        <w:t xml:space="preserve"> Quando? No futuro.</w:t>
      </w:r>
      <w:r w:rsidR="00D07644" w:rsidRPr="00095051">
        <w:rPr>
          <w:rFonts w:ascii="Galliard BT" w:hAnsi="Galliard BT"/>
          <w:sz w:val="24"/>
          <w:szCs w:val="24"/>
        </w:rPr>
        <w:t xml:space="preserve"> Vamos supor</w:t>
      </w:r>
      <w:r w:rsidR="00A679E1" w:rsidRPr="00095051">
        <w:rPr>
          <w:rFonts w:ascii="Galliard BT" w:hAnsi="Galliard BT"/>
          <w:sz w:val="24"/>
          <w:szCs w:val="24"/>
        </w:rPr>
        <w:t>:</w:t>
      </w:r>
      <w:r w:rsidR="00D07644" w:rsidRPr="00095051">
        <w:rPr>
          <w:rFonts w:ascii="Galliard BT" w:hAnsi="Galliard BT"/>
          <w:sz w:val="24"/>
          <w:szCs w:val="24"/>
        </w:rPr>
        <w:t xml:space="preserve"> a vítima </w:t>
      </w:r>
      <w:r w:rsidR="00F97A00" w:rsidRPr="00095051">
        <w:rPr>
          <w:rFonts w:ascii="Galliard BT" w:hAnsi="Galliard BT"/>
          <w:sz w:val="24"/>
          <w:szCs w:val="24"/>
        </w:rPr>
        <w:t>está deitada e dormindo</w:t>
      </w:r>
      <w:r w:rsidR="007E74E3" w:rsidRPr="00095051">
        <w:rPr>
          <w:rFonts w:ascii="Galliard BT" w:hAnsi="Galliard BT"/>
          <w:sz w:val="24"/>
          <w:szCs w:val="24"/>
        </w:rPr>
        <w:t xml:space="preserve"> e</w:t>
      </w:r>
      <w:r w:rsidR="008E5027" w:rsidRPr="00095051">
        <w:rPr>
          <w:rFonts w:ascii="Galliard BT" w:hAnsi="Galliard BT"/>
          <w:sz w:val="24"/>
          <w:szCs w:val="24"/>
        </w:rPr>
        <w:t xml:space="preserve"> o sujeito usou um fuzil com mira</w:t>
      </w:r>
      <w:r w:rsidR="005753F7" w:rsidRPr="00095051">
        <w:rPr>
          <w:rFonts w:ascii="Galliard BT" w:hAnsi="Galliard BT"/>
          <w:sz w:val="24"/>
          <w:szCs w:val="24"/>
        </w:rPr>
        <w:t xml:space="preserve"> telescópica de uma distância, digamos, </w:t>
      </w:r>
      <w:r w:rsidR="001F1AC5" w:rsidRPr="00095051">
        <w:rPr>
          <w:rFonts w:ascii="Galliard BT" w:hAnsi="Galliard BT"/>
          <w:sz w:val="24"/>
          <w:szCs w:val="24"/>
        </w:rPr>
        <w:t>de vinte metros</w:t>
      </w:r>
      <w:r w:rsidR="00CB643D" w:rsidRPr="00095051">
        <w:rPr>
          <w:rFonts w:ascii="Galliard BT" w:hAnsi="Galliard BT"/>
          <w:sz w:val="24"/>
          <w:szCs w:val="24"/>
        </w:rPr>
        <w:t>. Qual é a possibilidade de que isso</w:t>
      </w:r>
      <w:r w:rsidR="00613D38" w:rsidRPr="00095051">
        <w:rPr>
          <w:rFonts w:ascii="Galliard BT" w:hAnsi="Galliard BT"/>
          <w:sz w:val="24"/>
          <w:szCs w:val="24"/>
        </w:rPr>
        <w:t xml:space="preserve"> não acerte?</w:t>
      </w:r>
      <w:r w:rsidR="00B47CAC" w:rsidRPr="00095051">
        <w:rPr>
          <w:rFonts w:ascii="Galliard BT" w:hAnsi="Galliard BT"/>
          <w:sz w:val="24"/>
          <w:szCs w:val="24"/>
        </w:rPr>
        <w:t xml:space="preserve"> É mínima, tão mínima, que entraria </w:t>
      </w:r>
      <w:r w:rsidR="00E45E1C" w:rsidRPr="00095051">
        <w:rPr>
          <w:rFonts w:ascii="Galliard BT" w:hAnsi="Galliard BT"/>
          <w:sz w:val="24"/>
          <w:szCs w:val="24"/>
        </w:rPr>
        <w:t>naquilo que Leibniz chamaria infinitesimal</w:t>
      </w:r>
      <w:r w:rsidR="00DA0440" w:rsidRPr="00095051">
        <w:rPr>
          <w:rFonts w:ascii="Galliard BT" w:hAnsi="Galliard BT"/>
          <w:sz w:val="24"/>
          <w:szCs w:val="24"/>
        </w:rPr>
        <w:t>:</w:t>
      </w:r>
      <w:r w:rsidR="009E66FC" w:rsidRPr="00095051">
        <w:rPr>
          <w:rFonts w:ascii="Galliard BT" w:hAnsi="Galliard BT"/>
          <w:sz w:val="24"/>
          <w:szCs w:val="24"/>
        </w:rPr>
        <w:t xml:space="preserve"> não precisa ser calculado</w:t>
      </w:r>
      <w:r w:rsidR="00627C76" w:rsidRPr="00095051">
        <w:rPr>
          <w:rFonts w:ascii="Galliard BT" w:hAnsi="Galliard BT"/>
          <w:sz w:val="24"/>
          <w:szCs w:val="24"/>
        </w:rPr>
        <w:t xml:space="preserve">. </w:t>
      </w:r>
      <w:r w:rsidR="00EC3BCA">
        <w:rPr>
          <w:rFonts w:ascii="Galliard BT" w:hAnsi="Galliard BT"/>
          <w:sz w:val="24"/>
          <w:szCs w:val="24"/>
        </w:rPr>
        <w:t>S</w:t>
      </w:r>
      <w:r w:rsidR="00627C76" w:rsidRPr="00095051">
        <w:rPr>
          <w:rFonts w:ascii="Galliard BT" w:hAnsi="Galliard BT"/>
          <w:sz w:val="24"/>
          <w:szCs w:val="24"/>
        </w:rPr>
        <w:t xml:space="preserve">e na hora </w:t>
      </w:r>
      <w:r w:rsidR="00EA6787">
        <w:rPr>
          <w:rFonts w:ascii="Galliard BT" w:hAnsi="Galliard BT"/>
          <w:sz w:val="24"/>
          <w:szCs w:val="24"/>
        </w:rPr>
        <w:t xml:space="preserve">em </w:t>
      </w:r>
      <w:r w:rsidR="00627C76" w:rsidRPr="00095051">
        <w:rPr>
          <w:rFonts w:ascii="Galliard BT" w:hAnsi="Galliard BT"/>
          <w:sz w:val="24"/>
          <w:szCs w:val="24"/>
        </w:rPr>
        <w:t>que o sujeito</w:t>
      </w:r>
      <w:r w:rsidR="00050B7F" w:rsidRPr="00095051">
        <w:rPr>
          <w:rFonts w:ascii="Galliard BT" w:hAnsi="Galliard BT"/>
          <w:sz w:val="24"/>
          <w:szCs w:val="24"/>
        </w:rPr>
        <w:t xml:space="preserve"> aperta o gatilho você </w:t>
      </w:r>
      <w:r w:rsidR="00D6255D" w:rsidRPr="00095051">
        <w:rPr>
          <w:rFonts w:ascii="Galliard BT" w:hAnsi="Galliard BT"/>
          <w:sz w:val="24"/>
          <w:szCs w:val="24"/>
        </w:rPr>
        <w:t>diz: “Ih! O coitado está morto!”</w:t>
      </w:r>
      <w:r w:rsidR="00AC63E9" w:rsidRPr="00095051">
        <w:rPr>
          <w:rFonts w:ascii="Galliard BT" w:hAnsi="Galliard BT"/>
          <w:sz w:val="24"/>
          <w:szCs w:val="24"/>
        </w:rPr>
        <w:t>,</w:t>
      </w:r>
      <w:r w:rsidR="002C0BDD" w:rsidRPr="00095051">
        <w:rPr>
          <w:rFonts w:ascii="Galliard BT" w:hAnsi="Galliard BT"/>
          <w:sz w:val="24"/>
          <w:szCs w:val="24"/>
        </w:rPr>
        <w:t xml:space="preserve"> </w:t>
      </w:r>
      <w:r w:rsidR="00AC63E9" w:rsidRPr="00095051">
        <w:rPr>
          <w:rFonts w:ascii="Galliard BT" w:hAnsi="Galliard BT"/>
          <w:sz w:val="24"/>
          <w:szCs w:val="24"/>
        </w:rPr>
        <w:t>e</w:t>
      </w:r>
      <w:r w:rsidR="002C0BDD" w:rsidRPr="00095051">
        <w:rPr>
          <w:rFonts w:ascii="Galliard BT" w:hAnsi="Galliard BT"/>
          <w:sz w:val="24"/>
          <w:szCs w:val="24"/>
        </w:rPr>
        <w:t>ssa é uma proposição sobre o futuro contingente</w:t>
      </w:r>
      <w:r w:rsidR="00177CEB" w:rsidRPr="00095051">
        <w:rPr>
          <w:rFonts w:ascii="Galliard BT" w:hAnsi="Galliard BT"/>
          <w:sz w:val="24"/>
          <w:szCs w:val="24"/>
        </w:rPr>
        <w:t>?</w:t>
      </w:r>
      <w:r w:rsidR="00387E86" w:rsidRPr="00095051">
        <w:rPr>
          <w:rFonts w:ascii="Galliard BT" w:hAnsi="Galliard BT"/>
          <w:sz w:val="24"/>
          <w:szCs w:val="24"/>
        </w:rPr>
        <w:t xml:space="preserve"> Esta é uma proposição futura que</w:t>
      </w:r>
      <w:r w:rsidR="00DA0667" w:rsidRPr="00095051">
        <w:rPr>
          <w:rFonts w:ascii="Galliard BT" w:hAnsi="Galliard BT"/>
          <w:sz w:val="24"/>
          <w:szCs w:val="24"/>
        </w:rPr>
        <w:t xml:space="preserve"> já é verdadeira no instante </w:t>
      </w:r>
      <w:r w:rsidR="002153B1" w:rsidRPr="00095051">
        <w:rPr>
          <w:rFonts w:ascii="Galliard BT" w:hAnsi="Galliard BT"/>
          <w:sz w:val="24"/>
          <w:szCs w:val="24"/>
        </w:rPr>
        <w:t>em que você a emite</w:t>
      </w:r>
      <w:r w:rsidR="00ED57B9">
        <w:rPr>
          <w:rFonts w:ascii="Galliard BT" w:hAnsi="Galliard BT"/>
          <w:sz w:val="24"/>
          <w:szCs w:val="24"/>
        </w:rPr>
        <w:t>.</w:t>
      </w:r>
    </w:p>
    <w:p w:rsidR="000C2C08" w:rsidRPr="00095051" w:rsidRDefault="000C2C08" w:rsidP="00CF425D">
      <w:pPr>
        <w:spacing w:after="0" w:line="240" w:lineRule="auto"/>
        <w:jc w:val="both"/>
        <w:rPr>
          <w:rFonts w:ascii="Galliard BT" w:hAnsi="Galliard BT"/>
          <w:sz w:val="24"/>
          <w:szCs w:val="24"/>
        </w:rPr>
      </w:pPr>
    </w:p>
    <w:p w:rsidR="00FD13E2" w:rsidRPr="00095051" w:rsidRDefault="002A79A5" w:rsidP="00CF425D">
      <w:pPr>
        <w:spacing w:after="0" w:line="240" w:lineRule="auto"/>
        <w:jc w:val="both"/>
        <w:rPr>
          <w:rFonts w:ascii="Galliard BT" w:hAnsi="Galliard BT"/>
          <w:sz w:val="24"/>
          <w:szCs w:val="24"/>
        </w:rPr>
      </w:pPr>
      <w:r w:rsidRPr="00095051">
        <w:rPr>
          <w:rFonts w:ascii="Galliard BT" w:hAnsi="Galliard BT"/>
          <w:sz w:val="24"/>
          <w:szCs w:val="24"/>
        </w:rPr>
        <w:t>Na prática</w:t>
      </w:r>
      <w:r w:rsidR="00FE76CF" w:rsidRPr="00095051">
        <w:rPr>
          <w:rFonts w:ascii="Galliard BT" w:hAnsi="Galliard BT"/>
          <w:sz w:val="24"/>
          <w:szCs w:val="24"/>
        </w:rPr>
        <w:t xml:space="preserve">, na vida real, </w:t>
      </w:r>
      <w:r w:rsidR="00BA5A99" w:rsidRPr="00095051">
        <w:rPr>
          <w:rFonts w:ascii="Galliard BT" w:hAnsi="Galliard BT"/>
          <w:sz w:val="24"/>
          <w:szCs w:val="24"/>
        </w:rPr>
        <w:t xml:space="preserve">nós descobrimos o seguinte: </w:t>
      </w:r>
      <w:r w:rsidR="001A7908" w:rsidRPr="00095051">
        <w:rPr>
          <w:rFonts w:ascii="Galliard BT" w:hAnsi="Galliard BT"/>
          <w:sz w:val="24"/>
          <w:szCs w:val="24"/>
        </w:rPr>
        <w:t>qualquer sentença que você diga</w:t>
      </w:r>
      <w:r w:rsidR="003D58E1" w:rsidRPr="00095051">
        <w:rPr>
          <w:rFonts w:ascii="Galliard BT" w:hAnsi="Galliard BT"/>
          <w:sz w:val="24"/>
          <w:szCs w:val="24"/>
        </w:rPr>
        <w:t>, qualquer uma, por mais</w:t>
      </w:r>
      <w:r w:rsidR="00A40A6B" w:rsidRPr="00095051">
        <w:rPr>
          <w:rFonts w:ascii="Galliard BT" w:hAnsi="Galliard BT"/>
          <w:sz w:val="24"/>
          <w:szCs w:val="24"/>
        </w:rPr>
        <w:t xml:space="preserve"> insignificante que seja, </w:t>
      </w:r>
      <w:r w:rsidR="00DD1062" w:rsidRPr="00095051">
        <w:rPr>
          <w:rFonts w:ascii="Galliard BT" w:hAnsi="Galliard BT"/>
          <w:sz w:val="24"/>
          <w:szCs w:val="24"/>
        </w:rPr>
        <w:t xml:space="preserve">supõe </w:t>
      </w:r>
      <w:r w:rsidR="000C2C08" w:rsidRPr="00095051">
        <w:rPr>
          <w:rFonts w:ascii="Galliard BT" w:hAnsi="Galliard BT"/>
          <w:sz w:val="24"/>
          <w:szCs w:val="24"/>
        </w:rPr>
        <w:t>uma infinidade de conhecimentos reais</w:t>
      </w:r>
      <w:r w:rsidR="00453A3C" w:rsidRPr="00095051">
        <w:rPr>
          <w:rFonts w:ascii="Galliard BT" w:hAnsi="Galliard BT"/>
          <w:sz w:val="24"/>
          <w:szCs w:val="24"/>
        </w:rPr>
        <w:t>, substantivos</w:t>
      </w:r>
      <w:r w:rsidR="00454F00" w:rsidRPr="00095051">
        <w:rPr>
          <w:rFonts w:ascii="Galliard BT" w:hAnsi="Galliard BT"/>
          <w:sz w:val="24"/>
          <w:szCs w:val="24"/>
        </w:rPr>
        <w:t xml:space="preserve"> que não fazem parte </w:t>
      </w:r>
      <w:r w:rsidR="00E4079C" w:rsidRPr="00095051">
        <w:rPr>
          <w:rFonts w:ascii="Galliard BT" w:hAnsi="Galliard BT"/>
          <w:sz w:val="24"/>
          <w:szCs w:val="24"/>
        </w:rPr>
        <w:t>nem do conteúdo da proposição</w:t>
      </w:r>
      <w:r w:rsidR="00CF0398" w:rsidRPr="00095051">
        <w:rPr>
          <w:rFonts w:ascii="Galliard BT" w:hAnsi="Galliard BT"/>
          <w:sz w:val="24"/>
          <w:szCs w:val="24"/>
        </w:rPr>
        <w:t xml:space="preserve"> e nem das suas relações com outras proposições</w:t>
      </w:r>
      <w:r w:rsidR="005A49CD" w:rsidRPr="00095051">
        <w:rPr>
          <w:rFonts w:ascii="Galliard BT" w:hAnsi="Galliard BT"/>
          <w:sz w:val="24"/>
          <w:szCs w:val="24"/>
        </w:rPr>
        <w:t xml:space="preserve">. Vamos supor o seguinte: </w:t>
      </w:r>
      <w:r w:rsidR="00F611D5" w:rsidRPr="00095051">
        <w:rPr>
          <w:rFonts w:ascii="Galliard BT" w:hAnsi="Galliard BT"/>
          <w:sz w:val="24"/>
          <w:szCs w:val="24"/>
        </w:rPr>
        <w:t>eu entro num supermercado</w:t>
      </w:r>
      <w:r w:rsidR="003371A7" w:rsidRPr="00095051">
        <w:rPr>
          <w:rFonts w:ascii="Galliard BT" w:hAnsi="Galliard BT"/>
          <w:sz w:val="24"/>
          <w:szCs w:val="24"/>
        </w:rPr>
        <w:t xml:space="preserve">, </w:t>
      </w:r>
      <w:r w:rsidR="00313524" w:rsidRPr="003E282E">
        <w:rPr>
          <w:rFonts w:ascii="Galliard BT" w:hAnsi="Galliard BT"/>
          <w:sz w:val="24"/>
          <w:szCs w:val="24"/>
        </w:rPr>
        <w:t>o</w:t>
      </w:r>
      <w:r w:rsidR="00313524" w:rsidRPr="00095051">
        <w:rPr>
          <w:rFonts w:ascii="Galliard BT" w:hAnsi="Galliard BT"/>
          <w:sz w:val="24"/>
          <w:szCs w:val="24"/>
        </w:rPr>
        <w:t xml:space="preserve"> </w:t>
      </w:r>
      <w:r w:rsidR="003371A7" w:rsidRPr="00095051">
        <w:rPr>
          <w:rFonts w:ascii="Galliard BT" w:hAnsi="Galliard BT"/>
          <w:sz w:val="24"/>
          <w:szCs w:val="24"/>
        </w:rPr>
        <w:t>Wal</w:t>
      </w:r>
      <w:r w:rsidR="00D027F1">
        <w:rPr>
          <w:rFonts w:ascii="Galliard BT" w:hAnsi="Galliard BT"/>
          <w:sz w:val="24"/>
          <w:szCs w:val="24"/>
        </w:rPr>
        <w:t>l</w:t>
      </w:r>
      <w:r w:rsidR="003371A7" w:rsidRPr="00095051">
        <w:rPr>
          <w:rFonts w:ascii="Galliard BT" w:hAnsi="Galliard BT"/>
          <w:sz w:val="24"/>
          <w:szCs w:val="24"/>
        </w:rPr>
        <w:t xml:space="preserve"> Mart</w:t>
      </w:r>
      <w:r w:rsidR="00460B6D" w:rsidRPr="00095051">
        <w:rPr>
          <w:rFonts w:ascii="Galliard BT" w:hAnsi="Galliard BT"/>
          <w:sz w:val="24"/>
          <w:szCs w:val="24"/>
        </w:rPr>
        <w:t>,</w:t>
      </w:r>
      <w:r w:rsidR="004B5846">
        <w:rPr>
          <w:rFonts w:ascii="Galliard BT" w:hAnsi="Galliard BT"/>
          <w:sz w:val="24"/>
          <w:szCs w:val="24"/>
        </w:rPr>
        <w:t xml:space="preserve"> </w:t>
      </w:r>
      <w:r w:rsidR="00D82C93" w:rsidRPr="00095051">
        <w:rPr>
          <w:rFonts w:ascii="Galliard BT" w:hAnsi="Galliard BT"/>
          <w:sz w:val="24"/>
          <w:szCs w:val="24"/>
        </w:rPr>
        <w:t>pego meio quilo de salsicha</w:t>
      </w:r>
      <w:r w:rsidR="0082251E" w:rsidRPr="00095051">
        <w:rPr>
          <w:rFonts w:ascii="Galliard BT" w:hAnsi="Galliard BT"/>
          <w:sz w:val="24"/>
          <w:szCs w:val="24"/>
        </w:rPr>
        <w:t xml:space="preserve">, levo </w:t>
      </w:r>
      <w:r w:rsidR="0016331D">
        <w:rPr>
          <w:rFonts w:ascii="Galliard BT" w:hAnsi="Galliard BT"/>
          <w:sz w:val="24"/>
          <w:szCs w:val="24"/>
        </w:rPr>
        <w:t>a</w:t>
      </w:r>
      <w:r w:rsidR="0082251E" w:rsidRPr="00095051">
        <w:rPr>
          <w:rFonts w:ascii="Galliard BT" w:hAnsi="Galliard BT"/>
          <w:sz w:val="24"/>
          <w:szCs w:val="24"/>
        </w:rPr>
        <w:t>o caixa</w:t>
      </w:r>
      <w:r w:rsidR="00D0554E" w:rsidRPr="00095051">
        <w:rPr>
          <w:rFonts w:ascii="Galliard BT" w:hAnsi="Galliard BT"/>
          <w:sz w:val="24"/>
          <w:szCs w:val="24"/>
        </w:rPr>
        <w:t>, ponho na balança</w:t>
      </w:r>
      <w:r w:rsidR="00854F19" w:rsidRPr="00095051">
        <w:rPr>
          <w:rFonts w:ascii="Galliard BT" w:hAnsi="Galliard BT"/>
          <w:sz w:val="24"/>
          <w:szCs w:val="24"/>
        </w:rPr>
        <w:t xml:space="preserve"> e faço para o caixa a seguinte express</w:t>
      </w:r>
      <w:r w:rsidR="00474C5F" w:rsidRPr="00095051">
        <w:rPr>
          <w:rFonts w:ascii="Galliard BT" w:hAnsi="Galliard BT"/>
          <w:sz w:val="24"/>
          <w:szCs w:val="24"/>
        </w:rPr>
        <w:t>ão</w:t>
      </w:r>
      <w:r w:rsidR="00511E16">
        <w:rPr>
          <w:rFonts w:ascii="Galliard BT" w:hAnsi="Galliard BT"/>
          <w:sz w:val="24"/>
          <w:szCs w:val="24"/>
        </w:rPr>
        <w:t>:</w:t>
      </w:r>
      <w:r w:rsidR="00474C5F" w:rsidRPr="00095051">
        <w:rPr>
          <w:rFonts w:ascii="Galliard BT" w:hAnsi="Galliard BT"/>
          <w:sz w:val="24"/>
          <w:szCs w:val="24"/>
        </w:rPr>
        <w:t xml:space="preserve"> “Hum?”. Ele olha </w:t>
      </w:r>
      <w:r w:rsidR="003C0586" w:rsidRPr="00095051">
        <w:rPr>
          <w:rFonts w:ascii="Galliard BT" w:hAnsi="Galliard BT"/>
          <w:sz w:val="24"/>
          <w:szCs w:val="24"/>
        </w:rPr>
        <w:t>na caixa registradora</w:t>
      </w:r>
      <w:r w:rsidR="00284C9C" w:rsidRPr="00095051">
        <w:rPr>
          <w:rFonts w:ascii="Galliard BT" w:hAnsi="Galliard BT"/>
          <w:sz w:val="24"/>
          <w:szCs w:val="24"/>
        </w:rPr>
        <w:t>, não fala nada</w:t>
      </w:r>
      <w:r w:rsidR="00AC3892" w:rsidRPr="00095051">
        <w:rPr>
          <w:rFonts w:ascii="Galliard BT" w:hAnsi="Galliard BT"/>
          <w:sz w:val="24"/>
          <w:szCs w:val="24"/>
        </w:rPr>
        <w:t xml:space="preserve"> e me aponta</w:t>
      </w:r>
      <w:r w:rsidR="00E6329E" w:rsidRPr="00095051">
        <w:rPr>
          <w:rFonts w:ascii="Galliard BT" w:hAnsi="Galliard BT"/>
          <w:sz w:val="24"/>
          <w:szCs w:val="24"/>
        </w:rPr>
        <w:t xml:space="preserve"> e de lá eu vejo </w:t>
      </w:r>
      <w:r w:rsidR="00201630" w:rsidRPr="001A1F42">
        <w:rPr>
          <w:rFonts w:ascii="Galliard BT" w:hAnsi="Galliard BT"/>
          <w:sz w:val="24"/>
          <w:szCs w:val="24"/>
        </w:rPr>
        <w:t>– suponha –</w:t>
      </w:r>
      <w:r w:rsidR="001C3D52">
        <w:rPr>
          <w:rFonts w:ascii="Galliard BT" w:hAnsi="Galliard BT"/>
          <w:color w:val="0000FF"/>
          <w:sz w:val="24"/>
          <w:szCs w:val="24"/>
        </w:rPr>
        <w:t xml:space="preserve"> </w:t>
      </w:r>
      <w:r w:rsidR="00E6329E" w:rsidRPr="00095051">
        <w:rPr>
          <w:rFonts w:ascii="Galliard BT" w:hAnsi="Galliard BT"/>
          <w:sz w:val="24"/>
          <w:szCs w:val="24"/>
        </w:rPr>
        <w:t>U$ 12,00</w:t>
      </w:r>
      <w:r w:rsidR="006A3F56" w:rsidRPr="00095051">
        <w:rPr>
          <w:rFonts w:ascii="Galliard BT" w:hAnsi="Galliard BT"/>
          <w:sz w:val="24"/>
          <w:szCs w:val="24"/>
        </w:rPr>
        <w:t>. Também não digo nada</w:t>
      </w:r>
      <w:r w:rsidR="001C0DE5" w:rsidRPr="00095051">
        <w:rPr>
          <w:rFonts w:ascii="Galliard BT" w:hAnsi="Galliard BT"/>
          <w:sz w:val="24"/>
          <w:szCs w:val="24"/>
        </w:rPr>
        <w:t>, puxo U$ 12,00 da minha carteira</w:t>
      </w:r>
      <w:r w:rsidR="00F700E4" w:rsidRPr="00095051">
        <w:rPr>
          <w:rFonts w:ascii="Galliard BT" w:hAnsi="Galliard BT"/>
          <w:sz w:val="24"/>
          <w:szCs w:val="24"/>
        </w:rPr>
        <w:t>, dou para ele, ele faz o pacote e eu vou embora</w:t>
      </w:r>
      <w:r w:rsidR="00982A87" w:rsidRPr="00095051">
        <w:rPr>
          <w:rFonts w:ascii="Galliard BT" w:hAnsi="Galliard BT"/>
          <w:sz w:val="24"/>
          <w:szCs w:val="24"/>
        </w:rPr>
        <w:t>. Não houve proposição alguma, ninguém</w:t>
      </w:r>
      <w:r w:rsidR="0012640D" w:rsidRPr="00095051">
        <w:rPr>
          <w:rFonts w:ascii="Galliard BT" w:hAnsi="Galliard BT"/>
          <w:sz w:val="24"/>
          <w:szCs w:val="24"/>
        </w:rPr>
        <w:t xml:space="preserve"> disse absolutamente nada</w:t>
      </w:r>
      <w:r w:rsidR="00DB2E0F" w:rsidRPr="00095051">
        <w:rPr>
          <w:rFonts w:ascii="Galliard BT" w:hAnsi="Galliard BT"/>
          <w:sz w:val="24"/>
          <w:szCs w:val="24"/>
        </w:rPr>
        <w:t xml:space="preserve"> e, no entanto, está tudo absolutamente claro</w:t>
      </w:r>
      <w:r w:rsidR="00840242" w:rsidRPr="00095051">
        <w:rPr>
          <w:rFonts w:ascii="Galliard BT" w:hAnsi="Galliard BT"/>
          <w:sz w:val="24"/>
          <w:szCs w:val="24"/>
        </w:rPr>
        <w:t>.</w:t>
      </w:r>
      <w:r w:rsidR="00544FFA" w:rsidRPr="00095051">
        <w:rPr>
          <w:rFonts w:ascii="Galliard BT" w:hAnsi="Galliard BT"/>
          <w:sz w:val="24"/>
          <w:szCs w:val="24"/>
        </w:rPr>
        <w:t xml:space="preserve"> Por quê? Porque esses gestos todos</w:t>
      </w:r>
      <w:r w:rsidR="00A23126" w:rsidRPr="00095051">
        <w:rPr>
          <w:rFonts w:ascii="Galliard BT" w:hAnsi="Galliard BT"/>
          <w:sz w:val="24"/>
          <w:szCs w:val="24"/>
        </w:rPr>
        <w:t xml:space="preserve"> se baseiam no conhecimento </w:t>
      </w:r>
      <w:r w:rsidR="00646E79" w:rsidRPr="00095051">
        <w:rPr>
          <w:rFonts w:ascii="Galliard BT" w:hAnsi="Galliard BT"/>
          <w:sz w:val="24"/>
          <w:szCs w:val="24"/>
        </w:rPr>
        <w:t>d</w:t>
      </w:r>
      <w:r w:rsidR="00167576" w:rsidRPr="00095051">
        <w:rPr>
          <w:rFonts w:ascii="Galliard BT" w:hAnsi="Galliard BT"/>
          <w:sz w:val="24"/>
          <w:szCs w:val="24"/>
        </w:rPr>
        <w:t>e um</w:t>
      </w:r>
      <w:r w:rsidR="00646E79" w:rsidRPr="00095051">
        <w:rPr>
          <w:rFonts w:ascii="Galliard BT" w:hAnsi="Galliard BT"/>
          <w:sz w:val="24"/>
          <w:szCs w:val="24"/>
        </w:rPr>
        <w:t xml:space="preserve"> contexto:</w:t>
      </w:r>
      <w:r w:rsidR="00336F75" w:rsidRPr="00095051">
        <w:rPr>
          <w:rFonts w:ascii="Galliard BT" w:hAnsi="Galliard BT"/>
          <w:sz w:val="24"/>
          <w:szCs w:val="24"/>
        </w:rPr>
        <w:t xml:space="preserve"> eu sei </w:t>
      </w:r>
      <w:r w:rsidR="00646E79" w:rsidRPr="00095051">
        <w:rPr>
          <w:rFonts w:ascii="Galliard BT" w:hAnsi="Galliard BT"/>
          <w:sz w:val="24"/>
          <w:szCs w:val="24"/>
        </w:rPr>
        <w:t>o que é uma salsicha e ele</w:t>
      </w:r>
      <w:r w:rsidR="005872B3" w:rsidRPr="00095051">
        <w:rPr>
          <w:rFonts w:ascii="Galliard BT" w:hAnsi="Galliard BT"/>
          <w:sz w:val="24"/>
          <w:szCs w:val="24"/>
        </w:rPr>
        <w:t xml:space="preserve"> também sabe</w:t>
      </w:r>
      <w:r w:rsidR="00A84CAF" w:rsidRPr="00095051">
        <w:rPr>
          <w:rFonts w:ascii="Galliard BT" w:hAnsi="Galliard BT"/>
          <w:sz w:val="24"/>
          <w:szCs w:val="24"/>
        </w:rPr>
        <w:t>. Se pedir para nós</w:t>
      </w:r>
      <w:r w:rsidR="00436A88" w:rsidRPr="00095051">
        <w:rPr>
          <w:rFonts w:ascii="Galliard BT" w:hAnsi="Galliard BT"/>
          <w:sz w:val="24"/>
          <w:szCs w:val="24"/>
        </w:rPr>
        <w:t>:</w:t>
      </w:r>
      <w:r w:rsidR="00A84CAF" w:rsidRPr="00095051">
        <w:rPr>
          <w:rFonts w:ascii="Galliard BT" w:hAnsi="Galliard BT"/>
          <w:sz w:val="24"/>
          <w:szCs w:val="24"/>
        </w:rPr>
        <w:t xml:space="preserve"> “Olha, defina </w:t>
      </w:r>
      <w:r w:rsidR="000048A5" w:rsidRPr="00095051">
        <w:rPr>
          <w:rFonts w:ascii="Galliard BT" w:hAnsi="Galliard BT"/>
          <w:sz w:val="24"/>
          <w:szCs w:val="24"/>
        </w:rPr>
        <w:t xml:space="preserve">uma salsicha”, eu digo: </w:t>
      </w:r>
      <w:r w:rsidR="00F00DF6" w:rsidRPr="00095051">
        <w:rPr>
          <w:rFonts w:ascii="Galliard BT" w:hAnsi="Galliard BT"/>
          <w:sz w:val="24"/>
          <w:szCs w:val="24"/>
        </w:rPr>
        <w:t>“</w:t>
      </w:r>
      <w:r w:rsidR="0021646E" w:rsidRPr="00095051">
        <w:rPr>
          <w:rFonts w:ascii="Galliard BT" w:hAnsi="Galliard BT"/>
          <w:sz w:val="24"/>
          <w:szCs w:val="24"/>
        </w:rPr>
        <w:t xml:space="preserve">Posso não saber definir, </w:t>
      </w:r>
      <w:r w:rsidR="003E1F7A" w:rsidRPr="00095051">
        <w:rPr>
          <w:rFonts w:ascii="Galliard BT" w:hAnsi="Galliard BT"/>
          <w:sz w:val="24"/>
          <w:szCs w:val="24"/>
        </w:rPr>
        <w:t>mas eu sei reconhecer uma quando a vejo</w:t>
      </w:r>
      <w:r w:rsidR="00F00DF6" w:rsidRPr="00095051">
        <w:rPr>
          <w:rFonts w:ascii="Galliard BT" w:hAnsi="Galliard BT"/>
          <w:sz w:val="24"/>
          <w:szCs w:val="24"/>
        </w:rPr>
        <w:t>. Se eu estou vendo uma galinha</w:t>
      </w:r>
      <w:r w:rsidR="00175FDA" w:rsidRPr="00095051">
        <w:rPr>
          <w:rFonts w:ascii="Galliard BT" w:hAnsi="Galliard BT"/>
          <w:sz w:val="24"/>
          <w:szCs w:val="24"/>
        </w:rPr>
        <w:t>, eu sei que não é uma</w:t>
      </w:r>
      <w:r w:rsidR="00926A03" w:rsidRPr="00095051">
        <w:rPr>
          <w:rFonts w:ascii="Galliard BT" w:hAnsi="Galliard BT"/>
          <w:sz w:val="24"/>
          <w:szCs w:val="24"/>
        </w:rPr>
        <w:t xml:space="preserve"> salsicha e vice-versa.</w:t>
      </w:r>
      <w:r w:rsidR="00F77227" w:rsidRPr="00095051">
        <w:rPr>
          <w:rFonts w:ascii="Galliard BT" w:hAnsi="Galliard BT"/>
          <w:sz w:val="24"/>
          <w:szCs w:val="24"/>
        </w:rPr>
        <w:t xml:space="preserve"> Se eu vejo um pé de alface, eu sei que </w:t>
      </w:r>
      <w:r w:rsidR="009D62FB" w:rsidRPr="00095051">
        <w:rPr>
          <w:rFonts w:ascii="Galliard BT" w:hAnsi="Galliard BT"/>
          <w:sz w:val="24"/>
          <w:szCs w:val="24"/>
        </w:rPr>
        <w:t>não é uma salsicha</w:t>
      </w:r>
      <w:r w:rsidR="00924DFF" w:rsidRPr="00095051">
        <w:rPr>
          <w:rFonts w:ascii="Galliard BT" w:hAnsi="Galliard BT"/>
          <w:sz w:val="24"/>
          <w:szCs w:val="24"/>
        </w:rPr>
        <w:t>”</w:t>
      </w:r>
      <w:r w:rsidR="00782AFA" w:rsidRPr="00095051">
        <w:rPr>
          <w:rFonts w:ascii="Galliard BT" w:hAnsi="Galliard BT"/>
          <w:sz w:val="24"/>
          <w:szCs w:val="24"/>
        </w:rPr>
        <w:t xml:space="preserve">. Então, </w:t>
      </w:r>
      <w:r w:rsidR="00686C7D" w:rsidRPr="00095051">
        <w:rPr>
          <w:rFonts w:ascii="Galliard BT" w:hAnsi="Galliard BT"/>
          <w:sz w:val="24"/>
          <w:szCs w:val="24"/>
        </w:rPr>
        <w:t>este</w:t>
      </w:r>
      <w:r w:rsidR="00782AFA" w:rsidRPr="00095051">
        <w:rPr>
          <w:rFonts w:ascii="Galliard BT" w:hAnsi="Galliard BT"/>
          <w:sz w:val="24"/>
          <w:szCs w:val="24"/>
        </w:rPr>
        <w:t xml:space="preserve"> é um conhecimento não-verbal</w:t>
      </w:r>
      <w:r w:rsidR="00176E2E" w:rsidRPr="00095051">
        <w:rPr>
          <w:rFonts w:ascii="Galliard BT" w:hAnsi="Galliard BT"/>
          <w:sz w:val="24"/>
          <w:szCs w:val="24"/>
        </w:rPr>
        <w:t xml:space="preserve"> que não tem como entrar </w:t>
      </w:r>
      <w:r w:rsidR="00F176B6" w:rsidRPr="00095051">
        <w:rPr>
          <w:rFonts w:ascii="Galliard BT" w:hAnsi="Galliard BT"/>
          <w:sz w:val="24"/>
          <w:szCs w:val="24"/>
        </w:rPr>
        <w:t>n</w:t>
      </w:r>
      <w:r w:rsidR="00176E2E" w:rsidRPr="00095051">
        <w:rPr>
          <w:rFonts w:ascii="Galliard BT" w:hAnsi="Galliard BT"/>
          <w:sz w:val="24"/>
          <w:szCs w:val="24"/>
        </w:rPr>
        <w:t>a proposição lógica</w:t>
      </w:r>
      <w:r w:rsidR="00D048CC" w:rsidRPr="00095051">
        <w:rPr>
          <w:rFonts w:ascii="Galliard BT" w:hAnsi="Galliard BT"/>
          <w:sz w:val="24"/>
          <w:szCs w:val="24"/>
        </w:rPr>
        <w:t>, mas que é o fundamento dela.</w:t>
      </w:r>
    </w:p>
    <w:p w:rsidR="00FD13E2" w:rsidRPr="00095051" w:rsidRDefault="00FD13E2" w:rsidP="00CF425D">
      <w:pPr>
        <w:spacing w:after="0" w:line="240" w:lineRule="auto"/>
        <w:jc w:val="both"/>
        <w:rPr>
          <w:rFonts w:ascii="Galliard BT" w:hAnsi="Galliard BT"/>
          <w:sz w:val="24"/>
          <w:szCs w:val="24"/>
        </w:rPr>
      </w:pPr>
    </w:p>
    <w:p w:rsidR="003E6D38" w:rsidRPr="00095051" w:rsidRDefault="00F176B6" w:rsidP="00CF425D">
      <w:pPr>
        <w:spacing w:after="0" w:line="240" w:lineRule="auto"/>
        <w:jc w:val="both"/>
        <w:rPr>
          <w:rFonts w:ascii="Galliard BT" w:hAnsi="Galliard BT"/>
          <w:sz w:val="24"/>
          <w:szCs w:val="24"/>
        </w:rPr>
      </w:pPr>
      <w:r w:rsidRPr="00095051">
        <w:rPr>
          <w:rFonts w:ascii="Galliard BT" w:hAnsi="Galliard BT"/>
          <w:sz w:val="24"/>
          <w:szCs w:val="24"/>
        </w:rPr>
        <w:t>E</w:t>
      </w:r>
      <w:r w:rsidR="00E15661" w:rsidRPr="00095051">
        <w:rPr>
          <w:rFonts w:ascii="Galliard BT" w:hAnsi="Galliard BT"/>
          <w:sz w:val="24"/>
          <w:szCs w:val="24"/>
        </w:rPr>
        <w:t>u não pos</w:t>
      </w:r>
      <w:r w:rsidR="00A70AAD" w:rsidRPr="00095051">
        <w:rPr>
          <w:rFonts w:ascii="Galliard BT" w:hAnsi="Galliard BT"/>
          <w:sz w:val="24"/>
          <w:szCs w:val="24"/>
        </w:rPr>
        <w:t>so provar isso agora para vocês, talvez num outro dia</w:t>
      </w:r>
      <w:r w:rsidR="001D01D9" w:rsidRPr="00095051">
        <w:rPr>
          <w:rFonts w:ascii="Galliard BT" w:hAnsi="Galliard BT"/>
          <w:sz w:val="24"/>
          <w:szCs w:val="24"/>
        </w:rPr>
        <w:t xml:space="preserve"> eu tente provar</w:t>
      </w:r>
      <w:r w:rsidR="00251E8D" w:rsidRPr="00095051">
        <w:rPr>
          <w:rFonts w:ascii="Galliard BT" w:hAnsi="Galliard BT"/>
          <w:sz w:val="24"/>
          <w:szCs w:val="24"/>
        </w:rPr>
        <w:t>, mas o essencial não é provar</w:t>
      </w:r>
      <w:r w:rsidR="00FD13E2" w:rsidRPr="00095051">
        <w:rPr>
          <w:rFonts w:ascii="Galliard BT" w:hAnsi="Galliard BT"/>
          <w:sz w:val="24"/>
          <w:szCs w:val="24"/>
        </w:rPr>
        <w:t>, o essencial é aludir à experiência que vocês podem reconhecer</w:t>
      </w:r>
      <w:r w:rsidR="00EC6DEC" w:rsidRPr="00095051">
        <w:rPr>
          <w:rFonts w:ascii="Galliard BT" w:hAnsi="Galliard BT"/>
          <w:sz w:val="24"/>
          <w:szCs w:val="24"/>
        </w:rPr>
        <w:t xml:space="preserve"> que toda, toda, toda</w:t>
      </w:r>
      <w:r w:rsidR="00A46345" w:rsidRPr="00095051">
        <w:rPr>
          <w:rFonts w:ascii="Galliard BT" w:hAnsi="Galliard BT"/>
          <w:sz w:val="24"/>
          <w:szCs w:val="24"/>
        </w:rPr>
        <w:t xml:space="preserve"> a comunicação verbal humana, incluindo </w:t>
      </w:r>
      <w:r w:rsidR="00390E3D" w:rsidRPr="00095051">
        <w:rPr>
          <w:rFonts w:ascii="Galliard BT" w:hAnsi="Galliard BT"/>
          <w:sz w:val="24"/>
          <w:szCs w:val="24"/>
        </w:rPr>
        <w:t>todas as proposições da lógica</w:t>
      </w:r>
      <w:r w:rsidR="0091451B" w:rsidRPr="00095051">
        <w:rPr>
          <w:rFonts w:ascii="Galliard BT" w:hAnsi="Galliard BT"/>
          <w:sz w:val="24"/>
          <w:szCs w:val="24"/>
        </w:rPr>
        <w:t>, se baseiam</w:t>
      </w:r>
      <w:r w:rsidR="00CE5160" w:rsidRPr="00095051">
        <w:rPr>
          <w:rFonts w:ascii="Galliard BT" w:hAnsi="Galliard BT"/>
          <w:sz w:val="24"/>
          <w:szCs w:val="24"/>
        </w:rPr>
        <w:t xml:space="preserve"> numa quantidade de conhecimento não-verbal</w:t>
      </w:r>
      <w:r w:rsidR="008F5FF1" w:rsidRPr="00095051">
        <w:rPr>
          <w:rFonts w:ascii="Galliard BT" w:hAnsi="Galliard BT"/>
          <w:sz w:val="24"/>
          <w:szCs w:val="24"/>
        </w:rPr>
        <w:t xml:space="preserve"> inabarcável</w:t>
      </w:r>
      <w:r w:rsidR="00454039" w:rsidRPr="00095051">
        <w:rPr>
          <w:rFonts w:ascii="Galliard BT" w:hAnsi="Galliard BT"/>
          <w:sz w:val="24"/>
          <w:szCs w:val="24"/>
        </w:rPr>
        <w:t xml:space="preserve">, que diz respeito </w:t>
      </w:r>
      <w:r w:rsidR="001F673A" w:rsidRPr="00095051">
        <w:rPr>
          <w:rFonts w:ascii="Galliard BT" w:hAnsi="Galliard BT"/>
          <w:sz w:val="24"/>
          <w:szCs w:val="24"/>
        </w:rPr>
        <w:t>ao ambiente real onde nós vivemos</w:t>
      </w:r>
      <w:r w:rsidR="00B53EB2" w:rsidRPr="00095051">
        <w:rPr>
          <w:rFonts w:ascii="Galliard BT" w:hAnsi="Galliard BT"/>
          <w:sz w:val="24"/>
          <w:szCs w:val="24"/>
        </w:rPr>
        <w:t>, que está pressuposto</w:t>
      </w:r>
      <w:r w:rsidR="00F20D27" w:rsidRPr="00095051">
        <w:rPr>
          <w:rFonts w:ascii="Galliard BT" w:hAnsi="Galliard BT"/>
          <w:sz w:val="24"/>
          <w:szCs w:val="24"/>
        </w:rPr>
        <w:t xml:space="preserve"> na mais mínima com</w:t>
      </w:r>
      <w:r w:rsidR="00866423" w:rsidRPr="00095051">
        <w:rPr>
          <w:rFonts w:ascii="Galliard BT" w:hAnsi="Galliard BT"/>
          <w:sz w:val="24"/>
          <w:szCs w:val="24"/>
        </w:rPr>
        <w:t xml:space="preserve">unicação verbal ou </w:t>
      </w:r>
      <w:r w:rsidR="00C062C8" w:rsidRPr="00095051">
        <w:rPr>
          <w:rFonts w:ascii="Galliard BT" w:hAnsi="Galliard BT"/>
          <w:sz w:val="24"/>
          <w:szCs w:val="24"/>
        </w:rPr>
        <w:t>na mais mínima</w:t>
      </w:r>
      <w:r w:rsidR="00A93339" w:rsidRPr="00095051">
        <w:rPr>
          <w:rFonts w:ascii="Galliard BT" w:hAnsi="Galliard BT"/>
          <w:sz w:val="24"/>
          <w:szCs w:val="24"/>
        </w:rPr>
        <w:t xml:space="preserve"> proposição lógica</w:t>
      </w:r>
      <w:r w:rsidR="00650C35">
        <w:rPr>
          <w:rFonts w:ascii="Galliard BT" w:hAnsi="Galliard BT"/>
          <w:sz w:val="24"/>
          <w:szCs w:val="24"/>
        </w:rPr>
        <w:t>.</w:t>
      </w:r>
    </w:p>
    <w:p w:rsidR="008A61BC" w:rsidRPr="00095051" w:rsidRDefault="008A61BC" w:rsidP="00CF425D">
      <w:pPr>
        <w:spacing w:after="0" w:line="240" w:lineRule="auto"/>
        <w:jc w:val="both"/>
        <w:rPr>
          <w:rFonts w:ascii="Galliard BT" w:hAnsi="Galliard BT"/>
          <w:sz w:val="24"/>
          <w:szCs w:val="24"/>
        </w:rPr>
      </w:pPr>
    </w:p>
    <w:p w:rsidR="008A61BC" w:rsidRPr="00095051" w:rsidRDefault="00332A2C" w:rsidP="00CF425D">
      <w:pPr>
        <w:spacing w:after="0" w:line="240" w:lineRule="auto"/>
        <w:jc w:val="both"/>
        <w:rPr>
          <w:rFonts w:ascii="Galliard BT" w:hAnsi="Galliard BT"/>
          <w:sz w:val="24"/>
          <w:szCs w:val="24"/>
        </w:rPr>
      </w:pPr>
      <w:r w:rsidRPr="00095051">
        <w:rPr>
          <w:rFonts w:ascii="Galliard BT" w:hAnsi="Galliard BT"/>
          <w:sz w:val="24"/>
          <w:szCs w:val="24"/>
        </w:rPr>
        <w:t>O</w:t>
      </w:r>
      <w:r w:rsidR="008A61BC" w:rsidRPr="00095051">
        <w:rPr>
          <w:rFonts w:ascii="Galliard BT" w:hAnsi="Galliard BT"/>
          <w:sz w:val="24"/>
          <w:szCs w:val="24"/>
        </w:rPr>
        <w:t xml:space="preserve"> problema dos futuros contingentes</w:t>
      </w:r>
      <w:r w:rsidR="003F0F02" w:rsidRPr="00095051">
        <w:rPr>
          <w:rFonts w:ascii="Galliard BT" w:hAnsi="Galliard BT"/>
          <w:sz w:val="24"/>
          <w:szCs w:val="24"/>
        </w:rPr>
        <w:t xml:space="preserve"> é um dos inúmeros aspectos</w:t>
      </w:r>
      <w:r w:rsidR="000B2C42" w:rsidRPr="00095051">
        <w:rPr>
          <w:rFonts w:ascii="Galliard BT" w:hAnsi="Galliard BT"/>
          <w:sz w:val="24"/>
          <w:szCs w:val="24"/>
        </w:rPr>
        <w:t>, como se diz, deste mundo que nos rodeia</w:t>
      </w:r>
      <w:r w:rsidR="009B1C90" w:rsidRPr="00095051">
        <w:rPr>
          <w:rFonts w:ascii="Galliard BT" w:hAnsi="Galliard BT"/>
          <w:sz w:val="24"/>
          <w:szCs w:val="24"/>
        </w:rPr>
        <w:t>,</w:t>
      </w:r>
      <w:r w:rsidR="003D0B79" w:rsidRPr="00095051">
        <w:rPr>
          <w:rFonts w:ascii="Galliard BT" w:hAnsi="Galliard BT"/>
          <w:sz w:val="24"/>
          <w:szCs w:val="24"/>
        </w:rPr>
        <w:t xml:space="preserve"> e só se torna um problema de lógica </w:t>
      </w:r>
      <w:r w:rsidR="006C224E" w:rsidRPr="00095051">
        <w:rPr>
          <w:rFonts w:ascii="Galliard BT" w:hAnsi="Galliard BT"/>
          <w:sz w:val="24"/>
          <w:szCs w:val="24"/>
        </w:rPr>
        <w:t>porque nós desejamos encará-lo assim</w:t>
      </w:r>
      <w:r w:rsidR="009D1238" w:rsidRPr="00095051">
        <w:rPr>
          <w:rFonts w:ascii="Galliard BT" w:hAnsi="Galliard BT"/>
          <w:sz w:val="24"/>
          <w:szCs w:val="24"/>
        </w:rPr>
        <w:t xml:space="preserve">, mas </w:t>
      </w:r>
      <w:r w:rsidR="008363F2" w:rsidRPr="00095051">
        <w:rPr>
          <w:rFonts w:ascii="Galliard BT" w:hAnsi="Galliard BT"/>
          <w:sz w:val="24"/>
          <w:szCs w:val="24"/>
        </w:rPr>
        <w:t xml:space="preserve">não </w:t>
      </w:r>
      <w:r w:rsidR="009D1238" w:rsidRPr="00095051">
        <w:rPr>
          <w:rFonts w:ascii="Galliard BT" w:hAnsi="Galliard BT"/>
          <w:sz w:val="24"/>
          <w:szCs w:val="24"/>
        </w:rPr>
        <w:t>porque ele se apresente a nós como um problema de lógica</w:t>
      </w:r>
      <w:r w:rsidR="003B2ACB" w:rsidRPr="00095051">
        <w:rPr>
          <w:rFonts w:ascii="Galliard BT" w:hAnsi="Galliard BT"/>
          <w:sz w:val="24"/>
          <w:szCs w:val="24"/>
        </w:rPr>
        <w:t>. Nós o transformamos num problema de lógica</w:t>
      </w:r>
      <w:r w:rsidR="007C062C" w:rsidRPr="00095051">
        <w:rPr>
          <w:rFonts w:ascii="Galliard BT" w:hAnsi="Galliard BT"/>
          <w:sz w:val="24"/>
          <w:szCs w:val="24"/>
        </w:rPr>
        <w:t>, ou seja,</w:t>
      </w:r>
      <w:r w:rsidR="005F1C81" w:rsidRPr="00095051">
        <w:rPr>
          <w:rFonts w:ascii="Galliard BT" w:hAnsi="Galliard BT"/>
          <w:sz w:val="24"/>
          <w:szCs w:val="24"/>
        </w:rPr>
        <w:t xml:space="preserve"> </w:t>
      </w:r>
      <w:r w:rsidR="00295D83" w:rsidRPr="00095051">
        <w:rPr>
          <w:rFonts w:ascii="Galliard BT" w:hAnsi="Galliard BT"/>
          <w:sz w:val="24"/>
          <w:szCs w:val="24"/>
        </w:rPr>
        <w:t xml:space="preserve">transmutamos as várias situações </w:t>
      </w:r>
      <w:r w:rsidR="0026745E" w:rsidRPr="00095051">
        <w:rPr>
          <w:rFonts w:ascii="Galliard BT" w:hAnsi="Galliard BT"/>
          <w:sz w:val="24"/>
          <w:szCs w:val="24"/>
        </w:rPr>
        <w:t xml:space="preserve">esquemáticas e até imaginárias em </w:t>
      </w:r>
      <w:r w:rsidR="001101B6" w:rsidRPr="00095051">
        <w:rPr>
          <w:rFonts w:ascii="Galliard BT" w:hAnsi="Galliard BT"/>
          <w:sz w:val="24"/>
          <w:szCs w:val="24"/>
        </w:rPr>
        <w:t>proposições e daí as articulamos em proposições</w:t>
      </w:r>
      <w:r w:rsidR="00935BD5" w:rsidRPr="00095051">
        <w:rPr>
          <w:rFonts w:ascii="Galliard BT" w:hAnsi="Galliard BT"/>
          <w:sz w:val="24"/>
          <w:szCs w:val="24"/>
        </w:rPr>
        <w:t xml:space="preserve"> umas com as outras e tentamos</w:t>
      </w:r>
      <w:r w:rsidR="00B13E95" w:rsidRPr="00095051">
        <w:rPr>
          <w:rFonts w:ascii="Galliard BT" w:hAnsi="Galliard BT"/>
          <w:sz w:val="24"/>
          <w:szCs w:val="24"/>
        </w:rPr>
        <w:t xml:space="preserve"> fazer a lógica da coisa</w:t>
      </w:r>
      <w:r w:rsidR="00142DBB" w:rsidRPr="00095051">
        <w:rPr>
          <w:rFonts w:ascii="Galliard BT" w:hAnsi="Galliard BT"/>
          <w:sz w:val="24"/>
          <w:szCs w:val="24"/>
        </w:rPr>
        <w:t xml:space="preserve">. Mas o problema do futuro contingente é um, </w:t>
      </w:r>
      <w:r w:rsidR="00DB5C8F" w:rsidRPr="00095051">
        <w:rPr>
          <w:rFonts w:ascii="Galliard BT" w:hAnsi="Galliard BT"/>
          <w:sz w:val="24"/>
          <w:szCs w:val="24"/>
        </w:rPr>
        <w:t>e o problema das proposições sobre o futuro contingente é outro completamente diferente</w:t>
      </w:r>
      <w:r w:rsidR="00B77220" w:rsidRPr="00095051">
        <w:rPr>
          <w:rFonts w:ascii="Galliard BT" w:hAnsi="Galliard BT"/>
          <w:sz w:val="24"/>
          <w:szCs w:val="24"/>
        </w:rPr>
        <w:t xml:space="preserve">. O estudo do primeiro pode esclarecer </w:t>
      </w:r>
      <w:r w:rsidR="00913898" w:rsidRPr="00095051">
        <w:rPr>
          <w:rFonts w:ascii="Galliard BT" w:hAnsi="Galliard BT"/>
          <w:sz w:val="24"/>
          <w:szCs w:val="24"/>
        </w:rPr>
        <w:t>a segunda, mas</w:t>
      </w:r>
      <w:r w:rsidR="00913898" w:rsidRPr="00ED3426">
        <w:rPr>
          <w:rFonts w:ascii="Galliard BT" w:hAnsi="Galliard BT"/>
          <w:sz w:val="24"/>
          <w:szCs w:val="24"/>
        </w:rPr>
        <w:t xml:space="preserve"> </w:t>
      </w:r>
      <w:r w:rsidR="00F7365C" w:rsidRPr="00ED3426">
        <w:rPr>
          <w:rFonts w:ascii="Galliard BT" w:hAnsi="Galliard BT"/>
          <w:sz w:val="24"/>
          <w:szCs w:val="24"/>
        </w:rPr>
        <w:t>o</w:t>
      </w:r>
      <w:r w:rsidR="00F7365C" w:rsidRPr="00095051">
        <w:rPr>
          <w:rFonts w:ascii="Galliard BT" w:hAnsi="Galliard BT"/>
          <w:sz w:val="24"/>
          <w:szCs w:val="24"/>
        </w:rPr>
        <w:t xml:space="preserve"> </w:t>
      </w:r>
      <w:r w:rsidR="009A5E03" w:rsidRPr="00095051">
        <w:rPr>
          <w:rFonts w:ascii="Galliard BT" w:hAnsi="Galliard BT"/>
          <w:sz w:val="24"/>
          <w:szCs w:val="24"/>
        </w:rPr>
        <w:t>d</w:t>
      </w:r>
      <w:r w:rsidR="0010022D" w:rsidRPr="00095051">
        <w:rPr>
          <w:rFonts w:ascii="Galliard BT" w:hAnsi="Galliard BT"/>
          <w:sz w:val="24"/>
          <w:szCs w:val="24"/>
        </w:rPr>
        <w:t xml:space="preserve">a </w:t>
      </w:r>
      <w:r w:rsidR="00913898" w:rsidRPr="00095051">
        <w:rPr>
          <w:rFonts w:ascii="Galliard BT" w:hAnsi="Galliard BT"/>
          <w:sz w:val="24"/>
          <w:szCs w:val="24"/>
        </w:rPr>
        <w:t xml:space="preserve">segunda não </w:t>
      </w:r>
      <w:r w:rsidR="00DB7D91" w:rsidRPr="00095051">
        <w:rPr>
          <w:rFonts w:ascii="Galliard BT" w:hAnsi="Galliard BT"/>
          <w:sz w:val="24"/>
          <w:szCs w:val="24"/>
        </w:rPr>
        <w:t>pode esclarecer o primeiro</w:t>
      </w:r>
      <w:r w:rsidR="00D10AC1" w:rsidRPr="00095051">
        <w:rPr>
          <w:rFonts w:ascii="Galliard BT" w:hAnsi="Galliard BT"/>
          <w:sz w:val="24"/>
          <w:szCs w:val="24"/>
        </w:rPr>
        <w:t>. Ou seja, se eu estudar tod</w:t>
      </w:r>
      <w:r w:rsidR="00844CB2" w:rsidRPr="00095051">
        <w:rPr>
          <w:rFonts w:ascii="Galliard BT" w:hAnsi="Galliard BT"/>
          <w:sz w:val="24"/>
          <w:szCs w:val="24"/>
        </w:rPr>
        <w:t xml:space="preserve">a a lógica das proposições sobre o futuro contingente, </w:t>
      </w:r>
      <w:r w:rsidR="00F4508C" w:rsidRPr="00095051">
        <w:rPr>
          <w:rFonts w:ascii="Galliard BT" w:hAnsi="Galliard BT"/>
          <w:sz w:val="24"/>
          <w:szCs w:val="24"/>
        </w:rPr>
        <w:t>eu nada saberei sobre o futuro</w:t>
      </w:r>
      <w:r w:rsidR="00AD3CA3" w:rsidRPr="00095051">
        <w:rPr>
          <w:rFonts w:ascii="Galliard BT" w:hAnsi="Galliard BT"/>
          <w:sz w:val="24"/>
          <w:szCs w:val="24"/>
        </w:rPr>
        <w:t xml:space="preserve"> na realidade.</w:t>
      </w:r>
      <w:r w:rsidR="00FD6C66" w:rsidRPr="00095051">
        <w:rPr>
          <w:rFonts w:ascii="Galliard BT" w:hAnsi="Galliard BT"/>
          <w:sz w:val="24"/>
          <w:szCs w:val="24"/>
        </w:rPr>
        <w:t xml:space="preserve"> Mas</w:t>
      </w:r>
      <w:r w:rsidR="005C1CA3" w:rsidRPr="00095051">
        <w:rPr>
          <w:rFonts w:ascii="Galliard BT" w:hAnsi="Galliard BT"/>
          <w:sz w:val="24"/>
          <w:szCs w:val="24"/>
        </w:rPr>
        <w:t xml:space="preserve"> o que eu souber sobre o futuro na realidade tem uma influência tremenda </w:t>
      </w:r>
      <w:r w:rsidR="00446D18" w:rsidRPr="00095051">
        <w:rPr>
          <w:rFonts w:ascii="Galliard BT" w:hAnsi="Galliard BT"/>
          <w:sz w:val="24"/>
          <w:szCs w:val="24"/>
        </w:rPr>
        <w:t>no estudo da lógica</w:t>
      </w:r>
      <w:r w:rsidR="0024491F" w:rsidRPr="00095051">
        <w:rPr>
          <w:rFonts w:ascii="Galliard BT" w:hAnsi="Galliard BT"/>
          <w:sz w:val="24"/>
          <w:szCs w:val="24"/>
        </w:rPr>
        <w:t>,</w:t>
      </w:r>
      <w:r w:rsidR="00446D18" w:rsidRPr="00095051">
        <w:rPr>
          <w:rFonts w:ascii="Galliard BT" w:hAnsi="Galliard BT"/>
          <w:sz w:val="24"/>
          <w:szCs w:val="24"/>
        </w:rPr>
        <w:t xml:space="preserve"> pelo seguinte: </w:t>
      </w:r>
      <w:r w:rsidR="00AC6301" w:rsidRPr="00095051">
        <w:rPr>
          <w:rFonts w:ascii="Galliard BT" w:hAnsi="Galliard BT"/>
          <w:sz w:val="24"/>
          <w:szCs w:val="24"/>
        </w:rPr>
        <w:t>qualquer fato</w:t>
      </w:r>
      <w:r w:rsidR="00860ED4" w:rsidRPr="00095051">
        <w:rPr>
          <w:rFonts w:ascii="Galliard BT" w:hAnsi="Galliard BT"/>
          <w:sz w:val="24"/>
          <w:szCs w:val="24"/>
        </w:rPr>
        <w:t xml:space="preserve"> que eu observe na realidade, na experiência</w:t>
      </w:r>
      <w:r w:rsidR="00924537" w:rsidRPr="00095051">
        <w:rPr>
          <w:rFonts w:ascii="Galliard BT" w:hAnsi="Galliard BT"/>
          <w:sz w:val="24"/>
          <w:szCs w:val="24"/>
        </w:rPr>
        <w:t xml:space="preserve"> real</w:t>
      </w:r>
      <w:r w:rsidR="00C5280D" w:rsidRPr="00095051">
        <w:rPr>
          <w:rFonts w:ascii="Galliard BT" w:hAnsi="Galliard BT"/>
          <w:sz w:val="24"/>
          <w:szCs w:val="24"/>
        </w:rPr>
        <w:t>, já constitui em princípio</w:t>
      </w:r>
      <w:r w:rsidR="00125A3F" w:rsidRPr="00095051">
        <w:rPr>
          <w:rFonts w:ascii="Galliard BT" w:hAnsi="Galliard BT"/>
          <w:sz w:val="24"/>
          <w:szCs w:val="24"/>
        </w:rPr>
        <w:t xml:space="preserve"> um </w:t>
      </w:r>
      <w:r w:rsidR="00125A3F" w:rsidRPr="00095051">
        <w:rPr>
          <w:rFonts w:ascii="Galliard BT" w:hAnsi="Galliard BT"/>
          <w:i/>
          <w:sz w:val="24"/>
          <w:szCs w:val="24"/>
        </w:rPr>
        <w:t xml:space="preserve">exemplum in contrarium </w:t>
      </w:r>
      <w:r w:rsidR="00125A3F" w:rsidRPr="00095051">
        <w:rPr>
          <w:rFonts w:ascii="Galliard BT" w:hAnsi="Galliard BT"/>
          <w:sz w:val="24"/>
          <w:szCs w:val="24"/>
        </w:rPr>
        <w:t>de qualquer</w:t>
      </w:r>
      <w:r w:rsidR="00CC1581" w:rsidRPr="00095051">
        <w:rPr>
          <w:rFonts w:ascii="Galliard BT" w:hAnsi="Galliard BT"/>
          <w:sz w:val="24"/>
          <w:szCs w:val="24"/>
        </w:rPr>
        <w:t xml:space="preserve"> proposição que o negue</w:t>
      </w:r>
      <w:r w:rsidR="009F5883" w:rsidRPr="00095051">
        <w:rPr>
          <w:rFonts w:ascii="Galliard BT" w:hAnsi="Galliard BT"/>
          <w:sz w:val="24"/>
          <w:szCs w:val="24"/>
        </w:rPr>
        <w:t xml:space="preserve">. Então, basta eu saber um fato </w:t>
      </w:r>
      <w:r w:rsidR="00C4439A" w:rsidRPr="00095051">
        <w:rPr>
          <w:rFonts w:ascii="Galliard BT" w:hAnsi="Galliard BT"/>
          <w:sz w:val="24"/>
          <w:szCs w:val="24"/>
        </w:rPr>
        <w:t>que eu já conheço em princípio uma multidão</w:t>
      </w:r>
      <w:r w:rsidR="003609CC" w:rsidRPr="00095051">
        <w:rPr>
          <w:rFonts w:ascii="Galliard BT" w:hAnsi="Galliard BT"/>
          <w:sz w:val="24"/>
          <w:szCs w:val="24"/>
        </w:rPr>
        <w:t xml:space="preserve"> de proposições que estão impugnadas e que eu não preciso</w:t>
      </w:r>
      <w:r w:rsidR="0098335C" w:rsidRPr="00095051">
        <w:rPr>
          <w:rFonts w:ascii="Galliard BT" w:hAnsi="Galliard BT"/>
          <w:sz w:val="24"/>
          <w:szCs w:val="24"/>
        </w:rPr>
        <w:t xml:space="preserve"> estudar</w:t>
      </w:r>
      <w:r w:rsidR="004923DF" w:rsidRPr="00095051">
        <w:rPr>
          <w:rFonts w:ascii="Galliard BT" w:hAnsi="Galliard BT"/>
          <w:sz w:val="24"/>
          <w:szCs w:val="24"/>
        </w:rPr>
        <w:t>.</w:t>
      </w:r>
    </w:p>
    <w:p w:rsidR="004923DF" w:rsidRPr="00095051" w:rsidRDefault="004923DF" w:rsidP="00CF425D">
      <w:pPr>
        <w:spacing w:after="0" w:line="240" w:lineRule="auto"/>
        <w:jc w:val="both"/>
        <w:rPr>
          <w:rFonts w:ascii="Galliard BT" w:hAnsi="Galliard BT"/>
          <w:sz w:val="24"/>
          <w:szCs w:val="24"/>
        </w:rPr>
      </w:pPr>
    </w:p>
    <w:p w:rsidR="006F6D7B" w:rsidRPr="00095051" w:rsidRDefault="0024491F" w:rsidP="00CF425D">
      <w:pPr>
        <w:spacing w:after="0" w:line="240" w:lineRule="auto"/>
        <w:jc w:val="both"/>
        <w:rPr>
          <w:rFonts w:ascii="Galliard BT" w:hAnsi="Galliard BT"/>
          <w:sz w:val="24"/>
          <w:szCs w:val="24"/>
        </w:rPr>
      </w:pPr>
      <w:r w:rsidRPr="00095051">
        <w:rPr>
          <w:rFonts w:ascii="Galliard BT" w:hAnsi="Galliard BT"/>
          <w:sz w:val="24"/>
          <w:szCs w:val="24"/>
        </w:rPr>
        <w:t>E</w:t>
      </w:r>
      <w:r w:rsidR="009661EB" w:rsidRPr="00095051">
        <w:rPr>
          <w:rFonts w:ascii="Galliard BT" w:hAnsi="Galliard BT"/>
          <w:sz w:val="24"/>
          <w:szCs w:val="24"/>
        </w:rPr>
        <w:t xml:space="preserve">u estava vendo o livro do </w:t>
      </w:r>
      <w:r w:rsidR="00D11B89" w:rsidRPr="00095051">
        <w:rPr>
          <w:rFonts w:ascii="Galliard BT" w:hAnsi="Galliard BT"/>
          <w:sz w:val="24"/>
          <w:szCs w:val="24"/>
        </w:rPr>
        <w:t>William Lane Craig</w:t>
      </w:r>
      <w:r w:rsidR="009661EB" w:rsidRPr="00095051">
        <w:rPr>
          <w:rFonts w:ascii="Galliard BT" w:hAnsi="Galliard BT"/>
          <w:sz w:val="24"/>
          <w:szCs w:val="24"/>
        </w:rPr>
        <w:t xml:space="preserve"> </w:t>
      </w:r>
      <w:r w:rsidR="000A3D14" w:rsidRPr="00095051">
        <w:rPr>
          <w:rFonts w:ascii="Galliard BT" w:hAnsi="Galliard BT"/>
          <w:sz w:val="24"/>
          <w:szCs w:val="24"/>
        </w:rPr>
        <w:t>s</w:t>
      </w:r>
      <w:r w:rsidR="00164F58" w:rsidRPr="00095051">
        <w:rPr>
          <w:rFonts w:ascii="Galliard BT" w:hAnsi="Galliard BT"/>
          <w:sz w:val="24"/>
          <w:szCs w:val="24"/>
        </w:rPr>
        <w:t xml:space="preserve">obre </w:t>
      </w:r>
      <w:r w:rsidR="006D27CD" w:rsidRPr="00095051">
        <w:rPr>
          <w:rFonts w:ascii="Galliard BT" w:hAnsi="Galliard BT"/>
          <w:sz w:val="24"/>
          <w:szCs w:val="24"/>
        </w:rPr>
        <w:t>o</w:t>
      </w:r>
      <w:r w:rsidR="00164F58" w:rsidRPr="00095051">
        <w:rPr>
          <w:rFonts w:ascii="Galliard BT" w:hAnsi="Galliard BT"/>
          <w:sz w:val="24"/>
          <w:szCs w:val="24"/>
        </w:rPr>
        <w:t xml:space="preserve"> debate dos </w:t>
      </w:r>
      <w:r w:rsidR="006D27CD" w:rsidRPr="00095051">
        <w:rPr>
          <w:rFonts w:ascii="Galliard BT" w:hAnsi="Galliard BT"/>
          <w:sz w:val="24"/>
          <w:szCs w:val="24"/>
        </w:rPr>
        <w:t xml:space="preserve">futuros </w:t>
      </w:r>
      <w:r w:rsidR="00164F58" w:rsidRPr="00095051">
        <w:rPr>
          <w:rFonts w:ascii="Galliard BT" w:hAnsi="Galliard BT"/>
          <w:sz w:val="24"/>
          <w:szCs w:val="24"/>
        </w:rPr>
        <w:t>contin</w:t>
      </w:r>
      <w:r w:rsidR="00A972C8" w:rsidRPr="00095051">
        <w:rPr>
          <w:rFonts w:ascii="Galliard BT" w:hAnsi="Galliard BT"/>
          <w:sz w:val="24"/>
          <w:szCs w:val="24"/>
        </w:rPr>
        <w:t>gentes desde Aristóteles até Suá</w:t>
      </w:r>
      <w:r w:rsidR="00164F58" w:rsidRPr="00095051">
        <w:rPr>
          <w:rFonts w:ascii="Galliard BT" w:hAnsi="Galliard BT"/>
          <w:sz w:val="24"/>
          <w:szCs w:val="24"/>
        </w:rPr>
        <w:t>rez</w:t>
      </w:r>
      <w:r w:rsidR="0093721C" w:rsidRPr="00095051">
        <w:rPr>
          <w:rFonts w:ascii="Galliard BT" w:hAnsi="Galliard BT"/>
          <w:sz w:val="24"/>
          <w:szCs w:val="24"/>
        </w:rPr>
        <w:t>. É</w:t>
      </w:r>
      <w:r w:rsidR="00164F58" w:rsidRPr="00095051">
        <w:rPr>
          <w:rFonts w:ascii="Galliard BT" w:hAnsi="Galliard BT"/>
          <w:sz w:val="24"/>
          <w:szCs w:val="24"/>
        </w:rPr>
        <w:t xml:space="preserve"> um livro magistral do ponto-de-vista da</w:t>
      </w:r>
      <w:r w:rsidR="00BD088A" w:rsidRPr="00095051">
        <w:rPr>
          <w:rFonts w:ascii="Galliard BT" w:hAnsi="Galliard BT"/>
          <w:sz w:val="24"/>
          <w:szCs w:val="24"/>
        </w:rPr>
        <w:t xml:space="preserve"> erudição, porém</w:t>
      </w:r>
      <w:r w:rsidR="00870B52" w:rsidRPr="00095051">
        <w:rPr>
          <w:rFonts w:ascii="Galliard BT" w:hAnsi="Galliard BT"/>
          <w:sz w:val="24"/>
          <w:szCs w:val="24"/>
        </w:rPr>
        <w:t>,</w:t>
      </w:r>
      <w:r w:rsidR="00BD088A" w:rsidRPr="00095051">
        <w:rPr>
          <w:rFonts w:ascii="Galliard BT" w:hAnsi="Galliard BT"/>
          <w:sz w:val="24"/>
          <w:szCs w:val="24"/>
        </w:rPr>
        <w:t xml:space="preserve"> </w:t>
      </w:r>
      <w:r w:rsidR="00976624" w:rsidRPr="00095051">
        <w:rPr>
          <w:rFonts w:ascii="Galliard BT" w:hAnsi="Galliard BT"/>
          <w:sz w:val="24"/>
          <w:szCs w:val="24"/>
        </w:rPr>
        <w:t>ao longo de toda essa discussão</w:t>
      </w:r>
      <w:r w:rsidR="00A439E1" w:rsidRPr="00095051">
        <w:rPr>
          <w:rFonts w:ascii="Galliard BT" w:hAnsi="Galliard BT"/>
          <w:sz w:val="24"/>
          <w:szCs w:val="24"/>
        </w:rPr>
        <w:t xml:space="preserve"> –</w:t>
      </w:r>
      <w:r w:rsidR="00297CFB" w:rsidRPr="00095051">
        <w:rPr>
          <w:rFonts w:ascii="Galliard BT" w:hAnsi="Galliard BT"/>
          <w:sz w:val="24"/>
          <w:szCs w:val="24"/>
        </w:rPr>
        <w:t xml:space="preserve"> </w:t>
      </w:r>
      <w:r w:rsidR="0013671C" w:rsidRPr="00095051">
        <w:rPr>
          <w:rFonts w:ascii="Galliard BT" w:hAnsi="Galliard BT"/>
          <w:sz w:val="24"/>
          <w:szCs w:val="24"/>
        </w:rPr>
        <w:t xml:space="preserve">só </w:t>
      </w:r>
      <w:r w:rsidR="00297CFB" w:rsidRPr="00095051">
        <w:rPr>
          <w:rFonts w:ascii="Galliard BT" w:hAnsi="Galliard BT"/>
          <w:sz w:val="24"/>
          <w:szCs w:val="24"/>
        </w:rPr>
        <w:t xml:space="preserve">vai </w:t>
      </w:r>
      <w:r w:rsidR="00976624" w:rsidRPr="00095051">
        <w:rPr>
          <w:rFonts w:ascii="Galliard BT" w:hAnsi="Galliard BT"/>
          <w:sz w:val="24"/>
          <w:szCs w:val="24"/>
        </w:rPr>
        <w:t>a</w:t>
      </w:r>
      <w:r w:rsidR="00424039" w:rsidRPr="00095051">
        <w:rPr>
          <w:rFonts w:ascii="Galliard BT" w:hAnsi="Galliard BT"/>
          <w:sz w:val="24"/>
          <w:szCs w:val="24"/>
        </w:rPr>
        <w:t>té Suá</w:t>
      </w:r>
      <w:r w:rsidR="00976624" w:rsidRPr="00095051">
        <w:rPr>
          <w:rFonts w:ascii="Galliard BT" w:hAnsi="Galliard BT"/>
          <w:sz w:val="24"/>
          <w:szCs w:val="24"/>
        </w:rPr>
        <w:t>rez</w:t>
      </w:r>
      <w:r w:rsidR="00297CFB" w:rsidRPr="00095051">
        <w:rPr>
          <w:rFonts w:ascii="Galliard BT" w:hAnsi="Galliard BT"/>
          <w:sz w:val="24"/>
          <w:szCs w:val="24"/>
        </w:rPr>
        <w:t>, filósofo</w:t>
      </w:r>
      <w:r w:rsidR="00271311" w:rsidRPr="00095051">
        <w:rPr>
          <w:rFonts w:ascii="Galliard BT" w:hAnsi="Galliard BT"/>
          <w:sz w:val="24"/>
          <w:szCs w:val="24"/>
        </w:rPr>
        <w:t>,</w:t>
      </w:r>
      <w:r w:rsidR="005222BB" w:rsidRPr="00095051">
        <w:rPr>
          <w:rFonts w:ascii="Galliard BT" w:hAnsi="Galliard BT"/>
          <w:sz w:val="24"/>
          <w:szCs w:val="24"/>
        </w:rPr>
        <w:t xml:space="preserve"> mais ou menos d</w:t>
      </w:r>
      <w:r w:rsidR="00D7756B" w:rsidRPr="00095051">
        <w:rPr>
          <w:rFonts w:ascii="Galliard BT" w:hAnsi="Galliard BT"/>
          <w:sz w:val="24"/>
          <w:szCs w:val="24"/>
        </w:rPr>
        <w:t>a Renascença</w:t>
      </w:r>
      <w:r w:rsidR="00A439E1" w:rsidRPr="00095051">
        <w:rPr>
          <w:rFonts w:ascii="Galliard BT" w:hAnsi="Galliard BT"/>
          <w:sz w:val="24"/>
          <w:szCs w:val="24"/>
        </w:rPr>
        <w:t>,</w:t>
      </w:r>
      <w:r w:rsidR="00271311" w:rsidRPr="00095051">
        <w:rPr>
          <w:rFonts w:ascii="Galliard BT" w:hAnsi="Galliard BT"/>
          <w:sz w:val="24"/>
          <w:szCs w:val="24"/>
        </w:rPr>
        <w:t xml:space="preserve"> </w:t>
      </w:r>
      <w:r w:rsidR="00A439E1" w:rsidRPr="00095051">
        <w:rPr>
          <w:rFonts w:ascii="Galliard BT" w:hAnsi="Galliard BT"/>
          <w:sz w:val="24"/>
          <w:szCs w:val="24"/>
        </w:rPr>
        <w:t>s</w:t>
      </w:r>
      <w:r w:rsidR="00271311" w:rsidRPr="00095051">
        <w:rPr>
          <w:rFonts w:ascii="Galliard BT" w:hAnsi="Galliard BT"/>
          <w:sz w:val="24"/>
          <w:szCs w:val="24"/>
        </w:rPr>
        <w:t>e prosseguisse daria mais dez livros</w:t>
      </w:r>
      <w:r w:rsidR="00A439E1" w:rsidRPr="00095051">
        <w:rPr>
          <w:rFonts w:ascii="Galliard BT" w:hAnsi="Galliard BT"/>
          <w:sz w:val="24"/>
          <w:szCs w:val="24"/>
        </w:rPr>
        <w:t xml:space="preserve"> –</w:t>
      </w:r>
      <w:r w:rsidR="00BF06F5" w:rsidRPr="00095051">
        <w:rPr>
          <w:rFonts w:ascii="Galliard BT" w:hAnsi="Galliard BT"/>
          <w:sz w:val="24"/>
          <w:szCs w:val="24"/>
        </w:rPr>
        <w:t>,</w:t>
      </w:r>
      <w:r w:rsidR="00A72745">
        <w:rPr>
          <w:rFonts w:ascii="Galliard BT" w:hAnsi="Galliard BT"/>
          <w:sz w:val="24"/>
          <w:szCs w:val="24"/>
        </w:rPr>
        <w:t xml:space="preserve"> </w:t>
      </w:r>
      <w:r w:rsidR="0023484D" w:rsidRPr="00095051">
        <w:rPr>
          <w:rFonts w:ascii="Galliard BT" w:hAnsi="Galliard BT"/>
          <w:sz w:val="24"/>
          <w:szCs w:val="24"/>
        </w:rPr>
        <w:t xml:space="preserve">você não vai encontrar um </w:t>
      </w:r>
      <w:r w:rsidR="00BC6B75" w:rsidRPr="00095051">
        <w:rPr>
          <w:rFonts w:ascii="Galliard BT" w:hAnsi="Galliard BT"/>
          <w:sz w:val="24"/>
          <w:szCs w:val="24"/>
        </w:rPr>
        <w:t xml:space="preserve">único estudo sobre </w:t>
      </w:r>
      <w:r w:rsidR="00066C8F" w:rsidRPr="00095051">
        <w:rPr>
          <w:rFonts w:ascii="Galliard BT" w:hAnsi="Galliard BT"/>
          <w:sz w:val="24"/>
          <w:szCs w:val="24"/>
        </w:rPr>
        <w:t>a realidade dos processos temporais</w:t>
      </w:r>
      <w:r w:rsidR="00693C51" w:rsidRPr="00095051">
        <w:rPr>
          <w:rFonts w:ascii="Galliard BT" w:hAnsi="Galliard BT"/>
          <w:sz w:val="24"/>
          <w:szCs w:val="24"/>
        </w:rPr>
        <w:t>. Nada!</w:t>
      </w:r>
      <w:r w:rsidR="00A70D14" w:rsidRPr="00095051">
        <w:rPr>
          <w:rFonts w:ascii="Galliard BT" w:hAnsi="Galliard BT"/>
          <w:sz w:val="24"/>
          <w:szCs w:val="24"/>
        </w:rPr>
        <w:t xml:space="preserve"> </w:t>
      </w:r>
      <w:r w:rsidR="00693C51" w:rsidRPr="00095051">
        <w:rPr>
          <w:rFonts w:ascii="Galliard BT" w:hAnsi="Galliard BT"/>
          <w:sz w:val="24"/>
          <w:szCs w:val="24"/>
        </w:rPr>
        <w:t>Z</w:t>
      </w:r>
      <w:r w:rsidR="00A70D14" w:rsidRPr="00095051">
        <w:rPr>
          <w:rFonts w:ascii="Galliard BT" w:hAnsi="Galliard BT"/>
          <w:sz w:val="24"/>
          <w:szCs w:val="24"/>
        </w:rPr>
        <w:t>ero, zero, zero!</w:t>
      </w:r>
      <w:r w:rsidR="00110DC3" w:rsidRPr="00095051">
        <w:rPr>
          <w:rFonts w:ascii="Galliard BT" w:hAnsi="Galliard BT"/>
          <w:sz w:val="24"/>
          <w:szCs w:val="24"/>
        </w:rPr>
        <w:t xml:space="preserve"> Por exemplo, o problema da profecia</w:t>
      </w:r>
      <w:r w:rsidR="00BB0BFD" w:rsidRPr="00095051">
        <w:rPr>
          <w:rFonts w:ascii="Galliard BT" w:hAnsi="Galliard BT"/>
          <w:sz w:val="24"/>
          <w:szCs w:val="24"/>
        </w:rPr>
        <w:t xml:space="preserve">. Na hora </w:t>
      </w:r>
      <w:r w:rsidR="00F1078C" w:rsidRPr="00095051">
        <w:rPr>
          <w:rFonts w:ascii="Galliard BT" w:hAnsi="Galliard BT"/>
          <w:sz w:val="24"/>
          <w:szCs w:val="24"/>
        </w:rPr>
        <w:t xml:space="preserve">em </w:t>
      </w:r>
      <w:r w:rsidR="00BB0BFD" w:rsidRPr="00095051">
        <w:rPr>
          <w:rFonts w:ascii="Galliard BT" w:hAnsi="Galliard BT"/>
          <w:sz w:val="24"/>
          <w:szCs w:val="24"/>
        </w:rPr>
        <w:t>que um profeta enuncia a profecia</w:t>
      </w:r>
      <w:r w:rsidR="004401A3" w:rsidRPr="00095051">
        <w:rPr>
          <w:rFonts w:ascii="Galliard BT" w:hAnsi="Galliard BT"/>
          <w:sz w:val="24"/>
          <w:szCs w:val="24"/>
        </w:rPr>
        <w:t>,</w:t>
      </w:r>
      <w:r w:rsidR="009B6110" w:rsidRPr="00095051">
        <w:rPr>
          <w:rFonts w:ascii="Galliard BT" w:hAnsi="Galliard BT"/>
          <w:sz w:val="24"/>
          <w:szCs w:val="24"/>
        </w:rPr>
        <w:t xml:space="preserve"> s</w:t>
      </w:r>
      <w:r w:rsidR="00DA3FA1" w:rsidRPr="00095051">
        <w:rPr>
          <w:rFonts w:ascii="Galliard BT" w:hAnsi="Galliard BT"/>
          <w:sz w:val="24"/>
          <w:szCs w:val="24"/>
        </w:rPr>
        <w:t>upondo</w:t>
      </w:r>
      <w:r w:rsidR="004401A3" w:rsidRPr="00095051">
        <w:rPr>
          <w:rFonts w:ascii="Galliard BT" w:hAnsi="Galliard BT"/>
          <w:sz w:val="24"/>
          <w:szCs w:val="24"/>
        </w:rPr>
        <w:t>-se</w:t>
      </w:r>
      <w:r w:rsidR="00DA3FA1" w:rsidRPr="00095051">
        <w:rPr>
          <w:rFonts w:ascii="Galliard BT" w:hAnsi="Galliard BT"/>
          <w:sz w:val="24"/>
          <w:szCs w:val="24"/>
        </w:rPr>
        <w:t xml:space="preserve"> que ele seja</w:t>
      </w:r>
      <w:r w:rsidR="009B6110" w:rsidRPr="00095051">
        <w:rPr>
          <w:rFonts w:ascii="Galliard BT" w:hAnsi="Galliard BT"/>
          <w:sz w:val="24"/>
          <w:szCs w:val="24"/>
        </w:rPr>
        <w:t xml:space="preserve"> um profeta realmente</w:t>
      </w:r>
      <w:r w:rsidR="0040470A" w:rsidRPr="00095051">
        <w:rPr>
          <w:rFonts w:ascii="Galliard BT" w:hAnsi="Galliard BT"/>
          <w:sz w:val="24"/>
          <w:szCs w:val="24"/>
        </w:rPr>
        <w:t xml:space="preserve">, ele está fazendo o quê? Ele está usando </w:t>
      </w:r>
      <w:r w:rsidR="003455F9" w:rsidRPr="00095051">
        <w:rPr>
          <w:rFonts w:ascii="Galliard BT" w:hAnsi="Galliard BT"/>
          <w:sz w:val="24"/>
          <w:szCs w:val="24"/>
        </w:rPr>
        <w:t xml:space="preserve">de </w:t>
      </w:r>
      <w:r w:rsidR="005631F6" w:rsidRPr="00095051">
        <w:rPr>
          <w:rFonts w:ascii="Galliard BT" w:hAnsi="Galliard BT"/>
          <w:sz w:val="24"/>
          <w:szCs w:val="24"/>
        </w:rPr>
        <w:t>uma informação privilegiada</w:t>
      </w:r>
      <w:r w:rsidR="000E50EA">
        <w:rPr>
          <w:rFonts w:ascii="Galliard BT" w:hAnsi="Galliard BT"/>
          <w:sz w:val="24"/>
          <w:szCs w:val="24"/>
        </w:rPr>
        <w:t xml:space="preserve"> </w:t>
      </w:r>
      <w:r w:rsidR="000E50EA" w:rsidRPr="000E50EA">
        <w:rPr>
          <w:rFonts w:ascii="Galliard BT" w:hAnsi="Galliard BT"/>
          <w:b/>
          <w:color w:val="FF0000"/>
          <w:sz w:val="16"/>
          <w:szCs w:val="16"/>
        </w:rPr>
        <w:t>[1:20]</w:t>
      </w:r>
      <w:r w:rsidR="00F37E0B" w:rsidRPr="00095051">
        <w:rPr>
          <w:rFonts w:ascii="Galliard BT" w:hAnsi="Galliard BT"/>
          <w:sz w:val="24"/>
          <w:szCs w:val="24"/>
        </w:rPr>
        <w:t>, ou não?</w:t>
      </w:r>
      <w:r w:rsidR="003C7D51" w:rsidRPr="00095051">
        <w:rPr>
          <w:rFonts w:ascii="Galliard BT" w:hAnsi="Galliard BT"/>
          <w:sz w:val="24"/>
          <w:szCs w:val="24"/>
        </w:rPr>
        <w:t xml:space="preserve"> Quem foi que disse aquilo para ele? Foi Deus</w:t>
      </w:r>
      <w:r w:rsidR="0087303F" w:rsidRPr="00095051">
        <w:rPr>
          <w:rFonts w:ascii="Galliard BT" w:hAnsi="Galliard BT"/>
          <w:sz w:val="24"/>
          <w:szCs w:val="24"/>
        </w:rPr>
        <w:t xml:space="preserve">. Então, é a fonte mais fidedigna e, pior, </w:t>
      </w:r>
      <w:r w:rsidR="00872AB8" w:rsidRPr="00095051">
        <w:rPr>
          <w:rFonts w:ascii="Galliard BT" w:hAnsi="Galliard BT"/>
          <w:sz w:val="24"/>
          <w:szCs w:val="24"/>
        </w:rPr>
        <w:t>só contou para ele, não contou para</w:t>
      </w:r>
      <w:r w:rsidR="001F3036" w:rsidRPr="00095051">
        <w:rPr>
          <w:rFonts w:ascii="Galliard BT" w:hAnsi="Galliard BT"/>
          <w:sz w:val="24"/>
          <w:szCs w:val="24"/>
        </w:rPr>
        <w:t xml:space="preserve"> nós</w:t>
      </w:r>
      <w:r w:rsidR="00CA38CF" w:rsidRPr="00095051">
        <w:rPr>
          <w:rFonts w:ascii="Galliard BT" w:hAnsi="Galliard BT"/>
          <w:sz w:val="24"/>
          <w:szCs w:val="24"/>
        </w:rPr>
        <w:t xml:space="preserve">. </w:t>
      </w:r>
      <w:r w:rsidR="00C41AD4" w:rsidRPr="00095051">
        <w:rPr>
          <w:rFonts w:ascii="Galliard BT" w:hAnsi="Galliard BT"/>
          <w:sz w:val="24"/>
          <w:szCs w:val="24"/>
        </w:rPr>
        <w:t>E</w:t>
      </w:r>
      <w:r w:rsidR="00CA38CF" w:rsidRPr="00095051">
        <w:rPr>
          <w:rFonts w:ascii="Galliard BT" w:hAnsi="Galliard BT"/>
          <w:sz w:val="24"/>
          <w:szCs w:val="24"/>
        </w:rPr>
        <w:t>m que medida o cumprimento da profecia pode</w:t>
      </w:r>
      <w:r w:rsidR="006B68D7" w:rsidRPr="00095051">
        <w:rPr>
          <w:rFonts w:ascii="Galliard BT" w:hAnsi="Galliard BT"/>
          <w:sz w:val="24"/>
          <w:szCs w:val="24"/>
        </w:rPr>
        <w:t xml:space="preserve"> ser dito contingente?</w:t>
      </w:r>
      <w:r w:rsidR="00D5303E" w:rsidRPr="00095051">
        <w:rPr>
          <w:rFonts w:ascii="Galliard BT" w:hAnsi="Galliard BT"/>
          <w:sz w:val="24"/>
          <w:szCs w:val="24"/>
        </w:rPr>
        <w:t xml:space="preserve"> Qualquer proposição futura</w:t>
      </w:r>
      <w:r w:rsidR="00955DD8" w:rsidRPr="00095051">
        <w:rPr>
          <w:rFonts w:ascii="Galliard BT" w:hAnsi="Galliard BT"/>
          <w:sz w:val="24"/>
          <w:szCs w:val="24"/>
        </w:rPr>
        <w:t xml:space="preserve"> enunciada com esse conhecimento</w:t>
      </w:r>
      <w:r w:rsidR="0005280F" w:rsidRPr="00095051">
        <w:rPr>
          <w:rFonts w:ascii="Galliard BT" w:hAnsi="Galliard BT"/>
          <w:sz w:val="24"/>
          <w:szCs w:val="24"/>
        </w:rPr>
        <w:t xml:space="preserve"> de causas que já estão em ação</w:t>
      </w:r>
      <w:r w:rsidR="00381C1F" w:rsidRPr="00095051">
        <w:rPr>
          <w:rFonts w:ascii="Galliard BT" w:hAnsi="Galliard BT"/>
          <w:sz w:val="24"/>
          <w:szCs w:val="24"/>
        </w:rPr>
        <w:t xml:space="preserve"> não é contingente de maneira alguma</w:t>
      </w:r>
      <w:r w:rsidR="00F36DB8" w:rsidRPr="00095051">
        <w:rPr>
          <w:rFonts w:ascii="Galliard BT" w:hAnsi="Galliard BT"/>
          <w:sz w:val="24"/>
          <w:szCs w:val="24"/>
        </w:rPr>
        <w:t>.</w:t>
      </w:r>
      <w:r w:rsidR="00C01A86" w:rsidRPr="00095051">
        <w:rPr>
          <w:rFonts w:ascii="Galliard BT" w:hAnsi="Galliard BT"/>
          <w:sz w:val="24"/>
          <w:szCs w:val="24"/>
        </w:rPr>
        <w:t xml:space="preserve"> Quando, no momento </w:t>
      </w:r>
      <w:r w:rsidR="00D35E77" w:rsidRPr="00095051">
        <w:rPr>
          <w:rFonts w:ascii="Galliard BT" w:hAnsi="Galliard BT"/>
          <w:sz w:val="24"/>
          <w:szCs w:val="24"/>
        </w:rPr>
        <w:t xml:space="preserve">em </w:t>
      </w:r>
      <w:r w:rsidR="00C01A86" w:rsidRPr="00095051">
        <w:rPr>
          <w:rFonts w:ascii="Galliard BT" w:hAnsi="Galliard BT"/>
          <w:sz w:val="24"/>
          <w:szCs w:val="24"/>
        </w:rPr>
        <w:t>que o bandido puxa o gatilho</w:t>
      </w:r>
      <w:r w:rsidR="000A303B" w:rsidRPr="00095051">
        <w:rPr>
          <w:rFonts w:ascii="Galliard BT" w:hAnsi="Galliard BT"/>
          <w:sz w:val="24"/>
          <w:szCs w:val="24"/>
        </w:rPr>
        <w:t>, eu olho para a vítima e digo: “Coitado</w:t>
      </w:r>
      <w:r w:rsidR="00055EF8" w:rsidRPr="00095051">
        <w:rPr>
          <w:rFonts w:ascii="Galliard BT" w:hAnsi="Galliard BT"/>
          <w:sz w:val="24"/>
          <w:szCs w:val="24"/>
        </w:rPr>
        <w:t>,</w:t>
      </w:r>
      <w:r w:rsidR="000A303B" w:rsidRPr="00095051">
        <w:rPr>
          <w:rFonts w:ascii="Galliard BT" w:hAnsi="Galliard BT"/>
          <w:sz w:val="24"/>
          <w:szCs w:val="24"/>
        </w:rPr>
        <w:t xml:space="preserve"> </w:t>
      </w:r>
      <w:r w:rsidR="00055EF8" w:rsidRPr="00095051">
        <w:rPr>
          <w:rFonts w:ascii="Galliard BT" w:hAnsi="Galliard BT"/>
          <w:sz w:val="24"/>
          <w:szCs w:val="24"/>
        </w:rPr>
        <w:t>e</w:t>
      </w:r>
      <w:r w:rsidR="000A303B" w:rsidRPr="00095051">
        <w:rPr>
          <w:rFonts w:ascii="Galliard BT" w:hAnsi="Galliard BT"/>
          <w:sz w:val="24"/>
          <w:szCs w:val="24"/>
        </w:rPr>
        <w:t>stá morto!”</w:t>
      </w:r>
      <w:r w:rsidR="00B8135C" w:rsidRPr="00095051">
        <w:rPr>
          <w:rFonts w:ascii="Galliard BT" w:hAnsi="Galliard BT"/>
          <w:sz w:val="24"/>
          <w:szCs w:val="24"/>
        </w:rPr>
        <w:t>,</w:t>
      </w:r>
      <w:r w:rsidR="00E7008D" w:rsidRPr="00095051">
        <w:rPr>
          <w:rFonts w:ascii="Galliard BT" w:hAnsi="Galliard BT"/>
          <w:sz w:val="24"/>
          <w:szCs w:val="24"/>
        </w:rPr>
        <w:t xml:space="preserve"> </w:t>
      </w:r>
      <w:r w:rsidR="00B8135C" w:rsidRPr="00095051">
        <w:rPr>
          <w:rFonts w:ascii="Galliard BT" w:hAnsi="Galliard BT"/>
          <w:sz w:val="24"/>
          <w:szCs w:val="24"/>
        </w:rPr>
        <w:t>e</w:t>
      </w:r>
      <w:r w:rsidR="00E7008D" w:rsidRPr="00095051">
        <w:rPr>
          <w:rFonts w:ascii="Galliard BT" w:hAnsi="Galliard BT"/>
          <w:sz w:val="24"/>
          <w:szCs w:val="24"/>
        </w:rPr>
        <w:t xml:space="preserve">u estou enunciando uma coisa tão certa </w:t>
      </w:r>
      <w:r w:rsidR="00D15F12" w:rsidRPr="00095051">
        <w:rPr>
          <w:rFonts w:ascii="Galliard BT" w:hAnsi="Galliard BT"/>
          <w:sz w:val="24"/>
          <w:szCs w:val="24"/>
        </w:rPr>
        <w:t xml:space="preserve">quanto um profeta que, baseado na </w:t>
      </w:r>
      <w:r w:rsidR="00E3108A" w:rsidRPr="00095051">
        <w:rPr>
          <w:rFonts w:ascii="Galliard BT" w:hAnsi="Galliard BT"/>
          <w:i/>
          <w:sz w:val="24"/>
          <w:szCs w:val="24"/>
        </w:rPr>
        <w:t>inside information</w:t>
      </w:r>
      <w:r w:rsidR="00E3108A" w:rsidRPr="00095051">
        <w:rPr>
          <w:rFonts w:ascii="Galliard BT" w:hAnsi="Galliard BT"/>
          <w:sz w:val="24"/>
          <w:szCs w:val="24"/>
        </w:rPr>
        <w:t xml:space="preserve"> recebida de Deus</w:t>
      </w:r>
      <w:r w:rsidR="00E33A39" w:rsidRPr="00095051">
        <w:rPr>
          <w:rFonts w:ascii="Galliard BT" w:hAnsi="Galliard BT"/>
          <w:sz w:val="24"/>
          <w:szCs w:val="24"/>
        </w:rPr>
        <w:t>,</w:t>
      </w:r>
      <w:r w:rsidR="006B56A2" w:rsidRPr="00095051">
        <w:rPr>
          <w:rFonts w:ascii="Galliard BT" w:hAnsi="Galliard BT"/>
          <w:sz w:val="24"/>
          <w:szCs w:val="24"/>
        </w:rPr>
        <w:t xml:space="preserve"> </w:t>
      </w:r>
      <w:r w:rsidR="00E33A39" w:rsidRPr="00095051">
        <w:rPr>
          <w:rFonts w:ascii="Galliard BT" w:hAnsi="Galliard BT"/>
          <w:sz w:val="24"/>
          <w:szCs w:val="24"/>
        </w:rPr>
        <w:t xml:space="preserve">diz </w:t>
      </w:r>
      <w:r w:rsidR="006B56A2" w:rsidRPr="00095051">
        <w:rPr>
          <w:rFonts w:ascii="Galliard BT" w:hAnsi="Galliard BT"/>
          <w:sz w:val="24"/>
          <w:szCs w:val="24"/>
        </w:rPr>
        <w:t>que vai acontecer tal ou qual coisa</w:t>
      </w:r>
      <w:r w:rsidR="0086101F" w:rsidRPr="00095051">
        <w:rPr>
          <w:rFonts w:ascii="Galliard BT" w:hAnsi="Galliard BT"/>
          <w:sz w:val="24"/>
          <w:szCs w:val="24"/>
        </w:rPr>
        <w:t>.</w:t>
      </w:r>
    </w:p>
    <w:p w:rsidR="006F6D7B" w:rsidRPr="00095051" w:rsidRDefault="006F6D7B" w:rsidP="00CF425D">
      <w:pPr>
        <w:spacing w:after="0" w:line="240" w:lineRule="auto"/>
        <w:jc w:val="both"/>
        <w:rPr>
          <w:rFonts w:ascii="Galliard BT" w:hAnsi="Galliard BT"/>
          <w:sz w:val="24"/>
          <w:szCs w:val="24"/>
        </w:rPr>
      </w:pPr>
    </w:p>
    <w:p w:rsidR="006D0F7D" w:rsidRDefault="0085005F" w:rsidP="00CF425D">
      <w:pPr>
        <w:spacing w:after="0" w:line="240" w:lineRule="auto"/>
        <w:jc w:val="both"/>
        <w:rPr>
          <w:rFonts w:ascii="Galliard BT" w:hAnsi="Galliard BT"/>
          <w:sz w:val="24"/>
          <w:szCs w:val="24"/>
        </w:rPr>
      </w:pPr>
      <w:r w:rsidRPr="00095051">
        <w:rPr>
          <w:rFonts w:ascii="Galliard BT" w:hAnsi="Galliard BT"/>
          <w:sz w:val="24"/>
          <w:szCs w:val="24"/>
        </w:rPr>
        <w:t>As pessoas podem achar bonito discutir</w:t>
      </w:r>
      <w:r w:rsidR="004D6396" w:rsidRPr="00095051">
        <w:rPr>
          <w:rFonts w:ascii="Galliard BT" w:hAnsi="Galliard BT"/>
          <w:sz w:val="24"/>
          <w:szCs w:val="24"/>
        </w:rPr>
        <w:t>: “Ah, mas aqui você está pressupondo</w:t>
      </w:r>
      <w:r w:rsidR="00F12935" w:rsidRPr="00095051">
        <w:rPr>
          <w:rFonts w:ascii="Galliard BT" w:hAnsi="Galliard BT"/>
          <w:sz w:val="24"/>
          <w:szCs w:val="24"/>
        </w:rPr>
        <w:t xml:space="preserve"> </w:t>
      </w:r>
      <w:r w:rsidR="00F04C75" w:rsidRPr="00095051">
        <w:rPr>
          <w:rFonts w:ascii="Galliard BT" w:hAnsi="Galliard BT"/>
          <w:sz w:val="24"/>
          <w:szCs w:val="24"/>
        </w:rPr>
        <w:t>o</w:t>
      </w:r>
      <w:r w:rsidR="00F12935" w:rsidRPr="00095051">
        <w:rPr>
          <w:rFonts w:ascii="Galliard BT" w:hAnsi="Galliard BT"/>
          <w:sz w:val="24"/>
          <w:szCs w:val="24"/>
        </w:rPr>
        <w:t xml:space="preserve"> determinismo e </w:t>
      </w:r>
      <w:r w:rsidR="00C751D3" w:rsidRPr="00095051">
        <w:rPr>
          <w:rFonts w:ascii="Galliard BT" w:hAnsi="Galliard BT"/>
          <w:sz w:val="24"/>
          <w:szCs w:val="24"/>
        </w:rPr>
        <w:t>o determinismo entra em conflito com o livre-arbítrio</w:t>
      </w:r>
      <w:r w:rsidR="00697C25" w:rsidRPr="00095051">
        <w:rPr>
          <w:rFonts w:ascii="Galliard BT" w:hAnsi="Galliard BT"/>
          <w:sz w:val="24"/>
          <w:szCs w:val="24"/>
        </w:rPr>
        <w:t>”. Eu falei: “Não</w:t>
      </w:r>
      <w:r w:rsidR="00D6347A" w:rsidRPr="00095051">
        <w:rPr>
          <w:rFonts w:ascii="Galliard BT" w:hAnsi="Galliard BT"/>
          <w:sz w:val="24"/>
          <w:szCs w:val="24"/>
        </w:rPr>
        <w:t>! Quem d</w:t>
      </w:r>
      <w:r w:rsidR="00E7376B" w:rsidRPr="00095051">
        <w:rPr>
          <w:rFonts w:ascii="Galliard BT" w:hAnsi="Galliard BT"/>
          <w:sz w:val="24"/>
          <w:szCs w:val="24"/>
        </w:rPr>
        <w:t>isse para você que o problema de</w:t>
      </w:r>
      <w:r w:rsidR="00D6347A" w:rsidRPr="00095051">
        <w:rPr>
          <w:rFonts w:ascii="Galliard BT" w:hAnsi="Galliard BT"/>
          <w:sz w:val="24"/>
          <w:szCs w:val="24"/>
        </w:rPr>
        <w:t xml:space="preserve"> determinismo e </w:t>
      </w:r>
      <w:r w:rsidR="000107EE" w:rsidRPr="00095051">
        <w:rPr>
          <w:rFonts w:ascii="Galliard BT" w:hAnsi="Galliard BT"/>
          <w:sz w:val="24"/>
          <w:szCs w:val="24"/>
        </w:rPr>
        <w:t xml:space="preserve">livre-arbítrio pode ser logicamente </w:t>
      </w:r>
      <w:r w:rsidR="00F405CE" w:rsidRPr="00095051">
        <w:rPr>
          <w:rFonts w:ascii="Galliard BT" w:hAnsi="Galliard BT"/>
          <w:sz w:val="24"/>
          <w:szCs w:val="24"/>
        </w:rPr>
        <w:t>levantado em sentido geral</w:t>
      </w:r>
      <w:r w:rsidR="001372EE" w:rsidRPr="00095051">
        <w:rPr>
          <w:rFonts w:ascii="Galliard BT" w:hAnsi="Galliard BT"/>
          <w:sz w:val="24"/>
          <w:szCs w:val="24"/>
        </w:rPr>
        <w:t xml:space="preserve"> e universal</w:t>
      </w:r>
      <w:r w:rsidR="00F405CE" w:rsidRPr="00095051">
        <w:rPr>
          <w:rFonts w:ascii="Galliard BT" w:hAnsi="Galliard BT"/>
          <w:sz w:val="24"/>
          <w:szCs w:val="24"/>
        </w:rPr>
        <w:t>?</w:t>
      </w:r>
      <w:r w:rsidR="001372EE" w:rsidRPr="00095051">
        <w:rPr>
          <w:rFonts w:ascii="Galliard BT" w:hAnsi="Galliard BT"/>
          <w:sz w:val="24"/>
          <w:szCs w:val="24"/>
        </w:rPr>
        <w:t>”</w:t>
      </w:r>
      <w:r w:rsidR="00056847" w:rsidRPr="00095051">
        <w:rPr>
          <w:rFonts w:ascii="Galliard BT" w:hAnsi="Galliard BT"/>
          <w:sz w:val="24"/>
          <w:szCs w:val="24"/>
        </w:rPr>
        <w:t xml:space="preserve"> </w:t>
      </w:r>
      <w:r w:rsidR="00BD79DB" w:rsidRPr="00095051">
        <w:rPr>
          <w:rFonts w:ascii="Galliard BT" w:hAnsi="Galliard BT"/>
          <w:sz w:val="24"/>
          <w:szCs w:val="24"/>
        </w:rPr>
        <w:t>Se v</w:t>
      </w:r>
      <w:r w:rsidR="00056847" w:rsidRPr="00095051">
        <w:rPr>
          <w:rFonts w:ascii="Galliard BT" w:hAnsi="Galliard BT"/>
          <w:sz w:val="24"/>
          <w:szCs w:val="24"/>
        </w:rPr>
        <w:t xml:space="preserve">ocê é um ser humano, você pode </w:t>
      </w:r>
      <w:r w:rsidR="0022439D" w:rsidRPr="00095051">
        <w:rPr>
          <w:rFonts w:ascii="Galliard BT" w:hAnsi="Galliard BT"/>
          <w:sz w:val="24"/>
          <w:szCs w:val="24"/>
        </w:rPr>
        <w:t xml:space="preserve">resolver o problema do determinismo e </w:t>
      </w:r>
      <w:r w:rsidR="00C23195" w:rsidRPr="00095051">
        <w:rPr>
          <w:rFonts w:ascii="Galliard BT" w:hAnsi="Galliard BT"/>
          <w:sz w:val="24"/>
          <w:szCs w:val="24"/>
        </w:rPr>
        <w:t xml:space="preserve">do </w:t>
      </w:r>
      <w:r w:rsidR="0022439D" w:rsidRPr="00095051">
        <w:rPr>
          <w:rFonts w:ascii="Galliard BT" w:hAnsi="Galliard BT"/>
          <w:sz w:val="24"/>
          <w:szCs w:val="24"/>
        </w:rPr>
        <w:t>livre-arbítrio</w:t>
      </w:r>
      <w:r w:rsidR="00E21DED" w:rsidRPr="00095051">
        <w:rPr>
          <w:rFonts w:ascii="Galliard BT" w:hAnsi="Galliard BT"/>
          <w:sz w:val="24"/>
          <w:szCs w:val="24"/>
        </w:rPr>
        <w:t>?</w:t>
      </w:r>
      <w:r w:rsidR="00614B4E" w:rsidRPr="00095051">
        <w:rPr>
          <w:rFonts w:ascii="Galliard BT" w:hAnsi="Galliard BT"/>
          <w:sz w:val="24"/>
          <w:szCs w:val="24"/>
        </w:rPr>
        <w:t xml:space="preserve"> Você não pode em hipótese alguma!</w:t>
      </w:r>
      <w:r w:rsidR="00C3086E" w:rsidRPr="00095051">
        <w:rPr>
          <w:rFonts w:ascii="Galliard BT" w:hAnsi="Galliard BT"/>
          <w:sz w:val="24"/>
          <w:szCs w:val="24"/>
        </w:rPr>
        <w:t xml:space="preserve"> Isto é contraditório com a condição humana!</w:t>
      </w:r>
      <w:r w:rsidR="00E3020E" w:rsidRPr="00095051">
        <w:rPr>
          <w:rFonts w:ascii="Galliard BT" w:hAnsi="Galliard BT"/>
          <w:sz w:val="24"/>
          <w:szCs w:val="24"/>
        </w:rPr>
        <w:t xml:space="preserve"> Para eu saber se tudo está determinado </w:t>
      </w:r>
      <w:r w:rsidR="0093691B" w:rsidRPr="00095051">
        <w:rPr>
          <w:rFonts w:ascii="Galliard BT" w:hAnsi="Galliard BT"/>
          <w:sz w:val="24"/>
          <w:szCs w:val="24"/>
        </w:rPr>
        <w:t xml:space="preserve">ou indeterminado, precisaria ser </w:t>
      </w:r>
      <w:r w:rsidR="00AD4545" w:rsidRPr="00095051">
        <w:rPr>
          <w:rFonts w:ascii="Galliard BT" w:hAnsi="Galliard BT"/>
          <w:sz w:val="24"/>
          <w:szCs w:val="24"/>
        </w:rPr>
        <w:t xml:space="preserve">eu o determinante ou </w:t>
      </w:r>
      <w:r w:rsidR="00547C74">
        <w:rPr>
          <w:rFonts w:ascii="Galliard BT" w:hAnsi="Galliard BT"/>
          <w:sz w:val="24"/>
          <w:szCs w:val="24"/>
        </w:rPr>
        <w:t xml:space="preserve">o </w:t>
      </w:r>
      <w:r w:rsidR="00AD4545" w:rsidRPr="00095051">
        <w:rPr>
          <w:rFonts w:ascii="Galliard BT" w:hAnsi="Galliard BT"/>
          <w:sz w:val="24"/>
          <w:szCs w:val="24"/>
        </w:rPr>
        <w:t>indeterminante</w:t>
      </w:r>
      <w:r w:rsidR="00AD51A3" w:rsidRPr="00095051">
        <w:rPr>
          <w:rFonts w:ascii="Galliard BT" w:hAnsi="Galliard BT"/>
          <w:sz w:val="24"/>
          <w:szCs w:val="24"/>
        </w:rPr>
        <w:t>,</w:t>
      </w:r>
      <w:r w:rsidR="001E5730" w:rsidRPr="00095051">
        <w:rPr>
          <w:rFonts w:ascii="Galliard BT" w:hAnsi="Galliard BT"/>
          <w:sz w:val="24"/>
          <w:szCs w:val="24"/>
        </w:rPr>
        <w:t xml:space="preserve"> </w:t>
      </w:r>
      <w:r w:rsidR="00AD51A3" w:rsidRPr="00095051">
        <w:rPr>
          <w:rFonts w:ascii="Galliard BT" w:hAnsi="Galliard BT"/>
          <w:sz w:val="24"/>
          <w:szCs w:val="24"/>
        </w:rPr>
        <w:t>o</w:t>
      </w:r>
      <w:r w:rsidR="001E5730" w:rsidRPr="00095051">
        <w:rPr>
          <w:rFonts w:ascii="Galliard BT" w:hAnsi="Galliard BT"/>
          <w:sz w:val="24"/>
          <w:szCs w:val="24"/>
        </w:rPr>
        <w:t xml:space="preserve">u seja, a solução do problema do determinismo e livre-arbítrio </w:t>
      </w:r>
      <w:r w:rsidR="009E659B" w:rsidRPr="00095051">
        <w:rPr>
          <w:rFonts w:ascii="Galliard BT" w:hAnsi="Galliard BT"/>
          <w:sz w:val="24"/>
          <w:szCs w:val="24"/>
        </w:rPr>
        <w:t>pressuporia o conhecimento divino</w:t>
      </w:r>
      <w:r w:rsidR="006D0AC1" w:rsidRPr="00095051">
        <w:rPr>
          <w:rFonts w:ascii="Galliard BT" w:hAnsi="Galliard BT"/>
          <w:sz w:val="24"/>
          <w:szCs w:val="24"/>
        </w:rPr>
        <w:t>, portanto, ess</w:t>
      </w:r>
      <w:r w:rsidR="00C646E6" w:rsidRPr="00095051">
        <w:rPr>
          <w:rFonts w:ascii="Galliard BT" w:hAnsi="Galliard BT"/>
          <w:sz w:val="24"/>
          <w:szCs w:val="24"/>
        </w:rPr>
        <w:t xml:space="preserve">a não é uma questão razoável para você </w:t>
      </w:r>
      <w:r w:rsidR="008B62FF" w:rsidRPr="00095051">
        <w:rPr>
          <w:rFonts w:ascii="Galliard BT" w:hAnsi="Galliard BT"/>
          <w:sz w:val="24"/>
          <w:szCs w:val="24"/>
        </w:rPr>
        <w:t>colocar</w:t>
      </w:r>
      <w:r w:rsidR="00321872" w:rsidRPr="00095051">
        <w:rPr>
          <w:rFonts w:ascii="Galliard BT" w:hAnsi="Galliard BT"/>
          <w:sz w:val="24"/>
          <w:szCs w:val="24"/>
        </w:rPr>
        <w:t>. E</w:t>
      </w:r>
      <w:r w:rsidR="0064271E" w:rsidRPr="00095051">
        <w:rPr>
          <w:rFonts w:ascii="Galliard BT" w:hAnsi="Galliard BT"/>
          <w:sz w:val="24"/>
          <w:szCs w:val="24"/>
        </w:rPr>
        <w:t>,</w:t>
      </w:r>
      <w:r w:rsidR="00321872" w:rsidRPr="00095051">
        <w:rPr>
          <w:rFonts w:ascii="Galliard BT" w:hAnsi="Galliard BT"/>
          <w:sz w:val="24"/>
          <w:szCs w:val="24"/>
        </w:rPr>
        <w:t xml:space="preserve"> no entanto, quanta água não rolou, quanto papel </w:t>
      </w:r>
      <w:r w:rsidR="00E43B3B" w:rsidRPr="00095051">
        <w:rPr>
          <w:rFonts w:ascii="Galliard BT" w:hAnsi="Galliard BT"/>
          <w:sz w:val="24"/>
          <w:szCs w:val="24"/>
        </w:rPr>
        <w:t>não foi impresso para discutir esta questão?</w:t>
      </w:r>
    </w:p>
    <w:p w:rsidR="006D0F7D" w:rsidRDefault="006D0F7D" w:rsidP="00CF425D">
      <w:pPr>
        <w:spacing w:after="0" w:line="240" w:lineRule="auto"/>
        <w:jc w:val="both"/>
        <w:rPr>
          <w:rFonts w:ascii="Galliard BT" w:hAnsi="Galliard BT"/>
          <w:sz w:val="24"/>
          <w:szCs w:val="24"/>
        </w:rPr>
      </w:pPr>
    </w:p>
    <w:p w:rsidR="00472F22" w:rsidRPr="00095051" w:rsidRDefault="006F6D7B" w:rsidP="00CF425D">
      <w:pPr>
        <w:spacing w:after="0" w:line="240" w:lineRule="auto"/>
        <w:jc w:val="both"/>
        <w:rPr>
          <w:rFonts w:ascii="Galliard BT" w:hAnsi="Galliard BT"/>
          <w:sz w:val="24"/>
          <w:szCs w:val="24"/>
        </w:rPr>
      </w:pPr>
      <w:r w:rsidRPr="00095051">
        <w:rPr>
          <w:rFonts w:ascii="Galliard BT" w:hAnsi="Galliard BT"/>
          <w:sz w:val="24"/>
          <w:szCs w:val="24"/>
        </w:rPr>
        <w:t xml:space="preserve">Eu vou confessar uma </w:t>
      </w:r>
      <w:r w:rsidR="0075589F" w:rsidRPr="00095051">
        <w:rPr>
          <w:rFonts w:ascii="Galliard BT" w:hAnsi="Galliard BT"/>
          <w:sz w:val="24"/>
          <w:szCs w:val="24"/>
        </w:rPr>
        <w:t xml:space="preserve">coisa </w:t>
      </w:r>
      <w:r w:rsidRPr="00095051">
        <w:rPr>
          <w:rFonts w:ascii="Galliard BT" w:hAnsi="Galliard BT"/>
          <w:sz w:val="24"/>
          <w:szCs w:val="24"/>
        </w:rPr>
        <w:t xml:space="preserve">para vocês: a primeira </w:t>
      </w:r>
      <w:r w:rsidR="005007A3" w:rsidRPr="00095051">
        <w:rPr>
          <w:rFonts w:ascii="Galliard BT" w:hAnsi="Galliard BT"/>
          <w:sz w:val="24"/>
          <w:szCs w:val="24"/>
        </w:rPr>
        <w:t xml:space="preserve">vez </w:t>
      </w:r>
      <w:r w:rsidR="00916C4E" w:rsidRPr="00095051">
        <w:rPr>
          <w:rFonts w:ascii="Galliard BT" w:hAnsi="Galliard BT"/>
          <w:sz w:val="24"/>
          <w:szCs w:val="24"/>
        </w:rPr>
        <w:t>que eu ouvi falar deste problema,</w:t>
      </w:r>
      <w:r w:rsidR="00814C52" w:rsidRPr="00095051">
        <w:rPr>
          <w:rFonts w:ascii="Galliard BT" w:hAnsi="Galliard BT"/>
          <w:sz w:val="24"/>
          <w:szCs w:val="24"/>
        </w:rPr>
        <w:t xml:space="preserve"> eu falei:</w:t>
      </w:r>
      <w:r w:rsidR="006052E7" w:rsidRPr="00095051">
        <w:rPr>
          <w:rFonts w:ascii="Galliard BT" w:hAnsi="Galliard BT"/>
          <w:sz w:val="24"/>
          <w:szCs w:val="24"/>
        </w:rPr>
        <w:t xml:space="preserve"> “Isto não faz sentido”.</w:t>
      </w:r>
      <w:r w:rsidR="006F11B7" w:rsidRPr="00095051">
        <w:rPr>
          <w:rFonts w:ascii="Galliard BT" w:hAnsi="Galliard BT"/>
          <w:sz w:val="24"/>
          <w:szCs w:val="24"/>
        </w:rPr>
        <w:t xml:space="preserve"> Este problema só pode ser resolvido </w:t>
      </w:r>
      <w:r w:rsidR="00D553A7" w:rsidRPr="00095051">
        <w:rPr>
          <w:rFonts w:ascii="Galliard BT" w:hAnsi="Galliard BT"/>
          <w:sz w:val="24"/>
          <w:szCs w:val="24"/>
        </w:rPr>
        <w:t>com relação a casos concretos</w:t>
      </w:r>
      <w:r w:rsidR="00276239" w:rsidRPr="00095051">
        <w:rPr>
          <w:rFonts w:ascii="Galliard BT" w:hAnsi="Galliard BT"/>
          <w:sz w:val="24"/>
          <w:szCs w:val="24"/>
        </w:rPr>
        <w:t xml:space="preserve"> limitados</w:t>
      </w:r>
      <w:r w:rsidR="00A9242B" w:rsidRPr="00095051">
        <w:rPr>
          <w:rFonts w:ascii="Galliard BT" w:hAnsi="Galliard BT"/>
          <w:sz w:val="24"/>
          <w:szCs w:val="24"/>
        </w:rPr>
        <w:t xml:space="preserve">. Por exemplo, </w:t>
      </w:r>
      <w:r w:rsidR="00BE24CA" w:rsidRPr="00095051">
        <w:rPr>
          <w:rFonts w:ascii="Galliard BT" w:hAnsi="Galliard BT"/>
          <w:sz w:val="24"/>
          <w:szCs w:val="24"/>
        </w:rPr>
        <w:t xml:space="preserve">se o sujeito </w:t>
      </w:r>
      <w:r w:rsidR="00707485" w:rsidRPr="00095051">
        <w:rPr>
          <w:rFonts w:ascii="Galliard BT" w:hAnsi="Galliard BT"/>
          <w:sz w:val="24"/>
          <w:szCs w:val="24"/>
        </w:rPr>
        <w:t>usando um fuzil de</w:t>
      </w:r>
      <w:r w:rsidR="00BE24CA" w:rsidRPr="00095051">
        <w:rPr>
          <w:rFonts w:ascii="Galliard BT" w:hAnsi="Galliard BT"/>
          <w:sz w:val="24"/>
          <w:szCs w:val="24"/>
        </w:rPr>
        <w:t xml:space="preserve"> mira telescópica</w:t>
      </w:r>
      <w:r w:rsidR="00707485" w:rsidRPr="00095051">
        <w:rPr>
          <w:rFonts w:ascii="Galliard BT" w:hAnsi="Galliard BT"/>
          <w:sz w:val="24"/>
          <w:szCs w:val="24"/>
        </w:rPr>
        <w:t>, mirando um coitado que está dormindo, parado</w:t>
      </w:r>
      <w:r w:rsidR="00AB5DFB" w:rsidRPr="00095051">
        <w:rPr>
          <w:rFonts w:ascii="Galliard BT" w:hAnsi="Galliard BT"/>
          <w:sz w:val="24"/>
          <w:szCs w:val="24"/>
        </w:rPr>
        <w:t xml:space="preserve"> a vinte metros</w:t>
      </w:r>
      <w:r w:rsidR="00D515AA" w:rsidRPr="00095051">
        <w:rPr>
          <w:rFonts w:ascii="Galliard BT" w:hAnsi="Galliard BT"/>
          <w:sz w:val="24"/>
          <w:szCs w:val="24"/>
        </w:rPr>
        <w:t>, dispara o projétil</w:t>
      </w:r>
      <w:r w:rsidR="00330B25" w:rsidRPr="00095051">
        <w:rPr>
          <w:rFonts w:ascii="Galliard BT" w:hAnsi="Galliard BT"/>
          <w:sz w:val="24"/>
          <w:szCs w:val="24"/>
        </w:rPr>
        <w:t xml:space="preserve">, então está determinado que </w:t>
      </w:r>
      <w:r w:rsidR="00E830A7" w:rsidRPr="00095051">
        <w:rPr>
          <w:rFonts w:ascii="Galliard BT" w:hAnsi="Galliard BT"/>
          <w:sz w:val="24"/>
          <w:szCs w:val="24"/>
        </w:rPr>
        <w:t>o fulano está morto</w:t>
      </w:r>
      <w:r w:rsidR="00B217A2" w:rsidRPr="00095051">
        <w:rPr>
          <w:rFonts w:ascii="Galliard BT" w:hAnsi="Galliard BT"/>
          <w:sz w:val="24"/>
          <w:szCs w:val="24"/>
        </w:rPr>
        <w:t xml:space="preserve">. Agora, se um sujeito puxa de um revólver e dá um tiro </w:t>
      </w:r>
      <w:r w:rsidR="00853472" w:rsidRPr="00095051">
        <w:rPr>
          <w:rFonts w:ascii="Galliard BT" w:hAnsi="Galliard BT"/>
          <w:sz w:val="24"/>
          <w:szCs w:val="24"/>
        </w:rPr>
        <w:t>em qualquer direção</w:t>
      </w:r>
      <w:r w:rsidR="00374CD0" w:rsidRPr="00095051">
        <w:rPr>
          <w:rFonts w:ascii="Galliard BT" w:hAnsi="Galliard BT"/>
          <w:sz w:val="24"/>
          <w:szCs w:val="24"/>
        </w:rPr>
        <w:t xml:space="preserve">, está indeterminado se </w:t>
      </w:r>
      <w:r w:rsidR="00F658D4" w:rsidRPr="00095051">
        <w:rPr>
          <w:rFonts w:ascii="Galliard BT" w:hAnsi="Galliard BT"/>
          <w:sz w:val="24"/>
          <w:szCs w:val="24"/>
        </w:rPr>
        <w:t xml:space="preserve">alguém vai morrer ou não </w:t>
      </w:r>
      <w:r w:rsidR="00D65542" w:rsidRPr="00095051">
        <w:rPr>
          <w:rFonts w:ascii="Galliard BT" w:hAnsi="Galliard BT"/>
          <w:sz w:val="24"/>
          <w:szCs w:val="24"/>
        </w:rPr>
        <w:t xml:space="preserve">e, no caso de morrer, quem </w:t>
      </w:r>
      <w:r w:rsidR="00270942" w:rsidRPr="00095051">
        <w:rPr>
          <w:rFonts w:ascii="Galliard BT" w:hAnsi="Galliard BT"/>
          <w:sz w:val="24"/>
          <w:szCs w:val="24"/>
        </w:rPr>
        <w:t>morrerá.</w:t>
      </w:r>
      <w:r w:rsidR="009E1CFA" w:rsidRPr="00095051">
        <w:rPr>
          <w:rFonts w:ascii="Galliard BT" w:hAnsi="Galliard BT"/>
          <w:sz w:val="24"/>
          <w:szCs w:val="24"/>
        </w:rPr>
        <w:t xml:space="preserve"> </w:t>
      </w:r>
      <w:r w:rsidR="00531BA6">
        <w:rPr>
          <w:rFonts w:ascii="Galliard BT" w:hAnsi="Galliard BT"/>
          <w:sz w:val="24"/>
          <w:szCs w:val="24"/>
        </w:rPr>
        <w:t>V</w:t>
      </w:r>
      <w:r w:rsidR="000012B7" w:rsidRPr="00095051">
        <w:rPr>
          <w:rFonts w:ascii="Galliard BT" w:hAnsi="Galliard BT"/>
          <w:sz w:val="24"/>
          <w:szCs w:val="24"/>
        </w:rPr>
        <w:t xml:space="preserve">ale mais a pena você </w:t>
      </w:r>
      <w:r w:rsidR="00AD2908">
        <w:rPr>
          <w:rFonts w:ascii="Galliard BT" w:hAnsi="Galliard BT"/>
          <w:sz w:val="24"/>
          <w:szCs w:val="24"/>
        </w:rPr>
        <w:t>tom</w:t>
      </w:r>
      <w:r w:rsidR="000012B7" w:rsidRPr="00095051">
        <w:rPr>
          <w:rFonts w:ascii="Galliard BT" w:hAnsi="Galliard BT"/>
          <w:sz w:val="24"/>
          <w:szCs w:val="24"/>
        </w:rPr>
        <w:t xml:space="preserve">ar casos </w:t>
      </w:r>
      <w:r w:rsidR="00E65742" w:rsidRPr="00095051">
        <w:rPr>
          <w:rFonts w:ascii="Galliard BT" w:hAnsi="Galliard BT"/>
          <w:sz w:val="24"/>
          <w:szCs w:val="24"/>
        </w:rPr>
        <w:t>como este e</w:t>
      </w:r>
      <w:r w:rsidR="0098212E" w:rsidRPr="00095051">
        <w:rPr>
          <w:rFonts w:ascii="Galliard BT" w:hAnsi="Galliard BT"/>
          <w:sz w:val="24"/>
          <w:szCs w:val="24"/>
        </w:rPr>
        <w:t xml:space="preserve"> fazer a descrição </w:t>
      </w:r>
      <w:r w:rsidR="00EC5949" w:rsidRPr="00095051">
        <w:rPr>
          <w:rFonts w:ascii="Galliard BT" w:hAnsi="Galliard BT"/>
          <w:sz w:val="24"/>
          <w:szCs w:val="24"/>
        </w:rPr>
        <w:t>meticulosa do processo</w:t>
      </w:r>
      <w:r w:rsidR="007C1546" w:rsidRPr="00095051">
        <w:rPr>
          <w:rFonts w:ascii="Galliard BT" w:hAnsi="Galliard BT"/>
          <w:sz w:val="24"/>
          <w:szCs w:val="24"/>
        </w:rPr>
        <w:t xml:space="preserve">, a fenomenologia inteira </w:t>
      </w:r>
      <w:r w:rsidR="006C7A32" w:rsidRPr="00095051">
        <w:rPr>
          <w:rFonts w:ascii="Galliard BT" w:hAnsi="Galliard BT"/>
          <w:sz w:val="24"/>
          <w:szCs w:val="24"/>
        </w:rPr>
        <w:t>do processo</w:t>
      </w:r>
      <w:r w:rsidR="003A38D9" w:rsidRPr="00095051">
        <w:rPr>
          <w:rFonts w:ascii="Galliard BT" w:hAnsi="Galliard BT"/>
          <w:sz w:val="24"/>
          <w:szCs w:val="24"/>
        </w:rPr>
        <w:t>,</w:t>
      </w:r>
      <w:r w:rsidR="006C7A32" w:rsidRPr="00095051">
        <w:rPr>
          <w:rFonts w:ascii="Galliard BT" w:hAnsi="Galliard BT"/>
          <w:sz w:val="24"/>
          <w:szCs w:val="24"/>
        </w:rPr>
        <w:t xml:space="preserve"> para saber </w:t>
      </w:r>
      <w:r w:rsidR="00C918BC" w:rsidRPr="00095051">
        <w:rPr>
          <w:rFonts w:ascii="Galliard BT" w:hAnsi="Galliard BT"/>
          <w:sz w:val="24"/>
          <w:szCs w:val="24"/>
        </w:rPr>
        <w:t>como funcionam os futuros determinados ou contingentes</w:t>
      </w:r>
      <w:r w:rsidR="00FD255E" w:rsidRPr="00095051">
        <w:rPr>
          <w:rFonts w:ascii="Galliard BT" w:hAnsi="Galliard BT"/>
          <w:sz w:val="24"/>
          <w:szCs w:val="24"/>
        </w:rPr>
        <w:t xml:space="preserve"> do que estudar toda a lógica d</w:t>
      </w:r>
      <w:r w:rsidR="0044141E" w:rsidRPr="00095051">
        <w:rPr>
          <w:rFonts w:ascii="Galliard BT" w:hAnsi="Galliard BT"/>
          <w:sz w:val="24"/>
          <w:szCs w:val="24"/>
        </w:rPr>
        <w:t>as proposições futuras</w:t>
      </w:r>
      <w:r w:rsidR="005E40E2" w:rsidRPr="00095051">
        <w:rPr>
          <w:rFonts w:ascii="Galliard BT" w:hAnsi="Galliard BT"/>
          <w:sz w:val="24"/>
          <w:szCs w:val="24"/>
        </w:rPr>
        <w:t xml:space="preserve">, porque, afinal de contas, a lógica das proposições </w:t>
      </w:r>
      <w:r w:rsidR="00FD4700" w:rsidRPr="00095051">
        <w:rPr>
          <w:rFonts w:ascii="Galliard BT" w:hAnsi="Galliard BT"/>
          <w:sz w:val="24"/>
          <w:szCs w:val="24"/>
        </w:rPr>
        <w:t xml:space="preserve">não </w:t>
      </w:r>
      <w:r w:rsidR="00DD65F8">
        <w:rPr>
          <w:rFonts w:ascii="Galliard BT" w:hAnsi="Galliard BT"/>
          <w:sz w:val="24"/>
          <w:szCs w:val="24"/>
        </w:rPr>
        <w:t>é</w:t>
      </w:r>
      <w:r w:rsidR="00FD4700" w:rsidRPr="00095051">
        <w:rPr>
          <w:rFonts w:ascii="Galliard BT" w:hAnsi="Galliard BT"/>
          <w:sz w:val="24"/>
          <w:szCs w:val="24"/>
        </w:rPr>
        <w:t xml:space="preserve"> o</w:t>
      </w:r>
      <w:r w:rsidR="008D0D1D" w:rsidRPr="00095051">
        <w:rPr>
          <w:rFonts w:ascii="Galliard BT" w:hAnsi="Galliard BT"/>
          <w:sz w:val="24"/>
          <w:szCs w:val="24"/>
        </w:rPr>
        <w:t xml:space="preserve"> futuro</w:t>
      </w:r>
      <w:r w:rsidR="00FD4700" w:rsidRPr="00095051">
        <w:rPr>
          <w:rFonts w:ascii="Galliard BT" w:hAnsi="Galliard BT"/>
          <w:sz w:val="24"/>
          <w:szCs w:val="24"/>
        </w:rPr>
        <w:t>,</w:t>
      </w:r>
      <w:r w:rsidR="008D0D1D" w:rsidRPr="00095051">
        <w:rPr>
          <w:rFonts w:ascii="Galliard BT" w:hAnsi="Galliard BT"/>
          <w:sz w:val="24"/>
          <w:szCs w:val="24"/>
        </w:rPr>
        <w:t xml:space="preserve"> </w:t>
      </w:r>
      <w:r w:rsidR="00DD65F8">
        <w:rPr>
          <w:rFonts w:ascii="Galliard BT" w:hAnsi="Galliard BT"/>
          <w:sz w:val="24"/>
          <w:szCs w:val="24"/>
        </w:rPr>
        <w:t>é</w:t>
      </w:r>
      <w:r w:rsidR="008D0D1D" w:rsidRPr="00095051">
        <w:rPr>
          <w:rFonts w:ascii="Galliard BT" w:hAnsi="Galliard BT"/>
          <w:sz w:val="24"/>
          <w:szCs w:val="24"/>
        </w:rPr>
        <w:t xml:space="preserve"> apenas </w:t>
      </w:r>
      <w:r w:rsidR="00CC09F6" w:rsidRPr="00095051">
        <w:rPr>
          <w:rFonts w:ascii="Galliard BT" w:hAnsi="Galliard BT"/>
          <w:sz w:val="24"/>
          <w:szCs w:val="24"/>
        </w:rPr>
        <w:t>o</w:t>
      </w:r>
      <w:r w:rsidR="00613CBB" w:rsidRPr="00095051">
        <w:rPr>
          <w:rFonts w:ascii="Galliard BT" w:hAnsi="Galliard BT"/>
          <w:sz w:val="24"/>
          <w:szCs w:val="24"/>
        </w:rPr>
        <w:t xml:space="preserve"> que você diz a respeito</w:t>
      </w:r>
      <w:r w:rsidR="00296305" w:rsidRPr="00095051">
        <w:rPr>
          <w:rFonts w:ascii="Galliard BT" w:hAnsi="Galliard BT"/>
          <w:sz w:val="24"/>
          <w:szCs w:val="24"/>
        </w:rPr>
        <w:t>.</w:t>
      </w:r>
      <w:r w:rsidR="00472F22" w:rsidRPr="00095051">
        <w:rPr>
          <w:rFonts w:ascii="Galliard BT" w:hAnsi="Galliard BT"/>
          <w:sz w:val="24"/>
          <w:szCs w:val="24"/>
        </w:rPr>
        <w:t xml:space="preserve"> </w:t>
      </w:r>
      <w:r w:rsidR="006B794D" w:rsidRPr="00095051">
        <w:rPr>
          <w:rFonts w:ascii="Galliard BT" w:hAnsi="Galliard BT"/>
          <w:sz w:val="24"/>
          <w:szCs w:val="24"/>
        </w:rPr>
        <w:t xml:space="preserve">É </w:t>
      </w:r>
      <w:r w:rsidR="00296305" w:rsidRPr="00095051">
        <w:rPr>
          <w:rFonts w:ascii="Galliard BT" w:hAnsi="Galliard BT"/>
          <w:sz w:val="24"/>
          <w:szCs w:val="24"/>
        </w:rPr>
        <w:t xml:space="preserve">lógico que, no que eu estou dizendo, </w:t>
      </w:r>
      <w:r w:rsidR="00F01210" w:rsidRPr="00095051">
        <w:rPr>
          <w:rFonts w:ascii="Galliard BT" w:hAnsi="Galliard BT"/>
          <w:sz w:val="24"/>
          <w:szCs w:val="24"/>
        </w:rPr>
        <w:t xml:space="preserve">eu </w:t>
      </w:r>
      <w:r w:rsidR="00D0603D" w:rsidRPr="00095051">
        <w:rPr>
          <w:rFonts w:ascii="Galliard BT" w:hAnsi="Galliard BT"/>
          <w:sz w:val="24"/>
          <w:szCs w:val="24"/>
        </w:rPr>
        <w:t>também estou usando raciocínio</w:t>
      </w:r>
      <w:r w:rsidR="00AD291D" w:rsidRPr="00095051">
        <w:rPr>
          <w:rFonts w:ascii="Galliard BT" w:hAnsi="Galliard BT"/>
          <w:sz w:val="24"/>
          <w:szCs w:val="24"/>
        </w:rPr>
        <w:t>s</w:t>
      </w:r>
      <w:r w:rsidR="00D0603D" w:rsidRPr="00095051">
        <w:rPr>
          <w:rFonts w:ascii="Galliard BT" w:hAnsi="Galliard BT"/>
          <w:sz w:val="24"/>
          <w:szCs w:val="24"/>
        </w:rPr>
        <w:t xml:space="preserve"> lógico</w:t>
      </w:r>
      <w:r w:rsidR="00AD291D" w:rsidRPr="00095051">
        <w:rPr>
          <w:rFonts w:ascii="Galliard BT" w:hAnsi="Galliard BT"/>
          <w:sz w:val="24"/>
          <w:szCs w:val="24"/>
        </w:rPr>
        <w:t>s</w:t>
      </w:r>
      <w:r w:rsidR="00C062E7" w:rsidRPr="00095051">
        <w:rPr>
          <w:rFonts w:ascii="Galliard BT" w:hAnsi="Galliard BT"/>
          <w:sz w:val="24"/>
          <w:szCs w:val="24"/>
        </w:rPr>
        <w:t xml:space="preserve">, </w:t>
      </w:r>
      <w:r w:rsidR="00B82FCC" w:rsidRPr="00095051">
        <w:rPr>
          <w:rFonts w:ascii="Galliard BT" w:hAnsi="Galliard BT"/>
          <w:sz w:val="24"/>
          <w:szCs w:val="24"/>
        </w:rPr>
        <w:t xml:space="preserve">e, </w:t>
      </w:r>
      <w:r w:rsidR="00C062E7" w:rsidRPr="00095051">
        <w:rPr>
          <w:rFonts w:ascii="Galliard BT" w:hAnsi="Galliard BT"/>
          <w:sz w:val="24"/>
          <w:szCs w:val="24"/>
        </w:rPr>
        <w:t>portanto</w:t>
      </w:r>
      <w:r w:rsidR="0006053A" w:rsidRPr="00095051">
        <w:rPr>
          <w:rFonts w:ascii="Galliard BT" w:hAnsi="Galliard BT"/>
          <w:sz w:val="24"/>
          <w:szCs w:val="24"/>
        </w:rPr>
        <w:t>,</w:t>
      </w:r>
      <w:r w:rsidR="00C062E7" w:rsidRPr="00095051">
        <w:rPr>
          <w:rFonts w:ascii="Galliard BT" w:hAnsi="Galliard BT"/>
          <w:sz w:val="24"/>
          <w:szCs w:val="24"/>
        </w:rPr>
        <w:t xml:space="preserve"> alguma lógica das proposições </w:t>
      </w:r>
      <w:r w:rsidR="00C5033F" w:rsidRPr="00095051">
        <w:rPr>
          <w:rFonts w:ascii="Galliard BT" w:hAnsi="Galliard BT"/>
          <w:sz w:val="24"/>
          <w:szCs w:val="24"/>
        </w:rPr>
        <w:t xml:space="preserve">eu também estou usando, </w:t>
      </w:r>
      <w:r w:rsidR="007D1044" w:rsidRPr="00095051">
        <w:rPr>
          <w:rFonts w:ascii="Galliard BT" w:hAnsi="Galliard BT"/>
          <w:sz w:val="24"/>
          <w:szCs w:val="24"/>
        </w:rPr>
        <w:t>mas o foco da atenção não é ela</w:t>
      </w:r>
      <w:r w:rsidR="00BC607D" w:rsidRPr="00095051">
        <w:rPr>
          <w:rFonts w:ascii="Galliard BT" w:hAnsi="Galliard BT"/>
          <w:sz w:val="24"/>
          <w:szCs w:val="24"/>
        </w:rPr>
        <w:t xml:space="preserve">, </w:t>
      </w:r>
      <w:r w:rsidR="005609AB" w:rsidRPr="00095051">
        <w:rPr>
          <w:rFonts w:ascii="Galliard BT" w:hAnsi="Galliard BT"/>
          <w:sz w:val="24"/>
          <w:szCs w:val="24"/>
        </w:rPr>
        <w:t>e sim o</w:t>
      </w:r>
      <w:r w:rsidR="00BC607D" w:rsidRPr="00095051">
        <w:rPr>
          <w:rFonts w:ascii="Galliard BT" w:hAnsi="Galliard BT"/>
          <w:sz w:val="24"/>
          <w:szCs w:val="24"/>
        </w:rPr>
        <w:t xml:space="preserve"> processo real</w:t>
      </w:r>
      <w:r w:rsidR="00F86399">
        <w:rPr>
          <w:rFonts w:ascii="Galliard BT" w:hAnsi="Galliard BT"/>
          <w:sz w:val="24"/>
          <w:szCs w:val="24"/>
        </w:rPr>
        <w:t>.</w:t>
      </w:r>
    </w:p>
    <w:p w:rsidR="00472F22" w:rsidRPr="00095051" w:rsidRDefault="00472F22" w:rsidP="00CF425D">
      <w:pPr>
        <w:spacing w:after="0" w:line="240" w:lineRule="auto"/>
        <w:jc w:val="both"/>
        <w:rPr>
          <w:rFonts w:ascii="Galliard BT" w:hAnsi="Galliard BT"/>
          <w:sz w:val="24"/>
          <w:szCs w:val="24"/>
        </w:rPr>
      </w:pPr>
    </w:p>
    <w:p w:rsidR="00EC1351" w:rsidRPr="00095051" w:rsidRDefault="000704B2" w:rsidP="00CF425D">
      <w:pPr>
        <w:spacing w:after="0" w:line="240" w:lineRule="auto"/>
        <w:jc w:val="both"/>
        <w:rPr>
          <w:rFonts w:ascii="Galliard BT" w:hAnsi="Galliard BT"/>
          <w:sz w:val="24"/>
          <w:szCs w:val="24"/>
        </w:rPr>
      </w:pPr>
      <w:r w:rsidRPr="00C45522">
        <w:rPr>
          <w:rFonts w:ascii="Galliard BT" w:hAnsi="Galliard BT"/>
          <w:sz w:val="24"/>
          <w:szCs w:val="24"/>
        </w:rPr>
        <w:t>E</w:t>
      </w:r>
      <w:r w:rsidR="00B62341" w:rsidRPr="00C45522">
        <w:rPr>
          <w:rFonts w:ascii="Galliard BT" w:hAnsi="Galliard BT"/>
          <w:sz w:val="24"/>
          <w:szCs w:val="24"/>
        </w:rPr>
        <w:t xml:space="preserve">u até hoje acho </w:t>
      </w:r>
      <w:r w:rsidR="00A578A7" w:rsidRPr="00C45522">
        <w:rPr>
          <w:rFonts w:ascii="Galliard BT" w:hAnsi="Galliard BT"/>
          <w:sz w:val="24"/>
          <w:szCs w:val="24"/>
        </w:rPr>
        <w:t xml:space="preserve">que </w:t>
      </w:r>
      <w:r w:rsidR="0016332F" w:rsidRPr="00C45522">
        <w:rPr>
          <w:rFonts w:ascii="Galliard BT" w:hAnsi="Galliard BT"/>
          <w:sz w:val="24"/>
          <w:szCs w:val="24"/>
        </w:rPr>
        <w:t>as pessoas não prestaram muita atenção a</w:t>
      </w:r>
      <w:r w:rsidR="00A578A7" w:rsidRPr="00C45522">
        <w:rPr>
          <w:rFonts w:ascii="Galliard BT" w:hAnsi="Galliard BT"/>
          <w:sz w:val="24"/>
          <w:szCs w:val="24"/>
        </w:rPr>
        <w:t>o apelo do Edmund Husserl</w:t>
      </w:r>
      <w:r w:rsidR="0016332F" w:rsidRPr="00C45522">
        <w:rPr>
          <w:rFonts w:ascii="Galliard BT" w:hAnsi="Galliard BT"/>
          <w:sz w:val="24"/>
          <w:szCs w:val="24"/>
        </w:rPr>
        <w:t>:</w:t>
      </w:r>
      <w:r w:rsidR="0011194A" w:rsidRPr="00095051">
        <w:rPr>
          <w:rFonts w:ascii="Galliard BT" w:hAnsi="Galliard BT"/>
          <w:sz w:val="24"/>
          <w:szCs w:val="24"/>
        </w:rPr>
        <w:t xml:space="preserve"> </w:t>
      </w:r>
      <w:r w:rsidR="00E22ED1" w:rsidRPr="00095051">
        <w:rPr>
          <w:rFonts w:ascii="Galliard BT" w:hAnsi="Galliard BT"/>
          <w:sz w:val="24"/>
          <w:szCs w:val="24"/>
        </w:rPr>
        <w:t>“Pare de discutir proposições e comece a discutir coisas”</w:t>
      </w:r>
      <w:r w:rsidR="00582BF8" w:rsidRPr="00095051">
        <w:rPr>
          <w:rFonts w:ascii="Galliard BT" w:hAnsi="Galliard BT"/>
          <w:sz w:val="24"/>
          <w:szCs w:val="24"/>
        </w:rPr>
        <w:t>.</w:t>
      </w:r>
      <w:r w:rsidR="005813D1" w:rsidRPr="00095051">
        <w:rPr>
          <w:rFonts w:ascii="Galliard BT" w:hAnsi="Galliard BT"/>
          <w:sz w:val="24"/>
          <w:szCs w:val="24"/>
        </w:rPr>
        <w:t xml:space="preserve"> Mas o que ele disse foi a coisa mais grave que se falou </w:t>
      </w:r>
      <w:r w:rsidR="00762025" w:rsidRPr="00095051">
        <w:rPr>
          <w:rFonts w:ascii="Galliard BT" w:hAnsi="Galliard BT"/>
          <w:sz w:val="24"/>
          <w:szCs w:val="24"/>
        </w:rPr>
        <w:t xml:space="preserve">na </w:t>
      </w:r>
      <w:r w:rsidR="00B96858" w:rsidRPr="00095051">
        <w:rPr>
          <w:rFonts w:ascii="Galliard BT" w:hAnsi="Galliard BT"/>
          <w:sz w:val="24"/>
          <w:szCs w:val="24"/>
        </w:rPr>
        <w:t>f</w:t>
      </w:r>
      <w:r w:rsidR="00762025" w:rsidRPr="00095051">
        <w:rPr>
          <w:rFonts w:ascii="Galliard BT" w:hAnsi="Galliard BT"/>
          <w:sz w:val="24"/>
          <w:szCs w:val="24"/>
        </w:rPr>
        <w:t>ilosofia do século XX.</w:t>
      </w:r>
      <w:r w:rsidR="00472F22" w:rsidRPr="00095051">
        <w:rPr>
          <w:rFonts w:ascii="Galliard BT" w:hAnsi="Galliard BT"/>
          <w:sz w:val="24"/>
          <w:szCs w:val="24"/>
        </w:rPr>
        <w:t xml:space="preserve"> Qualquer processo real</w:t>
      </w:r>
      <w:r w:rsidR="00267FFA" w:rsidRPr="00095051">
        <w:rPr>
          <w:rFonts w:ascii="Galliard BT" w:hAnsi="Galliard BT"/>
          <w:sz w:val="24"/>
          <w:szCs w:val="24"/>
        </w:rPr>
        <w:t xml:space="preserve"> </w:t>
      </w:r>
      <w:r w:rsidR="00897BF0" w:rsidRPr="00095051">
        <w:rPr>
          <w:rFonts w:ascii="Galliard BT" w:hAnsi="Galliard BT"/>
          <w:sz w:val="24"/>
          <w:szCs w:val="24"/>
        </w:rPr>
        <w:t xml:space="preserve">– </w:t>
      </w:r>
      <w:r w:rsidR="00CB35E0" w:rsidRPr="00095051">
        <w:rPr>
          <w:rFonts w:ascii="Galliard BT" w:hAnsi="Galliard BT"/>
          <w:sz w:val="24"/>
          <w:szCs w:val="24"/>
        </w:rPr>
        <w:t>por mais simples que seja</w:t>
      </w:r>
      <w:r w:rsidR="00897BF0" w:rsidRPr="00095051">
        <w:rPr>
          <w:rFonts w:ascii="Galliard BT" w:hAnsi="Galliard BT"/>
          <w:sz w:val="24"/>
          <w:szCs w:val="24"/>
        </w:rPr>
        <w:t xml:space="preserve"> –</w:t>
      </w:r>
      <w:r w:rsidR="00621D7B">
        <w:rPr>
          <w:rFonts w:ascii="Galliard BT" w:hAnsi="Galliard BT"/>
          <w:sz w:val="24"/>
          <w:szCs w:val="24"/>
        </w:rPr>
        <w:t xml:space="preserve"> </w:t>
      </w:r>
      <w:r w:rsidR="005239F5" w:rsidRPr="00095051">
        <w:rPr>
          <w:rFonts w:ascii="Galliard BT" w:hAnsi="Galliard BT"/>
          <w:sz w:val="24"/>
          <w:szCs w:val="24"/>
        </w:rPr>
        <w:t xml:space="preserve">é mais rico, </w:t>
      </w:r>
      <w:r w:rsidR="00B80019" w:rsidRPr="00095051">
        <w:rPr>
          <w:rFonts w:ascii="Galliard BT" w:hAnsi="Galliard BT"/>
          <w:sz w:val="24"/>
          <w:szCs w:val="24"/>
        </w:rPr>
        <w:t>mais complexo</w:t>
      </w:r>
      <w:r w:rsidR="000521F8" w:rsidRPr="00095051">
        <w:rPr>
          <w:rFonts w:ascii="Galliard BT" w:hAnsi="Galliard BT"/>
          <w:sz w:val="24"/>
          <w:szCs w:val="24"/>
        </w:rPr>
        <w:t xml:space="preserve"> e mais substantivo do que a lógica inteira</w:t>
      </w:r>
      <w:r w:rsidR="00EC1351" w:rsidRPr="00095051">
        <w:rPr>
          <w:rFonts w:ascii="Galliard BT" w:hAnsi="Galliard BT"/>
          <w:sz w:val="24"/>
          <w:szCs w:val="24"/>
        </w:rPr>
        <w:t>.</w:t>
      </w:r>
    </w:p>
    <w:p w:rsidR="006C062D" w:rsidRPr="00095051" w:rsidRDefault="006C062D" w:rsidP="00CF425D">
      <w:pPr>
        <w:spacing w:after="0" w:line="240" w:lineRule="auto"/>
        <w:jc w:val="both"/>
        <w:rPr>
          <w:rFonts w:ascii="Galliard BT" w:hAnsi="Galliard BT"/>
          <w:sz w:val="24"/>
          <w:szCs w:val="24"/>
        </w:rPr>
      </w:pPr>
    </w:p>
    <w:p w:rsidR="0006229F" w:rsidRPr="00095051" w:rsidRDefault="006F227D" w:rsidP="00CF425D">
      <w:pPr>
        <w:spacing w:after="0" w:line="240" w:lineRule="auto"/>
        <w:jc w:val="both"/>
        <w:rPr>
          <w:rFonts w:ascii="Galliard BT" w:hAnsi="Galliard BT"/>
          <w:sz w:val="24"/>
          <w:szCs w:val="24"/>
        </w:rPr>
      </w:pPr>
      <w:r>
        <w:rPr>
          <w:rFonts w:ascii="Galliard BT" w:hAnsi="Galliard BT"/>
          <w:sz w:val="24"/>
          <w:szCs w:val="24"/>
        </w:rPr>
        <w:t>V</w:t>
      </w:r>
      <w:r w:rsidR="00EC1351" w:rsidRPr="00095051">
        <w:rPr>
          <w:rFonts w:ascii="Galliard BT" w:hAnsi="Galliard BT"/>
          <w:sz w:val="24"/>
          <w:szCs w:val="24"/>
        </w:rPr>
        <w:t xml:space="preserve">amos tratar o problema do determinismo </w:t>
      </w:r>
      <w:r w:rsidR="00530620" w:rsidRPr="00095051">
        <w:rPr>
          <w:rFonts w:ascii="Galliard BT" w:hAnsi="Galliard BT"/>
          <w:sz w:val="24"/>
          <w:szCs w:val="24"/>
        </w:rPr>
        <w:t>e livre-arbítrio</w:t>
      </w:r>
      <w:r w:rsidR="0020706C" w:rsidRPr="00095051">
        <w:rPr>
          <w:rFonts w:ascii="Galliard BT" w:hAnsi="Galliard BT"/>
          <w:sz w:val="24"/>
          <w:szCs w:val="24"/>
        </w:rPr>
        <w:t>:</w:t>
      </w:r>
      <w:r w:rsidR="00533443" w:rsidRPr="00095051">
        <w:rPr>
          <w:rFonts w:ascii="Galliard BT" w:hAnsi="Galliard BT"/>
          <w:sz w:val="24"/>
          <w:szCs w:val="24"/>
        </w:rPr>
        <w:t xml:space="preserve"> determinismo do quê?</w:t>
      </w:r>
      <w:r w:rsidR="00542229" w:rsidRPr="00095051">
        <w:rPr>
          <w:rFonts w:ascii="Galliard BT" w:hAnsi="Galliard BT"/>
          <w:sz w:val="24"/>
          <w:szCs w:val="24"/>
        </w:rPr>
        <w:t xml:space="preserve"> </w:t>
      </w:r>
      <w:r w:rsidR="000910F4">
        <w:rPr>
          <w:rFonts w:ascii="Galliard BT" w:hAnsi="Galliard BT"/>
          <w:sz w:val="24"/>
          <w:szCs w:val="24"/>
        </w:rPr>
        <w:t>D</w:t>
      </w:r>
      <w:r w:rsidR="00542229" w:rsidRPr="00095051">
        <w:rPr>
          <w:rFonts w:ascii="Galliard BT" w:hAnsi="Galliard BT"/>
          <w:sz w:val="24"/>
          <w:szCs w:val="24"/>
        </w:rPr>
        <w:t xml:space="preserve">eterminismo em geral? </w:t>
      </w:r>
      <w:r w:rsidR="0081324D" w:rsidRPr="00095051">
        <w:rPr>
          <w:rFonts w:ascii="Galliard BT" w:hAnsi="Galliard BT"/>
          <w:sz w:val="24"/>
          <w:szCs w:val="24"/>
        </w:rPr>
        <w:t xml:space="preserve">Você quer dizer o seguinte: </w:t>
      </w:r>
      <w:r w:rsidR="00473080" w:rsidRPr="00095051">
        <w:rPr>
          <w:rFonts w:ascii="Galliard BT" w:hAnsi="Galliard BT"/>
          <w:sz w:val="24"/>
          <w:szCs w:val="24"/>
        </w:rPr>
        <w:t xml:space="preserve">a realidade em geral </w:t>
      </w:r>
      <w:r w:rsidR="00B355C0" w:rsidRPr="00095051">
        <w:rPr>
          <w:rFonts w:ascii="Galliard BT" w:hAnsi="Galliard BT"/>
          <w:sz w:val="24"/>
          <w:szCs w:val="24"/>
        </w:rPr>
        <w:t>pode</w:t>
      </w:r>
      <w:r w:rsidR="00473080" w:rsidRPr="00095051">
        <w:rPr>
          <w:rFonts w:ascii="Galliard BT" w:hAnsi="Galliard BT"/>
          <w:sz w:val="24"/>
          <w:szCs w:val="24"/>
        </w:rPr>
        <w:t xml:space="preserve"> estar toda determinada</w:t>
      </w:r>
      <w:r w:rsidR="00B355C0" w:rsidRPr="00095051">
        <w:rPr>
          <w:rFonts w:ascii="Galliard BT" w:hAnsi="Galliard BT"/>
          <w:sz w:val="24"/>
          <w:szCs w:val="24"/>
        </w:rPr>
        <w:t xml:space="preserve"> de antemão ou pode ser </w:t>
      </w:r>
      <w:r w:rsidR="001306C9" w:rsidRPr="00095051">
        <w:rPr>
          <w:rFonts w:ascii="Galliard BT" w:hAnsi="Galliard BT"/>
          <w:sz w:val="24"/>
          <w:szCs w:val="24"/>
        </w:rPr>
        <w:t xml:space="preserve">toda </w:t>
      </w:r>
      <w:r w:rsidR="00823B6A" w:rsidRPr="00095051">
        <w:rPr>
          <w:rFonts w:ascii="Galliard BT" w:hAnsi="Galliard BT"/>
          <w:sz w:val="24"/>
          <w:szCs w:val="24"/>
        </w:rPr>
        <w:t>arbitrária de antemão? É isso</w:t>
      </w:r>
      <w:r w:rsidR="00B75E05" w:rsidRPr="00095051">
        <w:rPr>
          <w:rFonts w:ascii="Galliard BT" w:hAnsi="Galliard BT"/>
          <w:sz w:val="24"/>
          <w:szCs w:val="24"/>
        </w:rPr>
        <w:t xml:space="preserve"> que você quer dizer?</w:t>
      </w:r>
      <w:r w:rsidR="00955843" w:rsidRPr="00095051">
        <w:rPr>
          <w:rFonts w:ascii="Galliard BT" w:hAnsi="Galliard BT"/>
          <w:sz w:val="24"/>
          <w:szCs w:val="24"/>
        </w:rPr>
        <w:t xml:space="preserve"> Esta pergunta é de uma imbecilidade total</w:t>
      </w:r>
      <w:r w:rsidR="00F74C88" w:rsidRPr="00095051">
        <w:rPr>
          <w:rFonts w:ascii="Galliard BT" w:hAnsi="Galliard BT"/>
          <w:sz w:val="24"/>
          <w:szCs w:val="24"/>
        </w:rPr>
        <w:t xml:space="preserve">, pelo simples fato </w:t>
      </w:r>
      <w:r w:rsidR="00BA2E36" w:rsidRPr="00095051">
        <w:rPr>
          <w:rFonts w:ascii="Galliard BT" w:hAnsi="Galliard BT"/>
          <w:sz w:val="24"/>
          <w:szCs w:val="24"/>
        </w:rPr>
        <w:t xml:space="preserve">de </w:t>
      </w:r>
      <w:r w:rsidR="00F74C88" w:rsidRPr="00095051">
        <w:rPr>
          <w:rFonts w:ascii="Galliard BT" w:hAnsi="Galliard BT"/>
          <w:sz w:val="24"/>
          <w:szCs w:val="24"/>
        </w:rPr>
        <w:t>que a realidade</w:t>
      </w:r>
      <w:r w:rsidR="00DE5B38" w:rsidRPr="00095051">
        <w:rPr>
          <w:rFonts w:ascii="Galliard BT" w:hAnsi="Galliard BT"/>
          <w:sz w:val="24"/>
          <w:szCs w:val="24"/>
        </w:rPr>
        <w:t xml:space="preserve"> </w:t>
      </w:r>
      <w:r w:rsidR="003E72D3" w:rsidRPr="00095051">
        <w:rPr>
          <w:rFonts w:ascii="Galliard BT" w:hAnsi="Galliard BT"/>
          <w:sz w:val="24"/>
          <w:szCs w:val="24"/>
        </w:rPr>
        <w:t xml:space="preserve">se apresenta a você de maneira </w:t>
      </w:r>
      <w:r w:rsidR="00097485" w:rsidRPr="00095051">
        <w:rPr>
          <w:rFonts w:ascii="Galliard BT" w:hAnsi="Galliard BT"/>
          <w:sz w:val="24"/>
          <w:szCs w:val="24"/>
        </w:rPr>
        <w:t>empírica</w:t>
      </w:r>
      <w:r w:rsidR="00016B39" w:rsidRPr="00095051">
        <w:rPr>
          <w:rFonts w:ascii="Galliard BT" w:hAnsi="Galliard BT"/>
          <w:sz w:val="24"/>
          <w:szCs w:val="24"/>
        </w:rPr>
        <w:t xml:space="preserve"> e não como um código onde esteja determinado</w:t>
      </w:r>
      <w:r w:rsidR="005E2E17" w:rsidRPr="00095051">
        <w:rPr>
          <w:rFonts w:ascii="Galliard BT" w:hAnsi="Galliard BT"/>
          <w:sz w:val="24"/>
          <w:szCs w:val="24"/>
        </w:rPr>
        <w:t xml:space="preserve"> se vai haver determinação ou indeterminação</w:t>
      </w:r>
      <w:r w:rsidR="006074E5" w:rsidRPr="00095051">
        <w:rPr>
          <w:rFonts w:ascii="Galliard BT" w:hAnsi="Galliard BT"/>
          <w:sz w:val="24"/>
          <w:szCs w:val="24"/>
        </w:rPr>
        <w:t xml:space="preserve">. Isso quer dizer que, em qualquer evento da vida, </w:t>
      </w:r>
      <w:r w:rsidR="00FF4FBA" w:rsidRPr="00095051">
        <w:rPr>
          <w:rFonts w:ascii="Galliard BT" w:hAnsi="Galliard BT"/>
          <w:sz w:val="24"/>
          <w:szCs w:val="24"/>
        </w:rPr>
        <w:t>d</w:t>
      </w:r>
      <w:r w:rsidR="006074E5" w:rsidRPr="00095051">
        <w:rPr>
          <w:rFonts w:ascii="Galliard BT" w:hAnsi="Galliard BT"/>
          <w:sz w:val="24"/>
          <w:szCs w:val="24"/>
        </w:rPr>
        <w:t xml:space="preserve">o mais complexo </w:t>
      </w:r>
      <w:r w:rsidR="00FF4FBA" w:rsidRPr="00095051">
        <w:rPr>
          <w:rFonts w:ascii="Galliard BT" w:hAnsi="Galliard BT"/>
          <w:sz w:val="24"/>
          <w:szCs w:val="24"/>
        </w:rPr>
        <w:t>ao</w:t>
      </w:r>
      <w:r w:rsidR="006074E5" w:rsidRPr="00095051">
        <w:rPr>
          <w:rFonts w:ascii="Galliard BT" w:hAnsi="Galliard BT"/>
          <w:sz w:val="24"/>
          <w:szCs w:val="24"/>
        </w:rPr>
        <w:t xml:space="preserve"> simples</w:t>
      </w:r>
      <w:r w:rsidR="00B0091B" w:rsidRPr="00095051">
        <w:rPr>
          <w:rFonts w:ascii="Galliard BT" w:hAnsi="Galliard BT"/>
          <w:sz w:val="24"/>
          <w:szCs w:val="24"/>
        </w:rPr>
        <w:t xml:space="preserve">, você vê uma complexa </w:t>
      </w:r>
      <w:r w:rsidR="00CE226F" w:rsidRPr="00095051">
        <w:rPr>
          <w:rFonts w:ascii="Galliard BT" w:hAnsi="Galliard BT"/>
          <w:sz w:val="24"/>
          <w:szCs w:val="24"/>
        </w:rPr>
        <w:t>mescla de determinismo e indeterminismo</w:t>
      </w:r>
      <w:r w:rsidR="003B4007" w:rsidRPr="00095051">
        <w:rPr>
          <w:rFonts w:ascii="Galliard BT" w:hAnsi="Galliard BT"/>
          <w:sz w:val="24"/>
          <w:szCs w:val="24"/>
        </w:rPr>
        <w:t>. Você conhece algum caso</w:t>
      </w:r>
      <w:r w:rsidR="00B613DB" w:rsidRPr="00095051">
        <w:rPr>
          <w:rFonts w:ascii="Galliard BT" w:hAnsi="Galliard BT"/>
          <w:sz w:val="24"/>
          <w:szCs w:val="24"/>
        </w:rPr>
        <w:t xml:space="preserve"> onde esses dois elementos foram perfeitamente</w:t>
      </w:r>
      <w:r w:rsidR="00274455" w:rsidRPr="00095051">
        <w:rPr>
          <w:rFonts w:ascii="Galliard BT" w:hAnsi="Galliard BT"/>
          <w:sz w:val="24"/>
          <w:szCs w:val="24"/>
        </w:rPr>
        <w:t xml:space="preserve"> descritos com relação a um exemplo simples</w:t>
      </w:r>
      <w:r w:rsidR="00D35086" w:rsidRPr="00095051">
        <w:rPr>
          <w:rFonts w:ascii="Galliard BT" w:hAnsi="Galliard BT"/>
          <w:sz w:val="24"/>
          <w:szCs w:val="24"/>
        </w:rPr>
        <w:t>? Não, eu não conheço nenhum</w:t>
      </w:r>
      <w:r w:rsidR="00E20F77" w:rsidRPr="00095051">
        <w:rPr>
          <w:rFonts w:ascii="Galliard BT" w:hAnsi="Galliard BT"/>
          <w:sz w:val="24"/>
          <w:szCs w:val="24"/>
        </w:rPr>
        <w:t>.</w:t>
      </w:r>
      <w:r w:rsidR="00385352" w:rsidRPr="00095051">
        <w:rPr>
          <w:rFonts w:ascii="Galliard BT" w:hAnsi="Galliard BT"/>
          <w:sz w:val="24"/>
          <w:szCs w:val="24"/>
        </w:rPr>
        <w:t xml:space="preserve"> Ou pode</w:t>
      </w:r>
      <w:r w:rsidR="0041300F" w:rsidRPr="00435C9F">
        <w:rPr>
          <w:rFonts w:ascii="Galliard BT" w:hAnsi="Galliard BT"/>
          <w:sz w:val="24"/>
          <w:szCs w:val="24"/>
        </w:rPr>
        <w:t>-se</w:t>
      </w:r>
      <w:r w:rsidR="00385352" w:rsidRPr="00095051">
        <w:rPr>
          <w:rFonts w:ascii="Galliard BT" w:hAnsi="Galliard BT"/>
          <w:sz w:val="24"/>
          <w:szCs w:val="24"/>
        </w:rPr>
        <w:t xml:space="preserve"> dizer como Ortega y Gasset</w:t>
      </w:r>
      <w:r w:rsidR="004C3473" w:rsidRPr="00095051">
        <w:rPr>
          <w:rFonts w:ascii="Galliard BT" w:hAnsi="Galliard BT"/>
          <w:sz w:val="24"/>
          <w:szCs w:val="24"/>
        </w:rPr>
        <w:t>: “Nunca se escreveu um livro que explicasse perfeitamente bem por que alguém fez alguma coisa”</w:t>
      </w:r>
      <w:r w:rsidR="00044826" w:rsidRPr="00095051">
        <w:rPr>
          <w:rFonts w:ascii="Galliard BT" w:hAnsi="Galliard BT"/>
          <w:sz w:val="24"/>
          <w:szCs w:val="24"/>
        </w:rPr>
        <w:t>. Esta, assim como a frase do Husserl</w:t>
      </w:r>
      <w:r w:rsidR="00D137BE" w:rsidRPr="00095051">
        <w:rPr>
          <w:rFonts w:ascii="Galliard BT" w:hAnsi="Galliard BT"/>
          <w:sz w:val="24"/>
          <w:szCs w:val="24"/>
        </w:rPr>
        <w:t xml:space="preserve"> </w:t>
      </w:r>
      <w:r w:rsidR="00652E72">
        <w:t>―</w:t>
      </w:r>
      <w:r w:rsidR="00D137BE" w:rsidRPr="00095051">
        <w:rPr>
          <w:rFonts w:ascii="Galliard BT" w:hAnsi="Galliard BT"/>
          <w:sz w:val="24"/>
          <w:szCs w:val="24"/>
        </w:rPr>
        <w:t xml:space="preserve"> </w:t>
      </w:r>
      <w:r w:rsidR="006C1281" w:rsidRPr="00095051">
        <w:rPr>
          <w:rFonts w:ascii="Galliard BT" w:hAnsi="Galliard BT"/>
          <w:sz w:val="24"/>
          <w:szCs w:val="24"/>
        </w:rPr>
        <w:t>“às coisas mesmas”</w:t>
      </w:r>
      <w:r w:rsidR="00D137BE" w:rsidRPr="00095051">
        <w:rPr>
          <w:rFonts w:ascii="Galliard BT" w:hAnsi="Galliard BT"/>
          <w:sz w:val="24"/>
          <w:szCs w:val="24"/>
        </w:rPr>
        <w:t xml:space="preserve"> </w:t>
      </w:r>
      <w:r w:rsidR="00652E72">
        <w:t>―</w:t>
      </w:r>
      <w:r w:rsidR="00C677FA" w:rsidRPr="00095051">
        <w:rPr>
          <w:rFonts w:ascii="Galliard BT" w:hAnsi="Galliard BT"/>
          <w:sz w:val="24"/>
          <w:szCs w:val="24"/>
        </w:rPr>
        <w:t>,</w:t>
      </w:r>
      <w:r w:rsidR="00D137BE" w:rsidRPr="00095051">
        <w:rPr>
          <w:rFonts w:ascii="Galliard BT" w:hAnsi="Galliard BT"/>
          <w:sz w:val="24"/>
          <w:szCs w:val="24"/>
        </w:rPr>
        <w:t xml:space="preserve"> </w:t>
      </w:r>
      <w:r w:rsidR="00264212" w:rsidRPr="00095051">
        <w:rPr>
          <w:rFonts w:ascii="Galliard BT" w:hAnsi="Galliard BT"/>
          <w:sz w:val="24"/>
          <w:szCs w:val="24"/>
        </w:rPr>
        <w:t>teve na minha cabeça um impacto tremendo quando eu a li pela primeira vez</w:t>
      </w:r>
      <w:r w:rsidR="000B0C7B" w:rsidRPr="00095051">
        <w:rPr>
          <w:rFonts w:ascii="Galliard BT" w:hAnsi="Galliard BT"/>
          <w:sz w:val="24"/>
          <w:szCs w:val="24"/>
        </w:rPr>
        <w:t>. Esta frase do Ortega y Gasset me causou</w:t>
      </w:r>
      <w:r w:rsidR="00D33469" w:rsidRPr="00095051">
        <w:rPr>
          <w:rFonts w:ascii="Galliard BT" w:hAnsi="Galliard BT"/>
          <w:sz w:val="24"/>
          <w:szCs w:val="24"/>
        </w:rPr>
        <w:t xml:space="preserve"> arrepios</w:t>
      </w:r>
      <w:r w:rsidR="00A44B0A" w:rsidRPr="00095051">
        <w:rPr>
          <w:rFonts w:ascii="Galliard BT" w:hAnsi="Galliard BT"/>
          <w:sz w:val="24"/>
          <w:szCs w:val="24"/>
        </w:rPr>
        <w:t>, porque ela dá uma medida da nossa</w:t>
      </w:r>
      <w:r w:rsidR="00BA03FC">
        <w:rPr>
          <w:rFonts w:ascii="Galliard BT" w:hAnsi="Galliard BT"/>
          <w:sz w:val="24"/>
          <w:szCs w:val="24"/>
        </w:rPr>
        <w:t xml:space="preserve"> </w:t>
      </w:r>
      <w:r w:rsidR="0006229F" w:rsidRPr="00095051">
        <w:rPr>
          <w:rFonts w:ascii="Galliard BT" w:hAnsi="Galliard BT"/>
          <w:sz w:val="24"/>
          <w:szCs w:val="24"/>
        </w:rPr>
        <w:t>ignorância da realidade concreta</w:t>
      </w:r>
      <w:r w:rsidR="0041615F" w:rsidRPr="00095051">
        <w:rPr>
          <w:rFonts w:ascii="Galliard BT" w:hAnsi="Galliard BT"/>
          <w:sz w:val="24"/>
          <w:szCs w:val="24"/>
        </w:rPr>
        <w:t xml:space="preserve"> e da nossa presunção de tudo resolver mediante</w:t>
      </w:r>
      <w:r w:rsidR="00AB2FC7" w:rsidRPr="00095051">
        <w:rPr>
          <w:rFonts w:ascii="Galliard BT" w:hAnsi="Galliard BT"/>
          <w:sz w:val="24"/>
          <w:szCs w:val="24"/>
        </w:rPr>
        <w:t xml:space="preserve"> análises lógicas hipotéticas</w:t>
      </w:r>
      <w:r w:rsidR="009F2DDD" w:rsidRPr="00095051">
        <w:rPr>
          <w:rFonts w:ascii="Galliard BT" w:hAnsi="Galliard BT"/>
          <w:sz w:val="24"/>
          <w:szCs w:val="24"/>
        </w:rPr>
        <w:t>.</w:t>
      </w:r>
    </w:p>
    <w:p w:rsidR="006E4393" w:rsidRPr="00095051" w:rsidRDefault="006E4393" w:rsidP="00CF425D">
      <w:pPr>
        <w:spacing w:after="0" w:line="240" w:lineRule="auto"/>
        <w:jc w:val="both"/>
        <w:rPr>
          <w:rFonts w:ascii="Galliard BT" w:hAnsi="Galliard BT"/>
          <w:sz w:val="24"/>
          <w:szCs w:val="24"/>
        </w:rPr>
      </w:pPr>
    </w:p>
    <w:p w:rsidR="000F606E" w:rsidRDefault="00AA48A1" w:rsidP="00CF425D">
      <w:pPr>
        <w:spacing w:after="0" w:line="240" w:lineRule="auto"/>
        <w:jc w:val="both"/>
        <w:rPr>
          <w:rFonts w:ascii="Galliard BT" w:hAnsi="Galliard BT"/>
          <w:sz w:val="24"/>
          <w:szCs w:val="24"/>
        </w:rPr>
      </w:pPr>
      <w:r w:rsidRPr="00095051">
        <w:rPr>
          <w:rFonts w:ascii="Galliard BT" w:hAnsi="Galliard BT"/>
          <w:sz w:val="24"/>
          <w:szCs w:val="24"/>
        </w:rPr>
        <w:t xml:space="preserve">Eu suporia, por exemplo, “Ah, nós queremos estudar </w:t>
      </w:r>
      <w:r w:rsidR="00FC28B1">
        <w:rPr>
          <w:rFonts w:ascii="Galliard BT" w:hAnsi="Galliard BT"/>
          <w:sz w:val="24"/>
          <w:szCs w:val="24"/>
        </w:rPr>
        <w:t>o problema do futuro</w:t>
      </w:r>
      <w:r w:rsidRPr="00095051">
        <w:rPr>
          <w:rFonts w:ascii="Galliard BT" w:hAnsi="Galliard BT"/>
          <w:sz w:val="24"/>
          <w:szCs w:val="24"/>
        </w:rPr>
        <w:t xml:space="preserve">, então vamos estudar </w:t>
      </w:r>
      <w:r w:rsidR="009038E5" w:rsidRPr="00095051">
        <w:rPr>
          <w:rFonts w:ascii="Galliard BT" w:hAnsi="Galliard BT"/>
          <w:sz w:val="24"/>
          <w:szCs w:val="24"/>
        </w:rPr>
        <w:t>um caso de profecia</w:t>
      </w:r>
      <w:r w:rsidR="00AA32F1" w:rsidRPr="00095051">
        <w:rPr>
          <w:rFonts w:ascii="Galliard BT" w:hAnsi="Galliard BT"/>
          <w:sz w:val="24"/>
          <w:szCs w:val="24"/>
        </w:rPr>
        <w:t xml:space="preserve">” </w:t>
      </w:r>
      <w:r w:rsidR="000443E1" w:rsidRPr="00095051">
        <w:rPr>
          <w:rFonts w:ascii="Galliard BT" w:hAnsi="Galliard BT"/>
          <w:sz w:val="24"/>
          <w:szCs w:val="24"/>
        </w:rPr>
        <w:t xml:space="preserve">– </w:t>
      </w:r>
      <w:r w:rsidR="0078621B" w:rsidRPr="00095051">
        <w:rPr>
          <w:rFonts w:ascii="Galliard BT" w:hAnsi="Galliard BT"/>
          <w:sz w:val="24"/>
          <w:szCs w:val="24"/>
        </w:rPr>
        <w:t>profecia que você sa</w:t>
      </w:r>
      <w:r w:rsidR="00232C37">
        <w:rPr>
          <w:rFonts w:ascii="Galliard BT" w:hAnsi="Galliard BT"/>
          <w:sz w:val="24"/>
          <w:szCs w:val="24"/>
        </w:rPr>
        <w:t>bia</w:t>
      </w:r>
      <w:r w:rsidR="0078621B" w:rsidRPr="00095051">
        <w:rPr>
          <w:rFonts w:ascii="Galliard BT" w:hAnsi="Galliard BT"/>
          <w:sz w:val="24"/>
          <w:szCs w:val="24"/>
        </w:rPr>
        <w:t xml:space="preserve"> que foi realizada</w:t>
      </w:r>
      <w:r w:rsidR="00860A13" w:rsidRPr="00095051">
        <w:rPr>
          <w:rFonts w:ascii="Galliard BT" w:hAnsi="Galliard BT"/>
          <w:sz w:val="24"/>
          <w:szCs w:val="24"/>
        </w:rPr>
        <w:t xml:space="preserve"> da maneira mais explícita, mais patente, mais acachapante</w:t>
      </w:r>
      <w:r w:rsidR="00342294" w:rsidRPr="00095051">
        <w:rPr>
          <w:rFonts w:ascii="Galliard BT" w:hAnsi="Galliard BT"/>
          <w:sz w:val="24"/>
          <w:szCs w:val="24"/>
        </w:rPr>
        <w:t xml:space="preserve"> do universo</w:t>
      </w:r>
      <w:r w:rsidR="003449FA" w:rsidRPr="00095051">
        <w:rPr>
          <w:rFonts w:ascii="Galliard BT" w:hAnsi="Galliard BT"/>
          <w:sz w:val="24"/>
          <w:szCs w:val="24"/>
        </w:rPr>
        <w:t xml:space="preserve">, como por exemplo, quando Nossa Senhora </w:t>
      </w:r>
      <w:r w:rsidR="0032386B" w:rsidRPr="00095051">
        <w:rPr>
          <w:rFonts w:ascii="Galliard BT" w:hAnsi="Galliard BT"/>
          <w:sz w:val="24"/>
          <w:szCs w:val="24"/>
        </w:rPr>
        <w:t xml:space="preserve">anuncia: “Olha, </w:t>
      </w:r>
      <w:r w:rsidR="005A1CE6" w:rsidRPr="00095051">
        <w:rPr>
          <w:rFonts w:ascii="Galliard BT" w:hAnsi="Galliard BT"/>
          <w:sz w:val="24"/>
          <w:szCs w:val="24"/>
        </w:rPr>
        <w:t>esta guerra vai acabar</w:t>
      </w:r>
      <w:r w:rsidR="00613761" w:rsidRPr="00095051">
        <w:rPr>
          <w:rFonts w:ascii="Galliard BT" w:hAnsi="Galliard BT"/>
          <w:sz w:val="24"/>
          <w:szCs w:val="24"/>
        </w:rPr>
        <w:t>, mas vai vir outra e</w:t>
      </w:r>
      <w:r w:rsidR="00A05A81" w:rsidRPr="00095051">
        <w:rPr>
          <w:rFonts w:ascii="Galliard BT" w:hAnsi="Galliard BT"/>
          <w:sz w:val="24"/>
          <w:szCs w:val="24"/>
        </w:rPr>
        <w:t xml:space="preserve"> ela</w:t>
      </w:r>
      <w:r w:rsidR="00830794" w:rsidRPr="00095051">
        <w:rPr>
          <w:rFonts w:ascii="Galliard BT" w:hAnsi="Galliard BT"/>
          <w:sz w:val="24"/>
          <w:szCs w:val="24"/>
        </w:rPr>
        <w:t>,</w:t>
      </w:r>
      <w:r w:rsidR="00613761" w:rsidRPr="00095051">
        <w:rPr>
          <w:rFonts w:ascii="Galliard BT" w:hAnsi="Galliard BT"/>
          <w:sz w:val="24"/>
          <w:szCs w:val="24"/>
        </w:rPr>
        <w:t xml:space="preserve"> </w:t>
      </w:r>
      <w:r w:rsidR="00830794" w:rsidRPr="00095051">
        <w:rPr>
          <w:rFonts w:ascii="Galliard BT" w:hAnsi="Galliard BT"/>
          <w:sz w:val="24"/>
          <w:szCs w:val="24"/>
        </w:rPr>
        <w:t>poucos dias antes, será anunciada por um fenômeno</w:t>
      </w:r>
      <w:r w:rsidR="00CB28FE" w:rsidRPr="00095051">
        <w:rPr>
          <w:rFonts w:ascii="Galliard BT" w:hAnsi="Galliard BT"/>
          <w:sz w:val="24"/>
          <w:szCs w:val="24"/>
        </w:rPr>
        <w:t xml:space="preserve"> estranho no céu</w:t>
      </w:r>
      <w:r w:rsidR="00A44A56" w:rsidRPr="00095051">
        <w:rPr>
          <w:rFonts w:ascii="Galliard BT" w:hAnsi="Galliard BT"/>
          <w:sz w:val="24"/>
          <w:szCs w:val="24"/>
        </w:rPr>
        <w:t xml:space="preserve">”. </w:t>
      </w:r>
      <w:r w:rsidR="00B07DA2">
        <w:rPr>
          <w:rFonts w:ascii="Galliard BT" w:hAnsi="Galliard BT"/>
          <w:sz w:val="24"/>
          <w:szCs w:val="24"/>
        </w:rPr>
        <w:t>E</w:t>
      </w:r>
      <w:r w:rsidR="00A44A56" w:rsidRPr="00095051">
        <w:rPr>
          <w:rFonts w:ascii="Galliard BT" w:hAnsi="Galliard BT"/>
          <w:sz w:val="24"/>
          <w:szCs w:val="24"/>
        </w:rPr>
        <w:t xml:space="preserve"> batata!</w:t>
      </w:r>
      <w:r w:rsidR="007148D5" w:rsidRPr="00095051">
        <w:rPr>
          <w:rFonts w:ascii="Galliard BT" w:hAnsi="Galliard BT"/>
          <w:sz w:val="24"/>
          <w:szCs w:val="24"/>
        </w:rPr>
        <w:t xml:space="preserve"> O céu de Paris ficou claro de noite</w:t>
      </w:r>
      <w:r w:rsidR="00172110" w:rsidRPr="00095051">
        <w:rPr>
          <w:rFonts w:ascii="Galliard BT" w:hAnsi="Galliard BT"/>
          <w:sz w:val="24"/>
          <w:szCs w:val="24"/>
        </w:rPr>
        <w:t xml:space="preserve"> e poucos dias depois a França foi invadida</w:t>
      </w:r>
      <w:r w:rsidR="00104D12" w:rsidRPr="00095051">
        <w:rPr>
          <w:rFonts w:ascii="Galliard BT" w:hAnsi="Galliard BT"/>
          <w:sz w:val="24"/>
          <w:szCs w:val="24"/>
        </w:rPr>
        <w:t>.</w:t>
      </w:r>
      <w:r w:rsidR="00001064" w:rsidRPr="00095051">
        <w:rPr>
          <w:rFonts w:ascii="Galliard BT" w:hAnsi="Galliard BT"/>
          <w:sz w:val="24"/>
          <w:szCs w:val="24"/>
        </w:rPr>
        <w:t xml:space="preserve"> Qual é a relação que tem? Qual é o mediador </w:t>
      </w:r>
      <w:r w:rsidR="00FB4E91" w:rsidRPr="00095051">
        <w:rPr>
          <w:rFonts w:ascii="Galliard BT" w:hAnsi="Galliard BT"/>
          <w:sz w:val="24"/>
          <w:szCs w:val="24"/>
        </w:rPr>
        <w:t>entre o anúncio</w:t>
      </w:r>
      <w:r w:rsidR="000D2579" w:rsidRPr="00095051">
        <w:rPr>
          <w:rFonts w:ascii="Galliard BT" w:hAnsi="Galliard BT"/>
          <w:sz w:val="24"/>
          <w:szCs w:val="24"/>
        </w:rPr>
        <w:t xml:space="preserve"> da profecia e o seu cumprimento</w:t>
      </w:r>
      <w:r w:rsidR="00A8767A" w:rsidRPr="00095051">
        <w:rPr>
          <w:rFonts w:ascii="Galliard BT" w:hAnsi="Galliard BT"/>
          <w:sz w:val="24"/>
          <w:szCs w:val="24"/>
        </w:rPr>
        <w:t>? Esse mediador é Deus.</w:t>
      </w:r>
      <w:r w:rsidR="002B1BFA" w:rsidRPr="00095051">
        <w:rPr>
          <w:rFonts w:ascii="Galliard BT" w:hAnsi="Galliard BT"/>
          <w:sz w:val="24"/>
          <w:szCs w:val="24"/>
        </w:rPr>
        <w:t xml:space="preserve"> Só que aí você diz: “Não vale</w:t>
      </w:r>
      <w:r w:rsidR="009974CF" w:rsidRPr="00095051">
        <w:rPr>
          <w:rFonts w:ascii="Galliard BT" w:hAnsi="Galliard BT"/>
          <w:sz w:val="24"/>
          <w:szCs w:val="24"/>
        </w:rPr>
        <w:t>,</w:t>
      </w:r>
      <w:r w:rsidR="004A21FF" w:rsidRPr="00095051">
        <w:rPr>
          <w:rFonts w:ascii="Galliard BT" w:hAnsi="Galliard BT"/>
          <w:sz w:val="24"/>
          <w:szCs w:val="24"/>
        </w:rPr>
        <w:t xml:space="preserve"> ela está lidando com </w:t>
      </w:r>
      <w:r w:rsidR="004A21FF" w:rsidRPr="00095051">
        <w:rPr>
          <w:rFonts w:ascii="Galliard BT" w:hAnsi="Galliard BT"/>
          <w:i/>
          <w:sz w:val="24"/>
          <w:szCs w:val="24"/>
        </w:rPr>
        <w:t>inside informatio</w:t>
      </w:r>
      <w:r w:rsidR="00BA6324" w:rsidRPr="00095051">
        <w:rPr>
          <w:rFonts w:ascii="Galliard BT" w:hAnsi="Galliard BT"/>
          <w:i/>
          <w:sz w:val="24"/>
          <w:szCs w:val="24"/>
        </w:rPr>
        <w:t xml:space="preserve">n”. </w:t>
      </w:r>
      <w:r w:rsidR="00BA6324" w:rsidRPr="00095051">
        <w:rPr>
          <w:rFonts w:ascii="Galliard BT" w:hAnsi="Galliard BT"/>
          <w:sz w:val="24"/>
          <w:szCs w:val="24"/>
        </w:rPr>
        <w:t>“Sim, mas a pro</w:t>
      </w:r>
      <w:r w:rsidR="00681FB4" w:rsidRPr="00095051">
        <w:rPr>
          <w:rFonts w:ascii="Galliard BT" w:hAnsi="Galliard BT"/>
          <w:sz w:val="24"/>
          <w:szCs w:val="24"/>
        </w:rPr>
        <w:t>fecia</w:t>
      </w:r>
      <w:r w:rsidR="00BC053E" w:rsidRPr="00095051">
        <w:rPr>
          <w:rFonts w:ascii="Galliard BT" w:hAnsi="Galliard BT"/>
          <w:sz w:val="24"/>
          <w:szCs w:val="24"/>
        </w:rPr>
        <w:t>,</w:t>
      </w:r>
      <w:r w:rsidR="00681FB4" w:rsidRPr="00095051">
        <w:rPr>
          <w:rFonts w:ascii="Galliard BT" w:hAnsi="Galliard BT"/>
          <w:sz w:val="24"/>
          <w:szCs w:val="24"/>
        </w:rPr>
        <w:t xml:space="preserve"> por natureza</w:t>
      </w:r>
      <w:r w:rsidR="00BC053E" w:rsidRPr="00095051">
        <w:rPr>
          <w:rFonts w:ascii="Galliard BT" w:hAnsi="Galliard BT"/>
          <w:sz w:val="24"/>
          <w:szCs w:val="24"/>
        </w:rPr>
        <w:t>,</w:t>
      </w:r>
      <w:r w:rsidR="00C00932" w:rsidRPr="00095051">
        <w:rPr>
          <w:rFonts w:ascii="Galliard BT" w:hAnsi="Galliard BT"/>
          <w:sz w:val="24"/>
          <w:szCs w:val="24"/>
        </w:rPr>
        <w:t xml:space="preserve"> é </w:t>
      </w:r>
      <w:r w:rsidR="00C00932" w:rsidRPr="00095051">
        <w:rPr>
          <w:rFonts w:ascii="Galliard BT" w:hAnsi="Galliard BT"/>
          <w:i/>
          <w:sz w:val="24"/>
          <w:szCs w:val="24"/>
        </w:rPr>
        <w:t>inside</w:t>
      </w:r>
      <w:r w:rsidR="0068269D" w:rsidRPr="00095051">
        <w:rPr>
          <w:rFonts w:ascii="Galliard BT" w:hAnsi="Galliard BT"/>
          <w:sz w:val="24"/>
          <w:szCs w:val="24"/>
        </w:rPr>
        <w:t>...”. S</w:t>
      </w:r>
      <w:r w:rsidR="00681FB4" w:rsidRPr="00095051">
        <w:rPr>
          <w:rFonts w:ascii="Galliard BT" w:hAnsi="Galliard BT"/>
          <w:sz w:val="24"/>
          <w:szCs w:val="24"/>
        </w:rPr>
        <w:t xml:space="preserve">ó existem dois tipos de previsões: ou é </w:t>
      </w:r>
      <w:r w:rsidR="00681FB4" w:rsidRPr="00095051">
        <w:rPr>
          <w:rFonts w:ascii="Galliard BT" w:hAnsi="Galliard BT"/>
          <w:i/>
          <w:sz w:val="24"/>
          <w:szCs w:val="24"/>
        </w:rPr>
        <w:t>inside information</w:t>
      </w:r>
      <w:r w:rsidR="00681FB4" w:rsidRPr="00095051">
        <w:rPr>
          <w:rFonts w:ascii="Galliard BT" w:hAnsi="Galliard BT"/>
          <w:sz w:val="24"/>
          <w:szCs w:val="24"/>
        </w:rPr>
        <w:t xml:space="preserve"> ou é chute</w:t>
      </w:r>
      <w:r w:rsidR="00BC053E" w:rsidRPr="00095051">
        <w:rPr>
          <w:rFonts w:ascii="Galliard BT" w:hAnsi="Galliard BT"/>
          <w:sz w:val="24"/>
          <w:szCs w:val="24"/>
        </w:rPr>
        <w:t>,</w:t>
      </w:r>
      <w:r w:rsidR="009C182D" w:rsidRPr="00095051">
        <w:rPr>
          <w:rFonts w:ascii="Galliard BT" w:hAnsi="Galliard BT"/>
          <w:sz w:val="24"/>
          <w:szCs w:val="24"/>
        </w:rPr>
        <w:t xml:space="preserve"> e se for chute, eu não </w:t>
      </w:r>
      <w:r w:rsidR="00C92210">
        <w:rPr>
          <w:rFonts w:ascii="Galliard BT" w:hAnsi="Galliard BT"/>
          <w:sz w:val="24"/>
          <w:szCs w:val="24"/>
        </w:rPr>
        <w:t>preciso estudar por</w:t>
      </w:r>
      <w:r w:rsidR="00BC671A" w:rsidRPr="00095051">
        <w:rPr>
          <w:rFonts w:ascii="Galliard BT" w:hAnsi="Galliard BT"/>
          <w:sz w:val="24"/>
          <w:szCs w:val="24"/>
        </w:rPr>
        <w:t>que o chute não deu certo</w:t>
      </w:r>
      <w:r w:rsidR="008539D9" w:rsidRPr="00095051">
        <w:rPr>
          <w:rFonts w:ascii="Galliard BT" w:hAnsi="Galliard BT"/>
          <w:sz w:val="24"/>
          <w:szCs w:val="24"/>
        </w:rPr>
        <w:t xml:space="preserve">, mas se é </w:t>
      </w:r>
      <w:r w:rsidR="008539D9" w:rsidRPr="00095051">
        <w:rPr>
          <w:rFonts w:ascii="Galliard BT" w:hAnsi="Galliard BT"/>
          <w:i/>
          <w:sz w:val="24"/>
          <w:szCs w:val="24"/>
        </w:rPr>
        <w:t>inside information</w:t>
      </w:r>
      <w:r w:rsidR="006231A4" w:rsidRPr="00095051">
        <w:rPr>
          <w:rFonts w:ascii="Galliard BT" w:hAnsi="Galliard BT"/>
          <w:sz w:val="24"/>
          <w:szCs w:val="24"/>
        </w:rPr>
        <w:t xml:space="preserve">, então, qual é o fator decisivo </w:t>
      </w:r>
      <w:r w:rsidR="00A412EF" w:rsidRPr="00095051">
        <w:rPr>
          <w:rFonts w:ascii="Galliard BT" w:hAnsi="Galliard BT"/>
          <w:sz w:val="24"/>
          <w:szCs w:val="24"/>
        </w:rPr>
        <w:t>que determinou que aqueles acontecimentos</w:t>
      </w:r>
      <w:r w:rsidR="00DA4542" w:rsidRPr="00095051">
        <w:rPr>
          <w:rFonts w:ascii="Galliard BT" w:hAnsi="Galliard BT"/>
          <w:sz w:val="24"/>
          <w:szCs w:val="24"/>
        </w:rPr>
        <w:t xml:space="preserve"> sucedessem como profetizado</w:t>
      </w:r>
      <w:r w:rsidR="000F606E">
        <w:rPr>
          <w:rFonts w:ascii="Galliard BT" w:hAnsi="Galliard BT"/>
          <w:sz w:val="24"/>
          <w:szCs w:val="24"/>
        </w:rPr>
        <w:t>s</w:t>
      </w:r>
      <w:r w:rsidR="00DA4542" w:rsidRPr="00095051">
        <w:rPr>
          <w:rFonts w:ascii="Galliard BT" w:hAnsi="Galliard BT"/>
          <w:sz w:val="24"/>
          <w:szCs w:val="24"/>
        </w:rPr>
        <w:t>?</w:t>
      </w:r>
    </w:p>
    <w:p w:rsidR="000F606E" w:rsidRDefault="000F606E" w:rsidP="00CF425D">
      <w:pPr>
        <w:spacing w:after="0" w:line="240" w:lineRule="auto"/>
        <w:jc w:val="both"/>
        <w:rPr>
          <w:rFonts w:ascii="Galliard BT" w:hAnsi="Galliard BT"/>
          <w:sz w:val="24"/>
          <w:szCs w:val="24"/>
        </w:rPr>
      </w:pPr>
    </w:p>
    <w:p w:rsidR="006E4393" w:rsidRDefault="00A24BCF" w:rsidP="00CF425D">
      <w:pPr>
        <w:spacing w:after="0" w:line="240" w:lineRule="auto"/>
        <w:jc w:val="both"/>
        <w:rPr>
          <w:rFonts w:ascii="Galliard BT" w:hAnsi="Galliard BT"/>
          <w:sz w:val="24"/>
          <w:szCs w:val="24"/>
        </w:rPr>
      </w:pPr>
      <w:r>
        <w:rPr>
          <w:rFonts w:ascii="Galliard BT" w:hAnsi="Galliard BT"/>
          <w:sz w:val="24"/>
          <w:szCs w:val="24"/>
        </w:rPr>
        <w:t>P</w:t>
      </w:r>
      <w:r w:rsidR="003F412E" w:rsidRPr="00095051">
        <w:rPr>
          <w:rFonts w:ascii="Galliard BT" w:hAnsi="Galliard BT"/>
          <w:sz w:val="24"/>
          <w:szCs w:val="24"/>
        </w:rPr>
        <w:t xml:space="preserve">or exemplo, </w:t>
      </w:r>
      <w:r w:rsidR="009E555A" w:rsidRPr="00095051">
        <w:rPr>
          <w:rFonts w:ascii="Galliard BT" w:hAnsi="Galliard BT"/>
          <w:sz w:val="24"/>
          <w:szCs w:val="24"/>
        </w:rPr>
        <w:t xml:space="preserve">você chega </w:t>
      </w:r>
      <w:r>
        <w:rPr>
          <w:rFonts w:ascii="Galliard BT" w:hAnsi="Galliard BT"/>
          <w:sz w:val="24"/>
          <w:szCs w:val="24"/>
        </w:rPr>
        <w:t>a</w:t>
      </w:r>
      <w:r w:rsidR="009E555A" w:rsidRPr="00095051">
        <w:rPr>
          <w:rFonts w:ascii="Galliard BT" w:hAnsi="Galliard BT"/>
          <w:sz w:val="24"/>
          <w:szCs w:val="24"/>
        </w:rPr>
        <w:t>o hospital,</w:t>
      </w:r>
      <w:r w:rsidR="00A40739" w:rsidRPr="00095051">
        <w:rPr>
          <w:rFonts w:ascii="Galliard BT" w:hAnsi="Galliard BT"/>
          <w:sz w:val="24"/>
          <w:szCs w:val="24"/>
        </w:rPr>
        <w:t xml:space="preserve"> tem uma curva da febre do cidadão</w:t>
      </w:r>
      <w:r w:rsidR="007169EF" w:rsidRPr="00095051">
        <w:rPr>
          <w:rFonts w:ascii="Galliard BT" w:hAnsi="Galliard BT"/>
          <w:sz w:val="24"/>
          <w:szCs w:val="24"/>
        </w:rPr>
        <w:t xml:space="preserve">. </w:t>
      </w:r>
      <w:r w:rsidR="00754A04" w:rsidRPr="00095051">
        <w:rPr>
          <w:rFonts w:ascii="Galliard BT" w:hAnsi="Galliard BT"/>
          <w:sz w:val="24"/>
          <w:szCs w:val="24"/>
        </w:rPr>
        <w:t>E</w:t>
      </w:r>
      <w:r w:rsidR="007169EF" w:rsidRPr="00095051">
        <w:rPr>
          <w:rFonts w:ascii="Galliard BT" w:hAnsi="Galliard BT"/>
          <w:sz w:val="24"/>
          <w:szCs w:val="24"/>
        </w:rPr>
        <w:t>la subiu e agora está descendo</w:t>
      </w:r>
      <w:r w:rsidR="007438BC" w:rsidRPr="00095051">
        <w:rPr>
          <w:rFonts w:ascii="Galliard BT" w:hAnsi="Galliard BT"/>
          <w:sz w:val="24"/>
          <w:szCs w:val="24"/>
        </w:rPr>
        <w:t xml:space="preserve">. </w:t>
      </w:r>
      <w:r w:rsidR="003869C3">
        <w:rPr>
          <w:rFonts w:ascii="Galliard BT" w:hAnsi="Galliard BT"/>
          <w:sz w:val="24"/>
          <w:szCs w:val="24"/>
        </w:rPr>
        <w:t>V</w:t>
      </w:r>
      <w:r w:rsidR="007438BC" w:rsidRPr="00095051">
        <w:rPr>
          <w:rFonts w:ascii="Galliard BT" w:hAnsi="Galliard BT"/>
          <w:sz w:val="24"/>
          <w:szCs w:val="24"/>
        </w:rPr>
        <w:t>ocê supõe que ela não vai subir no instante seguinte</w:t>
      </w:r>
      <w:r w:rsidR="00D56E96" w:rsidRPr="00095051">
        <w:rPr>
          <w:rFonts w:ascii="Galliard BT" w:hAnsi="Galliard BT"/>
          <w:sz w:val="24"/>
          <w:szCs w:val="24"/>
        </w:rPr>
        <w:t>, a não ser que aconteça algo</w:t>
      </w:r>
      <w:r w:rsidR="008657FF" w:rsidRPr="00095051">
        <w:rPr>
          <w:rFonts w:ascii="Galliard BT" w:hAnsi="Galliard BT"/>
          <w:sz w:val="24"/>
          <w:szCs w:val="24"/>
        </w:rPr>
        <w:t xml:space="preserve">. Se não houver nada que </w:t>
      </w:r>
      <w:r w:rsidR="00265141">
        <w:rPr>
          <w:rFonts w:ascii="Galliard BT" w:hAnsi="Galliard BT"/>
          <w:sz w:val="24"/>
          <w:szCs w:val="24"/>
        </w:rPr>
        <w:t xml:space="preserve">a </w:t>
      </w:r>
      <w:r w:rsidR="008657FF" w:rsidRPr="00095051">
        <w:rPr>
          <w:rFonts w:ascii="Galliard BT" w:hAnsi="Galliard BT"/>
          <w:sz w:val="24"/>
          <w:szCs w:val="24"/>
        </w:rPr>
        <w:t>modifique</w:t>
      </w:r>
      <w:r w:rsidR="00CC39A3">
        <w:rPr>
          <w:rFonts w:ascii="Galliard BT" w:hAnsi="Galliard BT"/>
          <w:sz w:val="24"/>
          <w:szCs w:val="24"/>
        </w:rPr>
        <w:t>,</w:t>
      </w:r>
      <w:r w:rsidR="008657FF" w:rsidRPr="00095051">
        <w:rPr>
          <w:rFonts w:ascii="Galliard BT" w:hAnsi="Galliard BT"/>
          <w:sz w:val="24"/>
          <w:szCs w:val="24"/>
        </w:rPr>
        <w:t xml:space="preserve"> o quadro </w:t>
      </w:r>
      <w:r w:rsidR="002B3C9D" w:rsidRPr="00095051">
        <w:rPr>
          <w:rFonts w:ascii="Galliard BT" w:hAnsi="Galliard BT"/>
          <w:sz w:val="24"/>
          <w:szCs w:val="24"/>
        </w:rPr>
        <w:t>deve continuar assim</w:t>
      </w:r>
      <w:r w:rsidR="00BC053E" w:rsidRPr="00095051">
        <w:rPr>
          <w:rFonts w:ascii="Galliard BT" w:hAnsi="Galliard BT"/>
          <w:sz w:val="24"/>
          <w:szCs w:val="24"/>
        </w:rPr>
        <w:t>,</w:t>
      </w:r>
      <w:r w:rsidR="004766E7" w:rsidRPr="00095051">
        <w:rPr>
          <w:rFonts w:ascii="Galliard BT" w:hAnsi="Galliard BT"/>
          <w:sz w:val="24"/>
          <w:szCs w:val="24"/>
        </w:rPr>
        <w:t xml:space="preserve"> </w:t>
      </w:r>
      <w:r w:rsidR="00BC053E" w:rsidRPr="00095051">
        <w:rPr>
          <w:rFonts w:ascii="Galliard BT" w:hAnsi="Galliard BT"/>
          <w:sz w:val="24"/>
          <w:szCs w:val="24"/>
        </w:rPr>
        <w:t>o</w:t>
      </w:r>
      <w:r w:rsidR="004766E7" w:rsidRPr="00095051">
        <w:rPr>
          <w:rFonts w:ascii="Galliard BT" w:hAnsi="Galliard BT"/>
          <w:sz w:val="24"/>
          <w:szCs w:val="24"/>
        </w:rPr>
        <w:t>u seja, tem algum conhecimento a respeito</w:t>
      </w:r>
      <w:r w:rsidR="00921467" w:rsidRPr="00095051">
        <w:rPr>
          <w:rFonts w:ascii="Galliard BT" w:hAnsi="Galliard BT"/>
          <w:sz w:val="24"/>
          <w:szCs w:val="24"/>
        </w:rPr>
        <w:t xml:space="preserve"> da força causante que está por baixo daquilo</w:t>
      </w:r>
      <w:r w:rsidR="00E25E2E" w:rsidRPr="00095051">
        <w:rPr>
          <w:rFonts w:ascii="Galliard BT" w:hAnsi="Galliard BT"/>
          <w:sz w:val="24"/>
          <w:szCs w:val="24"/>
        </w:rPr>
        <w:t>.</w:t>
      </w:r>
      <w:r w:rsidR="001C42A6" w:rsidRPr="00095051">
        <w:rPr>
          <w:rFonts w:ascii="Galliard BT" w:hAnsi="Galliard BT"/>
          <w:sz w:val="24"/>
          <w:szCs w:val="24"/>
        </w:rPr>
        <w:t xml:space="preserve"> </w:t>
      </w:r>
      <w:r w:rsidR="00D42C38">
        <w:rPr>
          <w:rFonts w:ascii="Galliard BT" w:hAnsi="Galliard BT"/>
          <w:sz w:val="24"/>
          <w:szCs w:val="24"/>
        </w:rPr>
        <w:t>Existe</w:t>
      </w:r>
      <w:r w:rsidR="001C42A6" w:rsidRPr="00095051">
        <w:rPr>
          <w:rFonts w:ascii="Galliard BT" w:hAnsi="Galliard BT"/>
          <w:sz w:val="24"/>
          <w:szCs w:val="24"/>
        </w:rPr>
        <w:t xml:space="preserve"> uma </w:t>
      </w:r>
      <w:r w:rsidR="001C42A6" w:rsidRPr="00095051">
        <w:rPr>
          <w:rFonts w:ascii="Galliard BT" w:hAnsi="Galliard BT"/>
          <w:i/>
          <w:sz w:val="24"/>
          <w:szCs w:val="24"/>
        </w:rPr>
        <w:t>inside information</w:t>
      </w:r>
      <w:r w:rsidR="00850B81" w:rsidRPr="00095051">
        <w:rPr>
          <w:rFonts w:ascii="Galliard BT" w:hAnsi="Galliard BT"/>
          <w:i/>
          <w:sz w:val="24"/>
          <w:szCs w:val="24"/>
        </w:rPr>
        <w:t xml:space="preserve"> </w:t>
      </w:r>
      <w:r w:rsidR="00850B81" w:rsidRPr="00095051">
        <w:rPr>
          <w:rFonts w:ascii="Galliard BT" w:hAnsi="Galliard BT"/>
          <w:sz w:val="24"/>
          <w:szCs w:val="24"/>
        </w:rPr>
        <w:t xml:space="preserve">assim como Nossa Senhora tinha uma </w:t>
      </w:r>
      <w:r w:rsidR="00850B81" w:rsidRPr="00095051">
        <w:rPr>
          <w:rFonts w:ascii="Galliard BT" w:hAnsi="Galliard BT"/>
          <w:i/>
          <w:sz w:val="24"/>
          <w:szCs w:val="24"/>
        </w:rPr>
        <w:t>inside information</w:t>
      </w:r>
      <w:r w:rsidR="00850B81" w:rsidRPr="00095051">
        <w:rPr>
          <w:rFonts w:ascii="Galliard BT" w:hAnsi="Galliard BT"/>
          <w:sz w:val="24"/>
          <w:szCs w:val="24"/>
        </w:rPr>
        <w:t xml:space="preserve"> que o próprio</w:t>
      </w:r>
      <w:r w:rsidR="00D20452" w:rsidRPr="00095051">
        <w:rPr>
          <w:rFonts w:ascii="Galliard BT" w:hAnsi="Galliard BT"/>
          <w:sz w:val="24"/>
          <w:szCs w:val="24"/>
        </w:rPr>
        <w:t xml:space="preserve"> Deus deu para ela</w:t>
      </w:r>
      <w:r w:rsidR="00BE0E48" w:rsidRPr="00095051">
        <w:rPr>
          <w:rFonts w:ascii="Galliard BT" w:hAnsi="Galliard BT"/>
          <w:sz w:val="24"/>
          <w:szCs w:val="24"/>
        </w:rPr>
        <w:t>.</w:t>
      </w:r>
    </w:p>
    <w:p w:rsidR="00652E72" w:rsidRPr="00095051" w:rsidRDefault="00652E72" w:rsidP="00CF425D">
      <w:pPr>
        <w:spacing w:after="0" w:line="240" w:lineRule="auto"/>
        <w:jc w:val="both"/>
        <w:rPr>
          <w:rFonts w:ascii="Galliard BT" w:hAnsi="Galliard BT"/>
          <w:sz w:val="24"/>
          <w:szCs w:val="24"/>
        </w:rPr>
      </w:pPr>
    </w:p>
    <w:p w:rsidR="00790820" w:rsidRDefault="009F76C9" w:rsidP="00CF425D">
      <w:pPr>
        <w:spacing w:after="0" w:line="240" w:lineRule="auto"/>
        <w:jc w:val="both"/>
        <w:rPr>
          <w:rFonts w:ascii="Galliard BT" w:hAnsi="Galliard BT"/>
          <w:sz w:val="24"/>
          <w:szCs w:val="24"/>
        </w:rPr>
      </w:pPr>
      <w:r w:rsidRPr="00095051">
        <w:rPr>
          <w:rFonts w:ascii="Galliard BT" w:hAnsi="Galliard BT"/>
          <w:sz w:val="24"/>
          <w:szCs w:val="24"/>
        </w:rPr>
        <w:t>O</w:t>
      </w:r>
      <w:r w:rsidR="00BE0E48" w:rsidRPr="00095051">
        <w:rPr>
          <w:rFonts w:ascii="Galliard BT" w:hAnsi="Galliard BT"/>
          <w:sz w:val="24"/>
          <w:szCs w:val="24"/>
        </w:rPr>
        <w:t xml:space="preserve"> problema do determinismo e livre-arbítrio só pode </w:t>
      </w:r>
      <w:r w:rsidR="00CB6125" w:rsidRPr="00095051">
        <w:rPr>
          <w:rFonts w:ascii="Galliard BT" w:hAnsi="Galliard BT"/>
          <w:sz w:val="24"/>
          <w:szCs w:val="24"/>
        </w:rPr>
        <w:t>ser resolvid</w:t>
      </w:r>
      <w:r w:rsidR="00C55AF9" w:rsidRPr="00095051">
        <w:rPr>
          <w:rFonts w:ascii="Galliard BT" w:hAnsi="Galliard BT"/>
          <w:sz w:val="24"/>
          <w:szCs w:val="24"/>
        </w:rPr>
        <w:t xml:space="preserve">o com relação a casos concretos. Colocá-lo com relação a totalidades </w:t>
      </w:r>
      <w:r w:rsidR="00C71FE9" w:rsidRPr="00095051">
        <w:rPr>
          <w:rFonts w:ascii="Galliard BT" w:hAnsi="Galliard BT"/>
          <w:sz w:val="24"/>
          <w:szCs w:val="24"/>
        </w:rPr>
        <w:t>supõe que você tem o conhecimento da totalidade, o que é absurdo</w:t>
      </w:r>
      <w:r w:rsidR="00155641" w:rsidRPr="00095051">
        <w:rPr>
          <w:rFonts w:ascii="Galliard BT" w:hAnsi="Galliard BT"/>
          <w:sz w:val="24"/>
          <w:szCs w:val="24"/>
        </w:rPr>
        <w:t xml:space="preserve">. Este problema tem </w:t>
      </w:r>
      <w:r w:rsidR="001B0548">
        <w:rPr>
          <w:rFonts w:ascii="Galliard BT" w:hAnsi="Galliard BT"/>
          <w:sz w:val="24"/>
          <w:szCs w:val="24"/>
        </w:rPr>
        <w:t>d</w:t>
      </w:r>
      <w:r w:rsidR="00155641" w:rsidRPr="00095051">
        <w:rPr>
          <w:rFonts w:ascii="Galliard BT" w:hAnsi="Galliard BT"/>
          <w:sz w:val="24"/>
          <w:szCs w:val="24"/>
        </w:rPr>
        <w:t>e ser rejeitado com todas as nossas forças. Isto é uma pegadinha demoníaca</w:t>
      </w:r>
      <w:r w:rsidR="00936665" w:rsidRPr="00095051">
        <w:rPr>
          <w:rFonts w:ascii="Galliard BT" w:hAnsi="Galliard BT"/>
          <w:sz w:val="24"/>
          <w:szCs w:val="24"/>
        </w:rPr>
        <w:t xml:space="preserve"> e, no entanto, você pode preencher</w:t>
      </w:r>
      <w:r w:rsidR="00936665" w:rsidRPr="000D61A5">
        <w:rPr>
          <w:rFonts w:ascii="Galliard BT" w:hAnsi="Galliard BT"/>
          <w:sz w:val="24"/>
          <w:szCs w:val="24"/>
        </w:rPr>
        <w:t xml:space="preserve"> páginas e páginas</w:t>
      </w:r>
      <w:r w:rsidR="00D00498" w:rsidRPr="00095051">
        <w:rPr>
          <w:rFonts w:ascii="Galliard BT" w:hAnsi="Galliard BT"/>
          <w:sz w:val="24"/>
          <w:szCs w:val="24"/>
        </w:rPr>
        <w:t xml:space="preserve"> de trabalhos acadêmicos</w:t>
      </w:r>
      <w:r w:rsidR="00F16DC0" w:rsidRPr="00095051">
        <w:rPr>
          <w:rFonts w:ascii="Galliard BT" w:hAnsi="Galliard BT"/>
          <w:sz w:val="24"/>
          <w:szCs w:val="24"/>
        </w:rPr>
        <w:t xml:space="preserve"> a respeito da lógica do futuro contingente</w:t>
      </w:r>
      <w:r w:rsidR="00F31035" w:rsidRPr="00095051">
        <w:rPr>
          <w:rFonts w:ascii="Galliard BT" w:hAnsi="Galliard BT"/>
          <w:sz w:val="24"/>
          <w:szCs w:val="24"/>
        </w:rPr>
        <w:t>.</w:t>
      </w:r>
      <w:r w:rsidR="00912F72" w:rsidRPr="00095051">
        <w:rPr>
          <w:rFonts w:ascii="Galliard BT" w:hAnsi="Galliard BT"/>
          <w:sz w:val="24"/>
          <w:szCs w:val="24"/>
        </w:rPr>
        <w:t xml:space="preserve"> </w:t>
      </w:r>
      <w:r w:rsidR="00F31035" w:rsidRPr="00095051">
        <w:rPr>
          <w:rFonts w:ascii="Galliard BT" w:hAnsi="Galliard BT"/>
          <w:sz w:val="24"/>
          <w:szCs w:val="24"/>
        </w:rPr>
        <w:t>E</w:t>
      </w:r>
      <w:r w:rsidR="00912F72" w:rsidRPr="00095051">
        <w:rPr>
          <w:rFonts w:ascii="Galliard BT" w:hAnsi="Galliard BT"/>
          <w:sz w:val="24"/>
          <w:szCs w:val="24"/>
        </w:rPr>
        <w:t xml:space="preserve"> ainda tem gente, como o Júlio Lemos, que vai achar que isso é o </w:t>
      </w:r>
      <w:r w:rsidR="00F67A45" w:rsidRPr="00095051">
        <w:rPr>
          <w:rFonts w:ascii="Galliard BT" w:hAnsi="Galliard BT"/>
          <w:sz w:val="24"/>
          <w:szCs w:val="24"/>
        </w:rPr>
        <w:t>supra</w:t>
      </w:r>
      <w:r w:rsidR="002F41FA">
        <w:rPr>
          <w:rFonts w:ascii="Galliard BT" w:hAnsi="Galliard BT"/>
          <w:sz w:val="24"/>
          <w:szCs w:val="24"/>
        </w:rPr>
        <w:t>s</w:t>
      </w:r>
      <w:r w:rsidR="00912F72" w:rsidRPr="00095051">
        <w:rPr>
          <w:rFonts w:ascii="Galliard BT" w:hAnsi="Galliard BT"/>
          <w:sz w:val="24"/>
          <w:szCs w:val="24"/>
        </w:rPr>
        <w:t>sumo</w:t>
      </w:r>
      <w:r w:rsidR="00F67A45" w:rsidRPr="00095051">
        <w:rPr>
          <w:rFonts w:ascii="Galliard BT" w:hAnsi="Galliard BT"/>
          <w:sz w:val="24"/>
          <w:szCs w:val="24"/>
        </w:rPr>
        <w:t xml:space="preserve"> </w:t>
      </w:r>
      <w:r w:rsidR="0081348C" w:rsidRPr="00095051">
        <w:rPr>
          <w:rFonts w:ascii="Galliard BT" w:hAnsi="Galliard BT"/>
          <w:sz w:val="24"/>
          <w:szCs w:val="24"/>
        </w:rPr>
        <w:t>da seriedade</w:t>
      </w:r>
      <w:r w:rsidR="00FD3B0E" w:rsidRPr="00095051">
        <w:rPr>
          <w:rFonts w:ascii="Galliard BT" w:hAnsi="Galliard BT"/>
          <w:sz w:val="24"/>
          <w:szCs w:val="24"/>
        </w:rPr>
        <w:t xml:space="preserve">. Diante disso, o que </w:t>
      </w:r>
      <w:r w:rsidR="00EF428C" w:rsidRPr="00095051">
        <w:rPr>
          <w:rFonts w:ascii="Galliard BT" w:hAnsi="Galliard BT"/>
          <w:sz w:val="24"/>
          <w:szCs w:val="24"/>
        </w:rPr>
        <w:t>a gente</w:t>
      </w:r>
      <w:r w:rsidR="00FD3B0E" w:rsidRPr="00095051">
        <w:rPr>
          <w:rFonts w:ascii="Galliard BT" w:hAnsi="Galliard BT"/>
          <w:sz w:val="24"/>
          <w:szCs w:val="24"/>
        </w:rPr>
        <w:t xml:space="preserve"> pode fazer? </w:t>
      </w:r>
      <w:r w:rsidR="00EF428C" w:rsidRPr="00095051">
        <w:rPr>
          <w:rFonts w:ascii="Galliard BT" w:hAnsi="Galliard BT"/>
          <w:sz w:val="24"/>
          <w:szCs w:val="24"/>
        </w:rPr>
        <w:t>Pode f</w:t>
      </w:r>
      <w:r w:rsidR="001B1C90" w:rsidRPr="00095051">
        <w:rPr>
          <w:rFonts w:ascii="Galliard BT" w:hAnsi="Galliard BT"/>
          <w:sz w:val="24"/>
          <w:szCs w:val="24"/>
        </w:rPr>
        <w:t xml:space="preserve">icar consternado e entender por que, no fim das contas, </w:t>
      </w:r>
      <w:r w:rsidR="0012324C" w:rsidRPr="00095051">
        <w:rPr>
          <w:rFonts w:ascii="Galliard BT" w:hAnsi="Galliard BT"/>
          <w:sz w:val="24"/>
          <w:szCs w:val="24"/>
        </w:rPr>
        <w:t>ninguém fora do mundo acadêmico liga para esses estudos</w:t>
      </w:r>
      <w:r w:rsidR="00500504" w:rsidRPr="00095051">
        <w:rPr>
          <w:rFonts w:ascii="Galliard BT" w:hAnsi="Galliard BT"/>
          <w:sz w:val="24"/>
          <w:szCs w:val="24"/>
        </w:rPr>
        <w:t>. Porque é o tal negócio, é a experiência do Franz Rosenzweig</w:t>
      </w:r>
      <w:r w:rsidR="00A84DB5" w:rsidRPr="00095051">
        <w:rPr>
          <w:rFonts w:ascii="Galliard BT" w:hAnsi="Galliard BT"/>
          <w:sz w:val="24"/>
          <w:szCs w:val="24"/>
        </w:rPr>
        <w:t>, o filósofo judeu, na Primeira Guerra Mundial</w:t>
      </w:r>
      <w:r w:rsidR="00407D59" w:rsidRPr="00095051">
        <w:rPr>
          <w:rFonts w:ascii="Galliard BT" w:hAnsi="Galliard BT"/>
          <w:sz w:val="24"/>
          <w:szCs w:val="24"/>
        </w:rPr>
        <w:t>.</w:t>
      </w:r>
    </w:p>
    <w:p w:rsidR="00790820" w:rsidRDefault="00790820" w:rsidP="00CF425D">
      <w:pPr>
        <w:spacing w:after="0" w:line="240" w:lineRule="auto"/>
        <w:jc w:val="both"/>
        <w:rPr>
          <w:rFonts w:ascii="Galliard BT" w:hAnsi="Galliard BT"/>
          <w:sz w:val="24"/>
          <w:szCs w:val="24"/>
        </w:rPr>
      </w:pPr>
    </w:p>
    <w:p w:rsidR="00155641" w:rsidRDefault="00407D59" w:rsidP="00CF425D">
      <w:pPr>
        <w:spacing w:after="0" w:line="240" w:lineRule="auto"/>
        <w:jc w:val="both"/>
        <w:rPr>
          <w:rFonts w:ascii="Galliard BT" w:hAnsi="Galliard BT"/>
          <w:sz w:val="24"/>
          <w:szCs w:val="24"/>
        </w:rPr>
      </w:pPr>
      <w:r w:rsidRPr="00095051">
        <w:rPr>
          <w:rFonts w:ascii="Galliard BT" w:hAnsi="Galliard BT"/>
          <w:sz w:val="24"/>
          <w:szCs w:val="24"/>
        </w:rPr>
        <w:t>Ele lá numa trincheira, levando bala de tudo quanto é lado</w:t>
      </w:r>
      <w:r w:rsidR="00545E04" w:rsidRPr="00095051">
        <w:rPr>
          <w:rFonts w:ascii="Galliard BT" w:hAnsi="Galliard BT"/>
          <w:sz w:val="24"/>
          <w:szCs w:val="24"/>
        </w:rPr>
        <w:t xml:space="preserve">, era um estudante de </w:t>
      </w:r>
      <w:r w:rsidR="00760928">
        <w:rPr>
          <w:rFonts w:ascii="Galliard BT" w:hAnsi="Galliard BT"/>
          <w:sz w:val="24"/>
          <w:szCs w:val="24"/>
        </w:rPr>
        <w:t>f</w:t>
      </w:r>
      <w:r w:rsidR="00545E04" w:rsidRPr="00095051">
        <w:rPr>
          <w:rFonts w:ascii="Galliard BT" w:hAnsi="Galliard BT"/>
          <w:sz w:val="24"/>
          <w:szCs w:val="24"/>
        </w:rPr>
        <w:t>ilosofia e diz: “Bom, e agora</w:t>
      </w:r>
      <w:r w:rsidR="00F4537D" w:rsidRPr="00095051">
        <w:rPr>
          <w:rFonts w:ascii="Galliard BT" w:hAnsi="Galliard BT"/>
          <w:sz w:val="24"/>
          <w:szCs w:val="24"/>
        </w:rPr>
        <w:t>? Para que me serve toda aquela f</w:t>
      </w:r>
      <w:r w:rsidR="00545E04" w:rsidRPr="00095051">
        <w:rPr>
          <w:rFonts w:ascii="Galliard BT" w:hAnsi="Galliard BT"/>
          <w:sz w:val="24"/>
          <w:szCs w:val="24"/>
        </w:rPr>
        <w:t>ilosofia que eu estudei?</w:t>
      </w:r>
      <w:r w:rsidR="00C12015" w:rsidRPr="00225265">
        <w:rPr>
          <w:rFonts w:ascii="Galliard BT" w:hAnsi="Galliard BT"/>
          <w:sz w:val="24"/>
          <w:szCs w:val="24"/>
        </w:rPr>
        <w:t xml:space="preserve"> </w:t>
      </w:r>
      <w:r w:rsidR="004D1D1B" w:rsidRPr="00225265">
        <w:rPr>
          <w:rFonts w:ascii="Galliard BT" w:hAnsi="Galliard BT"/>
          <w:sz w:val="24"/>
          <w:szCs w:val="24"/>
        </w:rPr>
        <w:t>O q</w:t>
      </w:r>
      <w:r w:rsidR="00483918" w:rsidRPr="00225265">
        <w:rPr>
          <w:rFonts w:ascii="Galliard BT" w:hAnsi="Galliard BT"/>
          <w:sz w:val="24"/>
          <w:szCs w:val="24"/>
        </w:rPr>
        <w:t xml:space="preserve">ue </w:t>
      </w:r>
      <w:r w:rsidR="00483918" w:rsidRPr="00095051">
        <w:rPr>
          <w:rFonts w:ascii="Galliard BT" w:hAnsi="Galliard BT"/>
          <w:sz w:val="24"/>
          <w:szCs w:val="24"/>
        </w:rPr>
        <w:t>ela me responde a respeito da morte</w:t>
      </w:r>
      <w:r w:rsidR="00C80024">
        <w:rPr>
          <w:rFonts w:ascii="Galliard BT" w:hAnsi="Galliard BT"/>
          <w:sz w:val="24"/>
          <w:szCs w:val="24"/>
        </w:rPr>
        <w:t xml:space="preserve"> </w:t>
      </w:r>
      <w:r w:rsidR="00C80024" w:rsidRPr="00C80024">
        <w:rPr>
          <w:rFonts w:ascii="Galliard BT" w:hAnsi="Galliard BT"/>
          <w:b/>
          <w:color w:val="FF0000"/>
          <w:sz w:val="16"/>
          <w:szCs w:val="16"/>
        </w:rPr>
        <w:t>[1:30]</w:t>
      </w:r>
      <w:r w:rsidR="00483918" w:rsidRPr="00095051">
        <w:rPr>
          <w:rFonts w:ascii="Galliard BT" w:hAnsi="Galliard BT"/>
          <w:sz w:val="24"/>
          <w:szCs w:val="24"/>
        </w:rPr>
        <w:t>, da verdadeira responsabilidade</w:t>
      </w:r>
      <w:r w:rsidR="00F20716" w:rsidRPr="00095051">
        <w:rPr>
          <w:rFonts w:ascii="Galliard BT" w:hAnsi="Galliard BT"/>
          <w:sz w:val="24"/>
          <w:szCs w:val="24"/>
        </w:rPr>
        <w:t xml:space="preserve"> </w:t>
      </w:r>
      <w:r w:rsidR="004D53D0" w:rsidRPr="00095051">
        <w:rPr>
          <w:rFonts w:ascii="Galliard BT" w:hAnsi="Galliard BT"/>
          <w:sz w:val="24"/>
          <w:szCs w:val="24"/>
        </w:rPr>
        <w:t>humana? Nada! Aquilo tudo é uma brincadeira</w:t>
      </w:r>
      <w:r w:rsidR="006E6C6B" w:rsidRPr="00095051">
        <w:rPr>
          <w:rFonts w:ascii="Galliard BT" w:hAnsi="Galliard BT"/>
          <w:sz w:val="24"/>
          <w:szCs w:val="24"/>
        </w:rPr>
        <w:t>”</w:t>
      </w:r>
      <w:r w:rsidR="004D53D0" w:rsidRPr="00095051">
        <w:rPr>
          <w:rFonts w:ascii="Galliard BT" w:hAnsi="Galliard BT"/>
          <w:sz w:val="24"/>
          <w:szCs w:val="24"/>
        </w:rPr>
        <w:t>.</w:t>
      </w:r>
    </w:p>
    <w:p w:rsidR="00652E72" w:rsidRPr="00095051" w:rsidRDefault="00652E72" w:rsidP="00CF425D">
      <w:pPr>
        <w:spacing w:after="0" w:line="240" w:lineRule="auto"/>
        <w:jc w:val="both"/>
        <w:rPr>
          <w:rFonts w:ascii="Galliard BT" w:hAnsi="Galliard BT"/>
          <w:sz w:val="24"/>
          <w:szCs w:val="24"/>
        </w:rPr>
      </w:pPr>
    </w:p>
    <w:p w:rsidR="004C6DFA" w:rsidRPr="00095051" w:rsidRDefault="00130167" w:rsidP="00CF425D">
      <w:pPr>
        <w:spacing w:after="0" w:line="240" w:lineRule="auto"/>
        <w:jc w:val="both"/>
        <w:rPr>
          <w:rFonts w:ascii="Galliard BT" w:hAnsi="Galliard BT"/>
          <w:sz w:val="24"/>
          <w:szCs w:val="24"/>
        </w:rPr>
      </w:pPr>
      <w:r w:rsidRPr="00095051">
        <w:rPr>
          <w:rFonts w:ascii="Galliard BT" w:hAnsi="Galliard BT"/>
          <w:sz w:val="24"/>
          <w:szCs w:val="24"/>
        </w:rPr>
        <w:t xml:space="preserve">O </w:t>
      </w:r>
      <w:r w:rsidR="006E6C6B" w:rsidRPr="00095051">
        <w:rPr>
          <w:rFonts w:ascii="Galliard BT" w:hAnsi="Galliard BT"/>
          <w:sz w:val="24"/>
          <w:szCs w:val="24"/>
        </w:rPr>
        <w:t xml:space="preserve">confronto da </w:t>
      </w:r>
      <w:r w:rsidR="00651AE9" w:rsidRPr="00095051">
        <w:rPr>
          <w:rFonts w:ascii="Galliard BT" w:hAnsi="Galliard BT"/>
          <w:sz w:val="24"/>
          <w:szCs w:val="24"/>
        </w:rPr>
        <w:t>f</w:t>
      </w:r>
      <w:r w:rsidR="00DE385B" w:rsidRPr="00095051">
        <w:rPr>
          <w:rFonts w:ascii="Galliard BT" w:hAnsi="Galliard BT"/>
          <w:sz w:val="24"/>
          <w:szCs w:val="24"/>
        </w:rPr>
        <w:t xml:space="preserve">ilosofia com a realidade sempre termina em favor </w:t>
      </w:r>
      <w:r w:rsidR="008725A9" w:rsidRPr="00095051">
        <w:rPr>
          <w:rFonts w:ascii="Galliard BT" w:hAnsi="Galliard BT"/>
          <w:sz w:val="24"/>
          <w:szCs w:val="24"/>
        </w:rPr>
        <w:t>da realidade</w:t>
      </w:r>
      <w:r w:rsidR="009974CF" w:rsidRPr="00095051">
        <w:rPr>
          <w:rFonts w:ascii="Galliard BT" w:hAnsi="Galliard BT"/>
          <w:sz w:val="24"/>
          <w:szCs w:val="24"/>
        </w:rPr>
        <w:t xml:space="preserve"> e </w:t>
      </w:r>
      <w:r w:rsidR="00E66CCF" w:rsidRPr="00095051">
        <w:rPr>
          <w:rFonts w:ascii="Galliard BT" w:hAnsi="Galliard BT"/>
          <w:sz w:val="24"/>
          <w:szCs w:val="24"/>
        </w:rPr>
        <w:t>contra a f</w:t>
      </w:r>
      <w:r w:rsidR="008725A9" w:rsidRPr="00095051">
        <w:rPr>
          <w:rFonts w:ascii="Galliard BT" w:hAnsi="Galliard BT"/>
          <w:sz w:val="24"/>
          <w:szCs w:val="24"/>
        </w:rPr>
        <w:t>ilosofia</w:t>
      </w:r>
      <w:r w:rsidR="0061090C" w:rsidRPr="00095051">
        <w:rPr>
          <w:rFonts w:ascii="Galliard BT" w:hAnsi="Galliard BT"/>
          <w:sz w:val="24"/>
          <w:szCs w:val="24"/>
        </w:rPr>
        <w:t xml:space="preserve">. É o negócio do Shakespeare: “Há mais coisas entre o céu e a terra do que imagina a nossa vã filosofia”. Mas se a filosofia é vã, </w:t>
      </w:r>
      <w:r w:rsidR="00FF4D0C" w:rsidRPr="00095051">
        <w:rPr>
          <w:rFonts w:ascii="Galliard BT" w:hAnsi="Galliard BT"/>
          <w:sz w:val="24"/>
          <w:szCs w:val="24"/>
        </w:rPr>
        <w:t xml:space="preserve">para </w:t>
      </w:r>
      <w:r w:rsidR="0061090C" w:rsidRPr="00095051">
        <w:rPr>
          <w:rFonts w:ascii="Galliard BT" w:hAnsi="Galliard BT"/>
          <w:sz w:val="24"/>
          <w:szCs w:val="24"/>
        </w:rPr>
        <w:t>que você vai se dedicar a ela?</w:t>
      </w:r>
      <w:r w:rsidR="00365C6F" w:rsidRPr="00095051">
        <w:rPr>
          <w:rFonts w:ascii="Galliard BT" w:hAnsi="Galliard BT"/>
          <w:sz w:val="24"/>
          <w:szCs w:val="24"/>
        </w:rPr>
        <w:t xml:space="preserve"> Só por uma questão de profissão</w:t>
      </w:r>
      <w:r w:rsidR="00CF437F" w:rsidRPr="00095051">
        <w:rPr>
          <w:rFonts w:ascii="Galliard BT" w:hAnsi="Galliard BT"/>
          <w:sz w:val="24"/>
          <w:szCs w:val="24"/>
        </w:rPr>
        <w:t>, por uma questão de prestígio entre seus pares</w:t>
      </w:r>
      <w:r w:rsidR="00844038" w:rsidRPr="00095051">
        <w:rPr>
          <w:rFonts w:ascii="Galliard BT" w:hAnsi="Galliard BT"/>
          <w:sz w:val="24"/>
          <w:szCs w:val="24"/>
        </w:rPr>
        <w:t xml:space="preserve"> ou</w:t>
      </w:r>
      <w:r w:rsidR="003A2F7B" w:rsidRPr="00095051">
        <w:rPr>
          <w:rFonts w:ascii="Galliard BT" w:hAnsi="Galliard BT"/>
          <w:sz w:val="24"/>
          <w:szCs w:val="24"/>
        </w:rPr>
        <w:t xml:space="preserve"> por uma questão de vaidade</w:t>
      </w:r>
      <w:r w:rsidR="00884521" w:rsidRPr="00095051">
        <w:rPr>
          <w:rFonts w:ascii="Galliard BT" w:hAnsi="Galliard BT"/>
          <w:sz w:val="24"/>
          <w:szCs w:val="24"/>
        </w:rPr>
        <w:t>,</w:t>
      </w:r>
      <w:r w:rsidR="003A2F7B" w:rsidRPr="00095051">
        <w:rPr>
          <w:rFonts w:ascii="Galliard BT" w:hAnsi="Galliard BT"/>
          <w:sz w:val="24"/>
          <w:szCs w:val="24"/>
        </w:rPr>
        <w:t xml:space="preserve"> e era</w:t>
      </w:r>
      <w:r w:rsidR="0040643A" w:rsidRPr="00095051">
        <w:rPr>
          <w:rFonts w:ascii="Galliard BT" w:hAnsi="Galliard BT"/>
          <w:sz w:val="24"/>
          <w:szCs w:val="24"/>
        </w:rPr>
        <w:t xml:space="preserve"> exatamente contra esse tipo de filosofia </w:t>
      </w:r>
      <w:r w:rsidR="001C0750" w:rsidRPr="00095051">
        <w:rPr>
          <w:rFonts w:ascii="Galliard BT" w:hAnsi="Galliard BT"/>
          <w:sz w:val="24"/>
          <w:szCs w:val="24"/>
        </w:rPr>
        <w:t xml:space="preserve">que Sócrates andava de um </w:t>
      </w:r>
      <w:r w:rsidR="00884521" w:rsidRPr="00095051">
        <w:rPr>
          <w:rFonts w:ascii="Galliard BT" w:hAnsi="Galliard BT"/>
          <w:sz w:val="24"/>
          <w:szCs w:val="24"/>
        </w:rPr>
        <w:t xml:space="preserve">lado </w:t>
      </w:r>
      <w:r w:rsidR="001C0750" w:rsidRPr="00095051">
        <w:rPr>
          <w:rFonts w:ascii="Galliard BT" w:hAnsi="Galliard BT"/>
          <w:sz w:val="24"/>
          <w:szCs w:val="24"/>
        </w:rPr>
        <w:t xml:space="preserve">para outro fazendo perguntas e mostrando </w:t>
      </w:r>
      <w:r w:rsidR="009C6F34" w:rsidRPr="00095051">
        <w:rPr>
          <w:rFonts w:ascii="Galliard BT" w:hAnsi="Galliard BT"/>
          <w:sz w:val="24"/>
          <w:szCs w:val="24"/>
        </w:rPr>
        <w:t>que os caras não sabiam absolutamente nada</w:t>
      </w:r>
      <w:r w:rsidR="009C4616" w:rsidRPr="00095051">
        <w:rPr>
          <w:rFonts w:ascii="Galliard BT" w:hAnsi="Galliard BT"/>
          <w:sz w:val="24"/>
          <w:szCs w:val="24"/>
        </w:rPr>
        <w:t>.</w:t>
      </w:r>
    </w:p>
    <w:p w:rsidR="004C6DFA" w:rsidRPr="00095051" w:rsidRDefault="004C6DFA" w:rsidP="00CF425D">
      <w:pPr>
        <w:spacing w:after="0" w:line="240" w:lineRule="auto"/>
        <w:jc w:val="both"/>
        <w:rPr>
          <w:rFonts w:ascii="Galliard BT" w:hAnsi="Galliard BT"/>
          <w:sz w:val="24"/>
          <w:szCs w:val="24"/>
        </w:rPr>
      </w:pPr>
    </w:p>
    <w:p w:rsidR="006E6C6B" w:rsidRPr="00095051" w:rsidRDefault="001858EA" w:rsidP="00CF425D">
      <w:pPr>
        <w:spacing w:after="0" w:line="240" w:lineRule="auto"/>
        <w:jc w:val="both"/>
        <w:rPr>
          <w:rFonts w:ascii="Galliard BT" w:hAnsi="Galliard BT"/>
          <w:sz w:val="24"/>
          <w:szCs w:val="24"/>
        </w:rPr>
      </w:pPr>
      <w:r w:rsidRPr="00095051">
        <w:rPr>
          <w:rFonts w:ascii="Galliard BT" w:hAnsi="Galliard BT"/>
          <w:sz w:val="24"/>
          <w:szCs w:val="24"/>
        </w:rPr>
        <w:t>Então</w:t>
      </w:r>
      <w:r w:rsidR="005474C0">
        <w:rPr>
          <w:rFonts w:ascii="Galliard BT" w:hAnsi="Galliard BT"/>
          <w:sz w:val="24"/>
          <w:szCs w:val="24"/>
        </w:rPr>
        <w:t>,</w:t>
      </w:r>
      <w:r w:rsidR="004C6DFA" w:rsidRPr="00095051">
        <w:rPr>
          <w:rFonts w:ascii="Galliard BT" w:hAnsi="Galliard BT"/>
          <w:sz w:val="24"/>
          <w:szCs w:val="24"/>
        </w:rPr>
        <w:t xml:space="preserve"> existe uma metodologia da </w:t>
      </w:r>
      <w:r w:rsidRPr="00095051">
        <w:rPr>
          <w:rFonts w:ascii="Galliard BT" w:hAnsi="Galliard BT"/>
          <w:sz w:val="24"/>
          <w:szCs w:val="24"/>
        </w:rPr>
        <w:t>f</w:t>
      </w:r>
      <w:r w:rsidR="004C6DFA" w:rsidRPr="00095051">
        <w:rPr>
          <w:rFonts w:ascii="Galliard BT" w:hAnsi="Galliard BT"/>
          <w:sz w:val="24"/>
          <w:szCs w:val="24"/>
        </w:rPr>
        <w:t>ilosofia? Existe: está todinha em Sócrates</w:t>
      </w:r>
      <w:r w:rsidR="00CA29DB" w:rsidRPr="00095051">
        <w:rPr>
          <w:rFonts w:ascii="Galliard BT" w:hAnsi="Galliard BT"/>
          <w:sz w:val="24"/>
          <w:szCs w:val="24"/>
        </w:rPr>
        <w:t>. Entre Sócrates e Platão já estava</w:t>
      </w:r>
      <w:r w:rsidR="008163BC" w:rsidRPr="00095051">
        <w:rPr>
          <w:rFonts w:ascii="Galliard BT" w:hAnsi="Galliard BT"/>
          <w:sz w:val="24"/>
          <w:szCs w:val="24"/>
        </w:rPr>
        <w:t xml:space="preserve"> </w:t>
      </w:r>
      <w:r w:rsidR="003A2F7B" w:rsidRPr="00095051">
        <w:rPr>
          <w:rFonts w:ascii="Galliard BT" w:hAnsi="Galliard BT"/>
          <w:sz w:val="24"/>
          <w:szCs w:val="24"/>
        </w:rPr>
        <w:t>tudo</w:t>
      </w:r>
      <w:r w:rsidR="00CA29DB" w:rsidRPr="00095051">
        <w:rPr>
          <w:rFonts w:ascii="Galliard BT" w:hAnsi="Galliard BT"/>
          <w:sz w:val="24"/>
          <w:szCs w:val="24"/>
        </w:rPr>
        <w:t xml:space="preserve"> resolvido</w:t>
      </w:r>
      <w:r w:rsidR="003A2F7B" w:rsidRPr="00095051">
        <w:rPr>
          <w:rFonts w:ascii="Galliard BT" w:hAnsi="Galliard BT"/>
          <w:sz w:val="24"/>
          <w:szCs w:val="24"/>
        </w:rPr>
        <w:t xml:space="preserve">. A </w:t>
      </w:r>
      <w:r w:rsidRPr="00095051">
        <w:rPr>
          <w:rFonts w:ascii="Galliard BT" w:hAnsi="Galliard BT"/>
          <w:sz w:val="24"/>
          <w:szCs w:val="24"/>
        </w:rPr>
        <w:t>f</w:t>
      </w:r>
      <w:r w:rsidR="003A2F7B" w:rsidRPr="00095051">
        <w:rPr>
          <w:rFonts w:ascii="Galliard BT" w:hAnsi="Galliard BT"/>
          <w:sz w:val="24"/>
          <w:szCs w:val="24"/>
        </w:rPr>
        <w:t xml:space="preserve">ilosofia é o adestramento do indivíduo para </w:t>
      </w:r>
      <w:r w:rsidR="0076183C" w:rsidRPr="00095051">
        <w:rPr>
          <w:rFonts w:ascii="Galliard BT" w:hAnsi="Galliard BT"/>
          <w:sz w:val="24"/>
          <w:szCs w:val="24"/>
        </w:rPr>
        <w:t>a busca da verdade, sabendo que ele não vai se tornar</w:t>
      </w:r>
      <w:r w:rsidR="000019E7" w:rsidRPr="00095051">
        <w:rPr>
          <w:rFonts w:ascii="Galliard BT" w:hAnsi="Galliard BT"/>
          <w:sz w:val="24"/>
          <w:szCs w:val="24"/>
        </w:rPr>
        <w:t xml:space="preserve"> dominador da verdade no sentido objetivo da coisa</w:t>
      </w:r>
      <w:r w:rsidR="006454D6" w:rsidRPr="00095051">
        <w:rPr>
          <w:rFonts w:ascii="Galliard BT" w:hAnsi="Galliard BT"/>
          <w:sz w:val="24"/>
          <w:szCs w:val="24"/>
        </w:rPr>
        <w:t xml:space="preserve">, ele pode se tornar o dominador </w:t>
      </w:r>
      <w:r w:rsidR="005B4C2A" w:rsidRPr="00095051">
        <w:rPr>
          <w:rFonts w:ascii="Galliard BT" w:hAnsi="Galliard BT"/>
          <w:sz w:val="24"/>
          <w:szCs w:val="24"/>
        </w:rPr>
        <w:t>da autenticidade, da genuinidade da sua busca</w:t>
      </w:r>
      <w:r w:rsidR="00A87848" w:rsidRPr="00095051">
        <w:rPr>
          <w:rFonts w:ascii="Galliard BT" w:hAnsi="Galliard BT"/>
          <w:sz w:val="24"/>
          <w:szCs w:val="24"/>
        </w:rPr>
        <w:t xml:space="preserve">. A verdade da </w:t>
      </w:r>
      <w:r w:rsidRPr="00095051">
        <w:rPr>
          <w:rFonts w:ascii="Galliard BT" w:hAnsi="Galliard BT"/>
          <w:sz w:val="24"/>
          <w:szCs w:val="24"/>
        </w:rPr>
        <w:t>f</w:t>
      </w:r>
      <w:r w:rsidR="00A87848" w:rsidRPr="00095051">
        <w:rPr>
          <w:rFonts w:ascii="Galliard BT" w:hAnsi="Galliard BT"/>
          <w:sz w:val="24"/>
          <w:szCs w:val="24"/>
        </w:rPr>
        <w:t>ilosofia é a verdade da própria busca filosófica</w:t>
      </w:r>
      <w:r w:rsidR="003647D7" w:rsidRPr="00095051">
        <w:rPr>
          <w:rFonts w:ascii="Galliard BT" w:hAnsi="Galliard BT"/>
          <w:sz w:val="24"/>
          <w:szCs w:val="24"/>
        </w:rPr>
        <w:t xml:space="preserve"> </w:t>
      </w:r>
      <w:r w:rsidR="00E01412" w:rsidRPr="00095051">
        <w:rPr>
          <w:rFonts w:ascii="Galliard BT" w:hAnsi="Galliard BT"/>
          <w:sz w:val="24"/>
          <w:szCs w:val="24"/>
        </w:rPr>
        <w:t>e, não necessariamente, a verdade das suas conclusões</w:t>
      </w:r>
      <w:r w:rsidR="00563655" w:rsidRPr="00095051">
        <w:rPr>
          <w:rFonts w:ascii="Galliard BT" w:hAnsi="Galliard BT"/>
          <w:sz w:val="24"/>
          <w:szCs w:val="24"/>
        </w:rPr>
        <w:t>.</w:t>
      </w:r>
      <w:r w:rsidR="006450AC" w:rsidRPr="00095051">
        <w:rPr>
          <w:rFonts w:ascii="Galliard BT" w:hAnsi="Galliard BT"/>
          <w:sz w:val="24"/>
          <w:szCs w:val="24"/>
        </w:rPr>
        <w:t xml:space="preserve"> Vamos fazer uma pausa, daqui a pouco nós voltamos.</w:t>
      </w:r>
    </w:p>
    <w:p w:rsidR="00563655" w:rsidRDefault="00563655" w:rsidP="00CF425D">
      <w:pPr>
        <w:spacing w:after="0" w:line="240" w:lineRule="auto"/>
        <w:jc w:val="both"/>
        <w:rPr>
          <w:rFonts w:ascii="Galliard BT" w:hAnsi="Galliard BT"/>
          <w:sz w:val="24"/>
          <w:szCs w:val="24"/>
        </w:rPr>
      </w:pPr>
    </w:p>
    <w:p w:rsidR="00E04440" w:rsidRPr="00E04440" w:rsidRDefault="00E04440" w:rsidP="00CF425D">
      <w:pPr>
        <w:spacing w:after="0" w:line="240" w:lineRule="auto"/>
        <w:jc w:val="both"/>
        <w:rPr>
          <w:rFonts w:ascii="Galliard BT" w:hAnsi="Galliard BT"/>
          <w:b/>
          <w:color w:val="FF0000"/>
          <w:sz w:val="16"/>
          <w:szCs w:val="16"/>
        </w:rPr>
      </w:pPr>
      <w:r w:rsidRPr="00E04440">
        <w:rPr>
          <w:rFonts w:ascii="Galliard BT" w:hAnsi="Galliard BT"/>
          <w:b/>
          <w:color w:val="FF0000"/>
          <w:sz w:val="16"/>
          <w:szCs w:val="16"/>
        </w:rPr>
        <w:t xml:space="preserve">[interrupção da </w:t>
      </w:r>
      <w:r w:rsidR="003457C4">
        <w:rPr>
          <w:rFonts w:ascii="Galliard BT" w:hAnsi="Galliard BT"/>
          <w:b/>
          <w:color w:val="FF0000"/>
          <w:sz w:val="16"/>
          <w:szCs w:val="16"/>
        </w:rPr>
        <w:t>aula</w:t>
      </w:r>
      <w:r w:rsidRPr="00E04440">
        <w:rPr>
          <w:rFonts w:ascii="Galliard BT" w:hAnsi="Galliard BT"/>
          <w:b/>
          <w:color w:val="FF0000"/>
          <w:sz w:val="16"/>
          <w:szCs w:val="16"/>
        </w:rPr>
        <w:t>]</w:t>
      </w:r>
    </w:p>
    <w:p w:rsidR="00E04440" w:rsidRPr="00095051" w:rsidRDefault="00E04440" w:rsidP="00CF425D">
      <w:pPr>
        <w:spacing w:after="0" w:line="240" w:lineRule="auto"/>
        <w:jc w:val="both"/>
        <w:rPr>
          <w:rFonts w:ascii="Galliard BT" w:hAnsi="Galliard BT"/>
          <w:sz w:val="24"/>
          <w:szCs w:val="24"/>
        </w:rPr>
      </w:pPr>
    </w:p>
    <w:p w:rsidR="00391C76" w:rsidRPr="00095051" w:rsidRDefault="005474C0" w:rsidP="00CF425D">
      <w:pPr>
        <w:spacing w:after="0" w:line="240" w:lineRule="auto"/>
        <w:jc w:val="both"/>
        <w:rPr>
          <w:rFonts w:ascii="Galliard BT" w:hAnsi="Galliard BT"/>
          <w:sz w:val="24"/>
          <w:szCs w:val="24"/>
        </w:rPr>
      </w:pPr>
      <w:r>
        <w:rPr>
          <w:rFonts w:ascii="Galliard BT" w:hAnsi="Galliard BT"/>
          <w:sz w:val="24"/>
          <w:szCs w:val="24"/>
        </w:rPr>
        <w:t>V</w:t>
      </w:r>
      <w:r w:rsidR="0015172C" w:rsidRPr="00095051">
        <w:rPr>
          <w:rFonts w:ascii="Galliard BT" w:hAnsi="Galliard BT"/>
          <w:sz w:val="24"/>
          <w:szCs w:val="24"/>
        </w:rPr>
        <w:t>amos lá! Aqui tem uma pergunta</w:t>
      </w:r>
      <w:r w:rsidR="00EA4D81" w:rsidRPr="00095051">
        <w:rPr>
          <w:rFonts w:ascii="Galliard BT" w:hAnsi="Galliard BT"/>
          <w:sz w:val="24"/>
          <w:szCs w:val="24"/>
        </w:rPr>
        <w:t xml:space="preserve"> </w:t>
      </w:r>
      <w:r w:rsidR="0015172C" w:rsidRPr="00095051">
        <w:rPr>
          <w:rFonts w:ascii="Galliard BT" w:hAnsi="Galliard BT"/>
          <w:sz w:val="24"/>
          <w:szCs w:val="24"/>
        </w:rPr>
        <w:t>muito interessante</w:t>
      </w:r>
      <w:r w:rsidR="00187BBE" w:rsidRPr="005B4F45">
        <w:rPr>
          <w:rFonts w:ascii="Galliard BT" w:hAnsi="Galliard BT"/>
          <w:sz w:val="24"/>
          <w:szCs w:val="24"/>
        </w:rPr>
        <w:t xml:space="preserve"> </w:t>
      </w:r>
      <w:r w:rsidR="005A74D0" w:rsidRPr="005B4F45">
        <w:rPr>
          <w:rFonts w:ascii="Galliard BT" w:hAnsi="Galliard BT"/>
          <w:sz w:val="24"/>
          <w:szCs w:val="24"/>
        </w:rPr>
        <w:t>d</w:t>
      </w:r>
      <w:r w:rsidR="00F547B8" w:rsidRPr="005B4F45">
        <w:rPr>
          <w:rFonts w:ascii="Galliard BT" w:hAnsi="Galliard BT"/>
          <w:sz w:val="24"/>
          <w:szCs w:val="24"/>
        </w:rPr>
        <w:t>e um aluno</w:t>
      </w:r>
      <w:r w:rsidR="005A74D0" w:rsidRPr="005B4F45">
        <w:rPr>
          <w:rFonts w:ascii="Galliard BT" w:hAnsi="Galliard BT"/>
          <w:sz w:val="24"/>
          <w:szCs w:val="24"/>
        </w:rPr>
        <w:t xml:space="preserve"> </w:t>
      </w:r>
      <w:r w:rsidR="00187BBE" w:rsidRPr="00095051">
        <w:rPr>
          <w:rFonts w:ascii="Galliard BT" w:hAnsi="Galliard BT"/>
          <w:sz w:val="24"/>
          <w:szCs w:val="24"/>
        </w:rPr>
        <w:t xml:space="preserve">sobre o fenômeno do </w:t>
      </w:r>
      <w:r w:rsidR="00187BBE" w:rsidRPr="00095051">
        <w:rPr>
          <w:rFonts w:ascii="Galliard BT" w:hAnsi="Galliard BT"/>
          <w:i/>
          <w:sz w:val="24"/>
          <w:szCs w:val="24"/>
        </w:rPr>
        <w:t>déjà</w:t>
      </w:r>
      <w:r w:rsidR="003C01EF" w:rsidRPr="00095051">
        <w:rPr>
          <w:rFonts w:ascii="Galliard BT" w:hAnsi="Galliard BT"/>
          <w:i/>
          <w:sz w:val="24"/>
          <w:szCs w:val="24"/>
        </w:rPr>
        <w:t>-vu</w:t>
      </w:r>
      <w:r w:rsidR="00391C76" w:rsidRPr="00095051">
        <w:rPr>
          <w:rFonts w:ascii="Galliard BT" w:hAnsi="Galliard BT"/>
          <w:sz w:val="24"/>
          <w:szCs w:val="24"/>
        </w:rPr>
        <w:t>, mas</w:t>
      </w:r>
      <w:r w:rsidR="00C8152B" w:rsidRPr="00095051">
        <w:rPr>
          <w:rFonts w:ascii="Galliard BT" w:hAnsi="Galliard BT"/>
          <w:sz w:val="24"/>
          <w:szCs w:val="24"/>
        </w:rPr>
        <w:t xml:space="preserve"> </w:t>
      </w:r>
      <w:r w:rsidR="00924663" w:rsidRPr="00095051">
        <w:rPr>
          <w:rFonts w:ascii="Galliard BT" w:hAnsi="Galliard BT"/>
          <w:sz w:val="24"/>
          <w:szCs w:val="24"/>
        </w:rPr>
        <w:t>eu não vou responder a pergunta</w:t>
      </w:r>
      <w:r w:rsidR="00391C76" w:rsidRPr="00C6347F">
        <w:rPr>
          <w:rFonts w:ascii="Galliard BT" w:hAnsi="Galliard BT"/>
          <w:sz w:val="24"/>
          <w:szCs w:val="24"/>
        </w:rPr>
        <w:t xml:space="preserve"> </w:t>
      </w:r>
      <w:r w:rsidR="009D5A2F" w:rsidRPr="00C6347F">
        <w:rPr>
          <w:rFonts w:ascii="Galliard BT" w:hAnsi="Galliard BT"/>
          <w:sz w:val="24"/>
          <w:szCs w:val="24"/>
        </w:rPr>
        <w:t xml:space="preserve">dele </w:t>
      </w:r>
      <w:r w:rsidR="00391C76" w:rsidRPr="00095051">
        <w:rPr>
          <w:rFonts w:ascii="Galliard BT" w:hAnsi="Galliard BT"/>
          <w:sz w:val="24"/>
          <w:szCs w:val="24"/>
        </w:rPr>
        <w:t xml:space="preserve">por dois motivos: </w:t>
      </w:r>
      <w:r w:rsidR="000D3B9D" w:rsidRPr="00095051">
        <w:rPr>
          <w:rFonts w:ascii="Galliard BT" w:hAnsi="Galliard BT"/>
          <w:sz w:val="24"/>
          <w:szCs w:val="24"/>
        </w:rPr>
        <w:t>primeiro,</w:t>
      </w:r>
      <w:r w:rsidR="00B067F5" w:rsidRPr="00095051">
        <w:rPr>
          <w:rFonts w:ascii="Galliard BT" w:hAnsi="Galliard BT"/>
          <w:sz w:val="24"/>
          <w:szCs w:val="24"/>
        </w:rPr>
        <w:t xml:space="preserve"> eu conheço muito pouco</w:t>
      </w:r>
      <w:r w:rsidR="00E30B5B" w:rsidRPr="00095051">
        <w:rPr>
          <w:rFonts w:ascii="Galliard BT" w:hAnsi="Galliard BT"/>
          <w:sz w:val="24"/>
          <w:szCs w:val="24"/>
        </w:rPr>
        <w:t xml:space="preserve"> </w:t>
      </w:r>
      <w:r w:rsidR="00B067F5" w:rsidRPr="00095051">
        <w:rPr>
          <w:rFonts w:ascii="Galliard BT" w:hAnsi="Galliard BT"/>
          <w:sz w:val="24"/>
          <w:szCs w:val="24"/>
        </w:rPr>
        <w:t xml:space="preserve">a </w:t>
      </w:r>
      <w:r w:rsidR="00E30B5B" w:rsidRPr="00095051">
        <w:rPr>
          <w:rFonts w:ascii="Galliard BT" w:hAnsi="Galliard BT"/>
          <w:sz w:val="24"/>
          <w:szCs w:val="24"/>
        </w:rPr>
        <w:t>respeit</w:t>
      </w:r>
      <w:r w:rsidR="00CE1BCB" w:rsidRPr="00095051">
        <w:rPr>
          <w:rFonts w:ascii="Galliard BT" w:hAnsi="Galliard BT"/>
          <w:sz w:val="24"/>
          <w:szCs w:val="24"/>
        </w:rPr>
        <w:t xml:space="preserve">o, a única coisa que eu </w:t>
      </w:r>
      <w:r w:rsidR="00B067F5" w:rsidRPr="00095051">
        <w:rPr>
          <w:rFonts w:ascii="Galliard BT" w:hAnsi="Galliard BT"/>
          <w:sz w:val="24"/>
          <w:szCs w:val="24"/>
        </w:rPr>
        <w:t>li</w:t>
      </w:r>
      <w:r w:rsidR="00CE1BCB" w:rsidRPr="00095051">
        <w:rPr>
          <w:rFonts w:ascii="Galliard BT" w:hAnsi="Galliard BT"/>
          <w:sz w:val="24"/>
          <w:szCs w:val="24"/>
        </w:rPr>
        <w:t>,</w:t>
      </w:r>
      <w:r w:rsidR="00B067F5" w:rsidRPr="00095051">
        <w:rPr>
          <w:rFonts w:ascii="Galliard BT" w:hAnsi="Galliard BT"/>
          <w:sz w:val="24"/>
          <w:szCs w:val="24"/>
        </w:rPr>
        <w:t xml:space="preserve"> </w:t>
      </w:r>
      <w:r w:rsidR="00BF4DA1" w:rsidRPr="00095051">
        <w:rPr>
          <w:rFonts w:ascii="Galliard BT" w:hAnsi="Galliard BT"/>
          <w:sz w:val="24"/>
          <w:szCs w:val="24"/>
        </w:rPr>
        <w:t>faz mu</w:t>
      </w:r>
      <w:r w:rsidR="009F2140" w:rsidRPr="00095051">
        <w:rPr>
          <w:rFonts w:ascii="Galliard BT" w:hAnsi="Galliard BT"/>
          <w:sz w:val="24"/>
          <w:szCs w:val="24"/>
        </w:rPr>
        <w:t xml:space="preserve">itos anos, foi o </w:t>
      </w:r>
      <w:r w:rsidR="00D026A9" w:rsidRPr="00095051">
        <w:rPr>
          <w:rFonts w:ascii="Galliard BT" w:hAnsi="Galliard BT"/>
          <w:sz w:val="24"/>
          <w:szCs w:val="24"/>
        </w:rPr>
        <w:t>trabalho do Henri Bergson a respeito</w:t>
      </w:r>
      <w:r w:rsidR="00537512" w:rsidRPr="00095051">
        <w:rPr>
          <w:rFonts w:ascii="Galliard BT" w:hAnsi="Galliard BT"/>
          <w:sz w:val="24"/>
          <w:szCs w:val="24"/>
        </w:rPr>
        <w:t>, que eu sugiro que você leia</w:t>
      </w:r>
      <w:r w:rsidR="0015758F" w:rsidRPr="00095051">
        <w:rPr>
          <w:rFonts w:ascii="Galliard BT" w:hAnsi="Galliard BT"/>
          <w:sz w:val="24"/>
          <w:szCs w:val="24"/>
        </w:rPr>
        <w:t>;</w:t>
      </w:r>
      <w:r w:rsidR="00C27DCB" w:rsidRPr="00095051">
        <w:rPr>
          <w:rFonts w:ascii="Galliard BT" w:hAnsi="Galliard BT"/>
          <w:sz w:val="24"/>
          <w:szCs w:val="24"/>
        </w:rPr>
        <w:t xml:space="preserve"> e, em segundo lugar, porque é um fen</w:t>
      </w:r>
      <w:r w:rsidR="008F03FA" w:rsidRPr="00095051">
        <w:rPr>
          <w:rFonts w:ascii="Galliard BT" w:hAnsi="Galliard BT"/>
          <w:sz w:val="24"/>
          <w:szCs w:val="24"/>
        </w:rPr>
        <w:t>ômeno que nunca aconteceu comigo</w:t>
      </w:r>
      <w:r w:rsidR="00813656" w:rsidRPr="00095051">
        <w:rPr>
          <w:rFonts w:ascii="Galliard BT" w:hAnsi="Galliard BT"/>
          <w:sz w:val="24"/>
          <w:szCs w:val="24"/>
        </w:rPr>
        <w:t>. E</w:t>
      </w:r>
      <w:r w:rsidR="008F03FA" w:rsidRPr="00095051">
        <w:rPr>
          <w:rFonts w:ascii="Galliard BT" w:hAnsi="Galliard BT"/>
          <w:sz w:val="24"/>
          <w:szCs w:val="24"/>
        </w:rPr>
        <w:t>u não tenho a menor idéia do que seja, então</w:t>
      </w:r>
      <w:r w:rsidR="007D6FFE">
        <w:rPr>
          <w:rFonts w:ascii="Galliard BT" w:hAnsi="Galliard BT"/>
          <w:sz w:val="24"/>
          <w:szCs w:val="24"/>
        </w:rPr>
        <w:t>,</w:t>
      </w:r>
      <w:r w:rsidR="008F03FA" w:rsidRPr="00095051">
        <w:rPr>
          <w:rFonts w:ascii="Galliard BT" w:hAnsi="Galliard BT"/>
          <w:sz w:val="24"/>
          <w:szCs w:val="24"/>
        </w:rPr>
        <w:t xml:space="preserve"> eu prefiro deixar entre parênteses. </w:t>
      </w:r>
      <w:r w:rsidR="008F03FA" w:rsidRPr="00095051">
        <w:rPr>
          <w:rFonts w:ascii="Galliard BT" w:hAnsi="Galliard BT"/>
          <w:i/>
          <w:sz w:val="24"/>
          <w:szCs w:val="24"/>
        </w:rPr>
        <w:t>Déjà-vu</w:t>
      </w:r>
      <w:r w:rsidR="008F03FA" w:rsidRPr="00095051">
        <w:rPr>
          <w:rFonts w:ascii="Galliard BT" w:hAnsi="Galliard BT"/>
          <w:sz w:val="24"/>
          <w:szCs w:val="24"/>
        </w:rPr>
        <w:t xml:space="preserve"> é aquela coisa que você entra num lugar e </w:t>
      </w:r>
      <w:r w:rsidR="00813656" w:rsidRPr="00095051">
        <w:rPr>
          <w:rFonts w:ascii="Galliard BT" w:hAnsi="Galliard BT"/>
          <w:sz w:val="24"/>
          <w:szCs w:val="24"/>
        </w:rPr>
        <w:t>teve</w:t>
      </w:r>
      <w:r w:rsidR="008F03FA" w:rsidRPr="00095051">
        <w:rPr>
          <w:rFonts w:ascii="Galliard BT" w:hAnsi="Galliard BT"/>
          <w:sz w:val="24"/>
          <w:szCs w:val="24"/>
        </w:rPr>
        <w:t xml:space="preserve"> </w:t>
      </w:r>
      <w:r w:rsidR="00457BDE" w:rsidRPr="00095051">
        <w:rPr>
          <w:rFonts w:ascii="Galliard BT" w:hAnsi="Galliard BT"/>
          <w:sz w:val="24"/>
          <w:szCs w:val="24"/>
        </w:rPr>
        <w:t>a impressão de que já esteve lá</w:t>
      </w:r>
      <w:r w:rsidR="005F0206" w:rsidRPr="00095051">
        <w:rPr>
          <w:rFonts w:ascii="Galliard BT" w:hAnsi="Galliard BT"/>
          <w:sz w:val="24"/>
          <w:szCs w:val="24"/>
        </w:rPr>
        <w:t>, quando, na verdade, nunca esteve.</w:t>
      </w:r>
      <w:r w:rsidR="00431A30" w:rsidRPr="00095051">
        <w:rPr>
          <w:rFonts w:ascii="Galliard BT" w:hAnsi="Galliard BT"/>
          <w:sz w:val="24"/>
          <w:szCs w:val="24"/>
        </w:rPr>
        <w:t xml:space="preserve"> Isso nunca me aconteceu</w:t>
      </w:r>
      <w:r w:rsidR="00AC58EC" w:rsidRPr="00095051">
        <w:rPr>
          <w:rFonts w:ascii="Galliard BT" w:hAnsi="Galliard BT"/>
          <w:sz w:val="24"/>
          <w:szCs w:val="24"/>
        </w:rPr>
        <w:t xml:space="preserve">. </w:t>
      </w:r>
      <w:r w:rsidR="00D16F7B">
        <w:rPr>
          <w:rFonts w:ascii="Galliard BT" w:hAnsi="Galliard BT"/>
          <w:sz w:val="24"/>
          <w:szCs w:val="24"/>
        </w:rPr>
        <w:t>V</w:t>
      </w:r>
      <w:r w:rsidR="00AC58EC" w:rsidRPr="00095051">
        <w:rPr>
          <w:rFonts w:ascii="Galliard BT" w:hAnsi="Galliard BT"/>
          <w:sz w:val="24"/>
          <w:szCs w:val="24"/>
        </w:rPr>
        <w:t xml:space="preserve">ou deixar a sua pergunta entre parênteses até </w:t>
      </w:r>
      <w:r w:rsidR="004C29F6" w:rsidRPr="00095051">
        <w:rPr>
          <w:rFonts w:ascii="Galliard BT" w:hAnsi="Galliard BT"/>
          <w:sz w:val="24"/>
          <w:szCs w:val="24"/>
        </w:rPr>
        <w:t>melhor ocasião.</w:t>
      </w:r>
    </w:p>
    <w:p w:rsidR="00813656" w:rsidRPr="00095051" w:rsidRDefault="00813656" w:rsidP="00CF425D">
      <w:pPr>
        <w:spacing w:after="0" w:line="240" w:lineRule="auto"/>
        <w:jc w:val="both"/>
        <w:rPr>
          <w:rFonts w:ascii="Galliard BT" w:hAnsi="Galliard BT"/>
          <w:sz w:val="24"/>
          <w:szCs w:val="24"/>
        </w:rPr>
      </w:pPr>
    </w:p>
    <w:p w:rsidR="00813656" w:rsidRPr="00095051" w:rsidRDefault="00813656" w:rsidP="00CF425D">
      <w:pPr>
        <w:spacing w:after="0" w:line="240" w:lineRule="auto"/>
        <w:jc w:val="both"/>
        <w:rPr>
          <w:rFonts w:ascii="Galliard BT" w:hAnsi="Galliard BT"/>
          <w:sz w:val="24"/>
          <w:szCs w:val="24"/>
        </w:rPr>
      </w:pPr>
      <w:r w:rsidRPr="00095051">
        <w:rPr>
          <w:rFonts w:ascii="Galliard BT" w:hAnsi="Galliard BT"/>
          <w:sz w:val="24"/>
          <w:szCs w:val="24"/>
        </w:rPr>
        <w:t xml:space="preserve">Tem aqui </w:t>
      </w:r>
      <w:r w:rsidR="00FB7A48" w:rsidRPr="00095051">
        <w:rPr>
          <w:rFonts w:ascii="Galliard BT" w:hAnsi="Galliard BT"/>
          <w:sz w:val="24"/>
          <w:szCs w:val="24"/>
        </w:rPr>
        <w:t>outra</w:t>
      </w:r>
      <w:r w:rsidRPr="00095051">
        <w:rPr>
          <w:rFonts w:ascii="Galliard BT" w:hAnsi="Galliard BT"/>
          <w:sz w:val="24"/>
          <w:szCs w:val="24"/>
        </w:rPr>
        <w:t xml:space="preserve"> pergunta</w:t>
      </w:r>
      <w:r w:rsidR="00FB7A48" w:rsidRPr="00095051">
        <w:rPr>
          <w:rFonts w:ascii="Galliard BT" w:hAnsi="Galliard BT"/>
          <w:color w:val="0000FF"/>
          <w:sz w:val="24"/>
          <w:szCs w:val="24"/>
        </w:rPr>
        <w:t xml:space="preserve"> </w:t>
      </w:r>
      <w:r w:rsidRPr="00095051">
        <w:rPr>
          <w:rFonts w:ascii="Galliard BT" w:hAnsi="Galliard BT"/>
          <w:sz w:val="24"/>
          <w:szCs w:val="24"/>
        </w:rPr>
        <w:t>muitíss</w:t>
      </w:r>
      <w:r w:rsidR="00FB7A48" w:rsidRPr="00095051">
        <w:rPr>
          <w:rFonts w:ascii="Galliard BT" w:hAnsi="Galliard BT"/>
          <w:sz w:val="24"/>
          <w:szCs w:val="24"/>
        </w:rPr>
        <w:t>imo interessante também.</w:t>
      </w:r>
    </w:p>
    <w:p w:rsidR="00813656" w:rsidRPr="00095051" w:rsidRDefault="00813656" w:rsidP="00CF425D">
      <w:pPr>
        <w:spacing w:after="0" w:line="240" w:lineRule="auto"/>
        <w:jc w:val="both"/>
        <w:rPr>
          <w:rFonts w:ascii="Galliard BT" w:hAnsi="Galliard BT"/>
          <w:sz w:val="24"/>
          <w:szCs w:val="24"/>
        </w:rPr>
      </w:pPr>
    </w:p>
    <w:p w:rsidR="00813656" w:rsidRPr="00095051" w:rsidRDefault="00813656" w:rsidP="00CF425D">
      <w:pPr>
        <w:spacing w:after="0" w:line="240" w:lineRule="auto"/>
        <w:jc w:val="both"/>
        <w:rPr>
          <w:rFonts w:ascii="Galliard BT" w:hAnsi="Galliard BT"/>
          <w:i/>
          <w:sz w:val="24"/>
          <w:szCs w:val="24"/>
        </w:rPr>
      </w:pPr>
      <w:r w:rsidRPr="00095051">
        <w:rPr>
          <w:rFonts w:ascii="Galliard BT" w:hAnsi="Galliard BT"/>
          <w:i/>
          <w:sz w:val="24"/>
          <w:szCs w:val="24"/>
        </w:rPr>
        <w:t>Aluno: Ainda dentro do tema desenvolvido na aula 142, mais</w:t>
      </w:r>
      <w:r w:rsidR="00DA7AB2" w:rsidRPr="00095051">
        <w:rPr>
          <w:rFonts w:ascii="Galliard BT" w:hAnsi="Galliard BT"/>
          <w:i/>
          <w:sz w:val="24"/>
          <w:szCs w:val="24"/>
        </w:rPr>
        <w:t xml:space="preserve"> especificamente sobre a formação do </w:t>
      </w:r>
      <w:r w:rsidR="00DA7AB2" w:rsidRPr="00473327">
        <w:rPr>
          <w:rFonts w:ascii="Galliard BT" w:hAnsi="Galliard BT"/>
          <w:sz w:val="24"/>
          <w:szCs w:val="24"/>
        </w:rPr>
        <w:t>spoudaios</w:t>
      </w:r>
      <w:r w:rsidR="00DA7AB2" w:rsidRPr="00095051">
        <w:rPr>
          <w:rFonts w:ascii="Galliard BT" w:hAnsi="Galliard BT"/>
          <w:i/>
          <w:sz w:val="24"/>
          <w:szCs w:val="24"/>
        </w:rPr>
        <w:t xml:space="preserve">, </w:t>
      </w:r>
      <w:r w:rsidR="00C61296" w:rsidRPr="00095051">
        <w:rPr>
          <w:rFonts w:ascii="Galliard BT" w:hAnsi="Galliard BT"/>
          <w:i/>
          <w:sz w:val="24"/>
          <w:szCs w:val="24"/>
        </w:rPr>
        <w:t>eu gostaria de saber como o indivíduo ainda em formação</w:t>
      </w:r>
      <w:r w:rsidR="00155DFD" w:rsidRPr="00095051">
        <w:rPr>
          <w:rFonts w:ascii="Galliard BT" w:hAnsi="Galliard BT"/>
          <w:i/>
          <w:sz w:val="24"/>
          <w:szCs w:val="24"/>
        </w:rPr>
        <w:t xml:space="preserve"> poderá </w:t>
      </w:r>
      <w:r w:rsidR="001E34BB" w:rsidRPr="00095051">
        <w:rPr>
          <w:rFonts w:ascii="Galliard BT" w:hAnsi="Galliard BT"/>
          <w:i/>
          <w:sz w:val="24"/>
          <w:szCs w:val="24"/>
        </w:rPr>
        <w:t xml:space="preserve">conseguir </w:t>
      </w:r>
      <w:r w:rsidR="00155DFD" w:rsidRPr="00095051">
        <w:rPr>
          <w:rFonts w:ascii="Galliard BT" w:hAnsi="Galliard BT"/>
          <w:i/>
          <w:sz w:val="24"/>
          <w:szCs w:val="24"/>
        </w:rPr>
        <w:t xml:space="preserve">fazer para si mesmo as perguntas certas para despertar o seu </w:t>
      </w:r>
      <w:r w:rsidR="00F31E6A" w:rsidRPr="00095051">
        <w:rPr>
          <w:rFonts w:ascii="Galliard BT" w:hAnsi="Galliard BT"/>
          <w:i/>
          <w:sz w:val="24"/>
          <w:szCs w:val="24"/>
        </w:rPr>
        <w:t>núcleo insubornável, de modo que, a partir daí</w:t>
      </w:r>
      <w:r w:rsidR="006D71F6" w:rsidRPr="00095051">
        <w:rPr>
          <w:rFonts w:ascii="Galliard BT" w:hAnsi="Galliard BT"/>
          <w:i/>
          <w:sz w:val="24"/>
          <w:szCs w:val="24"/>
        </w:rPr>
        <w:t>, ele pudesse tomar um rumo na busca da verdade.</w:t>
      </w:r>
      <w:r w:rsidR="00976486" w:rsidRPr="00095051">
        <w:rPr>
          <w:rFonts w:ascii="Galliard BT" w:hAnsi="Galliard BT"/>
          <w:i/>
          <w:sz w:val="24"/>
          <w:szCs w:val="24"/>
        </w:rPr>
        <w:t xml:space="preserve"> Parece-me que, não havendo nenhum filósofo participando diretamente</w:t>
      </w:r>
      <w:r w:rsidR="004928B7" w:rsidRPr="00095051">
        <w:rPr>
          <w:rFonts w:ascii="Galliard BT" w:hAnsi="Galliard BT"/>
          <w:i/>
          <w:sz w:val="24"/>
          <w:szCs w:val="24"/>
        </w:rPr>
        <w:t xml:space="preserve"> d</w:t>
      </w:r>
      <w:r w:rsidR="00C42954" w:rsidRPr="00095051">
        <w:rPr>
          <w:rFonts w:ascii="Galliard BT" w:hAnsi="Galliard BT"/>
          <w:i/>
          <w:sz w:val="24"/>
          <w:szCs w:val="24"/>
        </w:rPr>
        <w:t>os questionamentos do indivíduo</w:t>
      </w:r>
      <w:r w:rsidR="00164B4B" w:rsidRPr="00095051">
        <w:rPr>
          <w:rFonts w:ascii="Galliard BT" w:hAnsi="Galliard BT"/>
          <w:i/>
          <w:sz w:val="24"/>
          <w:szCs w:val="24"/>
        </w:rPr>
        <w:t xml:space="preserve"> –</w:t>
      </w:r>
      <w:r w:rsidR="00C42954" w:rsidRPr="00095051">
        <w:rPr>
          <w:rFonts w:ascii="Galliard BT" w:hAnsi="Galliard BT"/>
          <w:i/>
          <w:sz w:val="24"/>
          <w:szCs w:val="24"/>
        </w:rPr>
        <w:t xml:space="preserve"> o </w:t>
      </w:r>
      <w:r w:rsidR="00E060F5" w:rsidRPr="00095051">
        <w:rPr>
          <w:rFonts w:ascii="Galliard BT" w:hAnsi="Galliard BT"/>
          <w:i/>
          <w:sz w:val="24"/>
          <w:szCs w:val="24"/>
        </w:rPr>
        <w:t>interrogatório socrático</w:t>
      </w:r>
      <w:r w:rsidR="00164B4B" w:rsidRPr="00095051">
        <w:rPr>
          <w:rFonts w:ascii="Galliard BT" w:hAnsi="Galliard BT"/>
          <w:i/>
          <w:sz w:val="24"/>
          <w:szCs w:val="24"/>
        </w:rPr>
        <w:t xml:space="preserve"> –</w:t>
      </w:r>
      <w:r w:rsidR="00E060F5" w:rsidRPr="00095051">
        <w:rPr>
          <w:rFonts w:ascii="Galliard BT" w:hAnsi="Galliard BT"/>
          <w:i/>
          <w:sz w:val="24"/>
          <w:szCs w:val="24"/>
        </w:rPr>
        <w:t>, ele pode ir parar muito longe</w:t>
      </w:r>
      <w:r w:rsidR="00C42954" w:rsidRPr="00095051">
        <w:rPr>
          <w:rFonts w:ascii="Galliard BT" w:hAnsi="Galliard BT"/>
          <w:i/>
          <w:sz w:val="24"/>
          <w:szCs w:val="24"/>
        </w:rPr>
        <w:t xml:space="preserve"> </w:t>
      </w:r>
      <w:r w:rsidR="000C1DDC" w:rsidRPr="00095051">
        <w:rPr>
          <w:rFonts w:ascii="Galliard BT" w:hAnsi="Galliard BT"/>
          <w:i/>
          <w:sz w:val="24"/>
          <w:szCs w:val="24"/>
        </w:rPr>
        <w:t>ou também</w:t>
      </w:r>
      <w:r w:rsidR="00C42954" w:rsidRPr="00095051">
        <w:rPr>
          <w:rFonts w:ascii="Galliard BT" w:hAnsi="Galliard BT"/>
          <w:i/>
          <w:sz w:val="24"/>
          <w:szCs w:val="24"/>
        </w:rPr>
        <w:t xml:space="preserve"> ficar sot</w:t>
      </w:r>
      <w:r w:rsidR="00522E4B" w:rsidRPr="00095051">
        <w:rPr>
          <w:rFonts w:ascii="Galliard BT" w:hAnsi="Galliard BT"/>
          <w:i/>
          <w:sz w:val="24"/>
          <w:szCs w:val="24"/>
        </w:rPr>
        <w:t>errado com milhões de perguntas impertinentes</w:t>
      </w:r>
      <w:r w:rsidR="00823AD7">
        <w:rPr>
          <w:rFonts w:ascii="Galliard BT" w:hAnsi="Galliard BT"/>
          <w:i/>
          <w:sz w:val="24"/>
          <w:szCs w:val="24"/>
        </w:rPr>
        <w:t>.</w:t>
      </w:r>
    </w:p>
    <w:p w:rsidR="00813656" w:rsidRPr="00095051" w:rsidRDefault="00813656" w:rsidP="00CF425D">
      <w:pPr>
        <w:spacing w:after="0" w:line="240" w:lineRule="auto"/>
        <w:jc w:val="both"/>
        <w:rPr>
          <w:rFonts w:ascii="Galliard BT" w:hAnsi="Galliard BT"/>
          <w:sz w:val="24"/>
          <w:szCs w:val="24"/>
        </w:rPr>
      </w:pPr>
    </w:p>
    <w:p w:rsidR="00813656" w:rsidRPr="00095051" w:rsidRDefault="00EB7A2B" w:rsidP="00CF425D">
      <w:pPr>
        <w:spacing w:after="0" w:line="240" w:lineRule="auto"/>
        <w:jc w:val="both"/>
        <w:rPr>
          <w:rFonts w:ascii="Galliard BT" w:hAnsi="Galliard BT"/>
          <w:sz w:val="24"/>
          <w:szCs w:val="24"/>
        </w:rPr>
      </w:pPr>
      <w:r w:rsidRPr="00095051">
        <w:rPr>
          <w:rFonts w:ascii="Galliard BT" w:hAnsi="Galliard BT"/>
          <w:sz w:val="24"/>
          <w:szCs w:val="24"/>
        </w:rPr>
        <w:t xml:space="preserve">Olavo: </w:t>
      </w:r>
      <w:r w:rsidR="00F31DD4" w:rsidRPr="00095051">
        <w:rPr>
          <w:rFonts w:ascii="Galliard BT" w:hAnsi="Galliard BT"/>
          <w:sz w:val="24"/>
          <w:szCs w:val="24"/>
        </w:rPr>
        <w:t>Isto, de fato</w:t>
      </w:r>
      <w:r w:rsidR="00BD3BB6" w:rsidRPr="00095051">
        <w:rPr>
          <w:rFonts w:ascii="Galliard BT" w:hAnsi="Galliard BT"/>
          <w:sz w:val="24"/>
          <w:szCs w:val="24"/>
        </w:rPr>
        <w:t>,</w:t>
      </w:r>
      <w:r w:rsidR="00F31DD4" w:rsidRPr="00095051">
        <w:rPr>
          <w:rFonts w:ascii="Galliard BT" w:hAnsi="Galliard BT"/>
          <w:sz w:val="24"/>
          <w:szCs w:val="24"/>
        </w:rPr>
        <w:t xml:space="preserve"> acontece, porém, nós não podemos </w:t>
      </w:r>
      <w:r w:rsidR="00187BD3">
        <w:rPr>
          <w:rFonts w:ascii="Galliard BT" w:hAnsi="Galliard BT"/>
          <w:sz w:val="24"/>
          <w:szCs w:val="24"/>
        </w:rPr>
        <w:t xml:space="preserve">nos </w:t>
      </w:r>
      <w:r w:rsidR="00F31DD4" w:rsidRPr="00095051">
        <w:rPr>
          <w:rFonts w:ascii="Galliard BT" w:hAnsi="Galliard BT"/>
          <w:sz w:val="24"/>
          <w:szCs w:val="24"/>
        </w:rPr>
        <w:t xml:space="preserve">esquecer </w:t>
      </w:r>
      <w:r w:rsidR="00187BD3">
        <w:rPr>
          <w:rFonts w:ascii="Galliard BT" w:hAnsi="Galliard BT"/>
          <w:sz w:val="24"/>
          <w:szCs w:val="24"/>
        </w:rPr>
        <w:t xml:space="preserve">de </w:t>
      </w:r>
      <w:r w:rsidR="00F806B1" w:rsidRPr="00095051">
        <w:rPr>
          <w:rFonts w:ascii="Galliard BT" w:hAnsi="Galliard BT"/>
          <w:sz w:val="24"/>
          <w:szCs w:val="24"/>
        </w:rPr>
        <w:t xml:space="preserve">que a própria circunstância </w:t>
      </w:r>
      <w:r w:rsidR="003758FA" w:rsidRPr="00095051">
        <w:rPr>
          <w:rFonts w:ascii="Galliard BT" w:hAnsi="Galliard BT"/>
          <w:sz w:val="24"/>
          <w:szCs w:val="24"/>
        </w:rPr>
        <w:t xml:space="preserve">concreta em que vivemos </w:t>
      </w:r>
      <w:r w:rsidR="003659E0" w:rsidRPr="00095051">
        <w:rPr>
          <w:rFonts w:ascii="Galliard BT" w:hAnsi="Galliard BT"/>
          <w:sz w:val="24"/>
          <w:szCs w:val="24"/>
        </w:rPr>
        <w:t>nos coloca as perguntas.</w:t>
      </w:r>
      <w:r w:rsidR="008B6025" w:rsidRPr="00095051">
        <w:rPr>
          <w:rFonts w:ascii="Galliard BT" w:hAnsi="Galliard BT"/>
          <w:sz w:val="24"/>
          <w:szCs w:val="24"/>
        </w:rPr>
        <w:t xml:space="preserve"> </w:t>
      </w:r>
      <w:r w:rsidR="00F97C67" w:rsidRPr="00095051">
        <w:rPr>
          <w:rFonts w:ascii="Galliard BT" w:hAnsi="Galliard BT"/>
          <w:sz w:val="24"/>
          <w:szCs w:val="24"/>
        </w:rPr>
        <w:t>N</w:t>
      </w:r>
      <w:r w:rsidR="008B6025" w:rsidRPr="00095051">
        <w:rPr>
          <w:rFonts w:ascii="Galliard BT" w:hAnsi="Galliard BT"/>
          <w:sz w:val="24"/>
          <w:szCs w:val="24"/>
        </w:rPr>
        <w:t xml:space="preserve">ão existe uma técnica para isso, mas quando um problema filosófico se apresenta a você, </w:t>
      </w:r>
      <w:r w:rsidR="002321B2" w:rsidRPr="00095051">
        <w:rPr>
          <w:rFonts w:ascii="Galliard BT" w:hAnsi="Galliard BT"/>
          <w:sz w:val="24"/>
          <w:szCs w:val="24"/>
        </w:rPr>
        <w:t>não deve aceitá-lo na primeira</w:t>
      </w:r>
      <w:r w:rsidR="009A2A61" w:rsidRPr="00095051">
        <w:rPr>
          <w:rFonts w:ascii="Galliard BT" w:hAnsi="Galliard BT"/>
          <w:sz w:val="24"/>
          <w:szCs w:val="24"/>
        </w:rPr>
        <w:t xml:space="preserve">. Você deve primeiro </w:t>
      </w:r>
      <w:r w:rsidR="001C6054" w:rsidRPr="00095051">
        <w:rPr>
          <w:rFonts w:ascii="Galliard BT" w:hAnsi="Galliard BT"/>
          <w:sz w:val="24"/>
          <w:szCs w:val="24"/>
        </w:rPr>
        <w:t xml:space="preserve">esperar </w:t>
      </w:r>
      <w:r w:rsidR="009A2A61" w:rsidRPr="00095051">
        <w:rPr>
          <w:rFonts w:ascii="Galliard BT" w:hAnsi="Galliard BT"/>
          <w:sz w:val="24"/>
          <w:szCs w:val="24"/>
        </w:rPr>
        <w:t>que ele prove que é um problema, que é importante</w:t>
      </w:r>
      <w:r w:rsidR="00FC4971" w:rsidRPr="00095051">
        <w:rPr>
          <w:rFonts w:ascii="Galliard BT" w:hAnsi="Galliard BT"/>
          <w:sz w:val="24"/>
          <w:szCs w:val="24"/>
        </w:rPr>
        <w:t xml:space="preserve"> e que merece a sua atenção.</w:t>
      </w:r>
      <w:r w:rsidR="00D217B5" w:rsidRPr="00095051">
        <w:rPr>
          <w:rFonts w:ascii="Galliard BT" w:hAnsi="Galliard BT"/>
          <w:sz w:val="24"/>
          <w:szCs w:val="24"/>
        </w:rPr>
        <w:t xml:space="preserve"> O melhor é esperar </w:t>
      </w:r>
      <w:r w:rsidR="00DC38FF" w:rsidRPr="00095051">
        <w:rPr>
          <w:rFonts w:ascii="Galliard BT" w:hAnsi="Galliard BT"/>
          <w:sz w:val="24"/>
          <w:szCs w:val="24"/>
        </w:rPr>
        <w:t xml:space="preserve">que a própria vida concreta coloque </w:t>
      </w:r>
      <w:r w:rsidR="00ED389A" w:rsidRPr="00095051">
        <w:rPr>
          <w:rFonts w:ascii="Galliard BT" w:hAnsi="Galliard BT"/>
          <w:sz w:val="24"/>
          <w:szCs w:val="24"/>
        </w:rPr>
        <w:t xml:space="preserve">para você os problemas que de fato tem </w:t>
      </w:r>
      <w:r w:rsidR="001A4496" w:rsidRPr="00095051">
        <w:rPr>
          <w:rFonts w:ascii="Galliard BT" w:hAnsi="Galliard BT"/>
          <w:sz w:val="24"/>
          <w:szCs w:val="24"/>
        </w:rPr>
        <w:t>de</w:t>
      </w:r>
      <w:r w:rsidR="00ED389A" w:rsidRPr="00095051">
        <w:rPr>
          <w:rFonts w:ascii="Galliard BT" w:hAnsi="Galliard BT"/>
          <w:sz w:val="24"/>
          <w:szCs w:val="24"/>
        </w:rPr>
        <w:t xml:space="preserve"> </w:t>
      </w:r>
      <w:r w:rsidR="00FB3D8F" w:rsidRPr="00095051">
        <w:rPr>
          <w:rFonts w:ascii="Galliard BT" w:hAnsi="Galliard BT"/>
          <w:sz w:val="24"/>
          <w:szCs w:val="24"/>
        </w:rPr>
        <w:t>resolver</w:t>
      </w:r>
      <w:r w:rsidR="003C62E6" w:rsidRPr="00095051">
        <w:rPr>
          <w:rFonts w:ascii="Galliard BT" w:hAnsi="Galliard BT"/>
          <w:sz w:val="24"/>
          <w:szCs w:val="24"/>
        </w:rPr>
        <w:t xml:space="preserve">. </w:t>
      </w:r>
      <w:r w:rsidR="00680392" w:rsidRPr="00095051">
        <w:rPr>
          <w:rFonts w:ascii="Galliard BT" w:hAnsi="Galliard BT"/>
          <w:sz w:val="24"/>
          <w:szCs w:val="24"/>
        </w:rPr>
        <w:t xml:space="preserve">As decisões morais que você tem </w:t>
      </w:r>
      <w:r w:rsidR="002D1B08" w:rsidRPr="00095051">
        <w:rPr>
          <w:rFonts w:ascii="Galliard BT" w:hAnsi="Galliard BT"/>
          <w:sz w:val="24"/>
          <w:szCs w:val="24"/>
        </w:rPr>
        <w:t>de</w:t>
      </w:r>
      <w:r w:rsidR="00680392" w:rsidRPr="00095051">
        <w:rPr>
          <w:rFonts w:ascii="Galliard BT" w:hAnsi="Galliard BT"/>
          <w:sz w:val="24"/>
          <w:szCs w:val="24"/>
        </w:rPr>
        <w:t xml:space="preserve"> tomar na vida</w:t>
      </w:r>
      <w:r w:rsidR="00B927F8" w:rsidRPr="00095051">
        <w:rPr>
          <w:rFonts w:ascii="Galliard BT" w:hAnsi="Galliard BT"/>
          <w:sz w:val="24"/>
          <w:szCs w:val="24"/>
        </w:rPr>
        <w:t xml:space="preserve">, </w:t>
      </w:r>
      <w:r w:rsidR="00A21E11" w:rsidRPr="00095051">
        <w:rPr>
          <w:rFonts w:ascii="Galliard BT" w:hAnsi="Galliard BT"/>
          <w:sz w:val="24"/>
          <w:szCs w:val="24"/>
        </w:rPr>
        <w:t xml:space="preserve">as atitudes efetivas </w:t>
      </w:r>
      <w:r w:rsidR="002D1B08" w:rsidRPr="00095051">
        <w:rPr>
          <w:rFonts w:ascii="Galliard BT" w:hAnsi="Galliard BT"/>
          <w:sz w:val="24"/>
          <w:szCs w:val="24"/>
        </w:rPr>
        <w:t>que tem de</w:t>
      </w:r>
      <w:r w:rsidR="00CC270C" w:rsidRPr="00095051">
        <w:rPr>
          <w:rFonts w:ascii="Galliard BT" w:hAnsi="Galliard BT"/>
          <w:sz w:val="24"/>
          <w:szCs w:val="24"/>
        </w:rPr>
        <w:t xml:space="preserve"> tomar perante isto ou aquilo</w:t>
      </w:r>
      <w:r w:rsidR="00FE0F7F" w:rsidRPr="00095051">
        <w:rPr>
          <w:rFonts w:ascii="Galliard BT" w:hAnsi="Galliard BT"/>
          <w:sz w:val="24"/>
          <w:szCs w:val="24"/>
        </w:rPr>
        <w:t>. Você saber</w:t>
      </w:r>
      <w:r w:rsidR="00AB56D2" w:rsidRPr="00095051">
        <w:rPr>
          <w:rFonts w:ascii="Galliard BT" w:hAnsi="Galliard BT"/>
          <w:sz w:val="24"/>
          <w:szCs w:val="24"/>
        </w:rPr>
        <w:t>,</w:t>
      </w:r>
      <w:r w:rsidR="00FE0F7F" w:rsidRPr="00095051">
        <w:rPr>
          <w:rFonts w:ascii="Galliard BT" w:hAnsi="Galliard BT"/>
          <w:sz w:val="24"/>
          <w:szCs w:val="24"/>
        </w:rPr>
        <w:t xml:space="preserve"> </w:t>
      </w:r>
      <w:r w:rsidR="00AB56D2" w:rsidRPr="00095051">
        <w:rPr>
          <w:rFonts w:ascii="Galliard BT" w:hAnsi="Galliard BT"/>
          <w:sz w:val="24"/>
          <w:szCs w:val="24"/>
        </w:rPr>
        <w:t xml:space="preserve">às vezes, </w:t>
      </w:r>
      <w:r w:rsidR="00FE0F7F" w:rsidRPr="00095051">
        <w:rPr>
          <w:rFonts w:ascii="Galliard BT" w:hAnsi="Galliard BT"/>
          <w:sz w:val="24"/>
          <w:szCs w:val="24"/>
        </w:rPr>
        <w:t>o que realmente</w:t>
      </w:r>
      <w:r w:rsidR="00C72F07" w:rsidRPr="00095051">
        <w:rPr>
          <w:rFonts w:ascii="Galliard BT" w:hAnsi="Galliard BT"/>
          <w:sz w:val="24"/>
          <w:szCs w:val="24"/>
        </w:rPr>
        <w:t xml:space="preserve"> pensa a respeito de tal situação</w:t>
      </w:r>
      <w:r w:rsidR="00957E20" w:rsidRPr="00095051">
        <w:rPr>
          <w:rFonts w:ascii="Galliard BT" w:hAnsi="Galliard BT"/>
          <w:sz w:val="24"/>
          <w:szCs w:val="24"/>
        </w:rPr>
        <w:t>, ou de tal pessoa</w:t>
      </w:r>
      <w:r w:rsidR="008C131E" w:rsidRPr="00095051">
        <w:rPr>
          <w:rFonts w:ascii="Galliard BT" w:hAnsi="Galliard BT"/>
          <w:sz w:val="24"/>
          <w:szCs w:val="24"/>
        </w:rPr>
        <w:t>, ou seja, impedir a invasão do cérebro por perguntas</w:t>
      </w:r>
      <w:r w:rsidR="00670C4A" w:rsidRPr="00095051">
        <w:rPr>
          <w:rFonts w:ascii="Galliard BT" w:hAnsi="Galliard BT"/>
          <w:sz w:val="24"/>
          <w:szCs w:val="24"/>
        </w:rPr>
        <w:t xml:space="preserve"> idiotas. É mais uma questão de você rejeitar</w:t>
      </w:r>
      <w:r w:rsidR="00366DC1" w:rsidRPr="00095051">
        <w:rPr>
          <w:rFonts w:ascii="Galliard BT" w:hAnsi="Galliard BT"/>
          <w:sz w:val="24"/>
          <w:szCs w:val="24"/>
        </w:rPr>
        <w:t xml:space="preserve"> </w:t>
      </w:r>
      <w:r w:rsidR="003E794A" w:rsidRPr="00095051">
        <w:rPr>
          <w:rFonts w:ascii="Galliard BT" w:hAnsi="Galliard BT"/>
          <w:sz w:val="24"/>
          <w:szCs w:val="24"/>
        </w:rPr>
        <w:t>perguntas do que de busc</w:t>
      </w:r>
      <w:r w:rsidR="009156BA" w:rsidRPr="00095051">
        <w:rPr>
          <w:rFonts w:ascii="Galliard BT" w:hAnsi="Galliard BT"/>
          <w:sz w:val="24"/>
          <w:szCs w:val="24"/>
        </w:rPr>
        <w:t>á</w:t>
      </w:r>
      <w:r w:rsidR="003E794A" w:rsidRPr="00095051">
        <w:rPr>
          <w:rFonts w:ascii="Galliard BT" w:hAnsi="Galliard BT"/>
          <w:sz w:val="24"/>
          <w:szCs w:val="24"/>
        </w:rPr>
        <w:t>-las</w:t>
      </w:r>
      <w:r w:rsidR="009156BA" w:rsidRPr="00095051">
        <w:rPr>
          <w:rFonts w:ascii="Galliard BT" w:hAnsi="Galliard BT"/>
          <w:sz w:val="24"/>
          <w:szCs w:val="24"/>
        </w:rPr>
        <w:t>.</w:t>
      </w:r>
      <w:r w:rsidR="001D7316" w:rsidRPr="00095051">
        <w:rPr>
          <w:rFonts w:ascii="Galliard BT" w:hAnsi="Galliard BT"/>
          <w:sz w:val="24"/>
          <w:szCs w:val="24"/>
        </w:rPr>
        <w:t xml:space="preserve"> Eu acho que o artifi</w:t>
      </w:r>
      <w:r w:rsidR="00D01260" w:rsidRPr="00095051">
        <w:rPr>
          <w:rFonts w:ascii="Galliard BT" w:hAnsi="Galliard BT"/>
          <w:sz w:val="24"/>
          <w:szCs w:val="24"/>
        </w:rPr>
        <w:t>ci</w:t>
      </w:r>
      <w:r w:rsidR="001D7316" w:rsidRPr="00095051">
        <w:rPr>
          <w:rFonts w:ascii="Galliard BT" w:hAnsi="Galliard BT"/>
          <w:sz w:val="24"/>
          <w:szCs w:val="24"/>
        </w:rPr>
        <w:t>alismo, a</w:t>
      </w:r>
      <w:r w:rsidR="00D01260" w:rsidRPr="00095051">
        <w:rPr>
          <w:rFonts w:ascii="Galliard BT" w:hAnsi="Galliard BT"/>
          <w:sz w:val="24"/>
          <w:szCs w:val="24"/>
        </w:rPr>
        <w:t xml:space="preserve"> </w:t>
      </w:r>
      <w:r w:rsidR="00681BEF" w:rsidRPr="00095051">
        <w:rPr>
          <w:rFonts w:ascii="Galliard BT" w:hAnsi="Galliard BT"/>
          <w:sz w:val="24"/>
          <w:szCs w:val="24"/>
        </w:rPr>
        <w:t xml:space="preserve">gratuidade, o desejo de </w:t>
      </w:r>
      <w:r w:rsidR="00A3254F" w:rsidRPr="00095051">
        <w:rPr>
          <w:rFonts w:ascii="Galliard BT" w:hAnsi="Galliard BT"/>
          <w:sz w:val="24"/>
          <w:szCs w:val="24"/>
        </w:rPr>
        <w:t>brilhar academicamente</w:t>
      </w:r>
      <w:r w:rsidR="00C1592B" w:rsidRPr="00095051">
        <w:rPr>
          <w:rFonts w:ascii="Galliard BT" w:hAnsi="Galliard BT"/>
          <w:sz w:val="24"/>
          <w:szCs w:val="24"/>
        </w:rPr>
        <w:t>, o desejo de parecer inteligente, tudo isso</w:t>
      </w:r>
      <w:r w:rsidR="007A7711" w:rsidRPr="00095051">
        <w:rPr>
          <w:rFonts w:ascii="Galliard BT" w:hAnsi="Galliard BT"/>
          <w:sz w:val="24"/>
          <w:szCs w:val="24"/>
        </w:rPr>
        <w:t xml:space="preserve"> atrapalha demais e, às vezes, </w:t>
      </w:r>
      <w:r w:rsidR="008D1A78" w:rsidRPr="00095051">
        <w:rPr>
          <w:rFonts w:ascii="Galliard BT" w:hAnsi="Galliard BT"/>
          <w:sz w:val="24"/>
          <w:szCs w:val="24"/>
        </w:rPr>
        <w:t xml:space="preserve">reflete uma </w:t>
      </w:r>
      <w:r w:rsidR="00204F16" w:rsidRPr="00095051">
        <w:rPr>
          <w:rFonts w:ascii="Galliard BT" w:hAnsi="Galliard BT"/>
          <w:sz w:val="24"/>
          <w:szCs w:val="24"/>
        </w:rPr>
        <w:t xml:space="preserve">espécie </w:t>
      </w:r>
      <w:r w:rsidR="00C733DF" w:rsidRPr="00095051">
        <w:rPr>
          <w:rFonts w:ascii="Galliard BT" w:hAnsi="Galliard BT"/>
          <w:sz w:val="24"/>
          <w:szCs w:val="24"/>
        </w:rPr>
        <w:t xml:space="preserve">de </w:t>
      </w:r>
      <w:r w:rsidR="00367203" w:rsidRPr="00095051">
        <w:rPr>
          <w:rFonts w:ascii="Galliard BT" w:hAnsi="Galliard BT"/>
          <w:sz w:val="24"/>
          <w:szCs w:val="24"/>
        </w:rPr>
        <w:t xml:space="preserve">falta de </w:t>
      </w:r>
      <w:r w:rsidR="00C733DF" w:rsidRPr="00095051">
        <w:rPr>
          <w:rFonts w:ascii="Galliard BT" w:hAnsi="Galliard BT"/>
          <w:sz w:val="24"/>
          <w:szCs w:val="24"/>
        </w:rPr>
        <w:t xml:space="preserve">problemas reais ou </w:t>
      </w:r>
      <w:r w:rsidR="008D1A78" w:rsidRPr="00095051">
        <w:rPr>
          <w:rFonts w:ascii="Galliard BT" w:hAnsi="Galliard BT"/>
          <w:sz w:val="24"/>
          <w:szCs w:val="24"/>
        </w:rPr>
        <w:t xml:space="preserve">uma falta de </w:t>
      </w:r>
      <w:r w:rsidR="00B847E1" w:rsidRPr="00095051">
        <w:rPr>
          <w:rFonts w:ascii="Galliard BT" w:hAnsi="Galliard BT"/>
          <w:sz w:val="24"/>
          <w:szCs w:val="24"/>
        </w:rPr>
        <w:t>atenção para os problemas reais</w:t>
      </w:r>
      <w:r w:rsidR="0033076B" w:rsidRPr="00095051">
        <w:rPr>
          <w:rFonts w:ascii="Galliard BT" w:hAnsi="Galliard BT"/>
          <w:sz w:val="24"/>
          <w:szCs w:val="24"/>
        </w:rPr>
        <w:t>.</w:t>
      </w:r>
    </w:p>
    <w:p w:rsidR="0033076B" w:rsidRPr="00095051" w:rsidRDefault="0033076B" w:rsidP="00CF425D">
      <w:pPr>
        <w:spacing w:after="0" w:line="240" w:lineRule="auto"/>
        <w:jc w:val="both"/>
        <w:rPr>
          <w:rFonts w:ascii="Galliard BT" w:hAnsi="Galliard BT"/>
          <w:sz w:val="24"/>
          <w:szCs w:val="24"/>
        </w:rPr>
      </w:pPr>
    </w:p>
    <w:p w:rsidR="00C61E19" w:rsidRPr="00095051" w:rsidRDefault="00D2448F" w:rsidP="00CF425D">
      <w:pPr>
        <w:spacing w:after="0" w:line="240" w:lineRule="auto"/>
        <w:jc w:val="both"/>
        <w:rPr>
          <w:rFonts w:ascii="Galliard BT" w:hAnsi="Galliard BT"/>
          <w:sz w:val="24"/>
          <w:szCs w:val="24"/>
        </w:rPr>
      </w:pPr>
      <w:r w:rsidRPr="00095051">
        <w:rPr>
          <w:rFonts w:ascii="Galliard BT" w:hAnsi="Galliard BT"/>
          <w:sz w:val="24"/>
          <w:szCs w:val="24"/>
        </w:rPr>
        <w:t>I</w:t>
      </w:r>
      <w:r w:rsidR="0033076B" w:rsidRPr="00095051">
        <w:rPr>
          <w:rFonts w:ascii="Galliard BT" w:hAnsi="Galliard BT"/>
          <w:sz w:val="24"/>
          <w:szCs w:val="24"/>
        </w:rPr>
        <w:t>sso aí eu aprendi logo no começo</w:t>
      </w:r>
      <w:r w:rsidR="00F6246A" w:rsidRPr="00095051">
        <w:rPr>
          <w:rFonts w:ascii="Galliard BT" w:hAnsi="Galliard BT"/>
          <w:sz w:val="24"/>
          <w:szCs w:val="24"/>
        </w:rPr>
        <w:t xml:space="preserve">, </w:t>
      </w:r>
      <w:r w:rsidR="00DC1145">
        <w:rPr>
          <w:rFonts w:ascii="Galliard BT" w:hAnsi="Galliard BT"/>
          <w:sz w:val="24"/>
          <w:szCs w:val="24"/>
        </w:rPr>
        <w:t>g</w:t>
      </w:r>
      <w:r w:rsidR="00711124" w:rsidRPr="00095051">
        <w:rPr>
          <w:rFonts w:ascii="Galliard BT" w:hAnsi="Galliard BT"/>
          <w:sz w:val="24"/>
          <w:szCs w:val="24"/>
        </w:rPr>
        <w:t xml:space="preserve">raças ao </w:t>
      </w:r>
      <w:r w:rsidR="00A63E3D" w:rsidRPr="00095051">
        <w:rPr>
          <w:rFonts w:ascii="Galliard BT" w:hAnsi="Galliard BT"/>
          <w:sz w:val="24"/>
          <w:szCs w:val="24"/>
        </w:rPr>
        <w:t>Julián Mar</w:t>
      </w:r>
      <w:r w:rsidR="00711F19">
        <w:rPr>
          <w:rFonts w:ascii="Galliard BT" w:hAnsi="Galliard BT"/>
          <w:sz w:val="24"/>
          <w:szCs w:val="24"/>
        </w:rPr>
        <w:t>í</w:t>
      </w:r>
      <w:r w:rsidR="00A63E3D" w:rsidRPr="00095051">
        <w:rPr>
          <w:rFonts w:ascii="Galliard BT" w:hAnsi="Galliard BT"/>
          <w:sz w:val="24"/>
          <w:szCs w:val="24"/>
        </w:rPr>
        <w:t xml:space="preserve">as e </w:t>
      </w:r>
      <w:r w:rsidR="00711F19">
        <w:rPr>
          <w:rFonts w:ascii="Galliard BT" w:hAnsi="Galliard BT"/>
          <w:sz w:val="24"/>
          <w:szCs w:val="24"/>
        </w:rPr>
        <w:t xml:space="preserve">ao </w:t>
      </w:r>
      <w:r w:rsidR="00A63E3D" w:rsidRPr="00095051">
        <w:rPr>
          <w:rFonts w:ascii="Galliard BT" w:hAnsi="Galliard BT"/>
          <w:sz w:val="24"/>
          <w:szCs w:val="24"/>
        </w:rPr>
        <w:t>Ortega y Gasset</w:t>
      </w:r>
      <w:r w:rsidR="00884159">
        <w:rPr>
          <w:rFonts w:ascii="Galliard BT" w:hAnsi="Galliard BT"/>
          <w:sz w:val="24"/>
          <w:szCs w:val="24"/>
        </w:rPr>
        <w:t>.</w:t>
      </w:r>
      <w:r w:rsidR="00A63E3D" w:rsidRPr="00095051">
        <w:rPr>
          <w:rFonts w:ascii="Galliard BT" w:hAnsi="Galliard BT"/>
          <w:sz w:val="24"/>
          <w:szCs w:val="24"/>
        </w:rPr>
        <w:t xml:space="preserve"> </w:t>
      </w:r>
      <w:r w:rsidR="00884159">
        <w:rPr>
          <w:rFonts w:ascii="Galliard BT" w:hAnsi="Galliard BT"/>
          <w:sz w:val="24"/>
          <w:szCs w:val="24"/>
        </w:rPr>
        <w:t>D</w:t>
      </w:r>
      <w:r w:rsidR="00A63E3D" w:rsidRPr="00095051">
        <w:rPr>
          <w:rFonts w:ascii="Galliard BT" w:hAnsi="Galliard BT"/>
          <w:sz w:val="24"/>
          <w:szCs w:val="24"/>
        </w:rPr>
        <w:t>epois confirmei de mil e uma outras fontes</w:t>
      </w:r>
      <w:r w:rsidR="00450685" w:rsidRPr="00095051">
        <w:rPr>
          <w:rFonts w:ascii="Galliard BT" w:hAnsi="Galliard BT"/>
          <w:sz w:val="24"/>
          <w:szCs w:val="24"/>
        </w:rPr>
        <w:t>:</w:t>
      </w:r>
      <w:r w:rsidR="00C36BF4" w:rsidRPr="00095051">
        <w:rPr>
          <w:rFonts w:ascii="Galliard BT" w:hAnsi="Galliard BT"/>
          <w:sz w:val="24"/>
          <w:szCs w:val="24"/>
        </w:rPr>
        <w:t xml:space="preserve"> </w:t>
      </w:r>
      <w:r w:rsidR="00AA57DA" w:rsidRPr="00095051">
        <w:rPr>
          <w:rFonts w:ascii="Galliard BT" w:hAnsi="Galliard BT"/>
          <w:sz w:val="24"/>
          <w:szCs w:val="24"/>
        </w:rPr>
        <w:t xml:space="preserve">qualquer problema que você </w:t>
      </w:r>
      <w:r w:rsidR="001C2B0B">
        <w:rPr>
          <w:rFonts w:ascii="Galliard BT" w:hAnsi="Galliard BT"/>
          <w:sz w:val="24"/>
          <w:szCs w:val="24"/>
        </w:rPr>
        <w:t>tome</w:t>
      </w:r>
      <w:r w:rsidR="00AA57DA" w:rsidRPr="00095051">
        <w:rPr>
          <w:rFonts w:ascii="Galliard BT" w:hAnsi="Galliard BT"/>
          <w:sz w:val="24"/>
          <w:szCs w:val="24"/>
        </w:rPr>
        <w:t xml:space="preserve">, </w:t>
      </w:r>
      <w:r w:rsidR="000E6A9D" w:rsidRPr="00095051">
        <w:rPr>
          <w:rFonts w:ascii="Galliard BT" w:hAnsi="Galliard BT"/>
          <w:sz w:val="24"/>
          <w:szCs w:val="24"/>
        </w:rPr>
        <w:t>esse problema</w:t>
      </w:r>
      <w:r w:rsidR="00AA57DA" w:rsidRPr="00095051">
        <w:rPr>
          <w:rFonts w:ascii="Galliard BT" w:hAnsi="Galliard BT"/>
          <w:sz w:val="24"/>
          <w:szCs w:val="24"/>
        </w:rPr>
        <w:t xml:space="preserve"> vem </w:t>
      </w:r>
      <w:r w:rsidR="00756529" w:rsidRPr="00095051">
        <w:rPr>
          <w:rFonts w:ascii="Galliard BT" w:hAnsi="Galliard BT"/>
          <w:sz w:val="24"/>
          <w:szCs w:val="24"/>
        </w:rPr>
        <w:t>pela cultura filosófica, vem pela tradição filosófica</w:t>
      </w:r>
      <w:r w:rsidR="003F7731" w:rsidRPr="00095051">
        <w:rPr>
          <w:rFonts w:ascii="Galliard BT" w:hAnsi="Galliard BT"/>
          <w:sz w:val="24"/>
          <w:szCs w:val="24"/>
        </w:rPr>
        <w:t xml:space="preserve"> ou pela tradição científica, </w:t>
      </w:r>
      <w:r w:rsidR="00E55322" w:rsidRPr="00095051">
        <w:rPr>
          <w:rFonts w:ascii="Galliard BT" w:hAnsi="Galliard BT"/>
          <w:sz w:val="24"/>
          <w:szCs w:val="24"/>
        </w:rPr>
        <w:t xml:space="preserve">ou </w:t>
      </w:r>
      <w:r w:rsidR="003F7731" w:rsidRPr="00095051">
        <w:rPr>
          <w:rFonts w:ascii="Galliard BT" w:hAnsi="Galliard BT"/>
          <w:sz w:val="24"/>
          <w:szCs w:val="24"/>
        </w:rPr>
        <w:t>pela História etc., mas entre este problema e você, existe uma certa</w:t>
      </w:r>
      <w:r w:rsidR="00EF6839" w:rsidRPr="00095051">
        <w:rPr>
          <w:rFonts w:ascii="Galliard BT" w:hAnsi="Galliard BT"/>
          <w:sz w:val="24"/>
          <w:szCs w:val="24"/>
        </w:rPr>
        <w:t xml:space="preserve"> </w:t>
      </w:r>
      <w:r w:rsidR="0096473E" w:rsidRPr="00095051">
        <w:rPr>
          <w:rFonts w:ascii="Galliard BT" w:hAnsi="Galliard BT"/>
          <w:sz w:val="24"/>
          <w:szCs w:val="24"/>
        </w:rPr>
        <w:t>distância. Por exemplo, vamos supor que está</w:t>
      </w:r>
      <w:r w:rsidR="005C2BEA" w:rsidRPr="00F768E2">
        <w:rPr>
          <w:rFonts w:ascii="Galliard BT" w:hAnsi="Galliard BT"/>
          <w:sz w:val="24"/>
          <w:szCs w:val="24"/>
        </w:rPr>
        <w:t xml:space="preserve"> estudando</w:t>
      </w:r>
      <w:r w:rsidR="00606E2C" w:rsidRPr="00095051">
        <w:rPr>
          <w:rFonts w:ascii="Galliard BT" w:hAnsi="Galliard BT"/>
          <w:sz w:val="24"/>
          <w:szCs w:val="24"/>
        </w:rPr>
        <w:t xml:space="preserve">, sei lá, o problema dos futuros contingentes. </w:t>
      </w:r>
      <w:r w:rsidR="00D61963">
        <w:rPr>
          <w:rFonts w:ascii="Galliard BT" w:hAnsi="Galliard BT"/>
          <w:sz w:val="24"/>
          <w:szCs w:val="24"/>
        </w:rPr>
        <w:t>C</w:t>
      </w:r>
      <w:r w:rsidR="00606E2C" w:rsidRPr="00095051">
        <w:rPr>
          <w:rFonts w:ascii="Galliard BT" w:hAnsi="Galliard BT"/>
          <w:sz w:val="24"/>
          <w:szCs w:val="24"/>
        </w:rPr>
        <w:t>omece pela seguinte coisa: d</w:t>
      </w:r>
      <w:r w:rsidR="006603AB">
        <w:rPr>
          <w:rFonts w:ascii="Galliard BT" w:hAnsi="Galliard BT"/>
          <w:sz w:val="24"/>
          <w:szCs w:val="24"/>
        </w:rPr>
        <w:t>e</w:t>
      </w:r>
      <w:r w:rsidR="00606E2C" w:rsidRPr="00095051">
        <w:rPr>
          <w:rFonts w:ascii="Galliard BT" w:hAnsi="Galliard BT"/>
          <w:sz w:val="24"/>
          <w:szCs w:val="24"/>
        </w:rPr>
        <w:t xml:space="preserve"> onde </w:t>
      </w:r>
      <w:r w:rsidR="00F34B49" w:rsidRPr="00095051">
        <w:rPr>
          <w:rFonts w:ascii="Galliard BT" w:hAnsi="Galliard BT"/>
          <w:sz w:val="24"/>
          <w:szCs w:val="24"/>
        </w:rPr>
        <w:t>este problema apareceu?</w:t>
      </w:r>
      <w:r w:rsidR="00E42EEA" w:rsidRPr="00095051">
        <w:rPr>
          <w:rFonts w:ascii="Galliard BT" w:hAnsi="Galliard BT"/>
          <w:sz w:val="24"/>
          <w:szCs w:val="24"/>
        </w:rPr>
        <w:t xml:space="preserve"> </w:t>
      </w:r>
      <w:r w:rsidR="005A4A01" w:rsidRPr="00095051">
        <w:rPr>
          <w:rFonts w:ascii="Galliard BT" w:hAnsi="Galliard BT"/>
          <w:sz w:val="24"/>
          <w:szCs w:val="24"/>
        </w:rPr>
        <w:t xml:space="preserve">Ele apareceu na realidade para você? </w:t>
      </w:r>
      <w:r w:rsidR="007D3F70" w:rsidRPr="00095051">
        <w:rPr>
          <w:rFonts w:ascii="Galliard BT" w:hAnsi="Galliard BT"/>
          <w:sz w:val="24"/>
          <w:szCs w:val="24"/>
        </w:rPr>
        <w:t xml:space="preserve">Ou foi uma formulação erudita, escolar </w:t>
      </w:r>
      <w:r w:rsidR="006D6A1A" w:rsidRPr="00095051">
        <w:rPr>
          <w:rFonts w:ascii="Galliard BT" w:hAnsi="Galliard BT"/>
          <w:sz w:val="24"/>
          <w:szCs w:val="24"/>
        </w:rPr>
        <w:t xml:space="preserve">que chegou até você e </w:t>
      </w:r>
      <w:r w:rsidR="006541DF" w:rsidRPr="00095051">
        <w:rPr>
          <w:rFonts w:ascii="Galliard BT" w:hAnsi="Galliard BT"/>
          <w:sz w:val="24"/>
          <w:szCs w:val="24"/>
        </w:rPr>
        <w:t xml:space="preserve">alguém </w:t>
      </w:r>
      <w:r w:rsidR="005319C9" w:rsidRPr="00095051">
        <w:rPr>
          <w:rFonts w:ascii="Galliard BT" w:hAnsi="Galliard BT"/>
          <w:sz w:val="24"/>
          <w:szCs w:val="24"/>
        </w:rPr>
        <w:t xml:space="preserve">está te interessando neste problema sem que </w:t>
      </w:r>
      <w:r w:rsidR="0010169A" w:rsidRPr="00095051">
        <w:rPr>
          <w:rFonts w:ascii="Galliard BT" w:hAnsi="Galliard BT"/>
          <w:sz w:val="24"/>
          <w:szCs w:val="24"/>
        </w:rPr>
        <w:t xml:space="preserve">ele tenha surgido da </w:t>
      </w:r>
      <w:r w:rsidR="0097319B" w:rsidRPr="00095051">
        <w:rPr>
          <w:rFonts w:ascii="Galliard BT" w:hAnsi="Galliard BT"/>
          <w:sz w:val="24"/>
          <w:szCs w:val="24"/>
        </w:rPr>
        <w:t xml:space="preserve">sua </w:t>
      </w:r>
      <w:r w:rsidR="0010169A" w:rsidRPr="00095051">
        <w:rPr>
          <w:rFonts w:ascii="Galliard BT" w:hAnsi="Galliard BT"/>
          <w:sz w:val="24"/>
          <w:szCs w:val="24"/>
        </w:rPr>
        <w:t>vida real</w:t>
      </w:r>
      <w:r w:rsidR="004D7151" w:rsidRPr="00095051">
        <w:rPr>
          <w:rFonts w:ascii="Galliard BT" w:hAnsi="Galliard BT"/>
          <w:sz w:val="24"/>
          <w:szCs w:val="24"/>
        </w:rPr>
        <w:t xml:space="preserve">. Se </w:t>
      </w:r>
      <w:r w:rsidR="006603AB">
        <w:rPr>
          <w:rFonts w:ascii="Galliard BT" w:hAnsi="Galliard BT"/>
          <w:sz w:val="24"/>
          <w:szCs w:val="24"/>
        </w:rPr>
        <w:t>for</w:t>
      </w:r>
      <w:r w:rsidR="004D7151" w:rsidRPr="00095051">
        <w:rPr>
          <w:rFonts w:ascii="Galliard BT" w:hAnsi="Galliard BT"/>
          <w:sz w:val="24"/>
          <w:szCs w:val="24"/>
        </w:rPr>
        <w:t xml:space="preserve"> assim, </w:t>
      </w:r>
      <w:r w:rsidR="00A36A40" w:rsidRPr="00095051">
        <w:rPr>
          <w:rFonts w:ascii="Galliard BT" w:hAnsi="Galliard BT"/>
          <w:sz w:val="24"/>
          <w:szCs w:val="24"/>
        </w:rPr>
        <w:t>meu filho, já começou errado!</w:t>
      </w:r>
      <w:r w:rsidR="00304E18" w:rsidRPr="00095051">
        <w:rPr>
          <w:rFonts w:ascii="Galliard BT" w:hAnsi="Galliard BT"/>
          <w:sz w:val="24"/>
          <w:szCs w:val="24"/>
        </w:rPr>
        <w:t xml:space="preserve"> </w:t>
      </w:r>
      <w:r w:rsidR="004316D2">
        <w:rPr>
          <w:rFonts w:ascii="Galliard BT" w:hAnsi="Galliard BT"/>
          <w:sz w:val="24"/>
          <w:szCs w:val="24"/>
        </w:rPr>
        <w:t>Toma</w:t>
      </w:r>
      <w:r w:rsidR="00304E18" w:rsidRPr="00095051">
        <w:rPr>
          <w:rFonts w:ascii="Galliard BT" w:hAnsi="Galliard BT"/>
          <w:sz w:val="24"/>
          <w:szCs w:val="24"/>
        </w:rPr>
        <w:t xml:space="preserve"> lá os interrogatórios de Sócrates, você </w:t>
      </w:r>
      <w:r w:rsidR="00A12718" w:rsidRPr="00095051">
        <w:rPr>
          <w:rFonts w:ascii="Galliard BT" w:hAnsi="Galliard BT"/>
          <w:sz w:val="24"/>
          <w:szCs w:val="24"/>
        </w:rPr>
        <w:t>vê q</w:t>
      </w:r>
      <w:r w:rsidR="00351349" w:rsidRPr="00095051">
        <w:rPr>
          <w:rFonts w:ascii="Galliard BT" w:hAnsi="Galliard BT"/>
          <w:sz w:val="24"/>
          <w:szCs w:val="24"/>
        </w:rPr>
        <w:t>ue é sempre a situação concreta:</w:t>
      </w:r>
      <w:r w:rsidR="00425FDF" w:rsidRPr="00095051">
        <w:rPr>
          <w:rFonts w:ascii="Galliard BT" w:hAnsi="Galliard BT"/>
          <w:sz w:val="24"/>
          <w:szCs w:val="24"/>
        </w:rPr>
        <w:t xml:space="preserve"> ele </w:t>
      </w:r>
      <w:r w:rsidR="00C83A3E" w:rsidRPr="00095051">
        <w:rPr>
          <w:rFonts w:ascii="Galliard BT" w:hAnsi="Galliard BT"/>
          <w:sz w:val="24"/>
          <w:szCs w:val="24"/>
        </w:rPr>
        <w:t>sabe para quem está falando, conhece a vida das pessoas</w:t>
      </w:r>
      <w:r w:rsidR="00C83A3E" w:rsidRPr="00354DFB">
        <w:rPr>
          <w:rFonts w:ascii="Galliard BT" w:hAnsi="Galliard BT"/>
          <w:sz w:val="24"/>
          <w:szCs w:val="24"/>
        </w:rPr>
        <w:t xml:space="preserve"> </w:t>
      </w:r>
      <w:r w:rsidR="000A7C0C" w:rsidRPr="00354DFB">
        <w:rPr>
          <w:rFonts w:ascii="Galliard BT" w:hAnsi="Galliard BT"/>
          <w:sz w:val="24"/>
          <w:szCs w:val="24"/>
        </w:rPr>
        <w:t xml:space="preserve">com </w:t>
      </w:r>
      <w:r w:rsidR="00C83A3E" w:rsidRPr="00354DFB">
        <w:rPr>
          <w:rFonts w:ascii="Galliard BT" w:hAnsi="Galliard BT"/>
          <w:sz w:val="24"/>
          <w:szCs w:val="24"/>
        </w:rPr>
        <w:t>que</w:t>
      </w:r>
      <w:r w:rsidR="000A7C0C" w:rsidRPr="00354DFB">
        <w:rPr>
          <w:rFonts w:ascii="Galliard BT" w:hAnsi="Galliard BT"/>
          <w:sz w:val="24"/>
          <w:szCs w:val="24"/>
        </w:rPr>
        <w:t>m</w:t>
      </w:r>
      <w:r w:rsidR="00C83A3E" w:rsidRPr="00095051">
        <w:rPr>
          <w:rFonts w:ascii="Galliard BT" w:hAnsi="Galliard BT"/>
          <w:sz w:val="24"/>
          <w:szCs w:val="24"/>
        </w:rPr>
        <w:t xml:space="preserve"> ele está falando, ele sabe qual é a relação que ele tem com aquelas pessoas</w:t>
      </w:r>
      <w:r w:rsidR="005A676A" w:rsidRPr="00095051">
        <w:rPr>
          <w:rFonts w:ascii="Galliard BT" w:hAnsi="Galliard BT"/>
          <w:sz w:val="24"/>
          <w:szCs w:val="24"/>
        </w:rPr>
        <w:t xml:space="preserve"> e está sempre falando de coisas que são da vida real</w:t>
      </w:r>
      <w:r w:rsidR="00314CF5" w:rsidRPr="00095051">
        <w:rPr>
          <w:rFonts w:ascii="Galliard BT" w:hAnsi="Galliard BT"/>
          <w:sz w:val="24"/>
          <w:szCs w:val="24"/>
        </w:rPr>
        <w:t xml:space="preserve"> daquele lugar, daquela </w:t>
      </w:r>
      <w:r w:rsidR="0068432D" w:rsidRPr="00095051">
        <w:rPr>
          <w:rFonts w:ascii="Galliard BT" w:hAnsi="Galliard BT"/>
          <w:sz w:val="24"/>
          <w:szCs w:val="24"/>
        </w:rPr>
        <w:t xml:space="preserve">cidade, daquela situação </w:t>
      </w:r>
      <w:r w:rsidR="00815EB6" w:rsidRPr="00095051">
        <w:rPr>
          <w:rFonts w:ascii="Galliard BT" w:hAnsi="Galliard BT"/>
          <w:sz w:val="24"/>
          <w:szCs w:val="24"/>
        </w:rPr>
        <w:t>política.</w:t>
      </w:r>
      <w:r w:rsidR="000E5FD4" w:rsidRPr="00095051">
        <w:rPr>
          <w:rFonts w:ascii="Galliard BT" w:hAnsi="Galliard BT"/>
          <w:sz w:val="24"/>
          <w:szCs w:val="24"/>
        </w:rPr>
        <w:t xml:space="preserve"> </w:t>
      </w:r>
      <w:r w:rsidR="00815EB6" w:rsidRPr="00095051">
        <w:rPr>
          <w:rFonts w:ascii="Galliard BT" w:hAnsi="Galliard BT"/>
          <w:sz w:val="24"/>
          <w:szCs w:val="24"/>
        </w:rPr>
        <w:t>N</w:t>
      </w:r>
      <w:r w:rsidR="000E5FD4" w:rsidRPr="00095051">
        <w:rPr>
          <w:rFonts w:ascii="Galliard BT" w:hAnsi="Galliard BT"/>
          <w:sz w:val="24"/>
          <w:szCs w:val="24"/>
        </w:rPr>
        <w:t>unc</w:t>
      </w:r>
      <w:r w:rsidR="009A6729" w:rsidRPr="00095051">
        <w:rPr>
          <w:rFonts w:ascii="Galliard BT" w:hAnsi="Galliard BT"/>
          <w:sz w:val="24"/>
          <w:szCs w:val="24"/>
        </w:rPr>
        <w:t>a é um treco puramente abstrato;</w:t>
      </w:r>
      <w:r w:rsidR="003C7525" w:rsidRPr="00095051">
        <w:rPr>
          <w:rFonts w:ascii="Galliard BT" w:hAnsi="Galliard BT"/>
          <w:sz w:val="24"/>
          <w:szCs w:val="24"/>
        </w:rPr>
        <w:t xml:space="preserve"> </w:t>
      </w:r>
      <w:r w:rsidR="009A6729" w:rsidRPr="00095051">
        <w:rPr>
          <w:rFonts w:ascii="Galliard BT" w:hAnsi="Galliard BT"/>
          <w:sz w:val="24"/>
          <w:szCs w:val="24"/>
        </w:rPr>
        <w:t>n</w:t>
      </w:r>
      <w:r w:rsidR="003C7525" w:rsidRPr="00095051">
        <w:rPr>
          <w:rFonts w:ascii="Galliard BT" w:hAnsi="Galliard BT"/>
          <w:sz w:val="24"/>
          <w:szCs w:val="24"/>
        </w:rPr>
        <w:t>unca é um interesse acadêmico</w:t>
      </w:r>
      <w:r w:rsidR="00B27475" w:rsidRPr="00095051">
        <w:rPr>
          <w:rFonts w:ascii="Galliard BT" w:hAnsi="Galliard BT"/>
          <w:sz w:val="24"/>
          <w:szCs w:val="24"/>
        </w:rPr>
        <w:t xml:space="preserve"> ou</w:t>
      </w:r>
      <w:r w:rsidR="003C7525" w:rsidRPr="00095051">
        <w:rPr>
          <w:rFonts w:ascii="Galliard BT" w:hAnsi="Galliard BT"/>
          <w:sz w:val="24"/>
          <w:szCs w:val="24"/>
        </w:rPr>
        <w:t xml:space="preserve"> um interesse </w:t>
      </w:r>
      <w:r w:rsidR="00CB28F9" w:rsidRPr="00095051">
        <w:rPr>
          <w:rFonts w:ascii="Galliard BT" w:hAnsi="Galliard BT"/>
          <w:sz w:val="24"/>
          <w:szCs w:val="24"/>
        </w:rPr>
        <w:t>“</w:t>
      </w:r>
      <w:r w:rsidR="003C7525" w:rsidRPr="00095051">
        <w:rPr>
          <w:rFonts w:ascii="Galliard BT" w:hAnsi="Galliard BT"/>
          <w:sz w:val="24"/>
          <w:szCs w:val="24"/>
        </w:rPr>
        <w:t>científico</w:t>
      </w:r>
      <w:r w:rsidR="00CB28F9" w:rsidRPr="00095051">
        <w:rPr>
          <w:rFonts w:ascii="Galliard BT" w:hAnsi="Galliard BT"/>
          <w:sz w:val="24"/>
          <w:szCs w:val="24"/>
        </w:rPr>
        <w:t>”</w:t>
      </w:r>
      <w:r w:rsidR="00BD689B">
        <w:rPr>
          <w:rFonts w:ascii="Galliard BT" w:hAnsi="Galliard BT"/>
          <w:sz w:val="24"/>
          <w:szCs w:val="24"/>
        </w:rPr>
        <w:t>.</w:t>
      </w:r>
    </w:p>
    <w:p w:rsidR="00C61E19" w:rsidRPr="00095051" w:rsidRDefault="00C61E19" w:rsidP="00CF425D">
      <w:pPr>
        <w:spacing w:after="0" w:line="240" w:lineRule="auto"/>
        <w:jc w:val="both"/>
        <w:rPr>
          <w:rFonts w:ascii="Galliard BT" w:hAnsi="Galliard BT"/>
          <w:sz w:val="24"/>
          <w:szCs w:val="24"/>
        </w:rPr>
      </w:pPr>
    </w:p>
    <w:p w:rsidR="00516552" w:rsidRPr="00095051" w:rsidRDefault="00623CD7" w:rsidP="00CF425D">
      <w:pPr>
        <w:spacing w:after="0" w:line="240" w:lineRule="auto"/>
        <w:jc w:val="both"/>
        <w:rPr>
          <w:rFonts w:ascii="Galliard BT" w:hAnsi="Galliard BT"/>
          <w:sz w:val="24"/>
          <w:szCs w:val="24"/>
        </w:rPr>
      </w:pPr>
      <w:r w:rsidRPr="00095051">
        <w:rPr>
          <w:rFonts w:ascii="Galliard BT" w:hAnsi="Galliard BT"/>
          <w:sz w:val="24"/>
          <w:szCs w:val="24"/>
        </w:rPr>
        <w:t>E</w:t>
      </w:r>
      <w:r w:rsidR="00411268" w:rsidRPr="00095051">
        <w:rPr>
          <w:rFonts w:ascii="Galliard BT" w:hAnsi="Galliard BT"/>
          <w:sz w:val="24"/>
          <w:szCs w:val="24"/>
        </w:rPr>
        <w:t>ste arraigamento na situação real</w:t>
      </w:r>
      <w:r w:rsidR="00B87867" w:rsidRPr="00095051">
        <w:rPr>
          <w:rFonts w:ascii="Galliard BT" w:hAnsi="Galliard BT"/>
          <w:sz w:val="24"/>
          <w:szCs w:val="24"/>
        </w:rPr>
        <w:t xml:space="preserve"> é o que eu estava contando</w:t>
      </w:r>
      <w:r w:rsidR="00B250B7" w:rsidRPr="00095051">
        <w:rPr>
          <w:rFonts w:ascii="Galliard BT" w:hAnsi="Galliard BT"/>
          <w:sz w:val="24"/>
          <w:szCs w:val="24"/>
        </w:rPr>
        <w:t xml:space="preserve"> </w:t>
      </w:r>
      <w:r w:rsidR="009F3737" w:rsidRPr="00095051">
        <w:rPr>
          <w:rFonts w:ascii="Galliard BT" w:hAnsi="Galliard BT"/>
          <w:sz w:val="24"/>
          <w:szCs w:val="24"/>
        </w:rPr>
        <w:t>do impacto do Husserl</w:t>
      </w:r>
      <w:r w:rsidR="00716624" w:rsidRPr="00095051">
        <w:rPr>
          <w:rFonts w:ascii="Galliard BT" w:hAnsi="Galliard BT"/>
          <w:sz w:val="24"/>
          <w:szCs w:val="24"/>
        </w:rPr>
        <w:t>. Eu comecei a estu</w:t>
      </w:r>
      <w:r w:rsidR="0070635F" w:rsidRPr="00095051">
        <w:rPr>
          <w:rFonts w:ascii="Galliard BT" w:hAnsi="Galliard BT"/>
          <w:sz w:val="24"/>
          <w:szCs w:val="24"/>
        </w:rPr>
        <w:t xml:space="preserve">dar as </w:t>
      </w:r>
      <w:r w:rsidR="0070635F" w:rsidRPr="00E52D3D">
        <w:rPr>
          <w:rFonts w:ascii="Galliard BT" w:hAnsi="Galliard BT"/>
          <w:i/>
          <w:sz w:val="24"/>
          <w:szCs w:val="24"/>
        </w:rPr>
        <w:t xml:space="preserve">Investigações </w:t>
      </w:r>
      <w:r w:rsidR="00E02F67">
        <w:rPr>
          <w:rFonts w:ascii="Galliard BT" w:hAnsi="Galliard BT"/>
          <w:i/>
          <w:sz w:val="24"/>
          <w:szCs w:val="24"/>
        </w:rPr>
        <w:t>L</w:t>
      </w:r>
      <w:r w:rsidR="0070635F" w:rsidRPr="00E52D3D">
        <w:rPr>
          <w:rFonts w:ascii="Galliard BT" w:hAnsi="Galliard BT"/>
          <w:i/>
          <w:sz w:val="24"/>
          <w:szCs w:val="24"/>
        </w:rPr>
        <w:t>ógicas</w:t>
      </w:r>
      <w:r w:rsidR="0070635F" w:rsidRPr="00095051">
        <w:rPr>
          <w:rFonts w:ascii="Galliard BT" w:hAnsi="Galliard BT"/>
          <w:sz w:val="24"/>
          <w:szCs w:val="24"/>
        </w:rPr>
        <w:t xml:space="preserve"> </w:t>
      </w:r>
      <w:r w:rsidR="00E42D21" w:rsidRPr="00095051">
        <w:rPr>
          <w:rFonts w:ascii="Galliard BT" w:hAnsi="Galliard BT"/>
          <w:sz w:val="24"/>
          <w:szCs w:val="24"/>
        </w:rPr>
        <w:t>de Edmund Husserl desde muito cedo</w:t>
      </w:r>
      <w:r w:rsidR="00CA46CA" w:rsidRPr="00095051">
        <w:rPr>
          <w:rFonts w:ascii="Galliard BT" w:hAnsi="Galliard BT"/>
          <w:sz w:val="24"/>
          <w:szCs w:val="24"/>
        </w:rPr>
        <w:t xml:space="preserve"> e, mais tarde, dei </w:t>
      </w:r>
      <w:r w:rsidR="002C4BA3" w:rsidRPr="00095051">
        <w:rPr>
          <w:rFonts w:ascii="Galliard BT" w:hAnsi="Galliard BT"/>
          <w:sz w:val="24"/>
          <w:szCs w:val="24"/>
        </w:rPr>
        <w:t>um curso sobre isso.</w:t>
      </w:r>
      <w:r w:rsidR="00543130" w:rsidRPr="00095051">
        <w:rPr>
          <w:rFonts w:ascii="Galliard BT" w:hAnsi="Galliard BT"/>
          <w:sz w:val="24"/>
          <w:szCs w:val="24"/>
        </w:rPr>
        <w:t xml:space="preserve"> </w:t>
      </w:r>
      <w:r w:rsidR="002C4BA3" w:rsidRPr="00095051">
        <w:rPr>
          <w:rFonts w:ascii="Galliard BT" w:hAnsi="Galliard BT"/>
          <w:sz w:val="24"/>
          <w:szCs w:val="24"/>
        </w:rPr>
        <w:t>A</w:t>
      </w:r>
      <w:r w:rsidR="00543130" w:rsidRPr="00095051">
        <w:rPr>
          <w:rFonts w:ascii="Galliard BT" w:hAnsi="Galliard BT"/>
          <w:sz w:val="24"/>
          <w:szCs w:val="24"/>
        </w:rPr>
        <w:t>cho que e</w:t>
      </w:r>
      <w:r w:rsidR="00CA46CA" w:rsidRPr="00095051">
        <w:rPr>
          <w:rFonts w:ascii="Galliard BT" w:hAnsi="Galliard BT"/>
          <w:sz w:val="24"/>
          <w:szCs w:val="24"/>
        </w:rPr>
        <w:t xml:space="preserve">sse curso está gravado, tem </w:t>
      </w:r>
      <w:r w:rsidR="00570EB6" w:rsidRPr="00095051">
        <w:rPr>
          <w:rFonts w:ascii="Galliard BT" w:hAnsi="Galliard BT"/>
          <w:sz w:val="24"/>
          <w:szCs w:val="24"/>
        </w:rPr>
        <w:t>aí</w:t>
      </w:r>
      <w:r w:rsidR="00CA46CA" w:rsidRPr="00095051">
        <w:rPr>
          <w:rFonts w:ascii="Galliard BT" w:hAnsi="Galliard BT"/>
          <w:sz w:val="24"/>
          <w:szCs w:val="24"/>
        </w:rPr>
        <w:t xml:space="preserve"> na internet</w:t>
      </w:r>
      <w:r w:rsidR="008B508A" w:rsidRPr="00095051">
        <w:rPr>
          <w:rFonts w:ascii="Galliard BT" w:hAnsi="Galliard BT"/>
          <w:sz w:val="24"/>
          <w:szCs w:val="24"/>
        </w:rPr>
        <w:t>. Na época, Husserl não havia formulado ainda a fenomenologia</w:t>
      </w:r>
      <w:r w:rsidR="00F3185B" w:rsidRPr="00095051">
        <w:rPr>
          <w:rFonts w:ascii="Galliard BT" w:hAnsi="Galliard BT"/>
          <w:sz w:val="24"/>
          <w:szCs w:val="24"/>
        </w:rPr>
        <w:t xml:space="preserve"> no seu formato final</w:t>
      </w:r>
      <w:r w:rsidR="00DC250A" w:rsidRPr="00095051">
        <w:rPr>
          <w:rFonts w:ascii="Galliard BT" w:hAnsi="Galliard BT"/>
          <w:sz w:val="24"/>
          <w:szCs w:val="24"/>
        </w:rPr>
        <w:t xml:space="preserve"> e estava apenas investigando </w:t>
      </w:r>
      <w:r w:rsidR="007F60D1" w:rsidRPr="00095051">
        <w:rPr>
          <w:rFonts w:ascii="Galliard BT" w:hAnsi="Galliard BT"/>
          <w:sz w:val="24"/>
          <w:szCs w:val="24"/>
        </w:rPr>
        <w:t>a questão da natureza da lógica</w:t>
      </w:r>
      <w:r w:rsidR="00B875E8" w:rsidRPr="00095051">
        <w:rPr>
          <w:rFonts w:ascii="Galliard BT" w:hAnsi="Galliard BT"/>
          <w:sz w:val="24"/>
          <w:szCs w:val="24"/>
        </w:rPr>
        <w:t>.</w:t>
      </w:r>
      <w:r w:rsidR="00C61E19" w:rsidRPr="00095051">
        <w:rPr>
          <w:rFonts w:ascii="Galliard BT" w:hAnsi="Galliard BT"/>
          <w:sz w:val="24"/>
          <w:szCs w:val="24"/>
        </w:rPr>
        <w:t xml:space="preserve"> </w:t>
      </w:r>
      <w:r w:rsidR="00B875E8" w:rsidRPr="00095051">
        <w:rPr>
          <w:rFonts w:ascii="Galliard BT" w:hAnsi="Galliard BT"/>
          <w:sz w:val="24"/>
          <w:szCs w:val="24"/>
        </w:rPr>
        <w:t>H</w:t>
      </w:r>
      <w:r w:rsidR="00C61E19" w:rsidRPr="00095051">
        <w:rPr>
          <w:rFonts w:ascii="Galliard BT" w:hAnsi="Galliard BT"/>
          <w:sz w:val="24"/>
          <w:szCs w:val="24"/>
        </w:rPr>
        <w:t xml:space="preserve">avia várias hipóteses em circulação e ele começa a investigar </w:t>
      </w:r>
      <w:r w:rsidR="00570EB6" w:rsidRPr="00095051">
        <w:rPr>
          <w:rFonts w:ascii="Galliard BT" w:hAnsi="Galliard BT"/>
          <w:sz w:val="24"/>
          <w:szCs w:val="24"/>
        </w:rPr>
        <w:t>uma delas, que é o psicologismo</w:t>
      </w:r>
      <w:r w:rsidR="00BE493B" w:rsidRPr="00095051">
        <w:rPr>
          <w:rFonts w:ascii="Galliard BT" w:hAnsi="Galliard BT"/>
          <w:sz w:val="24"/>
          <w:szCs w:val="24"/>
        </w:rPr>
        <w:t>,</w:t>
      </w:r>
      <w:r w:rsidR="00BE493B" w:rsidRPr="00FF66E1">
        <w:rPr>
          <w:rFonts w:ascii="Galliard BT" w:hAnsi="Galliard BT"/>
          <w:sz w:val="24"/>
          <w:szCs w:val="24"/>
        </w:rPr>
        <w:t xml:space="preserve"> </w:t>
      </w:r>
      <w:r w:rsidR="00BB6D34" w:rsidRPr="00FF66E1">
        <w:rPr>
          <w:rFonts w:ascii="Galliard BT" w:hAnsi="Galliard BT"/>
          <w:sz w:val="24"/>
          <w:szCs w:val="24"/>
        </w:rPr>
        <w:t>segundo o qual</w:t>
      </w:r>
      <w:r w:rsidR="00BE493B" w:rsidRPr="00095051">
        <w:rPr>
          <w:rFonts w:ascii="Galliard BT" w:hAnsi="Galliard BT"/>
          <w:sz w:val="24"/>
          <w:szCs w:val="24"/>
        </w:rPr>
        <w:t xml:space="preserve"> as leis da lógica são leis do pensamento</w:t>
      </w:r>
      <w:r w:rsidR="00032C9D" w:rsidRPr="00095051">
        <w:rPr>
          <w:rFonts w:ascii="Galliard BT" w:hAnsi="Galliard BT"/>
          <w:sz w:val="24"/>
          <w:szCs w:val="24"/>
        </w:rPr>
        <w:t>, leis, por assim dizer, do cérebro humano</w:t>
      </w:r>
      <w:r w:rsidR="00D86C5F" w:rsidRPr="00095051">
        <w:rPr>
          <w:rFonts w:ascii="Galliard BT" w:hAnsi="Galliard BT"/>
          <w:sz w:val="24"/>
          <w:szCs w:val="24"/>
        </w:rPr>
        <w:t xml:space="preserve"> </w:t>
      </w:r>
      <w:r w:rsidR="00407781" w:rsidRPr="00095051">
        <w:rPr>
          <w:rFonts w:ascii="Galliard BT" w:hAnsi="Galliard BT"/>
          <w:sz w:val="24"/>
          <w:szCs w:val="24"/>
        </w:rPr>
        <w:t xml:space="preserve">e ele investiga isso a partir </w:t>
      </w:r>
      <w:r w:rsidR="00DA5545" w:rsidRPr="00095051">
        <w:rPr>
          <w:rFonts w:ascii="Galliard BT" w:hAnsi="Galliard BT"/>
          <w:sz w:val="24"/>
          <w:szCs w:val="24"/>
        </w:rPr>
        <w:t xml:space="preserve">de todas as possibilidades que existem, </w:t>
      </w:r>
      <w:r w:rsidR="00BB6D34" w:rsidRPr="00095051">
        <w:rPr>
          <w:rFonts w:ascii="Galliard BT" w:hAnsi="Galliard BT"/>
          <w:sz w:val="24"/>
          <w:szCs w:val="24"/>
        </w:rPr>
        <w:t>ou seja</w:t>
      </w:r>
      <w:r w:rsidR="00DA5545" w:rsidRPr="00095051">
        <w:rPr>
          <w:rFonts w:ascii="Galliard BT" w:hAnsi="Galliard BT"/>
          <w:sz w:val="24"/>
          <w:szCs w:val="24"/>
        </w:rPr>
        <w:t xml:space="preserve">, </w:t>
      </w:r>
      <w:r w:rsidR="00A8558B" w:rsidRPr="00095051">
        <w:rPr>
          <w:rFonts w:ascii="Galliard BT" w:hAnsi="Galliard BT"/>
          <w:sz w:val="24"/>
          <w:szCs w:val="24"/>
        </w:rPr>
        <w:t xml:space="preserve">aquele problema para ele adquiriu </w:t>
      </w:r>
      <w:r w:rsidR="00317334" w:rsidRPr="00095051">
        <w:rPr>
          <w:rFonts w:ascii="Galliard BT" w:hAnsi="Galliard BT"/>
          <w:sz w:val="24"/>
          <w:szCs w:val="24"/>
        </w:rPr>
        <w:t xml:space="preserve">uma </w:t>
      </w:r>
      <w:r w:rsidR="00A8558B" w:rsidRPr="00095051">
        <w:rPr>
          <w:rFonts w:ascii="Galliard BT" w:hAnsi="Galliard BT"/>
          <w:sz w:val="24"/>
          <w:szCs w:val="24"/>
        </w:rPr>
        <w:t>tal</w:t>
      </w:r>
      <w:r w:rsidR="00545383" w:rsidRPr="00095051">
        <w:rPr>
          <w:rFonts w:ascii="Galliard BT" w:hAnsi="Galliard BT"/>
          <w:sz w:val="24"/>
          <w:szCs w:val="24"/>
        </w:rPr>
        <w:t xml:space="preserve"> realidade</w:t>
      </w:r>
      <w:r w:rsidR="006439CD" w:rsidRPr="00095051">
        <w:rPr>
          <w:rFonts w:ascii="Galliard BT" w:hAnsi="Galliard BT"/>
          <w:sz w:val="24"/>
          <w:szCs w:val="24"/>
        </w:rPr>
        <w:t>,</w:t>
      </w:r>
      <w:r w:rsidR="00545383" w:rsidRPr="00095051">
        <w:rPr>
          <w:rFonts w:ascii="Galliard BT" w:hAnsi="Galliard BT"/>
          <w:sz w:val="24"/>
          <w:szCs w:val="24"/>
        </w:rPr>
        <w:t xml:space="preserve"> e daí eu pensei: “Como é que ele </w:t>
      </w:r>
      <w:r w:rsidR="0098375C" w:rsidRPr="00095051">
        <w:rPr>
          <w:rFonts w:ascii="Galliard BT" w:hAnsi="Galliard BT"/>
          <w:sz w:val="24"/>
          <w:szCs w:val="24"/>
        </w:rPr>
        <w:t>fazia isto?” Simples: ele era um matemático de formação</w:t>
      </w:r>
      <w:r w:rsidR="0085346C">
        <w:rPr>
          <w:rFonts w:ascii="Galliard BT" w:hAnsi="Galliard BT"/>
          <w:sz w:val="24"/>
          <w:szCs w:val="24"/>
        </w:rPr>
        <w:t>.</w:t>
      </w:r>
      <w:r w:rsidR="00665C80" w:rsidRPr="00095051">
        <w:rPr>
          <w:rFonts w:ascii="Galliard BT" w:hAnsi="Galliard BT"/>
          <w:sz w:val="24"/>
          <w:szCs w:val="24"/>
        </w:rPr>
        <w:t xml:space="preserve"> </w:t>
      </w:r>
      <w:r w:rsidR="0085346C">
        <w:rPr>
          <w:rFonts w:ascii="Galliard BT" w:hAnsi="Galliard BT"/>
          <w:sz w:val="24"/>
          <w:szCs w:val="24"/>
        </w:rPr>
        <w:t>A</w:t>
      </w:r>
      <w:r w:rsidR="00665C80" w:rsidRPr="00095051">
        <w:rPr>
          <w:rFonts w:ascii="Galliard BT" w:hAnsi="Galliard BT"/>
          <w:sz w:val="24"/>
          <w:szCs w:val="24"/>
        </w:rPr>
        <w:t xml:space="preserve"> partir da matemática ele tinha começado o estudo de lógica e</w:t>
      </w:r>
      <w:r w:rsidR="00210756" w:rsidRPr="00095051">
        <w:rPr>
          <w:rFonts w:ascii="Galliard BT" w:hAnsi="Galliard BT"/>
          <w:sz w:val="24"/>
          <w:szCs w:val="24"/>
        </w:rPr>
        <w:t xml:space="preserve"> de repente perguntou: “O que é isto que eu estou fazendo?” </w:t>
      </w:r>
      <w:r w:rsidR="000B36A3">
        <w:rPr>
          <w:rFonts w:ascii="Galliard BT" w:hAnsi="Galliard BT"/>
          <w:sz w:val="24"/>
          <w:szCs w:val="24"/>
        </w:rPr>
        <w:t>V</w:t>
      </w:r>
      <w:r w:rsidR="00210756" w:rsidRPr="00095051">
        <w:rPr>
          <w:rFonts w:ascii="Galliard BT" w:hAnsi="Galliard BT"/>
          <w:sz w:val="24"/>
          <w:szCs w:val="24"/>
        </w:rPr>
        <w:t xml:space="preserve">ocê vê </w:t>
      </w:r>
      <w:r w:rsidR="008A3571" w:rsidRPr="00095051">
        <w:rPr>
          <w:rFonts w:ascii="Galliard BT" w:hAnsi="Galliard BT"/>
          <w:sz w:val="24"/>
          <w:szCs w:val="24"/>
        </w:rPr>
        <w:t xml:space="preserve">que a profundidade e intensidade da investigação que ele faz </w:t>
      </w:r>
      <w:r w:rsidR="0085346C">
        <w:rPr>
          <w:rFonts w:ascii="Galliard BT" w:hAnsi="Galliard BT"/>
          <w:sz w:val="24"/>
          <w:szCs w:val="24"/>
        </w:rPr>
        <w:t>são</w:t>
      </w:r>
      <w:r w:rsidR="00DA004B" w:rsidRPr="00095051">
        <w:rPr>
          <w:rFonts w:ascii="Galliard BT" w:hAnsi="Galliard BT"/>
          <w:sz w:val="24"/>
          <w:szCs w:val="24"/>
        </w:rPr>
        <w:t xml:space="preserve"> porque aquilo não era um problema teórico, era um problema </w:t>
      </w:r>
      <w:r w:rsidR="00AF6D1F" w:rsidRPr="00095051">
        <w:rPr>
          <w:rFonts w:ascii="Galliard BT" w:hAnsi="Galliard BT"/>
          <w:sz w:val="24"/>
          <w:szCs w:val="24"/>
        </w:rPr>
        <w:t>real, ele queria entender o que</w:t>
      </w:r>
      <w:r w:rsidR="00423BE0" w:rsidRPr="00095051">
        <w:rPr>
          <w:rFonts w:ascii="Galliard BT" w:hAnsi="Galliard BT"/>
          <w:sz w:val="24"/>
          <w:szCs w:val="24"/>
        </w:rPr>
        <w:t xml:space="preserve"> </w:t>
      </w:r>
      <w:r w:rsidR="00D44E90" w:rsidRPr="00095051">
        <w:rPr>
          <w:rFonts w:ascii="Galliard BT" w:hAnsi="Galliard BT"/>
          <w:sz w:val="24"/>
          <w:szCs w:val="24"/>
        </w:rPr>
        <w:t>estava fazendo enquanto</w:t>
      </w:r>
      <w:r w:rsidR="00F64F1D" w:rsidRPr="00095051">
        <w:rPr>
          <w:rFonts w:ascii="Galliard BT" w:hAnsi="Galliard BT"/>
          <w:sz w:val="24"/>
          <w:szCs w:val="24"/>
        </w:rPr>
        <w:t xml:space="preserve"> professor de matemática e lógica</w:t>
      </w:r>
      <w:r w:rsidR="00D94DC8" w:rsidRPr="00095051">
        <w:rPr>
          <w:rFonts w:ascii="Galliard BT" w:hAnsi="Galliard BT"/>
          <w:sz w:val="24"/>
          <w:szCs w:val="24"/>
        </w:rPr>
        <w:t>. Não era um problema abstrato</w:t>
      </w:r>
      <w:r w:rsidR="00794D91" w:rsidRPr="00095051">
        <w:rPr>
          <w:rFonts w:ascii="Galliard BT" w:hAnsi="Galliard BT"/>
          <w:sz w:val="24"/>
          <w:szCs w:val="24"/>
        </w:rPr>
        <w:t>, era um</w:t>
      </w:r>
      <w:r w:rsidR="00FD2AE8" w:rsidRPr="00095051">
        <w:rPr>
          <w:rFonts w:ascii="Galliard BT" w:hAnsi="Galliard BT"/>
          <w:sz w:val="24"/>
          <w:szCs w:val="24"/>
        </w:rPr>
        <w:t xml:space="preserve"> problema de desorientação real, portanto, a busca real de uma orientação</w:t>
      </w:r>
      <w:r w:rsidR="00516552" w:rsidRPr="00095051">
        <w:rPr>
          <w:rFonts w:ascii="Galliard BT" w:hAnsi="Galliard BT"/>
          <w:sz w:val="24"/>
          <w:szCs w:val="24"/>
        </w:rPr>
        <w:t xml:space="preserve"> que é a própria natureza da </w:t>
      </w:r>
      <w:r w:rsidR="00490DE6" w:rsidRPr="00095051">
        <w:rPr>
          <w:rFonts w:ascii="Galliard BT" w:hAnsi="Galliard BT"/>
          <w:sz w:val="24"/>
          <w:szCs w:val="24"/>
        </w:rPr>
        <w:t>f</w:t>
      </w:r>
      <w:r w:rsidR="00516552" w:rsidRPr="00095051">
        <w:rPr>
          <w:rFonts w:ascii="Galliard BT" w:hAnsi="Galliard BT"/>
          <w:sz w:val="24"/>
          <w:szCs w:val="24"/>
        </w:rPr>
        <w:t>ilosofia.</w:t>
      </w:r>
    </w:p>
    <w:p w:rsidR="00516552" w:rsidRPr="00095051" w:rsidRDefault="00516552" w:rsidP="00CF425D">
      <w:pPr>
        <w:spacing w:after="0" w:line="240" w:lineRule="auto"/>
        <w:jc w:val="both"/>
        <w:rPr>
          <w:rFonts w:ascii="Galliard BT" w:hAnsi="Galliard BT"/>
          <w:sz w:val="24"/>
          <w:szCs w:val="24"/>
        </w:rPr>
      </w:pPr>
    </w:p>
    <w:p w:rsidR="00A27FC1" w:rsidRDefault="00516552" w:rsidP="00CF425D">
      <w:pPr>
        <w:spacing w:after="0" w:line="240" w:lineRule="auto"/>
        <w:jc w:val="both"/>
        <w:rPr>
          <w:rFonts w:ascii="Galliard BT" w:hAnsi="Galliard BT"/>
          <w:sz w:val="24"/>
          <w:szCs w:val="24"/>
        </w:rPr>
      </w:pPr>
      <w:r w:rsidRPr="00095051">
        <w:rPr>
          <w:rFonts w:ascii="Galliard BT" w:hAnsi="Galliard BT"/>
          <w:sz w:val="24"/>
          <w:szCs w:val="24"/>
        </w:rPr>
        <w:t xml:space="preserve">Você vai ver que as grandes investigações filosóficas </w:t>
      </w:r>
      <w:r w:rsidR="003E738E" w:rsidRPr="00095051">
        <w:rPr>
          <w:rFonts w:ascii="Galliard BT" w:hAnsi="Galliard BT"/>
          <w:sz w:val="24"/>
          <w:szCs w:val="24"/>
        </w:rPr>
        <w:t xml:space="preserve">– </w:t>
      </w:r>
      <w:r w:rsidRPr="00095051">
        <w:rPr>
          <w:rFonts w:ascii="Galliard BT" w:hAnsi="Galliard BT"/>
          <w:sz w:val="24"/>
          <w:szCs w:val="24"/>
        </w:rPr>
        <w:t xml:space="preserve">todas </w:t>
      </w:r>
      <w:r w:rsidR="003E738E" w:rsidRPr="00095051">
        <w:rPr>
          <w:rFonts w:ascii="Galliard BT" w:hAnsi="Galliard BT"/>
          <w:sz w:val="24"/>
          <w:szCs w:val="24"/>
        </w:rPr>
        <w:t xml:space="preserve">– </w:t>
      </w:r>
      <w:r w:rsidRPr="00095051">
        <w:rPr>
          <w:rFonts w:ascii="Galliard BT" w:hAnsi="Galliard BT"/>
          <w:sz w:val="24"/>
          <w:szCs w:val="24"/>
        </w:rPr>
        <w:t>apareceram assim.</w:t>
      </w:r>
      <w:r w:rsidR="00BD0D04" w:rsidRPr="00095051">
        <w:rPr>
          <w:rFonts w:ascii="Galliard BT" w:hAnsi="Galliard BT"/>
          <w:sz w:val="24"/>
          <w:szCs w:val="24"/>
        </w:rPr>
        <w:t xml:space="preserve"> Você lê Aristóteles</w:t>
      </w:r>
      <w:r w:rsidR="00072572" w:rsidRPr="00095051">
        <w:rPr>
          <w:rFonts w:ascii="Galliard BT" w:hAnsi="Galliard BT"/>
          <w:sz w:val="24"/>
          <w:szCs w:val="24"/>
        </w:rPr>
        <w:t>;</w:t>
      </w:r>
      <w:r w:rsidR="00BD0D04" w:rsidRPr="00095051">
        <w:rPr>
          <w:rFonts w:ascii="Galliard BT" w:hAnsi="Galliard BT"/>
          <w:sz w:val="24"/>
          <w:szCs w:val="24"/>
        </w:rPr>
        <w:t xml:space="preserve"> d</w:t>
      </w:r>
      <w:r w:rsidR="006F65FA">
        <w:rPr>
          <w:rFonts w:ascii="Galliard BT" w:hAnsi="Galliard BT"/>
          <w:sz w:val="24"/>
          <w:szCs w:val="24"/>
        </w:rPr>
        <w:t>e</w:t>
      </w:r>
      <w:r w:rsidR="00BD0D04" w:rsidRPr="00095051">
        <w:rPr>
          <w:rFonts w:ascii="Galliard BT" w:hAnsi="Galliard BT"/>
          <w:sz w:val="24"/>
          <w:szCs w:val="24"/>
        </w:rPr>
        <w:t xml:space="preserve"> onde Aristóteles </w:t>
      </w:r>
      <w:r w:rsidR="001B602A" w:rsidRPr="00095051">
        <w:rPr>
          <w:rFonts w:ascii="Galliard BT" w:hAnsi="Galliard BT"/>
          <w:sz w:val="24"/>
          <w:szCs w:val="24"/>
        </w:rPr>
        <w:t>tira os seus problemas?</w:t>
      </w:r>
      <w:r w:rsidR="002E162D" w:rsidRPr="00095051">
        <w:rPr>
          <w:rFonts w:ascii="Galliard BT" w:hAnsi="Galliard BT"/>
          <w:sz w:val="24"/>
          <w:szCs w:val="24"/>
        </w:rPr>
        <w:t xml:space="preserve"> Você vê que quase 80% </w:t>
      </w:r>
      <w:r w:rsidR="000E324C" w:rsidRPr="00095051">
        <w:rPr>
          <w:rFonts w:ascii="Galliard BT" w:hAnsi="Galliard BT"/>
          <w:sz w:val="24"/>
          <w:szCs w:val="24"/>
        </w:rPr>
        <w:t xml:space="preserve">dos escritos de Aristóteles são escritos </w:t>
      </w:r>
      <w:r w:rsidR="005127DB" w:rsidRPr="00095051">
        <w:rPr>
          <w:rFonts w:ascii="Galliard BT" w:hAnsi="Galliard BT"/>
          <w:sz w:val="24"/>
          <w:szCs w:val="24"/>
        </w:rPr>
        <w:t>de ciências naturais</w:t>
      </w:r>
      <w:r w:rsidR="00AF67AE" w:rsidRPr="00095051">
        <w:rPr>
          <w:rFonts w:ascii="Galliard BT" w:hAnsi="Galliard BT"/>
          <w:sz w:val="24"/>
          <w:szCs w:val="24"/>
        </w:rPr>
        <w:t xml:space="preserve"> e </w:t>
      </w:r>
      <w:r w:rsidR="00D439A6" w:rsidRPr="00095051">
        <w:rPr>
          <w:rFonts w:ascii="Galliard BT" w:hAnsi="Galliard BT"/>
          <w:sz w:val="24"/>
          <w:szCs w:val="24"/>
        </w:rPr>
        <w:t>era</w:t>
      </w:r>
      <w:r w:rsidR="00AF67AE" w:rsidRPr="00095051">
        <w:rPr>
          <w:rFonts w:ascii="Galliard BT" w:hAnsi="Galliard BT"/>
          <w:sz w:val="24"/>
          <w:szCs w:val="24"/>
        </w:rPr>
        <w:t xml:space="preserve"> dali que surgiam os problemas. Ele acumulava certos conhecimentos</w:t>
      </w:r>
      <w:r w:rsidR="00573F1A" w:rsidRPr="00095051">
        <w:rPr>
          <w:rFonts w:ascii="Galliard BT" w:hAnsi="Galliard BT"/>
          <w:sz w:val="24"/>
          <w:szCs w:val="24"/>
        </w:rPr>
        <w:t xml:space="preserve"> e via que não estava entendendo aquilo</w:t>
      </w:r>
      <w:r w:rsidR="004549C0" w:rsidRPr="00095051">
        <w:rPr>
          <w:rFonts w:ascii="Galliard BT" w:hAnsi="Galliard BT"/>
          <w:sz w:val="24"/>
          <w:szCs w:val="24"/>
        </w:rPr>
        <w:t xml:space="preserve"> que ele mesmo estava fazendo</w:t>
      </w:r>
      <w:r w:rsidR="00E04A08" w:rsidRPr="00095051">
        <w:rPr>
          <w:rFonts w:ascii="Galliard BT" w:hAnsi="Galliard BT"/>
          <w:sz w:val="24"/>
          <w:szCs w:val="24"/>
        </w:rPr>
        <w:t xml:space="preserve">. Você ter os dados, ter as informações é uma coisa, </w:t>
      </w:r>
      <w:r w:rsidR="00D439A6" w:rsidRPr="00095051">
        <w:rPr>
          <w:rFonts w:ascii="Galliard BT" w:hAnsi="Galliard BT"/>
          <w:sz w:val="24"/>
          <w:szCs w:val="24"/>
        </w:rPr>
        <w:t xml:space="preserve">e </w:t>
      </w:r>
      <w:r w:rsidR="00E04A08" w:rsidRPr="00095051">
        <w:rPr>
          <w:rFonts w:ascii="Galliard BT" w:hAnsi="Galliard BT"/>
          <w:sz w:val="24"/>
          <w:szCs w:val="24"/>
        </w:rPr>
        <w:t xml:space="preserve">você entender </w:t>
      </w:r>
      <w:r w:rsidR="00D439A6" w:rsidRPr="00095051">
        <w:rPr>
          <w:rFonts w:ascii="Galliard BT" w:hAnsi="Galliard BT"/>
          <w:sz w:val="24"/>
          <w:szCs w:val="24"/>
        </w:rPr>
        <w:t>a verdadeira</w:t>
      </w:r>
      <w:r w:rsidR="00D5174D" w:rsidRPr="00095051">
        <w:rPr>
          <w:rFonts w:ascii="Galliard BT" w:hAnsi="Galliard BT"/>
          <w:sz w:val="24"/>
          <w:szCs w:val="24"/>
        </w:rPr>
        <w:t xml:space="preserve"> localização intelectual daquilo no conjunto</w:t>
      </w:r>
      <w:r w:rsidR="00FF54E6" w:rsidRPr="00095051">
        <w:rPr>
          <w:rFonts w:ascii="Galliard BT" w:hAnsi="Galliard BT"/>
          <w:sz w:val="24"/>
          <w:szCs w:val="24"/>
        </w:rPr>
        <w:t>, é outro problema completamente diverso</w:t>
      </w:r>
      <w:r w:rsidR="00507FD8" w:rsidRPr="00095051">
        <w:rPr>
          <w:rFonts w:ascii="Galliard BT" w:hAnsi="Galliard BT"/>
          <w:sz w:val="24"/>
          <w:szCs w:val="24"/>
        </w:rPr>
        <w:t>.</w:t>
      </w:r>
    </w:p>
    <w:p w:rsidR="00A27FC1" w:rsidRDefault="00A27FC1" w:rsidP="00CF425D">
      <w:pPr>
        <w:spacing w:after="0" w:line="240" w:lineRule="auto"/>
        <w:jc w:val="both"/>
        <w:rPr>
          <w:rFonts w:ascii="Galliard BT" w:hAnsi="Galliard BT"/>
          <w:sz w:val="24"/>
          <w:szCs w:val="24"/>
        </w:rPr>
      </w:pPr>
    </w:p>
    <w:p w:rsidR="005A7919" w:rsidRDefault="0045014D" w:rsidP="00CF425D">
      <w:pPr>
        <w:spacing w:after="0" w:line="240" w:lineRule="auto"/>
        <w:jc w:val="both"/>
        <w:rPr>
          <w:rFonts w:ascii="Galliard BT" w:hAnsi="Galliard BT"/>
          <w:sz w:val="24"/>
          <w:szCs w:val="24"/>
        </w:rPr>
      </w:pPr>
      <w:r>
        <w:rPr>
          <w:rFonts w:ascii="Galliard BT" w:hAnsi="Galliard BT"/>
          <w:sz w:val="24"/>
          <w:szCs w:val="24"/>
        </w:rPr>
        <w:t>V</w:t>
      </w:r>
      <w:r w:rsidR="00507FD8" w:rsidRPr="00095051">
        <w:rPr>
          <w:rFonts w:ascii="Galliard BT" w:hAnsi="Galliard BT"/>
          <w:sz w:val="24"/>
          <w:szCs w:val="24"/>
        </w:rPr>
        <w:t xml:space="preserve">ocê não encontra um problema artificial em Aristóteles, </w:t>
      </w:r>
      <w:r w:rsidR="00D439A6" w:rsidRPr="00095051">
        <w:rPr>
          <w:rFonts w:ascii="Galliard BT" w:hAnsi="Galliard BT"/>
          <w:sz w:val="24"/>
          <w:szCs w:val="24"/>
        </w:rPr>
        <w:t xml:space="preserve">todos </w:t>
      </w:r>
      <w:r w:rsidR="00507FD8" w:rsidRPr="00095051">
        <w:rPr>
          <w:rFonts w:ascii="Galliard BT" w:hAnsi="Galliard BT"/>
          <w:sz w:val="24"/>
          <w:szCs w:val="24"/>
        </w:rPr>
        <w:t>são urgências da própria investigação científica</w:t>
      </w:r>
      <w:r w:rsidR="005E7223" w:rsidRPr="00095051">
        <w:rPr>
          <w:rFonts w:ascii="Galliard BT" w:hAnsi="Galliard BT"/>
          <w:sz w:val="24"/>
          <w:szCs w:val="24"/>
        </w:rPr>
        <w:t xml:space="preserve"> e é por isso que funciona. A experiência de Platão é diferente</w:t>
      </w:r>
      <w:r w:rsidR="00F87A16" w:rsidRPr="00095051">
        <w:rPr>
          <w:rFonts w:ascii="Galliard BT" w:hAnsi="Galliard BT"/>
          <w:sz w:val="24"/>
          <w:szCs w:val="24"/>
        </w:rPr>
        <w:t>.</w:t>
      </w:r>
      <w:r w:rsidR="005E7223" w:rsidRPr="00095051">
        <w:rPr>
          <w:rFonts w:ascii="Galliard BT" w:hAnsi="Galliard BT"/>
          <w:sz w:val="24"/>
          <w:szCs w:val="24"/>
        </w:rPr>
        <w:t xml:space="preserve"> </w:t>
      </w:r>
      <w:r w:rsidR="00AF0F72" w:rsidRPr="00095051">
        <w:rPr>
          <w:rFonts w:ascii="Galliard BT" w:hAnsi="Galliard BT"/>
          <w:sz w:val="24"/>
          <w:szCs w:val="24"/>
        </w:rPr>
        <w:t>Pl</w:t>
      </w:r>
      <w:r w:rsidR="005E7223" w:rsidRPr="00095051">
        <w:rPr>
          <w:rFonts w:ascii="Galliard BT" w:hAnsi="Galliard BT"/>
          <w:sz w:val="24"/>
          <w:szCs w:val="24"/>
        </w:rPr>
        <w:t xml:space="preserve">atão não era um cientista natural, </w:t>
      </w:r>
      <w:r w:rsidR="00E130E8" w:rsidRPr="00095051">
        <w:rPr>
          <w:rFonts w:ascii="Galliard BT" w:hAnsi="Galliard BT"/>
          <w:sz w:val="24"/>
          <w:szCs w:val="24"/>
        </w:rPr>
        <w:t>ele começa a carreira como um político</w:t>
      </w:r>
      <w:r w:rsidR="00F87A16" w:rsidRPr="00095051">
        <w:rPr>
          <w:rFonts w:ascii="Galliard BT" w:hAnsi="Galliard BT"/>
          <w:sz w:val="24"/>
          <w:szCs w:val="24"/>
        </w:rPr>
        <w:t>.</w:t>
      </w:r>
      <w:r w:rsidR="004E3D54" w:rsidRPr="00095051">
        <w:rPr>
          <w:rFonts w:ascii="Galliard BT" w:hAnsi="Galliard BT"/>
          <w:sz w:val="24"/>
          <w:szCs w:val="24"/>
        </w:rPr>
        <w:t xml:space="preserve"> </w:t>
      </w:r>
      <w:r w:rsidR="00F87A16" w:rsidRPr="00095051">
        <w:rPr>
          <w:rFonts w:ascii="Galliard BT" w:hAnsi="Galliard BT"/>
          <w:sz w:val="24"/>
          <w:szCs w:val="24"/>
        </w:rPr>
        <w:t>V</w:t>
      </w:r>
      <w:r w:rsidR="004E3D54" w:rsidRPr="00095051">
        <w:rPr>
          <w:rFonts w:ascii="Galliard BT" w:hAnsi="Galliard BT"/>
          <w:sz w:val="24"/>
          <w:szCs w:val="24"/>
        </w:rPr>
        <w:t>ocê vê na Carta 7ª</w:t>
      </w:r>
      <w:r w:rsidR="000C6F62" w:rsidRPr="00095051">
        <w:rPr>
          <w:rFonts w:ascii="Galliard BT" w:hAnsi="Galliard BT"/>
          <w:sz w:val="24"/>
          <w:szCs w:val="24"/>
        </w:rPr>
        <w:t xml:space="preserve"> a descrição que ele faz da </w:t>
      </w:r>
      <w:r w:rsidR="00813872" w:rsidRPr="00095051">
        <w:rPr>
          <w:rFonts w:ascii="Galliard BT" w:hAnsi="Galliard BT"/>
          <w:sz w:val="24"/>
          <w:szCs w:val="24"/>
        </w:rPr>
        <w:t xml:space="preserve">miséria, da corrupção política de Atenas e ele vendo que os melhores homens são sacrificados e que só carreiristas e vigaristas sobem </w:t>
      </w:r>
      <w:r w:rsidR="004A1CC4" w:rsidRPr="00095051">
        <w:rPr>
          <w:rFonts w:ascii="Galliard BT" w:hAnsi="Galliard BT"/>
          <w:sz w:val="24"/>
          <w:szCs w:val="24"/>
        </w:rPr>
        <w:t>na vida</w:t>
      </w:r>
      <w:r w:rsidR="00AF0F72" w:rsidRPr="00095051">
        <w:rPr>
          <w:rFonts w:ascii="Galliard BT" w:hAnsi="Galliard BT"/>
          <w:sz w:val="24"/>
          <w:szCs w:val="24"/>
        </w:rPr>
        <w:t>.</w:t>
      </w:r>
      <w:r w:rsidR="004A1CC4" w:rsidRPr="00095051">
        <w:rPr>
          <w:rFonts w:ascii="Galliard BT" w:hAnsi="Galliard BT"/>
          <w:sz w:val="24"/>
          <w:szCs w:val="24"/>
        </w:rPr>
        <w:t xml:space="preserve"> </w:t>
      </w:r>
      <w:r w:rsidR="00AF0F72" w:rsidRPr="00095051">
        <w:rPr>
          <w:rFonts w:ascii="Galliard BT" w:hAnsi="Galliard BT"/>
          <w:sz w:val="24"/>
          <w:szCs w:val="24"/>
        </w:rPr>
        <w:t>C</w:t>
      </w:r>
      <w:r w:rsidR="004A1CC4" w:rsidRPr="00095051">
        <w:rPr>
          <w:rFonts w:ascii="Galliard BT" w:hAnsi="Galliard BT"/>
          <w:sz w:val="24"/>
          <w:szCs w:val="24"/>
        </w:rPr>
        <w:t xml:space="preserve">omo ele era um homem de família rica, família nobre, </w:t>
      </w:r>
      <w:r w:rsidR="00672D90">
        <w:rPr>
          <w:rFonts w:ascii="Galliard BT" w:hAnsi="Galliard BT"/>
          <w:sz w:val="24"/>
          <w:szCs w:val="24"/>
        </w:rPr>
        <w:t xml:space="preserve">então </w:t>
      </w:r>
      <w:r w:rsidR="004A1CC4" w:rsidRPr="00095051">
        <w:rPr>
          <w:rFonts w:ascii="Galliard BT" w:hAnsi="Galliard BT"/>
          <w:sz w:val="24"/>
          <w:szCs w:val="24"/>
        </w:rPr>
        <w:t xml:space="preserve">naturalmente </w:t>
      </w:r>
      <w:r w:rsidR="00A15E84" w:rsidRPr="00095051">
        <w:rPr>
          <w:rFonts w:ascii="Galliard BT" w:hAnsi="Galliard BT"/>
          <w:sz w:val="24"/>
          <w:szCs w:val="24"/>
        </w:rPr>
        <w:t>de</w:t>
      </w:r>
      <w:r w:rsidR="000B7DF9" w:rsidRPr="00095051">
        <w:rPr>
          <w:rFonts w:ascii="Galliard BT" w:hAnsi="Galliard BT"/>
          <w:sz w:val="24"/>
          <w:szCs w:val="24"/>
        </w:rPr>
        <w:t>stinado a uma carreira política, ele recebe esse problema na mão como um problema real</w:t>
      </w:r>
      <w:r w:rsidR="00900A62" w:rsidRPr="00095051">
        <w:rPr>
          <w:rFonts w:ascii="Galliard BT" w:hAnsi="Galliard BT"/>
          <w:sz w:val="24"/>
          <w:szCs w:val="24"/>
        </w:rPr>
        <w:t xml:space="preserve"> que ele tinha </w:t>
      </w:r>
      <w:r w:rsidR="003B5EE1">
        <w:rPr>
          <w:rFonts w:ascii="Galliard BT" w:hAnsi="Galliard BT"/>
          <w:sz w:val="24"/>
          <w:szCs w:val="24"/>
        </w:rPr>
        <w:t>d</w:t>
      </w:r>
      <w:r w:rsidR="00900A62" w:rsidRPr="00095051">
        <w:rPr>
          <w:rFonts w:ascii="Galliard BT" w:hAnsi="Galliard BT"/>
          <w:sz w:val="24"/>
          <w:szCs w:val="24"/>
        </w:rPr>
        <w:t>e resolver</w:t>
      </w:r>
      <w:r w:rsidR="00ED76E7" w:rsidRPr="00095051">
        <w:rPr>
          <w:rFonts w:ascii="Galliard BT" w:hAnsi="Galliard BT"/>
          <w:sz w:val="24"/>
          <w:szCs w:val="24"/>
        </w:rPr>
        <w:t>:</w:t>
      </w:r>
      <w:r w:rsidR="00C351D8" w:rsidRPr="00095051">
        <w:rPr>
          <w:rFonts w:ascii="Galliard BT" w:hAnsi="Galliard BT"/>
          <w:sz w:val="24"/>
          <w:szCs w:val="24"/>
        </w:rPr>
        <w:t xml:space="preserve"> “O que fazer com o raio da pólis?</w:t>
      </w:r>
      <w:r w:rsidR="00C3059E" w:rsidRPr="00095051">
        <w:rPr>
          <w:rFonts w:ascii="Galliard BT" w:hAnsi="Galliard BT"/>
          <w:sz w:val="24"/>
          <w:szCs w:val="24"/>
        </w:rPr>
        <w:t xml:space="preserve"> Como fazer para tentar melhorar esta coisa?</w:t>
      </w:r>
      <w:r w:rsidR="00C351D8" w:rsidRPr="00095051">
        <w:rPr>
          <w:rFonts w:ascii="Galliard BT" w:hAnsi="Galliard BT"/>
          <w:sz w:val="24"/>
          <w:szCs w:val="24"/>
        </w:rPr>
        <w:t>”</w:t>
      </w:r>
      <w:r w:rsidR="005E7223" w:rsidRPr="00095051">
        <w:rPr>
          <w:rFonts w:ascii="Galliard BT" w:hAnsi="Galliard BT"/>
          <w:sz w:val="24"/>
          <w:szCs w:val="24"/>
        </w:rPr>
        <w:t xml:space="preserve"> </w:t>
      </w:r>
      <w:r w:rsidR="003B5EE1">
        <w:rPr>
          <w:rFonts w:ascii="Galliard BT" w:hAnsi="Galliard BT"/>
          <w:sz w:val="24"/>
          <w:szCs w:val="24"/>
        </w:rPr>
        <w:t>N</w:t>
      </w:r>
      <w:r w:rsidR="00F370D3" w:rsidRPr="00095051">
        <w:rPr>
          <w:rFonts w:ascii="Galliard BT" w:hAnsi="Galliard BT"/>
          <w:sz w:val="24"/>
          <w:szCs w:val="24"/>
        </w:rPr>
        <w:t xml:space="preserve">a hora </w:t>
      </w:r>
      <w:r w:rsidR="003B5EE1">
        <w:rPr>
          <w:rFonts w:ascii="Galliard BT" w:hAnsi="Galliard BT"/>
          <w:sz w:val="24"/>
          <w:szCs w:val="24"/>
        </w:rPr>
        <w:t xml:space="preserve">em </w:t>
      </w:r>
      <w:r w:rsidR="00F370D3" w:rsidRPr="00095051">
        <w:rPr>
          <w:rFonts w:ascii="Galliard BT" w:hAnsi="Galliard BT"/>
          <w:sz w:val="24"/>
          <w:szCs w:val="24"/>
        </w:rPr>
        <w:t xml:space="preserve">que ele fala </w:t>
      </w:r>
      <w:r w:rsidR="007214DC" w:rsidRPr="00095051">
        <w:rPr>
          <w:rFonts w:ascii="Galliard BT" w:hAnsi="Galliard BT"/>
          <w:sz w:val="24"/>
          <w:szCs w:val="24"/>
        </w:rPr>
        <w:t>“</w:t>
      </w:r>
      <w:r w:rsidR="00F370D3" w:rsidRPr="00095051">
        <w:rPr>
          <w:rFonts w:ascii="Galliard BT" w:hAnsi="Galliard BT"/>
          <w:sz w:val="24"/>
          <w:szCs w:val="24"/>
        </w:rPr>
        <w:t>melhorar</w:t>
      </w:r>
      <w:r w:rsidR="007214DC" w:rsidRPr="00095051">
        <w:rPr>
          <w:rFonts w:ascii="Galliard BT" w:hAnsi="Galliard BT"/>
          <w:sz w:val="24"/>
          <w:szCs w:val="24"/>
        </w:rPr>
        <w:t>”</w:t>
      </w:r>
      <w:r w:rsidR="00CB0FA5" w:rsidRPr="00095051">
        <w:rPr>
          <w:rFonts w:ascii="Galliard BT" w:hAnsi="Galliard BT"/>
          <w:sz w:val="24"/>
          <w:szCs w:val="24"/>
        </w:rPr>
        <w:t>,</w:t>
      </w:r>
      <w:r w:rsidR="00F370D3" w:rsidRPr="00095051">
        <w:rPr>
          <w:rFonts w:ascii="Galliard BT" w:hAnsi="Galliard BT"/>
          <w:sz w:val="24"/>
          <w:szCs w:val="24"/>
        </w:rPr>
        <w:t xml:space="preserve"> </w:t>
      </w:r>
      <w:r w:rsidR="007214DC" w:rsidRPr="00095051">
        <w:rPr>
          <w:rFonts w:ascii="Galliard BT" w:hAnsi="Galliard BT"/>
          <w:sz w:val="24"/>
          <w:szCs w:val="24"/>
        </w:rPr>
        <w:t>sim</w:t>
      </w:r>
      <w:r w:rsidR="007E10BF" w:rsidRPr="00095051">
        <w:rPr>
          <w:rFonts w:ascii="Galliard BT" w:hAnsi="Galliard BT"/>
          <w:sz w:val="24"/>
          <w:szCs w:val="24"/>
        </w:rPr>
        <w:t>,</w:t>
      </w:r>
      <w:r w:rsidR="00CB0FA5" w:rsidRPr="00095051">
        <w:rPr>
          <w:rFonts w:ascii="Galliard BT" w:hAnsi="Galliard BT"/>
          <w:sz w:val="24"/>
          <w:szCs w:val="24"/>
        </w:rPr>
        <w:t xml:space="preserve"> mas </w:t>
      </w:r>
      <w:r w:rsidR="00EF7C26" w:rsidRPr="00095051">
        <w:rPr>
          <w:rFonts w:ascii="Galliard BT" w:hAnsi="Galliard BT"/>
          <w:sz w:val="24"/>
          <w:szCs w:val="24"/>
        </w:rPr>
        <w:t>surge o problema: “</w:t>
      </w:r>
      <w:r w:rsidR="00CB0FA5" w:rsidRPr="00095051">
        <w:rPr>
          <w:rFonts w:ascii="Galliard BT" w:hAnsi="Galliard BT"/>
          <w:sz w:val="24"/>
          <w:szCs w:val="24"/>
        </w:rPr>
        <w:t>Mas o</w:t>
      </w:r>
      <w:r w:rsidR="00EF7C26" w:rsidRPr="00095051">
        <w:rPr>
          <w:rFonts w:ascii="Galliard BT" w:hAnsi="Galliard BT"/>
          <w:sz w:val="24"/>
          <w:szCs w:val="24"/>
        </w:rPr>
        <w:t xml:space="preserve"> que é o melhor? Eu por acaso</w:t>
      </w:r>
      <w:r w:rsidR="00F370D3" w:rsidRPr="00095051">
        <w:rPr>
          <w:rFonts w:ascii="Galliard BT" w:hAnsi="Galliard BT"/>
          <w:sz w:val="24"/>
          <w:szCs w:val="24"/>
        </w:rPr>
        <w:t xml:space="preserve"> </w:t>
      </w:r>
      <w:r w:rsidR="003F49FB" w:rsidRPr="00095051">
        <w:rPr>
          <w:rFonts w:ascii="Galliard BT" w:hAnsi="Galliard BT"/>
          <w:sz w:val="24"/>
          <w:szCs w:val="24"/>
        </w:rPr>
        <w:t xml:space="preserve">conheço o Bem para ter uma receita pronta para dar para os outros? Não, também não conheço, então </w:t>
      </w:r>
      <w:r w:rsidR="00357E17" w:rsidRPr="00095051">
        <w:rPr>
          <w:rFonts w:ascii="Galliard BT" w:hAnsi="Galliard BT"/>
          <w:sz w:val="24"/>
          <w:szCs w:val="24"/>
        </w:rPr>
        <w:t>te</w:t>
      </w:r>
      <w:r w:rsidR="007214DC" w:rsidRPr="00095051">
        <w:rPr>
          <w:rFonts w:ascii="Galliard BT" w:hAnsi="Galliard BT"/>
          <w:sz w:val="24"/>
          <w:szCs w:val="24"/>
        </w:rPr>
        <w:t>m</w:t>
      </w:r>
      <w:r w:rsidR="00357E17" w:rsidRPr="00095051">
        <w:rPr>
          <w:rFonts w:ascii="Galliard BT" w:hAnsi="Galliard BT"/>
          <w:sz w:val="24"/>
          <w:szCs w:val="24"/>
        </w:rPr>
        <w:t xml:space="preserve"> </w:t>
      </w:r>
      <w:r w:rsidR="00574F81">
        <w:rPr>
          <w:rFonts w:ascii="Galliard BT" w:hAnsi="Galliard BT"/>
          <w:sz w:val="24"/>
          <w:szCs w:val="24"/>
        </w:rPr>
        <w:t>d</w:t>
      </w:r>
      <w:r w:rsidR="00357E17" w:rsidRPr="00095051">
        <w:rPr>
          <w:rFonts w:ascii="Galliard BT" w:hAnsi="Galliard BT"/>
          <w:sz w:val="24"/>
          <w:szCs w:val="24"/>
        </w:rPr>
        <w:t>e resolver o problema do bem”. E assim vai</w:t>
      </w:r>
      <w:r w:rsidR="005A7919" w:rsidRPr="00095051">
        <w:rPr>
          <w:rFonts w:ascii="Galliard BT" w:hAnsi="Galliard BT"/>
          <w:sz w:val="24"/>
          <w:szCs w:val="24"/>
        </w:rPr>
        <w:t>.</w:t>
      </w:r>
    </w:p>
    <w:p w:rsidR="00E34009" w:rsidRPr="00095051" w:rsidRDefault="00E34009" w:rsidP="00CF425D">
      <w:pPr>
        <w:spacing w:after="0" w:line="240" w:lineRule="auto"/>
        <w:jc w:val="both"/>
        <w:rPr>
          <w:rFonts w:ascii="Galliard BT" w:hAnsi="Galliard BT"/>
          <w:sz w:val="24"/>
          <w:szCs w:val="24"/>
        </w:rPr>
      </w:pPr>
    </w:p>
    <w:p w:rsidR="0033076B" w:rsidRPr="00095051" w:rsidRDefault="000B7716" w:rsidP="00CF425D">
      <w:pPr>
        <w:spacing w:after="0" w:line="240" w:lineRule="auto"/>
        <w:jc w:val="both"/>
        <w:rPr>
          <w:rFonts w:ascii="Galliard BT" w:hAnsi="Galliard BT"/>
          <w:sz w:val="24"/>
          <w:szCs w:val="24"/>
        </w:rPr>
      </w:pPr>
      <w:r w:rsidRPr="000B7716">
        <w:rPr>
          <w:rFonts w:ascii="Galliard BT" w:hAnsi="Galliard BT"/>
          <w:b/>
          <w:color w:val="FF0000"/>
          <w:sz w:val="16"/>
          <w:szCs w:val="16"/>
        </w:rPr>
        <w:t>[1:40]</w:t>
      </w:r>
      <w:r w:rsidR="00E34009">
        <w:rPr>
          <w:rFonts w:ascii="Galliard BT" w:hAnsi="Galliard BT"/>
          <w:b/>
          <w:color w:val="FF0000"/>
          <w:sz w:val="16"/>
          <w:szCs w:val="16"/>
        </w:rPr>
        <w:t xml:space="preserve"> </w:t>
      </w:r>
      <w:r w:rsidR="00E34009">
        <w:rPr>
          <w:rFonts w:ascii="Galliard BT" w:hAnsi="Galliard BT"/>
          <w:sz w:val="24"/>
          <w:szCs w:val="24"/>
        </w:rPr>
        <w:t>S</w:t>
      </w:r>
      <w:r w:rsidR="007214DC" w:rsidRPr="00095051">
        <w:rPr>
          <w:rFonts w:ascii="Galliard BT" w:hAnsi="Galliard BT"/>
          <w:sz w:val="24"/>
          <w:szCs w:val="24"/>
        </w:rPr>
        <w:t xml:space="preserve">em dúvida as três maiores inteligências do </w:t>
      </w:r>
      <w:r w:rsidR="00F10AF8">
        <w:rPr>
          <w:rFonts w:ascii="Galliard BT" w:hAnsi="Galliard BT"/>
          <w:sz w:val="24"/>
          <w:szCs w:val="24"/>
        </w:rPr>
        <w:t>O</w:t>
      </w:r>
      <w:r w:rsidR="007214DC" w:rsidRPr="00095051">
        <w:rPr>
          <w:rFonts w:ascii="Galliard BT" w:hAnsi="Galliard BT"/>
          <w:sz w:val="24"/>
          <w:szCs w:val="24"/>
        </w:rPr>
        <w:t>cidente foram Platão, Aristóteles e Leibniz</w:t>
      </w:r>
      <w:r w:rsidR="00F46D10">
        <w:rPr>
          <w:rFonts w:ascii="Galliard BT" w:hAnsi="Galliard BT"/>
          <w:sz w:val="24"/>
          <w:szCs w:val="24"/>
        </w:rPr>
        <w:t>.</w:t>
      </w:r>
      <w:r w:rsidR="007214DC" w:rsidRPr="00095051">
        <w:rPr>
          <w:rFonts w:ascii="Galliard BT" w:hAnsi="Galliard BT"/>
          <w:sz w:val="24"/>
          <w:szCs w:val="24"/>
        </w:rPr>
        <w:t xml:space="preserve"> </w:t>
      </w:r>
      <w:r w:rsidR="00F46D10">
        <w:rPr>
          <w:rFonts w:ascii="Galliard BT" w:hAnsi="Galliard BT"/>
          <w:sz w:val="24"/>
          <w:szCs w:val="24"/>
        </w:rPr>
        <w:t>O</w:t>
      </w:r>
      <w:r w:rsidR="007214DC" w:rsidRPr="00095051">
        <w:rPr>
          <w:rFonts w:ascii="Galliard BT" w:hAnsi="Galliard BT"/>
          <w:sz w:val="24"/>
          <w:szCs w:val="24"/>
        </w:rPr>
        <w:t xml:space="preserve">s outros todos, os </w:t>
      </w:r>
      <w:r w:rsidR="00452686" w:rsidRPr="00095051">
        <w:rPr>
          <w:rFonts w:ascii="Galliard BT" w:hAnsi="Galliard BT"/>
          <w:sz w:val="24"/>
          <w:szCs w:val="24"/>
        </w:rPr>
        <w:t>“</w:t>
      </w:r>
      <w:r w:rsidR="007214DC" w:rsidRPr="00095051">
        <w:rPr>
          <w:rFonts w:ascii="Galliard BT" w:hAnsi="Galliard BT"/>
          <w:sz w:val="24"/>
          <w:szCs w:val="24"/>
        </w:rPr>
        <w:t>sábios</w:t>
      </w:r>
      <w:r w:rsidR="00452686" w:rsidRPr="00095051">
        <w:rPr>
          <w:rFonts w:ascii="Galliard BT" w:hAnsi="Galliard BT"/>
          <w:sz w:val="24"/>
          <w:szCs w:val="24"/>
        </w:rPr>
        <w:t>”</w:t>
      </w:r>
      <w:r w:rsidR="007214DC" w:rsidRPr="00095051">
        <w:rPr>
          <w:rFonts w:ascii="Galliard BT" w:hAnsi="Galliard BT"/>
          <w:sz w:val="24"/>
          <w:szCs w:val="24"/>
        </w:rPr>
        <w:t xml:space="preserve"> da </w:t>
      </w:r>
      <w:r w:rsidR="00520A13" w:rsidRPr="00095051">
        <w:rPr>
          <w:rFonts w:ascii="Galliard BT" w:hAnsi="Galliard BT"/>
          <w:sz w:val="24"/>
          <w:szCs w:val="24"/>
        </w:rPr>
        <w:t>modernidade, comparados com Leibniz</w:t>
      </w:r>
      <w:r w:rsidR="00C12FFB" w:rsidRPr="00095051">
        <w:rPr>
          <w:rFonts w:ascii="Galliard BT" w:hAnsi="Galliard BT"/>
          <w:sz w:val="24"/>
          <w:szCs w:val="24"/>
        </w:rPr>
        <w:t>,</w:t>
      </w:r>
      <w:r w:rsidR="00520A13" w:rsidRPr="00095051">
        <w:rPr>
          <w:rFonts w:ascii="Galliard BT" w:hAnsi="Galliard BT"/>
          <w:sz w:val="24"/>
          <w:szCs w:val="24"/>
        </w:rPr>
        <w:t xml:space="preserve"> são todos crianças, são amadores</w:t>
      </w:r>
      <w:r w:rsidR="00C12FFB" w:rsidRPr="00095051">
        <w:rPr>
          <w:rFonts w:ascii="Galliard BT" w:hAnsi="Galliard BT"/>
          <w:sz w:val="24"/>
          <w:szCs w:val="24"/>
        </w:rPr>
        <w:t xml:space="preserve"> –, q</w:t>
      </w:r>
      <w:r w:rsidR="00150E2B" w:rsidRPr="00095051">
        <w:rPr>
          <w:rFonts w:ascii="Galliard BT" w:hAnsi="Galliard BT"/>
          <w:sz w:val="24"/>
          <w:szCs w:val="24"/>
        </w:rPr>
        <w:t>ual era a motivação</w:t>
      </w:r>
      <w:r w:rsidR="00150E2B" w:rsidRPr="007127D2">
        <w:rPr>
          <w:rFonts w:ascii="Galliard BT" w:hAnsi="Galliard BT"/>
          <w:sz w:val="24"/>
          <w:szCs w:val="24"/>
        </w:rPr>
        <w:t xml:space="preserve"> de</w:t>
      </w:r>
      <w:r w:rsidR="00AD61B2" w:rsidRPr="007127D2">
        <w:rPr>
          <w:rFonts w:ascii="Galliard BT" w:hAnsi="Galliard BT"/>
          <w:sz w:val="24"/>
          <w:szCs w:val="24"/>
        </w:rPr>
        <w:t>le</w:t>
      </w:r>
      <w:r w:rsidR="00150E2B" w:rsidRPr="00095051">
        <w:rPr>
          <w:rFonts w:ascii="Galliard BT" w:hAnsi="Galliard BT"/>
          <w:sz w:val="24"/>
          <w:szCs w:val="24"/>
        </w:rPr>
        <w:t>?</w:t>
      </w:r>
      <w:r w:rsidR="001D49D3" w:rsidRPr="00095051">
        <w:rPr>
          <w:rFonts w:ascii="Galliard BT" w:hAnsi="Galliard BT"/>
          <w:sz w:val="24"/>
          <w:szCs w:val="24"/>
        </w:rPr>
        <w:t xml:space="preserve"> Era a crise da religião.</w:t>
      </w:r>
      <w:r w:rsidR="00CB4E6F" w:rsidRPr="00095051">
        <w:rPr>
          <w:rFonts w:ascii="Galliard BT" w:hAnsi="Galliard BT"/>
          <w:sz w:val="24"/>
          <w:szCs w:val="24"/>
        </w:rPr>
        <w:t xml:space="preserve"> Ele, desde jovem, </w:t>
      </w:r>
      <w:r w:rsidR="0090658B" w:rsidRPr="00095051">
        <w:rPr>
          <w:rFonts w:ascii="Galliard BT" w:hAnsi="Galliard BT"/>
          <w:sz w:val="24"/>
          <w:szCs w:val="24"/>
        </w:rPr>
        <w:t xml:space="preserve">sente a dor de ver </w:t>
      </w:r>
      <w:r w:rsidR="0042618B" w:rsidRPr="00095051">
        <w:rPr>
          <w:rFonts w:ascii="Galliard BT" w:hAnsi="Galliard BT"/>
          <w:sz w:val="24"/>
          <w:szCs w:val="24"/>
        </w:rPr>
        <w:t>a Igreja dividida pela Reforma Protestante</w:t>
      </w:r>
      <w:r w:rsidR="002B38A0" w:rsidRPr="00095051">
        <w:rPr>
          <w:rFonts w:ascii="Galliard BT" w:hAnsi="Galliard BT"/>
          <w:sz w:val="24"/>
          <w:szCs w:val="24"/>
        </w:rPr>
        <w:t xml:space="preserve">. </w:t>
      </w:r>
      <w:r w:rsidR="0098176E">
        <w:rPr>
          <w:rFonts w:ascii="Galliard BT" w:hAnsi="Galliard BT"/>
          <w:sz w:val="24"/>
          <w:szCs w:val="24"/>
        </w:rPr>
        <w:t>E</w:t>
      </w:r>
      <w:r w:rsidR="002B38A0" w:rsidRPr="00095051">
        <w:rPr>
          <w:rFonts w:ascii="Galliard BT" w:hAnsi="Galliard BT"/>
          <w:sz w:val="24"/>
          <w:szCs w:val="24"/>
        </w:rPr>
        <w:t>le é um cara de formação protestante</w:t>
      </w:r>
      <w:r w:rsidR="004F41F4" w:rsidRPr="00095051">
        <w:rPr>
          <w:rFonts w:ascii="Galliard BT" w:hAnsi="Galliard BT"/>
          <w:sz w:val="24"/>
          <w:szCs w:val="24"/>
        </w:rPr>
        <w:t>, mas com uma influência católica tremenda</w:t>
      </w:r>
      <w:r w:rsidR="00656B87" w:rsidRPr="00095051">
        <w:rPr>
          <w:rFonts w:ascii="Galliard BT" w:hAnsi="Galliard BT"/>
          <w:sz w:val="24"/>
          <w:szCs w:val="24"/>
        </w:rPr>
        <w:t xml:space="preserve"> e decide dedicar sua vida à união das </w:t>
      </w:r>
      <w:r w:rsidR="00216ED4">
        <w:rPr>
          <w:rFonts w:ascii="Galliard BT" w:hAnsi="Galliard BT"/>
          <w:sz w:val="24"/>
          <w:szCs w:val="24"/>
        </w:rPr>
        <w:t>I</w:t>
      </w:r>
      <w:r w:rsidR="00656B87" w:rsidRPr="00095051">
        <w:rPr>
          <w:rFonts w:ascii="Galliard BT" w:hAnsi="Galliard BT"/>
          <w:sz w:val="24"/>
          <w:szCs w:val="24"/>
        </w:rPr>
        <w:t>grejas</w:t>
      </w:r>
      <w:r w:rsidR="00640C6C" w:rsidRPr="00095051">
        <w:rPr>
          <w:rFonts w:ascii="Galliard BT" w:hAnsi="Galliard BT"/>
          <w:sz w:val="24"/>
          <w:szCs w:val="24"/>
        </w:rPr>
        <w:t xml:space="preserve">. E é em função da idéia da união das </w:t>
      </w:r>
      <w:r w:rsidR="00A62F8B">
        <w:rPr>
          <w:rFonts w:ascii="Galliard BT" w:hAnsi="Galliard BT"/>
          <w:sz w:val="24"/>
          <w:szCs w:val="24"/>
        </w:rPr>
        <w:t>I</w:t>
      </w:r>
      <w:r w:rsidR="00640C6C" w:rsidRPr="00095051">
        <w:rPr>
          <w:rFonts w:ascii="Galliard BT" w:hAnsi="Galliard BT"/>
          <w:sz w:val="24"/>
          <w:szCs w:val="24"/>
        </w:rPr>
        <w:t xml:space="preserve">grejas </w:t>
      </w:r>
      <w:r w:rsidR="00730266" w:rsidRPr="00095051">
        <w:rPr>
          <w:rFonts w:ascii="Galliard BT" w:hAnsi="Galliard BT"/>
          <w:sz w:val="24"/>
          <w:szCs w:val="24"/>
        </w:rPr>
        <w:t>que vai surgindo a idéia da harmonia universal</w:t>
      </w:r>
      <w:r w:rsidR="00506775" w:rsidRPr="00095051">
        <w:rPr>
          <w:rFonts w:ascii="Galliard BT" w:hAnsi="Galliard BT"/>
          <w:sz w:val="24"/>
          <w:szCs w:val="24"/>
        </w:rPr>
        <w:t>, a idéia das mônadas</w:t>
      </w:r>
      <w:r w:rsidR="008B21FA" w:rsidRPr="00095051">
        <w:rPr>
          <w:rFonts w:ascii="Galliard BT" w:hAnsi="Galliard BT"/>
          <w:sz w:val="24"/>
          <w:szCs w:val="24"/>
        </w:rPr>
        <w:t xml:space="preserve"> </w:t>
      </w:r>
      <w:r w:rsidR="00E34009">
        <w:t>―</w:t>
      </w:r>
      <w:r w:rsidR="00506775" w:rsidRPr="00095051">
        <w:rPr>
          <w:rFonts w:ascii="Galliard BT" w:hAnsi="Galliard BT"/>
          <w:sz w:val="24"/>
          <w:szCs w:val="24"/>
        </w:rPr>
        <w:t xml:space="preserve"> </w:t>
      </w:r>
      <w:r w:rsidR="008B21FA" w:rsidRPr="00095051">
        <w:rPr>
          <w:rFonts w:ascii="Galliard BT" w:hAnsi="Galliard BT"/>
          <w:sz w:val="24"/>
          <w:szCs w:val="24"/>
        </w:rPr>
        <w:t>t</w:t>
      </w:r>
      <w:r w:rsidR="00506775" w:rsidRPr="00095051">
        <w:rPr>
          <w:rFonts w:ascii="Galliard BT" w:hAnsi="Galliard BT"/>
          <w:sz w:val="24"/>
          <w:szCs w:val="24"/>
        </w:rPr>
        <w:t>oda a filosofia dele surge de uma urgência</w:t>
      </w:r>
      <w:r w:rsidR="00B2061F" w:rsidRPr="00095051">
        <w:rPr>
          <w:rFonts w:ascii="Galliard BT" w:hAnsi="Galliard BT"/>
          <w:sz w:val="24"/>
          <w:szCs w:val="24"/>
        </w:rPr>
        <w:t xml:space="preserve"> humana, não de uma mera curiosidade</w:t>
      </w:r>
      <w:r w:rsidR="00FF40E1" w:rsidRPr="00095051">
        <w:rPr>
          <w:rFonts w:ascii="Galliard BT" w:hAnsi="Galliard BT"/>
          <w:sz w:val="24"/>
          <w:szCs w:val="24"/>
        </w:rPr>
        <w:t xml:space="preserve"> cient</w:t>
      </w:r>
      <w:r w:rsidR="008B21FA" w:rsidRPr="00095051">
        <w:rPr>
          <w:rFonts w:ascii="Galliard BT" w:hAnsi="Galliard BT"/>
          <w:sz w:val="24"/>
          <w:szCs w:val="24"/>
        </w:rPr>
        <w:t>í</w:t>
      </w:r>
      <w:r w:rsidR="00127361" w:rsidRPr="00095051">
        <w:rPr>
          <w:rFonts w:ascii="Galliard BT" w:hAnsi="Galliard BT"/>
          <w:sz w:val="24"/>
          <w:szCs w:val="24"/>
        </w:rPr>
        <w:t>fica,</w:t>
      </w:r>
      <w:r w:rsidR="00FF40E1" w:rsidRPr="00095051">
        <w:rPr>
          <w:rFonts w:ascii="Galliard BT" w:hAnsi="Galliard BT"/>
          <w:sz w:val="24"/>
          <w:szCs w:val="24"/>
        </w:rPr>
        <w:t xml:space="preserve"> </w:t>
      </w:r>
      <w:r w:rsidR="008B21FA" w:rsidRPr="00095051">
        <w:rPr>
          <w:rFonts w:ascii="Galliard BT" w:hAnsi="Galliard BT"/>
          <w:sz w:val="24"/>
          <w:szCs w:val="24"/>
        </w:rPr>
        <w:t>e</w:t>
      </w:r>
      <w:r w:rsidR="00FF40E1" w:rsidRPr="00095051">
        <w:rPr>
          <w:rFonts w:ascii="Galliard BT" w:hAnsi="Galliard BT"/>
          <w:sz w:val="24"/>
          <w:szCs w:val="24"/>
        </w:rPr>
        <w:t>ra um problema real</w:t>
      </w:r>
      <w:r w:rsidR="008B21FA" w:rsidRPr="00095051">
        <w:rPr>
          <w:rFonts w:ascii="Galliard BT" w:hAnsi="Galliard BT"/>
          <w:sz w:val="24"/>
          <w:szCs w:val="24"/>
        </w:rPr>
        <w:t>.</w:t>
      </w:r>
      <w:r w:rsidR="00FF40E1" w:rsidRPr="00637C88">
        <w:rPr>
          <w:rFonts w:ascii="Galliard BT" w:hAnsi="Galliard BT"/>
          <w:sz w:val="24"/>
          <w:szCs w:val="24"/>
        </w:rPr>
        <w:t xml:space="preserve"> </w:t>
      </w:r>
      <w:r w:rsidR="008B21FA" w:rsidRPr="00637C88">
        <w:rPr>
          <w:rFonts w:ascii="Galliard BT" w:hAnsi="Galliard BT"/>
          <w:sz w:val="24"/>
          <w:szCs w:val="24"/>
        </w:rPr>
        <w:t>Ele</w:t>
      </w:r>
      <w:r w:rsidR="008B21FA" w:rsidRPr="00095051">
        <w:rPr>
          <w:rFonts w:ascii="Galliard BT" w:hAnsi="Galliard BT"/>
          <w:sz w:val="24"/>
          <w:szCs w:val="24"/>
        </w:rPr>
        <w:t xml:space="preserve"> era</w:t>
      </w:r>
      <w:r w:rsidR="00FF40E1" w:rsidRPr="00095051">
        <w:rPr>
          <w:rFonts w:ascii="Galliard BT" w:hAnsi="Galliard BT"/>
          <w:sz w:val="24"/>
          <w:szCs w:val="24"/>
        </w:rPr>
        <w:t xml:space="preserve"> um homem </w:t>
      </w:r>
      <w:r w:rsidR="00EF196A" w:rsidRPr="00095051">
        <w:rPr>
          <w:rFonts w:ascii="Galliard BT" w:hAnsi="Galliard BT"/>
          <w:sz w:val="24"/>
          <w:szCs w:val="24"/>
        </w:rPr>
        <w:t>cristão e de bom coração</w:t>
      </w:r>
      <w:r w:rsidR="0014522B" w:rsidRPr="002856F0">
        <w:rPr>
          <w:rFonts w:ascii="Galliard BT" w:hAnsi="Galliard BT"/>
          <w:sz w:val="24"/>
          <w:szCs w:val="24"/>
        </w:rPr>
        <w:t xml:space="preserve"> </w:t>
      </w:r>
      <w:r w:rsidR="008B21FA" w:rsidRPr="002856F0">
        <w:rPr>
          <w:rFonts w:ascii="Galliard BT" w:hAnsi="Galliard BT"/>
          <w:sz w:val="24"/>
          <w:szCs w:val="24"/>
        </w:rPr>
        <w:t>que</w:t>
      </w:r>
      <w:r w:rsidR="008B21FA" w:rsidRPr="00095051">
        <w:rPr>
          <w:rFonts w:ascii="Galliard BT" w:hAnsi="Galliard BT"/>
          <w:sz w:val="24"/>
          <w:szCs w:val="24"/>
        </w:rPr>
        <w:t xml:space="preserve"> </w:t>
      </w:r>
      <w:r w:rsidR="004C6D38" w:rsidRPr="00095051">
        <w:rPr>
          <w:rFonts w:ascii="Galliard BT" w:hAnsi="Galliard BT"/>
          <w:sz w:val="24"/>
          <w:szCs w:val="24"/>
        </w:rPr>
        <w:t>queria aliviar o sofrimento humano e é daí que surgem os problemas</w:t>
      </w:r>
      <w:r w:rsidR="00CA5664" w:rsidRPr="00095051">
        <w:rPr>
          <w:rFonts w:ascii="Galliard BT" w:hAnsi="Galliard BT"/>
          <w:sz w:val="24"/>
          <w:szCs w:val="24"/>
        </w:rPr>
        <w:t>.</w:t>
      </w:r>
    </w:p>
    <w:p w:rsidR="00CA5664" w:rsidRPr="00095051" w:rsidRDefault="00CA5664" w:rsidP="00CF425D">
      <w:pPr>
        <w:spacing w:after="0" w:line="240" w:lineRule="auto"/>
        <w:jc w:val="both"/>
        <w:rPr>
          <w:rFonts w:ascii="Galliard BT" w:hAnsi="Galliard BT"/>
          <w:sz w:val="24"/>
          <w:szCs w:val="24"/>
        </w:rPr>
      </w:pPr>
    </w:p>
    <w:p w:rsidR="002522D9" w:rsidRPr="00095051" w:rsidRDefault="00CA5664" w:rsidP="00CF425D">
      <w:pPr>
        <w:spacing w:after="0" w:line="240" w:lineRule="auto"/>
        <w:jc w:val="both"/>
        <w:rPr>
          <w:rFonts w:ascii="Galliard BT" w:hAnsi="Galliard BT"/>
          <w:sz w:val="24"/>
          <w:szCs w:val="24"/>
        </w:rPr>
      </w:pPr>
      <w:r w:rsidRPr="00095051">
        <w:rPr>
          <w:rFonts w:ascii="Galliard BT" w:hAnsi="Galliard BT"/>
          <w:sz w:val="24"/>
          <w:szCs w:val="24"/>
        </w:rPr>
        <w:t xml:space="preserve">Pode investigar em todos os casos de </w:t>
      </w:r>
      <w:r w:rsidR="0014074A" w:rsidRPr="00095051">
        <w:rPr>
          <w:rFonts w:ascii="Galliard BT" w:hAnsi="Galliard BT"/>
          <w:sz w:val="24"/>
          <w:szCs w:val="24"/>
        </w:rPr>
        <w:t xml:space="preserve">uma </w:t>
      </w:r>
      <w:r w:rsidR="00BB44FF" w:rsidRPr="00095051">
        <w:rPr>
          <w:rFonts w:ascii="Galliard BT" w:hAnsi="Galliard BT"/>
          <w:sz w:val="24"/>
          <w:szCs w:val="24"/>
        </w:rPr>
        <w:t>f</w:t>
      </w:r>
      <w:r w:rsidR="0014074A" w:rsidRPr="00095051">
        <w:rPr>
          <w:rFonts w:ascii="Galliard BT" w:hAnsi="Galliard BT"/>
          <w:sz w:val="24"/>
          <w:szCs w:val="24"/>
        </w:rPr>
        <w:t>ilosofia que deu certo, que se realizou</w:t>
      </w:r>
      <w:r w:rsidR="000974E1" w:rsidRPr="00095051">
        <w:rPr>
          <w:rFonts w:ascii="Galliard BT" w:hAnsi="Galliard BT"/>
          <w:sz w:val="24"/>
          <w:szCs w:val="24"/>
        </w:rPr>
        <w:t xml:space="preserve"> e que deu alguma coisa de grande </w:t>
      </w:r>
      <w:r w:rsidR="000932FE" w:rsidRPr="00095051">
        <w:rPr>
          <w:rFonts w:ascii="Galliard BT" w:hAnsi="Galliard BT"/>
          <w:sz w:val="24"/>
          <w:szCs w:val="24"/>
        </w:rPr>
        <w:t xml:space="preserve">para as gerações futuras, você vai </w:t>
      </w:r>
      <w:r w:rsidR="0022070E" w:rsidRPr="00095051">
        <w:rPr>
          <w:rFonts w:ascii="Galliard BT" w:hAnsi="Galliard BT"/>
          <w:sz w:val="24"/>
          <w:szCs w:val="24"/>
        </w:rPr>
        <w:t>observar que ela tem uma raiz na situação existencial imediata</w:t>
      </w:r>
      <w:r w:rsidR="00BC6E08" w:rsidRPr="00095051">
        <w:rPr>
          <w:rFonts w:ascii="Galliard BT" w:hAnsi="Galliard BT"/>
          <w:sz w:val="24"/>
          <w:szCs w:val="24"/>
        </w:rPr>
        <w:t xml:space="preserve"> e uma pressão moral</w:t>
      </w:r>
      <w:r w:rsidR="002522D9" w:rsidRPr="00095051">
        <w:rPr>
          <w:rFonts w:ascii="Galliard BT" w:hAnsi="Galliard BT"/>
          <w:sz w:val="24"/>
          <w:szCs w:val="24"/>
        </w:rPr>
        <w:t xml:space="preserve">. Tudo que não nasce disso é futilidade. Então, está aí o critério das perguntas: não se trata de você encontrar </w:t>
      </w:r>
      <w:r w:rsidR="00737DCA" w:rsidRPr="00095051">
        <w:rPr>
          <w:rFonts w:ascii="Galliard BT" w:hAnsi="Galliard BT"/>
          <w:sz w:val="24"/>
          <w:szCs w:val="24"/>
        </w:rPr>
        <w:t>nov</w:t>
      </w:r>
      <w:r w:rsidR="002522D9" w:rsidRPr="00095051">
        <w:rPr>
          <w:rFonts w:ascii="Galliard BT" w:hAnsi="Galliard BT"/>
          <w:sz w:val="24"/>
          <w:szCs w:val="24"/>
        </w:rPr>
        <w:t>as perguntas, mas de você se livrar de um mo</w:t>
      </w:r>
      <w:r w:rsidR="00B71D27">
        <w:rPr>
          <w:rFonts w:ascii="Galliard BT" w:hAnsi="Galliard BT"/>
          <w:sz w:val="24"/>
          <w:szCs w:val="24"/>
        </w:rPr>
        <w:t>ntão de perguntas artificiosas.</w:t>
      </w:r>
    </w:p>
    <w:p w:rsidR="002522D9" w:rsidRPr="00095051" w:rsidRDefault="002522D9" w:rsidP="00CF425D">
      <w:pPr>
        <w:spacing w:after="0" w:line="240" w:lineRule="auto"/>
        <w:jc w:val="both"/>
        <w:rPr>
          <w:rFonts w:ascii="Galliard BT" w:hAnsi="Galliard BT"/>
          <w:sz w:val="24"/>
          <w:szCs w:val="24"/>
        </w:rPr>
      </w:pPr>
    </w:p>
    <w:p w:rsidR="000D1950" w:rsidRPr="00095051" w:rsidRDefault="00E36466" w:rsidP="00CF425D">
      <w:pPr>
        <w:spacing w:after="0" w:line="240" w:lineRule="auto"/>
        <w:jc w:val="both"/>
        <w:rPr>
          <w:rFonts w:ascii="Galliard BT" w:hAnsi="Galliard BT"/>
          <w:sz w:val="24"/>
          <w:szCs w:val="24"/>
        </w:rPr>
      </w:pPr>
      <w:r>
        <w:rPr>
          <w:rFonts w:ascii="Galliard BT" w:hAnsi="Galliard BT"/>
          <w:sz w:val="24"/>
          <w:szCs w:val="24"/>
        </w:rPr>
        <w:t>Tomemos e</w:t>
      </w:r>
      <w:r w:rsidR="002522D9" w:rsidRPr="00095051">
        <w:rPr>
          <w:rFonts w:ascii="Galliard BT" w:hAnsi="Galliard BT"/>
          <w:sz w:val="24"/>
          <w:szCs w:val="24"/>
        </w:rPr>
        <w:t>sta questão de “problemas filosóficos”. Eu também, desde muito cedo,</w:t>
      </w:r>
      <w:r w:rsidR="00737DCA" w:rsidRPr="00095051">
        <w:rPr>
          <w:rFonts w:ascii="Galliard BT" w:hAnsi="Galliard BT"/>
          <w:sz w:val="24"/>
          <w:szCs w:val="24"/>
        </w:rPr>
        <w:t xml:space="preserve"> </w:t>
      </w:r>
      <w:r w:rsidR="00BB44FF" w:rsidRPr="00095051">
        <w:rPr>
          <w:rFonts w:ascii="Galliard BT" w:hAnsi="Galliard BT"/>
          <w:sz w:val="24"/>
          <w:szCs w:val="24"/>
        </w:rPr>
        <w:t>entendi:</w:t>
      </w:r>
      <w:r w:rsidR="00AA1D44" w:rsidRPr="00095051">
        <w:rPr>
          <w:rFonts w:ascii="Galliard BT" w:hAnsi="Galliard BT"/>
          <w:sz w:val="24"/>
          <w:szCs w:val="24"/>
        </w:rPr>
        <w:t xml:space="preserve"> não há problemas filosóficos,</w:t>
      </w:r>
      <w:r w:rsidR="00737DCA" w:rsidRPr="00095051">
        <w:rPr>
          <w:rFonts w:ascii="Galliard BT" w:hAnsi="Galliard BT"/>
          <w:sz w:val="24"/>
          <w:szCs w:val="24"/>
        </w:rPr>
        <w:t xml:space="preserve"> qualquer problema pode ser filosófico, desde que você </w:t>
      </w:r>
      <w:r w:rsidR="004140E3" w:rsidRPr="00095051">
        <w:rPr>
          <w:rFonts w:ascii="Galliard BT" w:hAnsi="Galliard BT"/>
          <w:sz w:val="24"/>
          <w:szCs w:val="24"/>
        </w:rPr>
        <w:t>o encare pelo ângulo filosófico.</w:t>
      </w:r>
      <w:r w:rsidR="00171B80" w:rsidRPr="00095051">
        <w:rPr>
          <w:rFonts w:ascii="Galliard BT" w:hAnsi="Galliard BT"/>
          <w:sz w:val="24"/>
          <w:szCs w:val="24"/>
        </w:rPr>
        <w:t xml:space="preserve"> </w:t>
      </w:r>
      <w:r w:rsidR="00FB0114">
        <w:rPr>
          <w:rFonts w:ascii="Galliard BT" w:hAnsi="Galliard BT"/>
          <w:sz w:val="24"/>
          <w:szCs w:val="24"/>
        </w:rPr>
        <w:t>D</w:t>
      </w:r>
      <w:r w:rsidR="00171B80" w:rsidRPr="00095051">
        <w:rPr>
          <w:rFonts w:ascii="Galliard BT" w:hAnsi="Galliard BT"/>
          <w:sz w:val="24"/>
          <w:szCs w:val="24"/>
        </w:rPr>
        <w:t xml:space="preserve">igamos, uma questão de </w:t>
      </w:r>
      <w:r w:rsidR="00BB44FF" w:rsidRPr="00095051">
        <w:rPr>
          <w:rFonts w:ascii="Galliard BT" w:hAnsi="Galliard BT"/>
          <w:sz w:val="24"/>
          <w:szCs w:val="24"/>
        </w:rPr>
        <w:t>b</w:t>
      </w:r>
      <w:r w:rsidR="00171B80" w:rsidRPr="00095051">
        <w:rPr>
          <w:rFonts w:ascii="Galliard BT" w:hAnsi="Galliard BT"/>
          <w:sz w:val="24"/>
          <w:szCs w:val="24"/>
        </w:rPr>
        <w:t>iologia</w:t>
      </w:r>
      <w:r w:rsidR="002522D9" w:rsidRPr="00095051">
        <w:rPr>
          <w:rFonts w:ascii="Galliard BT" w:hAnsi="Galliard BT"/>
          <w:sz w:val="24"/>
          <w:szCs w:val="24"/>
        </w:rPr>
        <w:t xml:space="preserve"> </w:t>
      </w:r>
      <w:r w:rsidR="00171B80" w:rsidRPr="00095051">
        <w:rPr>
          <w:rFonts w:ascii="Galliard BT" w:hAnsi="Galliard BT"/>
          <w:sz w:val="24"/>
          <w:szCs w:val="24"/>
        </w:rPr>
        <w:t xml:space="preserve">pode ser uma questão filosófica, uma questão de religião pode ser uma questão </w:t>
      </w:r>
      <w:r w:rsidR="00EC547E" w:rsidRPr="00095051">
        <w:rPr>
          <w:rFonts w:ascii="Galliard BT" w:hAnsi="Galliard BT"/>
          <w:sz w:val="24"/>
          <w:szCs w:val="24"/>
        </w:rPr>
        <w:t>filosófica, uma questão pessoal</w:t>
      </w:r>
      <w:r w:rsidR="0085092E" w:rsidRPr="00095051">
        <w:rPr>
          <w:rFonts w:ascii="Galliard BT" w:hAnsi="Galliard BT"/>
          <w:sz w:val="24"/>
          <w:szCs w:val="24"/>
        </w:rPr>
        <w:t>,</w:t>
      </w:r>
      <w:r w:rsidR="00EC547E" w:rsidRPr="00095051">
        <w:rPr>
          <w:rFonts w:ascii="Galliard BT" w:hAnsi="Galliard BT"/>
          <w:sz w:val="24"/>
          <w:szCs w:val="24"/>
        </w:rPr>
        <w:t xml:space="preserve"> como o famoso noivado fracassado </w:t>
      </w:r>
      <w:r w:rsidR="002A0F77" w:rsidRPr="00095051">
        <w:rPr>
          <w:rFonts w:ascii="Galliard BT" w:hAnsi="Galliard BT"/>
          <w:sz w:val="24"/>
          <w:szCs w:val="24"/>
        </w:rPr>
        <w:t xml:space="preserve">de </w:t>
      </w:r>
      <w:r w:rsidR="00EC547E" w:rsidRPr="00095051">
        <w:rPr>
          <w:rFonts w:ascii="Galliard BT" w:hAnsi="Galliard BT"/>
          <w:sz w:val="24"/>
          <w:szCs w:val="24"/>
        </w:rPr>
        <w:t>Soren Kierkegaard</w:t>
      </w:r>
      <w:r w:rsidR="00B451E4" w:rsidRPr="00095051">
        <w:rPr>
          <w:rFonts w:ascii="Galliard BT" w:hAnsi="Galliard BT"/>
          <w:sz w:val="24"/>
          <w:szCs w:val="24"/>
        </w:rPr>
        <w:t>, vira um problema filosófico.</w:t>
      </w:r>
      <w:r w:rsidR="00B61DB9" w:rsidRPr="00EC4F90">
        <w:rPr>
          <w:rFonts w:ascii="Galliard BT" w:hAnsi="Galliard BT"/>
          <w:sz w:val="24"/>
          <w:szCs w:val="24"/>
        </w:rPr>
        <w:t xml:space="preserve"> </w:t>
      </w:r>
      <w:r w:rsidR="00324C9F" w:rsidRPr="00EC4F90">
        <w:rPr>
          <w:rFonts w:ascii="Galliard BT" w:hAnsi="Galliard BT"/>
          <w:sz w:val="24"/>
          <w:szCs w:val="24"/>
        </w:rPr>
        <w:t>S</w:t>
      </w:r>
      <w:r w:rsidR="00B61DB9" w:rsidRPr="00EC4F90">
        <w:rPr>
          <w:rFonts w:ascii="Galliard BT" w:hAnsi="Galliard BT"/>
          <w:sz w:val="24"/>
          <w:szCs w:val="24"/>
        </w:rPr>
        <w:t>e</w:t>
      </w:r>
      <w:r w:rsidR="00324C9F" w:rsidRPr="00095051">
        <w:rPr>
          <w:rFonts w:ascii="Galliard BT" w:hAnsi="Galliard BT"/>
          <w:sz w:val="24"/>
          <w:szCs w:val="24"/>
        </w:rPr>
        <w:t xml:space="preserve"> </w:t>
      </w:r>
      <w:r w:rsidR="005820B4">
        <w:rPr>
          <w:rFonts w:ascii="Galliard BT" w:hAnsi="Galliard BT"/>
          <w:sz w:val="24"/>
          <w:szCs w:val="24"/>
        </w:rPr>
        <w:t>existe</w:t>
      </w:r>
      <w:r w:rsidR="00324C9F" w:rsidRPr="00095051">
        <w:rPr>
          <w:rFonts w:ascii="Galliard BT" w:hAnsi="Galliard BT"/>
          <w:sz w:val="24"/>
          <w:szCs w:val="24"/>
        </w:rPr>
        <w:t xml:space="preserve"> uma coisa que eu odeio, </w:t>
      </w:r>
      <w:r w:rsidR="00B61DB9" w:rsidRPr="00095051">
        <w:rPr>
          <w:rFonts w:ascii="Galliard BT" w:hAnsi="Galliard BT"/>
          <w:sz w:val="24"/>
          <w:szCs w:val="24"/>
        </w:rPr>
        <w:t xml:space="preserve">que </w:t>
      </w:r>
      <w:r w:rsidR="00AB2562" w:rsidRPr="00095051">
        <w:rPr>
          <w:rFonts w:ascii="Galliard BT" w:hAnsi="Galliard BT"/>
          <w:sz w:val="24"/>
          <w:szCs w:val="24"/>
        </w:rPr>
        <w:t xml:space="preserve">toda vez que eu escuto falar, </w:t>
      </w:r>
      <w:r w:rsidR="00436697" w:rsidRPr="00095051">
        <w:rPr>
          <w:rFonts w:ascii="Galliard BT" w:hAnsi="Galliard BT"/>
          <w:sz w:val="24"/>
          <w:szCs w:val="24"/>
        </w:rPr>
        <w:t xml:space="preserve">eu viro o incrível Hulk, é o cara </w:t>
      </w:r>
      <w:r w:rsidR="0085092E" w:rsidRPr="00095051">
        <w:rPr>
          <w:rFonts w:ascii="Galliard BT" w:hAnsi="Galliard BT"/>
          <w:sz w:val="24"/>
          <w:szCs w:val="24"/>
        </w:rPr>
        <w:t xml:space="preserve">vir com uma lista de </w:t>
      </w:r>
      <w:r w:rsidR="00324C9F" w:rsidRPr="00095051">
        <w:rPr>
          <w:rFonts w:ascii="Galliard BT" w:hAnsi="Galliard BT"/>
          <w:sz w:val="24"/>
          <w:szCs w:val="24"/>
        </w:rPr>
        <w:t>“</w:t>
      </w:r>
      <w:r w:rsidR="0085092E" w:rsidRPr="00095051">
        <w:rPr>
          <w:rFonts w:ascii="Galliard BT" w:hAnsi="Galliard BT"/>
          <w:sz w:val="24"/>
          <w:szCs w:val="24"/>
        </w:rPr>
        <w:t>questões filosóficas</w:t>
      </w:r>
      <w:r w:rsidR="00324C9F" w:rsidRPr="00095051">
        <w:rPr>
          <w:rFonts w:ascii="Galliard BT" w:hAnsi="Galliard BT"/>
          <w:sz w:val="24"/>
          <w:szCs w:val="24"/>
        </w:rPr>
        <w:t>”</w:t>
      </w:r>
      <w:r w:rsidR="00FC3054" w:rsidRPr="00095051">
        <w:rPr>
          <w:rFonts w:ascii="Galliard BT" w:hAnsi="Galliard BT"/>
          <w:sz w:val="24"/>
          <w:szCs w:val="24"/>
        </w:rPr>
        <w:t xml:space="preserve">, </w:t>
      </w:r>
      <w:r w:rsidR="00324C9F" w:rsidRPr="00095051">
        <w:rPr>
          <w:rFonts w:ascii="Galliard BT" w:hAnsi="Galliard BT"/>
          <w:sz w:val="24"/>
          <w:szCs w:val="24"/>
        </w:rPr>
        <w:t>“</w:t>
      </w:r>
      <w:r w:rsidR="00FC3054" w:rsidRPr="00095051">
        <w:rPr>
          <w:rFonts w:ascii="Galliard BT" w:hAnsi="Galliard BT"/>
          <w:sz w:val="24"/>
          <w:szCs w:val="24"/>
        </w:rPr>
        <w:t>problemas filosóficos</w:t>
      </w:r>
      <w:r w:rsidR="00324C9F" w:rsidRPr="00095051">
        <w:rPr>
          <w:rFonts w:ascii="Galliard BT" w:hAnsi="Galliard BT"/>
          <w:sz w:val="24"/>
          <w:szCs w:val="24"/>
        </w:rPr>
        <w:t>”</w:t>
      </w:r>
      <w:r w:rsidR="00FC3054" w:rsidRPr="00095051">
        <w:rPr>
          <w:rFonts w:ascii="Galliard BT" w:hAnsi="Galliard BT"/>
          <w:sz w:val="24"/>
          <w:szCs w:val="24"/>
        </w:rPr>
        <w:t>.</w:t>
      </w:r>
      <w:r w:rsidR="004F15A8" w:rsidRPr="00095051">
        <w:rPr>
          <w:rFonts w:ascii="Galliard BT" w:hAnsi="Galliard BT"/>
          <w:sz w:val="24"/>
          <w:szCs w:val="24"/>
        </w:rPr>
        <w:t xml:space="preserve"> </w:t>
      </w:r>
      <w:r w:rsidR="00FC3054" w:rsidRPr="00095051">
        <w:rPr>
          <w:rFonts w:ascii="Galliard BT" w:hAnsi="Galliard BT"/>
          <w:sz w:val="24"/>
          <w:szCs w:val="24"/>
        </w:rPr>
        <w:t>N</w:t>
      </w:r>
      <w:r w:rsidR="004F15A8" w:rsidRPr="00095051">
        <w:rPr>
          <w:rFonts w:ascii="Galliard BT" w:hAnsi="Galliard BT"/>
          <w:sz w:val="24"/>
          <w:szCs w:val="24"/>
        </w:rPr>
        <w:t>ão há</w:t>
      </w:r>
      <w:r w:rsidR="00D336D9" w:rsidRPr="00095051">
        <w:rPr>
          <w:rFonts w:ascii="Galliard BT" w:hAnsi="Galliard BT"/>
          <w:sz w:val="24"/>
          <w:szCs w:val="24"/>
        </w:rPr>
        <w:t xml:space="preserve"> isso, isso é apenas um hábito</w:t>
      </w:r>
      <w:r w:rsidR="00755A8D" w:rsidRPr="00095051">
        <w:rPr>
          <w:rFonts w:ascii="Galliard BT" w:hAnsi="Galliard BT"/>
          <w:sz w:val="24"/>
          <w:szCs w:val="24"/>
        </w:rPr>
        <w:t>.</w:t>
      </w:r>
      <w:r w:rsidR="00D336D9" w:rsidRPr="00095051">
        <w:rPr>
          <w:rFonts w:ascii="Galliard BT" w:hAnsi="Galliard BT"/>
          <w:sz w:val="24"/>
          <w:szCs w:val="24"/>
        </w:rPr>
        <w:t xml:space="preserve"> </w:t>
      </w:r>
      <w:r w:rsidR="00755A8D" w:rsidRPr="00095051">
        <w:rPr>
          <w:rFonts w:ascii="Galliard BT" w:hAnsi="Galliard BT"/>
          <w:sz w:val="24"/>
          <w:szCs w:val="24"/>
        </w:rPr>
        <w:t>S</w:t>
      </w:r>
      <w:r w:rsidR="00D336D9" w:rsidRPr="00095051">
        <w:rPr>
          <w:rFonts w:ascii="Galliard BT" w:hAnsi="Galliard BT"/>
          <w:sz w:val="24"/>
          <w:szCs w:val="24"/>
        </w:rPr>
        <w:t xml:space="preserve">ão problemas que </w:t>
      </w:r>
      <w:r w:rsidR="0074438B" w:rsidRPr="00095051">
        <w:rPr>
          <w:rFonts w:ascii="Galliard BT" w:hAnsi="Galliard BT"/>
          <w:sz w:val="24"/>
          <w:szCs w:val="24"/>
        </w:rPr>
        <w:t xml:space="preserve">algumas pessoas acharam importante e decidiram tratar deles. Por que eu tenho </w:t>
      </w:r>
      <w:r w:rsidR="00D60342">
        <w:rPr>
          <w:rFonts w:ascii="Galliard BT" w:hAnsi="Galliard BT"/>
          <w:sz w:val="24"/>
          <w:szCs w:val="24"/>
        </w:rPr>
        <w:t>d</w:t>
      </w:r>
      <w:r w:rsidR="0074438B" w:rsidRPr="00095051">
        <w:rPr>
          <w:rFonts w:ascii="Galliard BT" w:hAnsi="Galliard BT"/>
          <w:sz w:val="24"/>
          <w:szCs w:val="24"/>
        </w:rPr>
        <w:t xml:space="preserve">e tratar desses </w:t>
      </w:r>
      <w:r w:rsidR="00965221" w:rsidRPr="00095051">
        <w:rPr>
          <w:rFonts w:ascii="Galliard BT" w:hAnsi="Galliard BT"/>
          <w:sz w:val="24"/>
          <w:szCs w:val="24"/>
        </w:rPr>
        <w:t xml:space="preserve">mesmos problemas? Só porque eles disseram que </w:t>
      </w:r>
      <w:r w:rsidR="00D23655" w:rsidRPr="00095051">
        <w:rPr>
          <w:rFonts w:ascii="Galliard BT" w:hAnsi="Galliard BT"/>
          <w:sz w:val="24"/>
          <w:szCs w:val="24"/>
        </w:rPr>
        <w:t>são</w:t>
      </w:r>
      <w:r w:rsidR="00C03D97" w:rsidRPr="00095051">
        <w:rPr>
          <w:rFonts w:ascii="Galliard BT" w:hAnsi="Galliard BT"/>
          <w:sz w:val="24"/>
          <w:szCs w:val="24"/>
        </w:rPr>
        <w:t xml:space="preserve"> problema</w:t>
      </w:r>
      <w:r w:rsidR="00D23655" w:rsidRPr="00095051">
        <w:rPr>
          <w:rFonts w:ascii="Galliard BT" w:hAnsi="Galliard BT"/>
          <w:sz w:val="24"/>
          <w:szCs w:val="24"/>
        </w:rPr>
        <w:t>s</w:t>
      </w:r>
      <w:r w:rsidR="00C03D97" w:rsidRPr="00095051">
        <w:rPr>
          <w:rFonts w:ascii="Galliard BT" w:hAnsi="Galliard BT"/>
          <w:sz w:val="24"/>
          <w:szCs w:val="24"/>
        </w:rPr>
        <w:t xml:space="preserve"> filosófico</w:t>
      </w:r>
      <w:r w:rsidR="00D23655" w:rsidRPr="00095051">
        <w:rPr>
          <w:rFonts w:ascii="Galliard BT" w:hAnsi="Galliard BT"/>
          <w:sz w:val="24"/>
          <w:szCs w:val="24"/>
        </w:rPr>
        <w:t>s</w:t>
      </w:r>
      <w:r w:rsidR="00C03D97" w:rsidRPr="00095051">
        <w:rPr>
          <w:rFonts w:ascii="Galliard BT" w:hAnsi="Galliard BT"/>
          <w:sz w:val="24"/>
          <w:szCs w:val="24"/>
        </w:rPr>
        <w:t>?</w:t>
      </w:r>
    </w:p>
    <w:p w:rsidR="000D1950" w:rsidRPr="00095051" w:rsidRDefault="000D1950" w:rsidP="00CF425D">
      <w:pPr>
        <w:spacing w:after="0" w:line="240" w:lineRule="auto"/>
        <w:jc w:val="both"/>
        <w:rPr>
          <w:rFonts w:ascii="Galliard BT" w:hAnsi="Galliard BT"/>
          <w:sz w:val="24"/>
          <w:szCs w:val="24"/>
        </w:rPr>
      </w:pPr>
    </w:p>
    <w:p w:rsidR="006D6C4D" w:rsidRPr="00095051" w:rsidRDefault="00106F70" w:rsidP="00CF425D">
      <w:pPr>
        <w:spacing w:after="0" w:line="240" w:lineRule="auto"/>
        <w:jc w:val="both"/>
        <w:rPr>
          <w:rFonts w:ascii="Galliard BT" w:hAnsi="Galliard BT"/>
          <w:sz w:val="24"/>
          <w:szCs w:val="24"/>
        </w:rPr>
      </w:pPr>
      <w:r w:rsidRPr="00095051">
        <w:rPr>
          <w:rFonts w:ascii="Galliard BT" w:hAnsi="Galliard BT"/>
          <w:sz w:val="24"/>
          <w:szCs w:val="24"/>
        </w:rPr>
        <w:t>Por exemplo, você vem aí com essa questão de determinismo e livre-arbítrio: esta questão para mim nunca chegou a entrar. Eu tenho uma rej</w:t>
      </w:r>
      <w:r w:rsidR="003142B2" w:rsidRPr="00095051">
        <w:rPr>
          <w:rFonts w:ascii="Galliard BT" w:hAnsi="Galliard BT"/>
          <w:sz w:val="24"/>
          <w:szCs w:val="24"/>
        </w:rPr>
        <w:t>eição orgâni</w:t>
      </w:r>
      <w:r w:rsidR="000F1B24" w:rsidRPr="00095051">
        <w:rPr>
          <w:rFonts w:ascii="Galliard BT" w:hAnsi="Galliard BT"/>
          <w:sz w:val="24"/>
          <w:szCs w:val="24"/>
        </w:rPr>
        <w:t xml:space="preserve">ca por esta questão, porque se Deus não é capaz de </w:t>
      </w:r>
      <w:r w:rsidR="008231E0" w:rsidRPr="00095051">
        <w:rPr>
          <w:rFonts w:ascii="Galliard BT" w:hAnsi="Galliard BT"/>
          <w:sz w:val="24"/>
          <w:szCs w:val="24"/>
        </w:rPr>
        <w:t xml:space="preserve">harmonizar perfeitamente </w:t>
      </w:r>
      <w:r w:rsidR="0029152E" w:rsidRPr="00095051">
        <w:rPr>
          <w:rFonts w:ascii="Galliard BT" w:hAnsi="Galliard BT"/>
          <w:sz w:val="24"/>
          <w:szCs w:val="24"/>
        </w:rPr>
        <w:t xml:space="preserve">a total pré-cognição do que vai acontecer com a doação de uma total liberdade aos agentes, </w:t>
      </w:r>
      <w:r w:rsidR="00FA5B69" w:rsidRPr="00095051">
        <w:rPr>
          <w:rFonts w:ascii="Galliard BT" w:hAnsi="Galliard BT"/>
          <w:sz w:val="24"/>
          <w:szCs w:val="24"/>
        </w:rPr>
        <w:t xml:space="preserve">Ele </w:t>
      </w:r>
      <w:r w:rsidR="006E2F1F" w:rsidRPr="00095051">
        <w:rPr>
          <w:rFonts w:ascii="Galliard BT" w:hAnsi="Galliard BT"/>
          <w:sz w:val="24"/>
          <w:szCs w:val="24"/>
        </w:rPr>
        <w:t xml:space="preserve">não é Deus. </w:t>
      </w:r>
      <w:r w:rsidR="004C7A65" w:rsidRPr="00095051">
        <w:rPr>
          <w:rFonts w:ascii="Galliard BT" w:hAnsi="Galliard BT"/>
          <w:sz w:val="24"/>
          <w:szCs w:val="24"/>
        </w:rPr>
        <w:t xml:space="preserve">Ele é Deus porque Ele é capaz de </w:t>
      </w:r>
      <w:r w:rsidR="00896D14" w:rsidRPr="00095051">
        <w:rPr>
          <w:rFonts w:ascii="Galliard BT" w:hAnsi="Galliard BT"/>
          <w:sz w:val="24"/>
          <w:szCs w:val="24"/>
        </w:rPr>
        <w:t xml:space="preserve">fazer agentes livres </w:t>
      </w:r>
      <w:r w:rsidR="00FA5B69" w:rsidRPr="00095051">
        <w:rPr>
          <w:rFonts w:ascii="Galliard BT" w:hAnsi="Galliard BT"/>
          <w:sz w:val="24"/>
          <w:szCs w:val="24"/>
        </w:rPr>
        <w:t xml:space="preserve">que vão fazer exatamente </w:t>
      </w:r>
      <w:r w:rsidR="000D1950" w:rsidRPr="00095051">
        <w:rPr>
          <w:rFonts w:ascii="Galliard BT" w:hAnsi="Galliard BT"/>
          <w:sz w:val="24"/>
          <w:szCs w:val="24"/>
        </w:rPr>
        <w:t xml:space="preserve">o que Ele sabe que </w:t>
      </w:r>
      <w:r w:rsidR="008A1200" w:rsidRPr="00095051">
        <w:rPr>
          <w:rFonts w:ascii="Galliard BT" w:hAnsi="Galliard BT"/>
          <w:sz w:val="24"/>
          <w:szCs w:val="24"/>
        </w:rPr>
        <w:t xml:space="preserve">eles </w:t>
      </w:r>
      <w:r w:rsidR="000D1950" w:rsidRPr="00095051">
        <w:rPr>
          <w:rFonts w:ascii="Galliard BT" w:hAnsi="Galliard BT"/>
          <w:sz w:val="24"/>
          <w:szCs w:val="24"/>
        </w:rPr>
        <w:t xml:space="preserve">vão fazer e isto é uma prerrogativa divina que nenhum ser humano pode ter. Portanto, </w:t>
      </w:r>
      <w:r w:rsidR="004036CE" w:rsidRPr="00095051">
        <w:rPr>
          <w:rFonts w:ascii="Galliard BT" w:hAnsi="Galliard BT"/>
          <w:sz w:val="24"/>
          <w:szCs w:val="24"/>
        </w:rPr>
        <w:t>o</w:t>
      </w:r>
      <w:r w:rsidR="000D1950" w:rsidRPr="00095051">
        <w:rPr>
          <w:rFonts w:ascii="Galliard BT" w:hAnsi="Galliard BT"/>
          <w:sz w:val="24"/>
          <w:szCs w:val="24"/>
        </w:rPr>
        <w:t xml:space="preserve"> problema de determinismo e livre-arbítrio só existe para nós</w:t>
      </w:r>
      <w:r w:rsidR="00E245D2" w:rsidRPr="00095051">
        <w:rPr>
          <w:rFonts w:ascii="Galliard BT" w:hAnsi="Galliard BT"/>
          <w:sz w:val="24"/>
          <w:szCs w:val="24"/>
        </w:rPr>
        <w:t>,</w:t>
      </w:r>
      <w:r w:rsidR="000D1950" w:rsidRPr="00095051">
        <w:rPr>
          <w:rFonts w:ascii="Galliard BT" w:hAnsi="Galliard BT"/>
          <w:sz w:val="24"/>
          <w:szCs w:val="24"/>
        </w:rPr>
        <w:t xml:space="preserve"> e na medida em que ele existe para nós, não pode ser </w:t>
      </w:r>
      <w:r w:rsidR="000F6ABF" w:rsidRPr="00095051">
        <w:rPr>
          <w:rFonts w:ascii="Galliard BT" w:hAnsi="Galliard BT"/>
          <w:sz w:val="24"/>
          <w:szCs w:val="24"/>
        </w:rPr>
        <w:t>resolvido. Ele não é para ser resolvido. Eu acho que, se alguém resolver esta questão de determinismo e livre-arbítrio, acabaria o mundo na mesma hora, porque é como você</w:t>
      </w:r>
      <w:r w:rsidR="000F6ABF" w:rsidRPr="00943D5A">
        <w:rPr>
          <w:rFonts w:ascii="Galliard BT" w:hAnsi="Galliard BT"/>
          <w:sz w:val="24"/>
          <w:szCs w:val="24"/>
        </w:rPr>
        <w:t xml:space="preserve"> </w:t>
      </w:r>
      <w:r w:rsidR="00860C9B" w:rsidRPr="00943D5A">
        <w:rPr>
          <w:rFonts w:ascii="Galliard BT" w:hAnsi="Galliard BT"/>
          <w:sz w:val="24"/>
          <w:szCs w:val="24"/>
        </w:rPr>
        <w:t>pegar</w:t>
      </w:r>
      <w:r w:rsidR="000F6ABF" w:rsidRPr="00095051">
        <w:rPr>
          <w:rFonts w:ascii="Galliard BT" w:hAnsi="Galliard BT"/>
          <w:sz w:val="24"/>
          <w:szCs w:val="24"/>
        </w:rPr>
        <w:t xml:space="preserve"> uma blusa de malha e</w:t>
      </w:r>
      <w:r w:rsidR="000F6ABF" w:rsidRPr="00854233">
        <w:rPr>
          <w:rFonts w:ascii="Galliard BT" w:hAnsi="Galliard BT"/>
          <w:sz w:val="24"/>
          <w:szCs w:val="24"/>
        </w:rPr>
        <w:t xml:space="preserve"> começa</w:t>
      </w:r>
      <w:r w:rsidR="000239FF" w:rsidRPr="00854233">
        <w:rPr>
          <w:rFonts w:ascii="Galliard BT" w:hAnsi="Galliard BT"/>
          <w:sz w:val="24"/>
          <w:szCs w:val="24"/>
        </w:rPr>
        <w:t>r</w:t>
      </w:r>
      <w:r w:rsidR="000F6ABF" w:rsidRPr="00095051">
        <w:rPr>
          <w:rFonts w:ascii="Galliard BT" w:hAnsi="Galliard BT"/>
          <w:sz w:val="24"/>
          <w:szCs w:val="24"/>
        </w:rPr>
        <w:t xml:space="preserve"> a puxar </w:t>
      </w:r>
      <w:r w:rsidR="00B46609" w:rsidRPr="00095051">
        <w:rPr>
          <w:rFonts w:ascii="Galliard BT" w:hAnsi="Galliard BT"/>
          <w:sz w:val="24"/>
          <w:szCs w:val="24"/>
        </w:rPr>
        <w:t>o</w:t>
      </w:r>
      <w:r w:rsidR="000F6ABF" w:rsidRPr="00095051">
        <w:rPr>
          <w:rFonts w:ascii="Galliard BT" w:hAnsi="Galliard BT"/>
          <w:sz w:val="24"/>
          <w:szCs w:val="24"/>
        </w:rPr>
        <w:t xml:space="preserve"> fio</w:t>
      </w:r>
      <w:r w:rsidR="000239FF" w:rsidRPr="00095051">
        <w:rPr>
          <w:rFonts w:ascii="Galliard BT" w:hAnsi="Galliard BT"/>
          <w:sz w:val="24"/>
          <w:szCs w:val="24"/>
        </w:rPr>
        <w:t>:</w:t>
      </w:r>
      <w:r w:rsidR="000F6ABF" w:rsidRPr="00095051">
        <w:rPr>
          <w:rFonts w:ascii="Galliard BT" w:hAnsi="Galliard BT"/>
          <w:sz w:val="24"/>
          <w:szCs w:val="24"/>
        </w:rPr>
        <w:t xml:space="preserve"> puxa, puxa daqui a pouco a blusa não existe mais</w:t>
      </w:r>
      <w:r w:rsidR="004036CE" w:rsidRPr="00095051">
        <w:rPr>
          <w:rFonts w:ascii="Galliard BT" w:hAnsi="Galliard BT"/>
          <w:sz w:val="24"/>
          <w:szCs w:val="24"/>
        </w:rPr>
        <w:t xml:space="preserve">. </w:t>
      </w:r>
      <w:r w:rsidR="00BD10E2">
        <w:rPr>
          <w:rFonts w:ascii="Galliard BT" w:hAnsi="Galliard BT"/>
          <w:sz w:val="24"/>
          <w:szCs w:val="24"/>
        </w:rPr>
        <w:t>O</w:t>
      </w:r>
      <w:r w:rsidR="00130680">
        <w:rPr>
          <w:rFonts w:ascii="Galliard BT" w:hAnsi="Galliard BT"/>
          <w:sz w:val="24"/>
          <w:szCs w:val="24"/>
        </w:rPr>
        <w:t xml:space="preserve"> cara</w:t>
      </w:r>
      <w:r w:rsidR="004036CE" w:rsidRPr="00095051">
        <w:rPr>
          <w:rFonts w:ascii="Galliard BT" w:hAnsi="Galliard BT"/>
          <w:sz w:val="24"/>
          <w:szCs w:val="24"/>
        </w:rPr>
        <w:t xml:space="preserve"> que resolvesse este problema</w:t>
      </w:r>
      <w:r w:rsidR="00586E50" w:rsidRPr="00095051">
        <w:rPr>
          <w:rFonts w:ascii="Galliard BT" w:hAnsi="Galliard BT"/>
          <w:sz w:val="24"/>
          <w:szCs w:val="24"/>
        </w:rPr>
        <w:t xml:space="preserve">, ele teria na mão a chave da </w:t>
      </w:r>
      <w:r w:rsidR="00AD6158" w:rsidRPr="00095051">
        <w:rPr>
          <w:rFonts w:ascii="Galliard BT" w:hAnsi="Galliard BT"/>
          <w:sz w:val="24"/>
          <w:szCs w:val="24"/>
        </w:rPr>
        <w:t>onipotência divina</w:t>
      </w:r>
      <w:r w:rsidR="00AB6365" w:rsidRPr="00095051">
        <w:rPr>
          <w:rFonts w:ascii="Galliard BT" w:hAnsi="Galliard BT"/>
          <w:sz w:val="24"/>
          <w:szCs w:val="24"/>
        </w:rPr>
        <w:t xml:space="preserve">. Então, por </w:t>
      </w:r>
      <w:r w:rsidR="008602CA" w:rsidRPr="00095051">
        <w:rPr>
          <w:rFonts w:ascii="Galliard BT" w:hAnsi="Galliard BT"/>
          <w:sz w:val="24"/>
          <w:szCs w:val="24"/>
        </w:rPr>
        <w:t>q</w:t>
      </w:r>
      <w:r w:rsidR="00AB6365" w:rsidRPr="00095051">
        <w:rPr>
          <w:rFonts w:ascii="Galliard BT" w:hAnsi="Galliard BT"/>
          <w:sz w:val="24"/>
          <w:szCs w:val="24"/>
        </w:rPr>
        <w:t>ue você vai aceitar es</w:t>
      </w:r>
      <w:r w:rsidR="005668E9" w:rsidRPr="00095051">
        <w:rPr>
          <w:rFonts w:ascii="Galliard BT" w:hAnsi="Galliard BT"/>
          <w:sz w:val="24"/>
          <w:szCs w:val="24"/>
        </w:rPr>
        <w:t>t</w:t>
      </w:r>
      <w:r w:rsidR="00AB6365" w:rsidRPr="00095051">
        <w:rPr>
          <w:rFonts w:ascii="Galliard BT" w:hAnsi="Galliard BT"/>
          <w:sz w:val="24"/>
          <w:szCs w:val="24"/>
        </w:rPr>
        <w:t>e</w:t>
      </w:r>
      <w:r w:rsidR="008B50D4" w:rsidRPr="00095051">
        <w:rPr>
          <w:rFonts w:ascii="Galliard BT" w:hAnsi="Galliard BT"/>
          <w:sz w:val="24"/>
          <w:szCs w:val="24"/>
        </w:rPr>
        <w:t xml:space="preserve"> problema? Só porque os outros discutiram</w:t>
      </w:r>
      <w:r w:rsidR="00401084" w:rsidRPr="00095051">
        <w:rPr>
          <w:rFonts w:ascii="Galliard BT" w:hAnsi="Galliard BT"/>
          <w:sz w:val="24"/>
          <w:szCs w:val="24"/>
        </w:rPr>
        <w:t xml:space="preserve"> e </w:t>
      </w:r>
      <w:r w:rsidR="005668E9" w:rsidRPr="00095051">
        <w:rPr>
          <w:rFonts w:ascii="Galliard BT" w:hAnsi="Galliard BT"/>
          <w:sz w:val="24"/>
          <w:szCs w:val="24"/>
        </w:rPr>
        <w:t xml:space="preserve">porque </w:t>
      </w:r>
      <w:r w:rsidR="00401084" w:rsidRPr="00095051">
        <w:rPr>
          <w:rFonts w:ascii="Galliard BT" w:hAnsi="Galliard BT"/>
          <w:sz w:val="24"/>
          <w:szCs w:val="24"/>
        </w:rPr>
        <w:t>existe uma imensa bibliografia a respeito</w:t>
      </w:r>
      <w:r w:rsidR="008B50D4" w:rsidRPr="00095051">
        <w:rPr>
          <w:rFonts w:ascii="Galliard BT" w:hAnsi="Galliard BT"/>
          <w:sz w:val="24"/>
          <w:szCs w:val="24"/>
        </w:rPr>
        <w:t>?</w:t>
      </w:r>
      <w:r w:rsidR="008725DC" w:rsidRPr="00095051">
        <w:rPr>
          <w:rFonts w:ascii="Galliard BT" w:hAnsi="Galliard BT"/>
          <w:sz w:val="24"/>
          <w:szCs w:val="24"/>
        </w:rPr>
        <w:t xml:space="preserve"> Ora, existe uma bibliografia imensa a respeito da criação de galinhas</w:t>
      </w:r>
      <w:r w:rsidR="00794DD0" w:rsidRPr="00095051">
        <w:rPr>
          <w:rFonts w:ascii="Galliard BT" w:hAnsi="Galliard BT"/>
          <w:sz w:val="24"/>
          <w:szCs w:val="24"/>
        </w:rPr>
        <w:t xml:space="preserve">: eu tenho </w:t>
      </w:r>
      <w:r w:rsidR="00A701EB">
        <w:rPr>
          <w:rFonts w:ascii="Galliard BT" w:hAnsi="Galliard BT"/>
          <w:sz w:val="24"/>
          <w:szCs w:val="24"/>
        </w:rPr>
        <w:t>d</w:t>
      </w:r>
      <w:r w:rsidR="00794DD0" w:rsidRPr="00095051">
        <w:rPr>
          <w:rFonts w:ascii="Galliard BT" w:hAnsi="Galliard BT"/>
          <w:sz w:val="24"/>
          <w:szCs w:val="24"/>
        </w:rPr>
        <w:t xml:space="preserve">e me interessar </w:t>
      </w:r>
      <w:r w:rsidR="002B058F" w:rsidRPr="00095051">
        <w:rPr>
          <w:rFonts w:ascii="Galliard BT" w:hAnsi="Galliard BT"/>
          <w:sz w:val="24"/>
          <w:szCs w:val="24"/>
        </w:rPr>
        <w:t>pela criação de galinhas só porque existe um monte de livros a respeito?</w:t>
      </w:r>
      <w:r w:rsidR="00CE4E40" w:rsidRPr="00095051">
        <w:rPr>
          <w:rFonts w:ascii="Galliard BT" w:hAnsi="Galliard BT"/>
          <w:sz w:val="24"/>
          <w:szCs w:val="24"/>
        </w:rPr>
        <w:t xml:space="preserve"> Não</w:t>
      </w:r>
      <w:r w:rsidR="00A701EB">
        <w:rPr>
          <w:rFonts w:ascii="Galliard BT" w:hAnsi="Galliard BT"/>
          <w:sz w:val="24"/>
          <w:szCs w:val="24"/>
        </w:rPr>
        <w:t xml:space="preserve"> faz o menor sentido.</w:t>
      </w:r>
    </w:p>
    <w:p w:rsidR="006D6C4D" w:rsidRPr="00095051" w:rsidRDefault="006D6C4D" w:rsidP="00CF425D">
      <w:pPr>
        <w:spacing w:after="0" w:line="240" w:lineRule="auto"/>
        <w:jc w:val="both"/>
        <w:rPr>
          <w:rFonts w:ascii="Galliard BT" w:hAnsi="Galliard BT"/>
          <w:sz w:val="24"/>
          <w:szCs w:val="24"/>
        </w:rPr>
      </w:pPr>
    </w:p>
    <w:p w:rsidR="006C2105" w:rsidRDefault="008602CA" w:rsidP="00CF425D">
      <w:pPr>
        <w:spacing w:after="0" w:line="240" w:lineRule="auto"/>
        <w:jc w:val="both"/>
        <w:rPr>
          <w:rFonts w:ascii="Galliard BT" w:hAnsi="Galliard BT"/>
          <w:sz w:val="24"/>
          <w:szCs w:val="24"/>
        </w:rPr>
      </w:pPr>
      <w:r w:rsidRPr="00095051">
        <w:rPr>
          <w:rFonts w:ascii="Galliard BT" w:hAnsi="Galliard BT"/>
          <w:sz w:val="24"/>
          <w:szCs w:val="24"/>
        </w:rPr>
        <w:t>U</w:t>
      </w:r>
      <w:r w:rsidR="00F95B76" w:rsidRPr="00095051">
        <w:rPr>
          <w:rFonts w:ascii="Galliard BT" w:hAnsi="Galliard BT"/>
          <w:sz w:val="24"/>
          <w:szCs w:val="24"/>
        </w:rPr>
        <w:t xml:space="preserve">ma das vantagens que </w:t>
      </w:r>
      <w:r w:rsidR="00AA48B1" w:rsidRPr="00095051">
        <w:rPr>
          <w:rFonts w:ascii="Galliard BT" w:hAnsi="Galliard BT"/>
          <w:sz w:val="24"/>
          <w:szCs w:val="24"/>
        </w:rPr>
        <w:t xml:space="preserve">eu obtive do fato de fazer toda a minha carreira de estudos à margem da instituição universitária, </w:t>
      </w:r>
      <w:r w:rsidR="0021400A" w:rsidRPr="00095051">
        <w:rPr>
          <w:rFonts w:ascii="Galliard BT" w:hAnsi="Galliard BT"/>
          <w:sz w:val="24"/>
          <w:szCs w:val="24"/>
        </w:rPr>
        <w:t xml:space="preserve">e obtendo o meu sustento de outra </w:t>
      </w:r>
      <w:r w:rsidR="00AD44E4" w:rsidRPr="00095051">
        <w:rPr>
          <w:rFonts w:ascii="Galliard BT" w:hAnsi="Galliard BT"/>
          <w:sz w:val="24"/>
          <w:szCs w:val="24"/>
        </w:rPr>
        <w:t>pr</w:t>
      </w:r>
      <w:r w:rsidRPr="00095051">
        <w:rPr>
          <w:rFonts w:ascii="Galliard BT" w:hAnsi="Galliard BT"/>
          <w:sz w:val="24"/>
          <w:szCs w:val="24"/>
        </w:rPr>
        <w:t>ofissão completamente diferente (</w:t>
      </w:r>
      <w:r w:rsidR="00244D73" w:rsidRPr="00095051">
        <w:rPr>
          <w:rFonts w:ascii="Galliard BT" w:hAnsi="Galliard BT"/>
          <w:sz w:val="24"/>
          <w:szCs w:val="24"/>
        </w:rPr>
        <w:t xml:space="preserve">eu me tornei jornalista aos dezessete anos e </w:t>
      </w:r>
      <w:r w:rsidR="002813A0" w:rsidRPr="00095051">
        <w:rPr>
          <w:rFonts w:ascii="Galliard BT" w:hAnsi="Galliard BT"/>
          <w:sz w:val="24"/>
          <w:szCs w:val="24"/>
        </w:rPr>
        <w:t>adorava esta profissão, não por causa do conteúdo</w:t>
      </w:r>
      <w:r w:rsidR="008714BB" w:rsidRPr="00095051">
        <w:rPr>
          <w:rFonts w:ascii="Galliard BT" w:hAnsi="Galliard BT"/>
          <w:sz w:val="24"/>
          <w:szCs w:val="24"/>
        </w:rPr>
        <w:t xml:space="preserve"> dela, mas porque só</w:t>
      </w:r>
      <w:r w:rsidR="00746EC8" w:rsidRPr="00095051">
        <w:rPr>
          <w:rFonts w:ascii="Galliard BT" w:hAnsi="Galliard BT"/>
          <w:sz w:val="24"/>
          <w:szCs w:val="24"/>
        </w:rPr>
        <w:t xml:space="preserve"> trabalhava cinco horas por dia</w:t>
      </w:r>
      <w:r w:rsidRPr="00095051">
        <w:rPr>
          <w:rFonts w:ascii="Galliard BT" w:hAnsi="Galliard BT"/>
          <w:sz w:val="24"/>
          <w:szCs w:val="24"/>
        </w:rPr>
        <w:t>:</w:t>
      </w:r>
      <w:r w:rsidR="00746EC8" w:rsidRPr="00095051">
        <w:rPr>
          <w:rFonts w:ascii="Galliard BT" w:hAnsi="Galliard BT"/>
          <w:sz w:val="24"/>
          <w:szCs w:val="24"/>
        </w:rPr>
        <w:t xml:space="preserve"> “Está resolvido meu problema profissional, nunca mais vou sair daqui!”</w:t>
      </w:r>
      <w:r w:rsidR="007449B4" w:rsidRPr="00317477">
        <w:rPr>
          <w:rFonts w:ascii="Galliard BT" w:hAnsi="Galliard BT"/>
          <w:sz w:val="24"/>
          <w:szCs w:val="24"/>
        </w:rPr>
        <w:t xml:space="preserve"> </w:t>
      </w:r>
      <w:r w:rsidR="00F45521" w:rsidRPr="00317477">
        <w:rPr>
          <w:rFonts w:ascii="Galliard BT" w:hAnsi="Galliard BT"/>
          <w:sz w:val="24"/>
          <w:szCs w:val="24"/>
        </w:rPr>
        <w:t>Eu tinha trabalhado como office-boy antes do primeiro emprego que obtive como jornalista. Fui fazer o teste para o jornal, passei e lembro-me até que, de repente, estava lá um jornalista. Eu perguntei: “Quanto é o salário?”. A hora que me disseram o salário, eu caí de costas, falei: “Fiquei milionário!”</w:t>
      </w:r>
      <w:r w:rsidR="00EC5CAE" w:rsidRPr="00317477">
        <w:rPr>
          <w:rFonts w:ascii="Galliard BT" w:hAnsi="Galliard BT"/>
          <w:sz w:val="24"/>
          <w:szCs w:val="24"/>
        </w:rPr>
        <w:t>.</w:t>
      </w:r>
      <w:r w:rsidR="00F45521" w:rsidRPr="00317477">
        <w:rPr>
          <w:rFonts w:ascii="Galliard BT" w:hAnsi="Galliard BT"/>
          <w:sz w:val="24"/>
          <w:szCs w:val="24"/>
        </w:rPr>
        <w:t xml:space="preserve"> Era dez vezes o que eu ganhava!</w:t>
      </w:r>
      <w:r w:rsidR="00F45521" w:rsidRPr="00095051">
        <w:rPr>
          <w:rFonts w:ascii="Galliard BT" w:hAnsi="Galliard BT"/>
          <w:sz w:val="24"/>
          <w:szCs w:val="24"/>
        </w:rPr>
        <w:t xml:space="preserve"> </w:t>
      </w:r>
      <w:r w:rsidR="00A3055E" w:rsidRPr="00095051">
        <w:rPr>
          <w:rFonts w:ascii="Galliard BT" w:hAnsi="Galliard BT"/>
          <w:sz w:val="24"/>
          <w:szCs w:val="24"/>
        </w:rPr>
        <w:t>Nunca esperava um</w:t>
      </w:r>
      <w:r w:rsidR="008A582F" w:rsidRPr="00095051">
        <w:rPr>
          <w:rFonts w:ascii="Galliard BT" w:hAnsi="Galliard BT"/>
          <w:sz w:val="24"/>
          <w:szCs w:val="24"/>
        </w:rPr>
        <w:t>a coisa dessa, então eu estava felicíssimo</w:t>
      </w:r>
      <w:r w:rsidR="006E7937" w:rsidRPr="00095051">
        <w:rPr>
          <w:rFonts w:ascii="Galliard BT" w:hAnsi="Galliard BT"/>
          <w:sz w:val="24"/>
          <w:szCs w:val="24"/>
        </w:rPr>
        <w:t xml:space="preserve"> e nunca pensei em fazer uma carreira universitária</w:t>
      </w:r>
      <w:r w:rsidR="005633EE" w:rsidRPr="00095051">
        <w:rPr>
          <w:rFonts w:ascii="Galliard BT" w:hAnsi="Galliard BT"/>
          <w:sz w:val="24"/>
          <w:szCs w:val="24"/>
        </w:rPr>
        <w:t>, porque se você pergunta</w:t>
      </w:r>
      <w:r w:rsidR="00B846BB">
        <w:rPr>
          <w:rFonts w:ascii="Galliard BT" w:hAnsi="Galliard BT"/>
          <w:sz w:val="24"/>
          <w:szCs w:val="24"/>
        </w:rPr>
        <w:t>sse</w:t>
      </w:r>
      <w:r w:rsidR="005633EE" w:rsidRPr="00095051">
        <w:rPr>
          <w:rFonts w:ascii="Galliard BT" w:hAnsi="Galliard BT"/>
          <w:sz w:val="24"/>
          <w:szCs w:val="24"/>
        </w:rPr>
        <w:t xml:space="preserve"> </w:t>
      </w:r>
      <w:r w:rsidR="00EF6A03" w:rsidRPr="00095051">
        <w:rPr>
          <w:rFonts w:ascii="Galliard BT" w:hAnsi="Galliard BT"/>
          <w:sz w:val="24"/>
          <w:szCs w:val="24"/>
        </w:rPr>
        <w:t xml:space="preserve">para um professor universitário quanto eles ganhavam, ganhavam muito menos que eu, </w:t>
      </w:r>
      <w:r w:rsidR="00CA75CA" w:rsidRPr="00095051">
        <w:rPr>
          <w:rFonts w:ascii="Galliard BT" w:hAnsi="Galliard BT"/>
          <w:sz w:val="24"/>
          <w:szCs w:val="24"/>
        </w:rPr>
        <w:t>o que eu vou fazer lá?</w:t>
      </w:r>
      <w:r w:rsidR="00402491" w:rsidRPr="00095051">
        <w:rPr>
          <w:rFonts w:ascii="Galliard BT" w:hAnsi="Galliard BT"/>
          <w:sz w:val="24"/>
          <w:szCs w:val="24"/>
        </w:rPr>
        <w:t xml:space="preserve"> </w:t>
      </w:r>
      <w:r w:rsidR="00CB187D">
        <w:rPr>
          <w:rFonts w:ascii="Galliard BT" w:hAnsi="Galliard BT"/>
          <w:sz w:val="24"/>
          <w:szCs w:val="24"/>
        </w:rPr>
        <w:t>U</w:t>
      </w:r>
      <w:r w:rsidR="001A0B38" w:rsidRPr="00095051">
        <w:rPr>
          <w:rFonts w:ascii="Galliard BT" w:hAnsi="Galliard BT"/>
          <w:sz w:val="24"/>
          <w:szCs w:val="24"/>
        </w:rPr>
        <w:t>ma das vantagens de ter feito essa carreira à margem de uma instituição universitária é que eu não tenho nada para provar para ninguém.</w:t>
      </w:r>
      <w:r w:rsidR="00402491" w:rsidRPr="00095051">
        <w:rPr>
          <w:rFonts w:ascii="Galliard BT" w:hAnsi="Galliard BT"/>
          <w:color w:val="0000FF"/>
          <w:sz w:val="24"/>
          <w:szCs w:val="24"/>
        </w:rPr>
        <w:t xml:space="preserve"> </w:t>
      </w:r>
      <w:r w:rsidR="0045297F" w:rsidRPr="00095051">
        <w:rPr>
          <w:rFonts w:ascii="Galliard BT" w:hAnsi="Galliard BT"/>
          <w:sz w:val="24"/>
          <w:szCs w:val="24"/>
        </w:rPr>
        <w:t xml:space="preserve">Eu não tenho </w:t>
      </w:r>
      <w:r w:rsidR="003E0690">
        <w:rPr>
          <w:rFonts w:ascii="Galliard BT" w:hAnsi="Galliard BT"/>
          <w:sz w:val="24"/>
          <w:szCs w:val="24"/>
        </w:rPr>
        <w:t>d</w:t>
      </w:r>
      <w:r w:rsidR="0045297F" w:rsidRPr="00095051">
        <w:rPr>
          <w:rFonts w:ascii="Galliard BT" w:hAnsi="Galliard BT"/>
          <w:sz w:val="24"/>
          <w:szCs w:val="24"/>
        </w:rPr>
        <w:t xml:space="preserve">e ser aprovado </w:t>
      </w:r>
      <w:r w:rsidR="00FA428C" w:rsidRPr="00095051">
        <w:rPr>
          <w:rFonts w:ascii="Galliard BT" w:hAnsi="Galliard BT"/>
          <w:sz w:val="24"/>
          <w:szCs w:val="24"/>
        </w:rPr>
        <w:t>por um comitê, por um chefe de departamento</w:t>
      </w:r>
      <w:r w:rsidR="002E2582" w:rsidRPr="00095051">
        <w:rPr>
          <w:rFonts w:ascii="Galliard BT" w:hAnsi="Galliard BT"/>
          <w:sz w:val="24"/>
          <w:szCs w:val="24"/>
        </w:rPr>
        <w:t>, não devo satisfação a</w:t>
      </w:r>
      <w:r w:rsidR="00DC631F" w:rsidRPr="00095051">
        <w:rPr>
          <w:rFonts w:ascii="Galliard BT" w:hAnsi="Galliard BT"/>
          <w:sz w:val="24"/>
          <w:szCs w:val="24"/>
        </w:rPr>
        <w:t xml:space="preserve"> essas pessoas</w:t>
      </w:r>
      <w:r w:rsidR="003F1AC0" w:rsidRPr="00095051">
        <w:rPr>
          <w:rFonts w:ascii="Galliard BT" w:hAnsi="Galliard BT"/>
          <w:sz w:val="24"/>
          <w:szCs w:val="24"/>
        </w:rPr>
        <w:t>.</w:t>
      </w:r>
    </w:p>
    <w:p w:rsidR="006C2105" w:rsidRDefault="006C2105" w:rsidP="00CF425D">
      <w:pPr>
        <w:spacing w:after="0" w:line="240" w:lineRule="auto"/>
        <w:jc w:val="both"/>
        <w:rPr>
          <w:rFonts w:ascii="Galliard BT" w:hAnsi="Galliard BT"/>
          <w:sz w:val="24"/>
          <w:szCs w:val="24"/>
        </w:rPr>
      </w:pPr>
    </w:p>
    <w:p w:rsidR="00714C3B" w:rsidRPr="00095051" w:rsidRDefault="00E03392" w:rsidP="00CF425D">
      <w:pPr>
        <w:spacing w:after="0" w:line="240" w:lineRule="auto"/>
        <w:jc w:val="both"/>
        <w:rPr>
          <w:rFonts w:ascii="Galliard BT" w:hAnsi="Galliard BT"/>
          <w:sz w:val="24"/>
          <w:szCs w:val="24"/>
        </w:rPr>
      </w:pPr>
      <w:r>
        <w:rPr>
          <w:rFonts w:ascii="Galliard BT" w:hAnsi="Galliard BT"/>
          <w:sz w:val="24"/>
          <w:szCs w:val="24"/>
        </w:rPr>
        <w:t>E</w:t>
      </w:r>
      <w:r w:rsidR="003F1AC0" w:rsidRPr="00095051">
        <w:rPr>
          <w:rFonts w:ascii="Galliard BT" w:hAnsi="Galliard BT"/>
          <w:sz w:val="24"/>
          <w:szCs w:val="24"/>
        </w:rPr>
        <w:t xml:space="preserve">u estou assim, </w:t>
      </w:r>
      <w:r w:rsidR="00A50601" w:rsidRPr="00095051">
        <w:rPr>
          <w:rFonts w:ascii="Galliard BT" w:hAnsi="Galliard BT"/>
          <w:sz w:val="24"/>
          <w:szCs w:val="24"/>
        </w:rPr>
        <w:t xml:space="preserve">vamos dizer, </w:t>
      </w:r>
      <w:r w:rsidR="003F1AC0" w:rsidRPr="00095051">
        <w:rPr>
          <w:rFonts w:ascii="Galliard BT" w:hAnsi="Galliard BT"/>
          <w:sz w:val="24"/>
          <w:szCs w:val="24"/>
        </w:rPr>
        <w:t xml:space="preserve">como </w:t>
      </w:r>
      <w:r w:rsidR="00BB09C9" w:rsidRPr="00095051">
        <w:rPr>
          <w:rFonts w:ascii="Galliard BT" w:hAnsi="Galliard BT"/>
          <w:sz w:val="24"/>
          <w:szCs w:val="24"/>
        </w:rPr>
        <w:t xml:space="preserve">um escritor livre, um pesquisador autônomo </w:t>
      </w:r>
      <w:r w:rsidR="00745650" w:rsidRPr="00095051">
        <w:rPr>
          <w:rFonts w:ascii="Galliard BT" w:hAnsi="Galliard BT"/>
          <w:sz w:val="24"/>
          <w:szCs w:val="24"/>
        </w:rPr>
        <w:t>e escritor livre, eu escrevo o que</w:t>
      </w:r>
      <w:r w:rsidR="007362D8" w:rsidRPr="00095051">
        <w:rPr>
          <w:rFonts w:ascii="Galliard BT" w:hAnsi="Galliard BT"/>
          <w:sz w:val="24"/>
          <w:szCs w:val="24"/>
        </w:rPr>
        <w:t xml:space="preserve"> eu </w:t>
      </w:r>
      <w:r w:rsidR="00F54117" w:rsidRPr="00095051">
        <w:rPr>
          <w:rFonts w:ascii="Galliard BT" w:hAnsi="Galliard BT"/>
          <w:sz w:val="24"/>
          <w:szCs w:val="24"/>
        </w:rPr>
        <w:t xml:space="preserve">quiser </w:t>
      </w:r>
      <w:r w:rsidR="007362D8" w:rsidRPr="00095051">
        <w:rPr>
          <w:rFonts w:ascii="Galliard BT" w:hAnsi="Galliard BT"/>
          <w:sz w:val="24"/>
          <w:szCs w:val="24"/>
        </w:rPr>
        <w:t>e digo o que eu quiser.</w:t>
      </w:r>
      <w:r w:rsidR="00415C4B" w:rsidRPr="00095051">
        <w:rPr>
          <w:rFonts w:ascii="Galliard BT" w:hAnsi="Galliard BT"/>
          <w:sz w:val="24"/>
          <w:szCs w:val="24"/>
        </w:rPr>
        <w:t xml:space="preserve"> Se você gostou, assiste às minhas aulas,</w:t>
      </w:r>
      <w:r w:rsidR="00415C4B" w:rsidRPr="00857C3E">
        <w:rPr>
          <w:rFonts w:ascii="Galliard BT" w:hAnsi="Galliard BT"/>
          <w:sz w:val="24"/>
          <w:szCs w:val="24"/>
        </w:rPr>
        <w:t xml:space="preserve"> </w:t>
      </w:r>
      <w:r w:rsidR="00CC39CD" w:rsidRPr="00857C3E">
        <w:rPr>
          <w:rFonts w:ascii="Galliard BT" w:hAnsi="Galliard BT"/>
          <w:sz w:val="24"/>
          <w:szCs w:val="24"/>
        </w:rPr>
        <w:t>lê meus textos,</w:t>
      </w:r>
      <w:r w:rsidR="006146F1" w:rsidRPr="00095051">
        <w:rPr>
          <w:rFonts w:ascii="Galliard BT" w:hAnsi="Galliard BT"/>
          <w:sz w:val="24"/>
          <w:szCs w:val="24"/>
        </w:rPr>
        <w:t xml:space="preserve"> </w:t>
      </w:r>
      <w:r w:rsidR="00F54117" w:rsidRPr="00095051">
        <w:rPr>
          <w:rFonts w:ascii="Galliard BT" w:hAnsi="Galliard BT"/>
          <w:sz w:val="24"/>
          <w:szCs w:val="24"/>
        </w:rPr>
        <w:t>se você não gostou,</w:t>
      </w:r>
      <w:r w:rsidR="00F54117" w:rsidRPr="006C2105">
        <w:rPr>
          <w:rFonts w:ascii="Galliard BT" w:hAnsi="Galliard BT"/>
          <w:sz w:val="24"/>
          <w:szCs w:val="24"/>
        </w:rPr>
        <w:t xml:space="preserve"> </w:t>
      </w:r>
      <w:r w:rsidR="005973F0" w:rsidRPr="006C2105">
        <w:rPr>
          <w:rFonts w:ascii="Galliard BT" w:hAnsi="Galliard BT"/>
          <w:sz w:val="24"/>
          <w:szCs w:val="24"/>
        </w:rPr>
        <w:t xml:space="preserve">o </w:t>
      </w:r>
      <w:r w:rsidR="00BD650E" w:rsidRPr="006C2105">
        <w:rPr>
          <w:rFonts w:ascii="Galliard BT" w:hAnsi="Galliard BT"/>
          <w:sz w:val="24"/>
          <w:szCs w:val="24"/>
        </w:rPr>
        <w:t>que</w:t>
      </w:r>
      <w:r w:rsidR="00BD650E" w:rsidRPr="00095051">
        <w:rPr>
          <w:rFonts w:ascii="Galliard BT" w:hAnsi="Galliard BT"/>
          <w:sz w:val="24"/>
          <w:szCs w:val="24"/>
        </w:rPr>
        <w:t xml:space="preserve"> eu posso fazer?</w:t>
      </w:r>
      <w:r w:rsidR="003E0ED7" w:rsidRPr="00095051">
        <w:rPr>
          <w:rFonts w:ascii="Galliard BT" w:hAnsi="Galliard BT"/>
          <w:sz w:val="24"/>
          <w:szCs w:val="24"/>
        </w:rPr>
        <w:t xml:space="preserve"> Se o sujeito não gosta de mim, </w:t>
      </w:r>
      <w:r w:rsidR="00B32A4C" w:rsidRPr="00095051">
        <w:rPr>
          <w:rFonts w:ascii="Galliard BT" w:hAnsi="Galliard BT"/>
          <w:sz w:val="24"/>
          <w:szCs w:val="24"/>
        </w:rPr>
        <w:t xml:space="preserve">vou falar: </w:t>
      </w:r>
      <w:r w:rsidR="003E0ED7" w:rsidRPr="00095051">
        <w:rPr>
          <w:rFonts w:ascii="Galliard BT" w:hAnsi="Galliard BT"/>
          <w:sz w:val="24"/>
          <w:szCs w:val="24"/>
        </w:rPr>
        <w:t>“Olha, está tudo certo, porque eu também não gosto de você</w:t>
      </w:r>
      <w:r w:rsidR="00B55E57" w:rsidRPr="00095051">
        <w:rPr>
          <w:rFonts w:ascii="Galliard BT" w:hAnsi="Galliard BT"/>
          <w:sz w:val="24"/>
          <w:szCs w:val="24"/>
        </w:rPr>
        <w:t>, por que você vai ter d</w:t>
      </w:r>
      <w:r w:rsidR="00CD12BB" w:rsidRPr="00095051">
        <w:rPr>
          <w:rFonts w:ascii="Galliard BT" w:hAnsi="Galliard BT"/>
          <w:sz w:val="24"/>
          <w:szCs w:val="24"/>
        </w:rPr>
        <w:t>e gostar de mim?</w:t>
      </w:r>
      <w:r w:rsidR="003E0ED7" w:rsidRPr="00095051">
        <w:rPr>
          <w:rFonts w:ascii="Galliard BT" w:hAnsi="Galliard BT"/>
          <w:sz w:val="24"/>
          <w:szCs w:val="24"/>
        </w:rPr>
        <w:t>”</w:t>
      </w:r>
      <w:r w:rsidR="00803297" w:rsidRPr="00095051">
        <w:rPr>
          <w:rFonts w:ascii="Galliard BT" w:hAnsi="Galliard BT"/>
          <w:sz w:val="24"/>
          <w:szCs w:val="24"/>
        </w:rPr>
        <w:t xml:space="preserve"> Esse é um privilégio</w:t>
      </w:r>
      <w:r w:rsidR="00B55E57" w:rsidRPr="00095051">
        <w:rPr>
          <w:rFonts w:ascii="Galliard BT" w:hAnsi="Galliard BT"/>
          <w:sz w:val="24"/>
          <w:szCs w:val="24"/>
        </w:rPr>
        <w:t>.</w:t>
      </w:r>
      <w:r w:rsidR="00803297" w:rsidRPr="00095051">
        <w:rPr>
          <w:rFonts w:ascii="Galliard BT" w:hAnsi="Galliard BT"/>
          <w:sz w:val="24"/>
          <w:szCs w:val="24"/>
        </w:rPr>
        <w:t xml:space="preserve"> </w:t>
      </w:r>
      <w:r w:rsidR="00B55E57" w:rsidRPr="00095051">
        <w:rPr>
          <w:rFonts w:ascii="Galliard BT" w:hAnsi="Galliard BT"/>
          <w:sz w:val="24"/>
          <w:szCs w:val="24"/>
        </w:rPr>
        <w:t>E</w:t>
      </w:r>
      <w:r w:rsidR="00803297" w:rsidRPr="00095051">
        <w:rPr>
          <w:rFonts w:ascii="Galliard BT" w:hAnsi="Galliard BT"/>
          <w:sz w:val="24"/>
          <w:szCs w:val="24"/>
        </w:rPr>
        <w:t>u sei que não é todo mundo</w:t>
      </w:r>
      <w:r w:rsidR="00040FC7" w:rsidRPr="00095051">
        <w:rPr>
          <w:rFonts w:ascii="Galliard BT" w:hAnsi="Galliard BT"/>
          <w:sz w:val="24"/>
          <w:szCs w:val="24"/>
        </w:rPr>
        <w:t xml:space="preserve"> que pode ter esse privilégio, tem gente que</w:t>
      </w:r>
      <w:r w:rsidR="00202AB6" w:rsidRPr="00095051">
        <w:rPr>
          <w:rFonts w:ascii="Galliard BT" w:hAnsi="Galliard BT"/>
          <w:sz w:val="24"/>
          <w:szCs w:val="24"/>
        </w:rPr>
        <w:t xml:space="preserve"> já está metido na profissão de professor </w:t>
      </w:r>
      <w:r w:rsidR="00CC39CD">
        <w:rPr>
          <w:rFonts w:ascii="Galliard BT" w:hAnsi="Galliard BT"/>
          <w:sz w:val="24"/>
          <w:szCs w:val="24"/>
        </w:rPr>
        <w:t xml:space="preserve">de filosofia. </w:t>
      </w:r>
      <w:r w:rsidR="00B55E57" w:rsidRPr="00095051">
        <w:rPr>
          <w:rFonts w:ascii="Galliard BT" w:hAnsi="Galliard BT"/>
          <w:sz w:val="24"/>
          <w:szCs w:val="24"/>
        </w:rPr>
        <w:t>C</w:t>
      </w:r>
      <w:r w:rsidR="00847FB1" w:rsidRPr="00095051">
        <w:rPr>
          <w:rFonts w:ascii="Galliard BT" w:hAnsi="Galliard BT"/>
          <w:sz w:val="24"/>
          <w:szCs w:val="24"/>
        </w:rPr>
        <w:t>ada um carrega a sua cruz, meu filho.</w:t>
      </w:r>
      <w:r w:rsidR="00DE2BD5" w:rsidRPr="00095051">
        <w:rPr>
          <w:rFonts w:ascii="Galliard BT" w:hAnsi="Galliard BT"/>
          <w:sz w:val="24"/>
          <w:szCs w:val="24"/>
        </w:rPr>
        <w:t xml:space="preserve"> </w:t>
      </w:r>
      <w:r w:rsidR="007F0D3E">
        <w:rPr>
          <w:rFonts w:ascii="Galliard BT" w:hAnsi="Galliard BT"/>
          <w:sz w:val="24"/>
          <w:szCs w:val="24"/>
        </w:rPr>
        <w:t>E</w:t>
      </w:r>
      <w:r w:rsidR="00DE2BD5" w:rsidRPr="00095051">
        <w:rPr>
          <w:rFonts w:ascii="Galliard BT" w:hAnsi="Galliard BT"/>
          <w:sz w:val="24"/>
          <w:szCs w:val="24"/>
        </w:rPr>
        <w:t>u tenho os meus problemas, você tem os seus.</w:t>
      </w:r>
      <w:r w:rsidR="00FC7263" w:rsidRPr="00095051">
        <w:rPr>
          <w:rFonts w:ascii="Galliard BT" w:hAnsi="Galliard BT"/>
          <w:sz w:val="24"/>
          <w:szCs w:val="24"/>
        </w:rPr>
        <w:t xml:space="preserve"> Mas não deixe a sua formação íntima de filósofo </w:t>
      </w:r>
      <w:r w:rsidR="00A22D1B" w:rsidRPr="00095051">
        <w:rPr>
          <w:rFonts w:ascii="Galliard BT" w:hAnsi="Galliard BT"/>
          <w:sz w:val="24"/>
          <w:szCs w:val="24"/>
        </w:rPr>
        <w:t>ser afetada por isto.</w:t>
      </w:r>
      <w:r w:rsidR="00835D93" w:rsidRPr="00095051">
        <w:rPr>
          <w:rFonts w:ascii="Galliard BT" w:hAnsi="Galliard BT"/>
          <w:sz w:val="24"/>
          <w:szCs w:val="24"/>
        </w:rPr>
        <w:t xml:space="preserve"> </w:t>
      </w:r>
      <w:r w:rsidR="00C2158F" w:rsidRPr="00095051">
        <w:rPr>
          <w:rFonts w:ascii="Galliard BT" w:hAnsi="Galliard BT"/>
          <w:sz w:val="24"/>
          <w:szCs w:val="24"/>
        </w:rPr>
        <w:t>A c</w:t>
      </w:r>
      <w:r w:rsidR="00835D93" w:rsidRPr="00095051">
        <w:rPr>
          <w:rFonts w:ascii="Galliard BT" w:hAnsi="Galliard BT"/>
          <w:sz w:val="24"/>
          <w:szCs w:val="24"/>
        </w:rPr>
        <w:t xml:space="preserve">onquista </w:t>
      </w:r>
      <w:r w:rsidR="00C2158F" w:rsidRPr="00095051">
        <w:rPr>
          <w:rFonts w:ascii="Galliard BT" w:hAnsi="Galliard BT"/>
          <w:sz w:val="24"/>
          <w:szCs w:val="24"/>
        </w:rPr>
        <w:t>da sobrevivência</w:t>
      </w:r>
      <w:r w:rsidR="00835D93" w:rsidRPr="00095051">
        <w:rPr>
          <w:rFonts w:ascii="Galliard BT" w:hAnsi="Galliard BT"/>
          <w:sz w:val="24"/>
          <w:szCs w:val="24"/>
        </w:rPr>
        <w:t xml:space="preserve"> profissional é uma coisa, a </w:t>
      </w:r>
      <w:r w:rsidR="00C2643A" w:rsidRPr="00095051">
        <w:rPr>
          <w:rFonts w:ascii="Galliard BT" w:hAnsi="Galliard BT"/>
          <w:sz w:val="24"/>
          <w:szCs w:val="24"/>
        </w:rPr>
        <w:t xml:space="preserve">sua formação verdadeira, se ela tiver </w:t>
      </w:r>
      <w:r w:rsidR="00380E08">
        <w:rPr>
          <w:rFonts w:ascii="Galliard BT" w:hAnsi="Galliard BT"/>
          <w:sz w:val="24"/>
          <w:szCs w:val="24"/>
        </w:rPr>
        <w:t>d</w:t>
      </w:r>
      <w:r w:rsidR="00C2643A" w:rsidRPr="00095051">
        <w:rPr>
          <w:rFonts w:ascii="Galliard BT" w:hAnsi="Galliard BT"/>
          <w:sz w:val="24"/>
          <w:szCs w:val="24"/>
        </w:rPr>
        <w:t xml:space="preserve">e acontecer um dia, vai ser </w:t>
      </w:r>
      <w:r w:rsidR="008C784D" w:rsidRPr="00095051">
        <w:rPr>
          <w:rFonts w:ascii="Galliard BT" w:hAnsi="Galliard BT"/>
          <w:sz w:val="24"/>
          <w:szCs w:val="24"/>
        </w:rPr>
        <w:t>pelo meio socrático e não tem outro.</w:t>
      </w:r>
      <w:r w:rsidR="00AD32F5" w:rsidRPr="00095051">
        <w:rPr>
          <w:rFonts w:ascii="Galliard BT" w:hAnsi="Galliard BT"/>
          <w:sz w:val="24"/>
          <w:szCs w:val="24"/>
        </w:rPr>
        <w:t xml:space="preserve"> Porque, por baixo do esquema profissional, </w:t>
      </w:r>
      <w:r w:rsidR="00030772" w:rsidRPr="00095051">
        <w:rPr>
          <w:rFonts w:ascii="Galliard BT" w:hAnsi="Galliard BT"/>
          <w:sz w:val="24"/>
          <w:szCs w:val="24"/>
        </w:rPr>
        <w:t xml:space="preserve">os grandes filósofos que participavam disso não seguiam a formação </w:t>
      </w:r>
      <w:r w:rsidR="00026B4D" w:rsidRPr="00095051">
        <w:rPr>
          <w:rFonts w:ascii="Galliard BT" w:hAnsi="Galliard BT"/>
          <w:sz w:val="24"/>
          <w:szCs w:val="24"/>
        </w:rPr>
        <w:t>pelas vias profissionais, mas pela via socrática. Se você vê a vida d</w:t>
      </w:r>
      <w:r w:rsidR="00B43F09">
        <w:rPr>
          <w:rFonts w:ascii="Galliard BT" w:hAnsi="Galliard BT"/>
          <w:sz w:val="24"/>
          <w:szCs w:val="24"/>
        </w:rPr>
        <w:t>e</w:t>
      </w:r>
      <w:r w:rsidR="00026B4D" w:rsidRPr="00095051">
        <w:rPr>
          <w:rFonts w:ascii="Galliard BT" w:hAnsi="Galliard BT"/>
          <w:sz w:val="24"/>
          <w:szCs w:val="24"/>
        </w:rPr>
        <w:t xml:space="preserve"> Schelling, </w:t>
      </w:r>
      <w:r w:rsidR="007D5A3E" w:rsidRPr="00095051">
        <w:rPr>
          <w:rFonts w:ascii="Galliard BT" w:hAnsi="Galliard BT"/>
          <w:sz w:val="24"/>
          <w:szCs w:val="24"/>
        </w:rPr>
        <w:t>por exemplo, que vida heróica de um homem que sacrificou a s</w:t>
      </w:r>
      <w:r w:rsidR="00546E76" w:rsidRPr="00095051">
        <w:rPr>
          <w:rFonts w:ascii="Galliard BT" w:hAnsi="Galliard BT"/>
          <w:sz w:val="24"/>
          <w:szCs w:val="24"/>
        </w:rPr>
        <w:t>ua carreira em busca da verdade!</w:t>
      </w:r>
      <w:r w:rsidR="007D5A3E" w:rsidRPr="00095051">
        <w:rPr>
          <w:rFonts w:ascii="Galliard BT" w:hAnsi="Galliard BT"/>
          <w:sz w:val="24"/>
          <w:szCs w:val="24"/>
        </w:rPr>
        <w:t xml:space="preserve"> </w:t>
      </w:r>
      <w:r w:rsidR="00546E76" w:rsidRPr="00095051">
        <w:rPr>
          <w:rFonts w:ascii="Galliard BT" w:hAnsi="Galliard BT"/>
          <w:sz w:val="24"/>
          <w:szCs w:val="24"/>
        </w:rPr>
        <w:t>P</w:t>
      </w:r>
      <w:r w:rsidR="007D5A3E" w:rsidRPr="00095051">
        <w:rPr>
          <w:rFonts w:ascii="Galliard BT" w:hAnsi="Galliard BT"/>
          <w:sz w:val="24"/>
          <w:szCs w:val="24"/>
        </w:rPr>
        <w:t xml:space="preserve">orque ele começou como professor </w:t>
      </w:r>
      <w:r w:rsidR="00E05671" w:rsidRPr="00095051">
        <w:rPr>
          <w:rFonts w:ascii="Galliard BT" w:hAnsi="Galliard BT"/>
          <w:sz w:val="24"/>
          <w:szCs w:val="24"/>
        </w:rPr>
        <w:t>de grande</w:t>
      </w:r>
      <w:r w:rsidR="00C63921" w:rsidRPr="00095051">
        <w:rPr>
          <w:rFonts w:ascii="Galliard BT" w:hAnsi="Galliard BT"/>
          <w:sz w:val="24"/>
          <w:szCs w:val="24"/>
        </w:rPr>
        <w:t xml:space="preserve"> sucesso, depois foi</w:t>
      </w:r>
      <w:r w:rsidR="00C63921" w:rsidRPr="0016771C">
        <w:rPr>
          <w:rFonts w:ascii="Galliard BT" w:hAnsi="Galliard BT"/>
          <w:sz w:val="24"/>
          <w:szCs w:val="24"/>
        </w:rPr>
        <w:t xml:space="preserve"> mu</w:t>
      </w:r>
      <w:r w:rsidR="00323433" w:rsidRPr="0016771C">
        <w:rPr>
          <w:rFonts w:ascii="Galliard BT" w:hAnsi="Galliard BT"/>
          <w:sz w:val="24"/>
          <w:szCs w:val="24"/>
        </w:rPr>
        <w:t>dando.</w:t>
      </w:r>
      <w:r w:rsidR="00E05671" w:rsidRPr="00095051">
        <w:rPr>
          <w:rFonts w:ascii="Galliard BT" w:hAnsi="Galliard BT"/>
          <w:sz w:val="24"/>
          <w:szCs w:val="24"/>
        </w:rPr>
        <w:t xml:space="preserve"> </w:t>
      </w:r>
      <w:r w:rsidR="000F4D0A" w:rsidRPr="00095051">
        <w:rPr>
          <w:rFonts w:ascii="Galliard BT" w:hAnsi="Galliard BT"/>
          <w:sz w:val="24"/>
          <w:szCs w:val="24"/>
        </w:rPr>
        <w:t>Schelling tem quatro filosofias,</w:t>
      </w:r>
      <w:r w:rsidR="00E05671" w:rsidRPr="00095051">
        <w:rPr>
          <w:rFonts w:ascii="Galliard BT" w:hAnsi="Galliard BT"/>
          <w:sz w:val="24"/>
          <w:szCs w:val="24"/>
        </w:rPr>
        <w:t xml:space="preserve"> </w:t>
      </w:r>
      <w:r w:rsidR="000F4D0A" w:rsidRPr="00095051">
        <w:rPr>
          <w:rFonts w:ascii="Galliard BT" w:hAnsi="Galliard BT"/>
          <w:sz w:val="24"/>
          <w:szCs w:val="24"/>
        </w:rPr>
        <w:t>e</w:t>
      </w:r>
      <w:r w:rsidR="00E05671" w:rsidRPr="00095051">
        <w:rPr>
          <w:rFonts w:ascii="Galliard BT" w:hAnsi="Galliard BT"/>
          <w:sz w:val="24"/>
          <w:szCs w:val="24"/>
        </w:rPr>
        <w:t>le criou quatro filosofias diferentes</w:t>
      </w:r>
      <w:r w:rsidR="004E7463" w:rsidRPr="00095051">
        <w:rPr>
          <w:rFonts w:ascii="Galliard BT" w:hAnsi="Galliard BT"/>
          <w:sz w:val="24"/>
          <w:szCs w:val="24"/>
        </w:rPr>
        <w:t>, quer dizer que toda hora mudava</w:t>
      </w:r>
      <w:r w:rsidR="003E5EBB" w:rsidRPr="00095051">
        <w:rPr>
          <w:rFonts w:ascii="Galliard BT" w:hAnsi="Galliard BT"/>
          <w:sz w:val="24"/>
          <w:szCs w:val="24"/>
        </w:rPr>
        <w:t>.</w:t>
      </w:r>
      <w:r w:rsidR="005D28A0" w:rsidRPr="00095051">
        <w:rPr>
          <w:rFonts w:ascii="Galliard BT" w:hAnsi="Galliard BT"/>
          <w:sz w:val="24"/>
          <w:szCs w:val="24"/>
        </w:rPr>
        <w:t xml:space="preserve"> </w:t>
      </w:r>
      <w:r w:rsidR="00F663DD">
        <w:rPr>
          <w:rFonts w:ascii="Galliard BT" w:hAnsi="Galliard BT"/>
          <w:sz w:val="24"/>
          <w:szCs w:val="24"/>
        </w:rPr>
        <w:t>I</w:t>
      </w:r>
      <w:r w:rsidR="005D28A0" w:rsidRPr="00095051">
        <w:rPr>
          <w:rFonts w:ascii="Galliard BT" w:hAnsi="Galliard BT"/>
          <w:sz w:val="24"/>
          <w:szCs w:val="24"/>
        </w:rPr>
        <w:t>sso começo</w:t>
      </w:r>
      <w:r w:rsidR="008F3F90" w:rsidRPr="00095051">
        <w:rPr>
          <w:rFonts w:ascii="Galliard BT" w:hAnsi="Galliard BT"/>
          <w:sz w:val="24"/>
          <w:szCs w:val="24"/>
        </w:rPr>
        <w:t>u</w:t>
      </w:r>
      <w:r w:rsidR="005D28A0" w:rsidRPr="00095051">
        <w:rPr>
          <w:rFonts w:ascii="Galliard BT" w:hAnsi="Galliard BT"/>
          <w:sz w:val="24"/>
          <w:szCs w:val="24"/>
        </w:rPr>
        <w:t xml:space="preserve"> a afastar os alunos, mas ele continuou impáv</w:t>
      </w:r>
      <w:r w:rsidR="002C3849" w:rsidRPr="00095051">
        <w:rPr>
          <w:rFonts w:ascii="Galliard BT" w:hAnsi="Galliard BT"/>
          <w:sz w:val="24"/>
          <w:szCs w:val="24"/>
        </w:rPr>
        <w:t>ido colosso, buscando a verdade:</w:t>
      </w:r>
      <w:r w:rsidR="005D28A0" w:rsidRPr="00095051">
        <w:rPr>
          <w:rFonts w:ascii="Galliard BT" w:hAnsi="Galliard BT"/>
          <w:sz w:val="24"/>
          <w:szCs w:val="24"/>
        </w:rPr>
        <w:t xml:space="preserve"> “Se eu tenho alunos, muito bem</w:t>
      </w:r>
      <w:r w:rsidR="000F4D0A" w:rsidRPr="00095051">
        <w:rPr>
          <w:rFonts w:ascii="Galliard BT" w:hAnsi="Galliard BT"/>
          <w:sz w:val="24"/>
          <w:szCs w:val="24"/>
        </w:rPr>
        <w:t>;</w:t>
      </w:r>
      <w:r w:rsidR="005D28A0" w:rsidRPr="00095051">
        <w:rPr>
          <w:rFonts w:ascii="Galliard BT" w:hAnsi="Galliard BT"/>
          <w:sz w:val="24"/>
          <w:szCs w:val="24"/>
        </w:rPr>
        <w:t xml:space="preserve"> </w:t>
      </w:r>
      <w:r w:rsidR="000F4D0A" w:rsidRPr="00095051">
        <w:rPr>
          <w:rFonts w:ascii="Galliard BT" w:hAnsi="Galliard BT"/>
          <w:sz w:val="24"/>
          <w:szCs w:val="24"/>
        </w:rPr>
        <w:t>s</w:t>
      </w:r>
      <w:r w:rsidR="005D28A0" w:rsidRPr="00095051">
        <w:rPr>
          <w:rFonts w:ascii="Galliard BT" w:hAnsi="Galliard BT"/>
          <w:sz w:val="24"/>
          <w:szCs w:val="24"/>
        </w:rPr>
        <w:t>e eu não tenho, que se dane!</w:t>
      </w:r>
      <w:r w:rsidR="005A1D19" w:rsidRPr="00095051">
        <w:rPr>
          <w:rFonts w:ascii="Galliard BT" w:hAnsi="Galliard BT"/>
          <w:sz w:val="24"/>
          <w:szCs w:val="24"/>
        </w:rPr>
        <w:t>” Então, ele estava segui</w:t>
      </w:r>
      <w:r w:rsidR="00F34E49" w:rsidRPr="00095051">
        <w:rPr>
          <w:rFonts w:ascii="Galliard BT" w:hAnsi="Galliard BT"/>
          <w:sz w:val="24"/>
          <w:szCs w:val="24"/>
        </w:rPr>
        <w:t>ndo a via de Sócrates e não a dos</w:t>
      </w:r>
      <w:r w:rsidR="005A1D19" w:rsidRPr="00095051">
        <w:rPr>
          <w:rFonts w:ascii="Galliard BT" w:hAnsi="Galliard BT"/>
          <w:sz w:val="24"/>
          <w:szCs w:val="24"/>
        </w:rPr>
        <w:t xml:space="preserve"> seus colegas de ofício</w:t>
      </w:r>
      <w:r w:rsidR="000E63C0" w:rsidRPr="00095051">
        <w:rPr>
          <w:rFonts w:ascii="Galliard BT" w:hAnsi="Galliard BT"/>
          <w:sz w:val="24"/>
          <w:szCs w:val="24"/>
        </w:rPr>
        <w:t>.</w:t>
      </w:r>
    </w:p>
    <w:p w:rsidR="000E63C0" w:rsidRPr="00095051" w:rsidRDefault="000E63C0" w:rsidP="00CF425D">
      <w:pPr>
        <w:spacing w:after="0" w:line="240" w:lineRule="auto"/>
        <w:jc w:val="both"/>
        <w:rPr>
          <w:rFonts w:ascii="Galliard BT" w:hAnsi="Galliard BT"/>
          <w:sz w:val="24"/>
          <w:szCs w:val="24"/>
        </w:rPr>
      </w:pPr>
    </w:p>
    <w:p w:rsidR="000E63C0" w:rsidRPr="00095051" w:rsidRDefault="000E63C0" w:rsidP="00CF425D">
      <w:pPr>
        <w:spacing w:after="0" w:line="240" w:lineRule="auto"/>
        <w:jc w:val="both"/>
        <w:rPr>
          <w:rFonts w:ascii="Galliard BT" w:hAnsi="Galliard BT"/>
          <w:iCs/>
          <w:sz w:val="24"/>
          <w:szCs w:val="24"/>
        </w:rPr>
      </w:pPr>
      <w:r w:rsidRPr="00095051">
        <w:rPr>
          <w:rFonts w:ascii="Galliard BT" w:hAnsi="Galliard BT"/>
          <w:sz w:val="24"/>
          <w:szCs w:val="24"/>
        </w:rPr>
        <w:t>Outro dia, eu esta</w:t>
      </w:r>
      <w:r w:rsidR="002C3849" w:rsidRPr="00095051">
        <w:rPr>
          <w:rFonts w:ascii="Galliard BT" w:hAnsi="Galliard BT"/>
          <w:sz w:val="24"/>
          <w:szCs w:val="24"/>
        </w:rPr>
        <w:t>va lendo esse livro maravilhoso de</w:t>
      </w:r>
      <w:r w:rsidR="0072491C" w:rsidRPr="00095051">
        <w:rPr>
          <w:rFonts w:ascii="Galliard BT" w:hAnsi="Galliard BT"/>
          <w:sz w:val="24"/>
          <w:szCs w:val="24"/>
        </w:rPr>
        <w:t xml:space="preserve"> Frank Tipler, </w:t>
      </w:r>
      <w:r w:rsidR="0072491C" w:rsidRPr="00095051">
        <w:rPr>
          <w:rFonts w:ascii="Galliard BT" w:hAnsi="Galliard BT"/>
          <w:i/>
          <w:sz w:val="24"/>
          <w:szCs w:val="24"/>
        </w:rPr>
        <w:t>The</w:t>
      </w:r>
      <w:r w:rsidR="0072491C" w:rsidRPr="00095051">
        <w:rPr>
          <w:rFonts w:ascii="Galliard BT" w:hAnsi="Galliard BT"/>
          <w:sz w:val="24"/>
          <w:szCs w:val="24"/>
        </w:rPr>
        <w:t xml:space="preserve"> </w:t>
      </w:r>
      <w:r w:rsidR="0072491C" w:rsidRPr="00095051">
        <w:rPr>
          <w:rFonts w:ascii="Galliard BT" w:hAnsi="Galliard BT"/>
          <w:i/>
          <w:iCs/>
          <w:sz w:val="24"/>
          <w:szCs w:val="24"/>
        </w:rPr>
        <w:t>Physics of Christianity</w:t>
      </w:r>
      <w:r w:rsidR="002C3849" w:rsidRPr="00095051">
        <w:rPr>
          <w:rFonts w:ascii="Galliard BT" w:hAnsi="Galliard BT"/>
          <w:i/>
          <w:iCs/>
          <w:sz w:val="24"/>
          <w:szCs w:val="24"/>
        </w:rPr>
        <w:t>.</w:t>
      </w:r>
      <w:r w:rsidR="002C3849" w:rsidRPr="00157F3C">
        <w:rPr>
          <w:rFonts w:ascii="Galliard BT" w:hAnsi="Galliard BT"/>
          <w:i/>
          <w:iCs/>
          <w:sz w:val="24"/>
          <w:szCs w:val="24"/>
        </w:rPr>
        <w:t xml:space="preserve"> </w:t>
      </w:r>
      <w:r w:rsidR="002C3849" w:rsidRPr="00157F3C">
        <w:rPr>
          <w:rFonts w:ascii="Galliard BT" w:hAnsi="Galliard BT"/>
          <w:iCs/>
          <w:sz w:val="24"/>
          <w:szCs w:val="24"/>
        </w:rPr>
        <w:t>E</w:t>
      </w:r>
      <w:r w:rsidR="00793300" w:rsidRPr="00157F3C">
        <w:rPr>
          <w:rFonts w:ascii="Galliard BT" w:hAnsi="Galliard BT"/>
          <w:iCs/>
          <w:sz w:val="24"/>
          <w:szCs w:val="24"/>
        </w:rPr>
        <w:t>le</w:t>
      </w:r>
      <w:r w:rsidR="00793300" w:rsidRPr="00095051">
        <w:rPr>
          <w:rFonts w:ascii="Galliard BT" w:hAnsi="Galliard BT"/>
          <w:iCs/>
          <w:sz w:val="24"/>
          <w:szCs w:val="24"/>
        </w:rPr>
        <w:t xml:space="preserve"> demonstra que </w:t>
      </w:r>
      <w:r w:rsidR="006B5AF3" w:rsidRPr="00095051">
        <w:rPr>
          <w:rFonts w:ascii="Galliard BT" w:hAnsi="Galliard BT"/>
          <w:iCs/>
          <w:sz w:val="24"/>
          <w:szCs w:val="24"/>
        </w:rPr>
        <w:t xml:space="preserve">o estado mais avançado da </w:t>
      </w:r>
      <w:r w:rsidR="002C3849" w:rsidRPr="00095051">
        <w:rPr>
          <w:rFonts w:ascii="Galliard BT" w:hAnsi="Galliard BT"/>
          <w:iCs/>
          <w:sz w:val="24"/>
          <w:szCs w:val="24"/>
        </w:rPr>
        <w:t>f</w:t>
      </w:r>
      <w:r w:rsidR="006B5AF3" w:rsidRPr="00095051">
        <w:rPr>
          <w:rFonts w:ascii="Galliard BT" w:hAnsi="Galliard BT"/>
          <w:iCs/>
          <w:sz w:val="24"/>
          <w:szCs w:val="24"/>
        </w:rPr>
        <w:t>ísica hoje, repete tudo que estava escrito no Gênesis.</w:t>
      </w:r>
      <w:r w:rsidR="008F3F90" w:rsidRPr="00095051">
        <w:rPr>
          <w:rFonts w:ascii="Galliard BT" w:hAnsi="Galliard BT"/>
          <w:iCs/>
          <w:sz w:val="24"/>
          <w:szCs w:val="24"/>
        </w:rPr>
        <w:t xml:space="preserve"> E ele disse: “</w:t>
      </w:r>
      <w:r w:rsidR="00A95520" w:rsidRPr="00095051">
        <w:rPr>
          <w:rFonts w:ascii="Galliard BT" w:hAnsi="Galliard BT"/>
          <w:iCs/>
          <w:sz w:val="24"/>
          <w:szCs w:val="24"/>
        </w:rPr>
        <w:t>Olha, por causa de eu fazer isso, os caras diminuíram o meu salário na universidade em 40%</w:t>
      </w:r>
      <w:r w:rsidR="007011B4" w:rsidRPr="00095051">
        <w:rPr>
          <w:rFonts w:ascii="Galliard BT" w:hAnsi="Galliard BT"/>
          <w:iCs/>
          <w:sz w:val="24"/>
          <w:szCs w:val="24"/>
        </w:rPr>
        <w:t>! Mas quer saber? Que se dane! Eu estou aqui felicíssimo, porque eu descobri as coisas que eu queria</w:t>
      </w:r>
      <w:r w:rsidR="002F4B02" w:rsidRPr="00095051">
        <w:rPr>
          <w:rFonts w:ascii="Galliard BT" w:hAnsi="Galliard BT"/>
          <w:iCs/>
          <w:sz w:val="24"/>
          <w:szCs w:val="24"/>
        </w:rPr>
        <w:t>, e se eu não estou dizendo o que eles querem, problema é deles.”</w:t>
      </w:r>
      <w:r w:rsidR="00BD400B" w:rsidRPr="00095051">
        <w:rPr>
          <w:rFonts w:ascii="Galliard BT" w:hAnsi="Galliard BT"/>
          <w:iCs/>
          <w:sz w:val="24"/>
          <w:szCs w:val="24"/>
        </w:rPr>
        <w:t xml:space="preserve"> </w:t>
      </w:r>
      <w:r w:rsidR="002C3849" w:rsidRPr="00095051">
        <w:rPr>
          <w:rFonts w:ascii="Galliard BT" w:hAnsi="Galliard BT"/>
          <w:iCs/>
          <w:sz w:val="24"/>
          <w:szCs w:val="24"/>
        </w:rPr>
        <w:t>A</w:t>
      </w:r>
      <w:r w:rsidR="00BD400B" w:rsidRPr="00095051">
        <w:rPr>
          <w:rFonts w:ascii="Galliard BT" w:hAnsi="Galliard BT"/>
          <w:iCs/>
          <w:sz w:val="24"/>
          <w:szCs w:val="24"/>
        </w:rPr>
        <w:t xml:space="preserve"> liberdade, a autonomia</w:t>
      </w:r>
      <w:r w:rsidR="000208BD" w:rsidRPr="00095051">
        <w:rPr>
          <w:rFonts w:ascii="Galliard BT" w:hAnsi="Galliard BT"/>
          <w:iCs/>
          <w:sz w:val="24"/>
          <w:szCs w:val="24"/>
        </w:rPr>
        <w:t>,</w:t>
      </w:r>
      <w:r w:rsidR="008D418F" w:rsidRPr="00095051">
        <w:rPr>
          <w:rFonts w:ascii="Galliard BT" w:hAnsi="Galliard BT"/>
          <w:iCs/>
          <w:sz w:val="24"/>
          <w:szCs w:val="24"/>
        </w:rPr>
        <w:t xml:space="preserve"> enquanto a gente </w:t>
      </w:r>
      <w:r w:rsidR="00335BFA" w:rsidRPr="00095051">
        <w:rPr>
          <w:rFonts w:ascii="Galliard BT" w:hAnsi="Galliard BT"/>
          <w:iCs/>
          <w:sz w:val="24"/>
          <w:szCs w:val="24"/>
        </w:rPr>
        <w:t>ainda</w:t>
      </w:r>
      <w:r w:rsidR="008D418F" w:rsidRPr="00095051">
        <w:rPr>
          <w:rFonts w:ascii="Galliard BT" w:hAnsi="Galliard BT"/>
          <w:iCs/>
          <w:sz w:val="24"/>
          <w:szCs w:val="24"/>
        </w:rPr>
        <w:t xml:space="preserve"> pode desfrutar disso na sociedade, isto é um bem</w:t>
      </w:r>
      <w:r w:rsidR="0089623F" w:rsidRPr="00095051">
        <w:rPr>
          <w:rFonts w:ascii="Galliard BT" w:hAnsi="Galliard BT"/>
          <w:iCs/>
          <w:sz w:val="24"/>
          <w:szCs w:val="24"/>
        </w:rPr>
        <w:t xml:space="preserve"> preciosíssimo. Vale a pena você perder todos os empregos do mundo, vale a pena você ser mendigo para conservar a sua </w:t>
      </w:r>
      <w:r w:rsidR="00CF15EF" w:rsidRPr="00095051">
        <w:rPr>
          <w:rFonts w:ascii="Galliard BT" w:hAnsi="Galliard BT"/>
          <w:iCs/>
          <w:sz w:val="24"/>
          <w:szCs w:val="24"/>
        </w:rPr>
        <w:t>liberdade e a sua fidelidade a uma</w:t>
      </w:r>
      <w:r w:rsidR="008C21AD" w:rsidRPr="00095051">
        <w:rPr>
          <w:rFonts w:ascii="Galliard BT" w:hAnsi="Galliard BT"/>
          <w:iCs/>
          <w:sz w:val="24"/>
          <w:szCs w:val="24"/>
        </w:rPr>
        <w:t xml:space="preserve"> tradição filosófica que </w:t>
      </w:r>
      <w:r w:rsidR="007D445E" w:rsidRPr="00095051">
        <w:rPr>
          <w:rFonts w:ascii="Galliard BT" w:hAnsi="Galliard BT"/>
          <w:iCs/>
          <w:sz w:val="24"/>
          <w:szCs w:val="24"/>
        </w:rPr>
        <w:t>a profissão fil</w:t>
      </w:r>
      <w:r w:rsidR="00344BBC" w:rsidRPr="00095051">
        <w:rPr>
          <w:rFonts w:ascii="Galliard BT" w:hAnsi="Galliard BT"/>
          <w:iCs/>
          <w:sz w:val="24"/>
          <w:szCs w:val="24"/>
        </w:rPr>
        <w:t>osófica traiu e vendeu a preço vil.</w:t>
      </w:r>
    </w:p>
    <w:p w:rsidR="0044567D" w:rsidRPr="00095051" w:rsidRDefault="0044567D" w:rsidP="00CF425D">
      <w:pPr>
        <w:spacing w:after="0" w:line="240" w:lineRule="auto"/>
        <w:jc w:val="both"/>
        <w:rPr>
          <w:rFonts w:ascii="Galliard BT" w:hAnsi="Galliard BT"/>
          <w:iCs/>
          <w:sz w:val="24"/>
          <w:szCs w:val="24"/>
        </w:rPr>
      </w:pPr>
    </w:p>
    <w:p w:rsidR="00BB1218" w:rsidRPr="00095051" w:rsidRDefault="0044567D" w:rsidP="00CF425D">
      <w:pPr>
        <w:spacing w:after="0" w:line="240" w:lineRule="auto"/>
        <w:jc w:val="both"/>
        <w:rPr>
          <w:rFonts w:ascii="Galliard BT" w:hAnsi="Galliard BT"/>
          <w:iCs/>
          <w:sz w:val="24"/>
          <w:szCs w:val="24"/>
        </w:rPr>
      </w:pPr>
      <w:r w:rsidRPr="00095051">
        <w:rPr>
          <w:rFonts w:ascii="Galliard BT" w:hAnsi="Galliard BT"/>
          <w:iCs/>
          <w:sz w:val="24"/>
          <w:szCs w:val="24"/>
        </w:rPr>
        <w:t>O que nos interessa o que essas pessoas vão dizer?</w:t>
      </w:r>
      <w:r w:rsidR="00543CBA" w:rsidRPr="00095051">
        <w:rPr>
          <w:rFonts w:ascii="Galliard BT" w:hAnsi="Galliard BT"/>
          <w:iCs/>
          <w:sz w:val="24"/>
          <w:szCs w:val="24"/>
        </w:rPr>
        <w:t xml:space="preserve"> Eu vou perder meu sono por causa do que a Marilena Chauí </w:t>
      </w:r>
      <w:r w:rsidR="00D10DCE" w:rsidRPr="00095051">
        <w:rPr>
          <w:rFonts w:ascii="Galliard BT" w:hAnsi="Galliard BT"/>
          <w:iCs/>
          <w:sz w:val="24"/>
          <w:szCs w:val="24"/>
        </w:rPr>
        <w:t>disse, ou o Gian</w:t>
      </w:r>
      <w:r w:rsidR="008359AF" w:rsidRPr="00095051">
        <w:rPr>
          <w:rFonts w:ascii="Galliard BT" w:hAnsi="Galliard BT"/>
          <w:iCs/>
          <w:sz w:val="24"/>
          <w:szCs w:val="24"/>
        </w:rPr>
        <w:t>n</w:t>
      </w:r>
      <w:r w:rsidR="00D10DCE" w:rsidRPr="00095051">
        <w:rPr>
          <w:rFonts w:ascii="Galliard BT" w:hAnsi="Galliard BT"/>
          <w:iCs/>
          <w:sz w:val="24"/>
          <w:szCs w:val="24"/>
        </w:rPr>
        <w:t xml:space="preserve">otti disse, </w:t>
      </w:r>
      <w:r w:rsidR="00015D7B" w:rsidRPr="00095051">
        <w:rPr>
          <w:rFonts w:ascii="Galliard BT" w:hAnsi="Galliard BT"/>
          <w:iCs/>
          <w:sz w:val="24"/>
          <w:szCs w:val="24"/>
        </w:rPr>
        <w:t>o</w:t>
      </w:r>
      <w:r w:rsidR="00B7398E" w:rsidRPr="00095051">
        <w:rPr>
          <w:rFonts w:ascii="Galliard BT" w:hAnsi="Galliard BT"/>
          <w:iCs/>
          <w:sz w:val="24"/>
          <w:szCs w:val="24"/>
        </w:rPr>
        <w:t>u</w:t>
      </w:r>
      <w:r w:rsidR="00015D7B" w:rsidRPr="00095051">
        <w:rPr>
          <w:rFonts w:ascii="Galliard BT" w:hAnsi="Galliard BT"/>
          <w:iCs/>
          <w:sz w:val="24"/>
          <w:szCs w:val="24"/>
        </w:rPr>
        <w:t xml:space="preserve"> </w:t>
      </w:r>
      <w:r w:rsidR="000D621E" w:rsidRPr="00095051">
        <w:rPr>
          <w:rFonts w:ascii="Galliard BT" w:hAnsi="Galliard BT"/>
          <w:iCs/>
          <w:sz w:val="24"/>
          <w:szCs w:val="24"/>
        </w:rPr>
        <w:t xml:space="preserve">o </w:t>
      </w:r>
      <w:r w:rsidR="00015D7B" w:rsidRPr="00095051">
        <w:rPr>
          <w:rFonts w:ascii="Galliard BT" w:hAnsi="Galliard BT"/>
          <w:iCs/>
          <w:sz w:val="24"/>
          <w:szCs w:val="24"/>
        </w:rPr>
        <w:t>Paulo Arantes disse? Desculpe! Mesmo dentro da profissão filosófica, as pessoas sérias que têm lá, como o Alexandre Costa Leite ou Miguel Reale, sempre tiveram o maior apreço pelo meu trabalho e os outros não t</w:t>
      </w:r>
      <w:r w:rsidR="008F04FE">
        <w:rPr>
          <w:rFonts w:ascii="Galliard BT" w:hAnsi="Galliard BT"/>
          <w:iCs/>
          <w:sz w:val="24"/>
          <w:szCs w:val="24"/>
        </w:rPr>
        <w:t>ê</w:t>
      </w:r>
      <w:r w:rsidR="00015D7B" w:rsidRPr="00095051">
        <w:rPr>
          <w:rFonts w:ascii="Galliard BT" w:hAnsi="Galliard BT"/>
          <w:iCs/>
          <w:sz w:val="24"/>
          <w:szCs w:val="24"/>
        </w:rPr>
        <w:t xml:space="preserve">m: </w:t>
      </w:r>
      <w:r w:rsidR="00965817" w:rsidRPr="00095051">
        <w:rPr>
          <w:rFonts w:ascii="Galliard BT" w:hAnsi="Galliard BT"/>
          <w:iCs/>
          <w:sz w:val="24"/>
          <w:szCs w:val="24"/>
        </w:rPr>
        <w:t xml:space="preserve">mas o </w:t>
      </w:r>
      <w:r w:rsidR="00015D7B" w:rsidRPr="00095051">
        <w:rPr>
          <w:rFonts w:ascii="Galliard BT" w:hAnsi="Galliard BT"/>
          <w:iCs/>
          <w:sz w:val="24"/>
          <w:szCs w:val="24"/>
        </w:rPr>
        <w:t>problema é deles! Quando eu morrer,</w:t>
      </w:r>
      <w:r w:rsidR="00015D7B" w:rsidRPr="009D0CB7">
        <w:rPr>
          <w:rFonts w:ascii="Galliard BT" w:hAnsi="Galliard BT"/>
          <w:iCs/>
          <w:sz w:val="24"/>
          <w:szCs w:val="24"/>
        </w:rPr>
        <w:t xml:space="preserve"> </w:t>
      </w:r>
      <w:r w:rsidR="002C3849" w:rsidRPr="009D0CB7">
        <w:rPr>
          <w:rFonts w:ascii="Galliard BT" w:hAnsi="Galliard BT"/>
          <w:iCs/>
          <w:sz w:val="24"/>
          <w:szCs w:val="24"/>
        </w:rPr>
        <w:t>são</w:t>
      </w:r>
      <w:r w:rsidR="00015D7B" w:rsidRPr="00095051">
        <w:rPr>
          <w:rFonts w:ascii="Galliard BT" w:hAnsi="Galliard BT"/>
          <w:iCs/>
          <w:sz w:val="24"/>
          <w:szCs w:val="24"/>
        </w:rPr>
        <w:t xml:space="preserve"> eles que vão me julgar?</w:t>
      </w:r>
      <w:r w:rsidR="00CD4FF4" w:rsidRPr="00095051">
        <w:rPr>
          <w:rFonts w:ascii="Galliard BT" w:hAnsi="Galliard BT"/>
          <w:iCs/>
          <w:sz w:val="24"/>
          <w:szCs w:val="24"/>
        </w:rPr>
        <w:t xml:space="preserve"> Eles que vão me mandar para o céu ou para o inferno? Não</w:t>
      </w:r>
      <w:r w:rsidR="00F856CC" w:rsidRPr="00095051">
        <w:rPr>
          <w:rFonts w:ascii="Galliard BT" w:hAnsi="Galliard BT"/>
          <w:iCs/>
          <w:sz w:val="24"/>
          <w:szCs w:val="24"/>
        </w:rPr>
        <w:t>!</w:t>
      </w:r>
      <w:r w:rsidR="004C151E" w:rsidRPr="00095051">
        <w:rPr>
          <w:rFonts w:ascii="Galliard BT" w:hAnsi="Galliard BT"/>
          <w:iCs/>
          <w:sz w:val="24"/>
          <w:szCs w:val="24"/>
        </w:rPr>
        <w:t xml:space="preserve"> O meu público é Deus</w:t>
      </w:r>
      <w:r w:rsidR="007418DA" w:rsidRPr="00095051">
        <w:rPr>
          <w:rFonts w:ascii="Galliard BT" w:hAnsi="Galliard BT"/>
          <w:iCs/>
          <w:sz w:val="24"/>
          <w:szCs w:val="24"/>
        </w:rPr>
        <w:t xml:space="preserve">. Eu </w:t>
      </w:r>
      <w:r w:rsidR="007B7AFC" w:rsidRPr="00095051">
        <w:rPr>
          <w:rFonts w:ascii="Galliard BT" w:hAnsi="Galliard BT"/>
          <w:iCs/>
          <w:sz w:val="24"/>
          <w:szCs w:val="24"/>
        </w:rPr>
        <w:t xml:space="preserve">estou fazendo </w:t>
      </w:r>
      <w:r w:rsidR="007418DA" w:rsidRPr="00095051">
        <w:rPr>
          <w:rFonts w:ascii="Galliard BT" w:hAnsi="Galliard BT"/>
          <w:iCs/>
          <w:sz w:val="24"/>
          <w:szCs w:val="24"/>
        </w:rPr>
        <w:t>as</w:t>
      </w:r>
      <w:r w:rsidR="007B7AFC" w:rsidRPr="00095051">
        <w:rPr>
          <w:rFonts w:ascii="Galliard BT" w:hAnsi="Galliard BT"/>
          <w:iCs/>
          <w:sz w:val="24"/>
          <w:szCs w:val="24"/>
        </w:rPr>
        <w:t xml:space="preserve"> </w:t>
      </w:r>
      <w:r w:rsidR="007418DA" w:rsidRPr="00095051">
        <w:rPr>
          <w:rFonts w:ascii="Galliard BT" w:hAnsi="Galliard BT"/>
          <w:iCs/>
          <w:sz w:val="24"/>
          <w:szCs w:val="24"/>
        </w:rPr>
        <w:t>coisas para que Deus aprove. Se Ele aprovar, os outros que se danem!</w:t>
      </w:r>
      <w:r w:rsidR="00852911" w:rsidRPr="00095051">
        <w:rPr>
          <w:rFonts w:ascii="Galliard BT" w:hAnsi="Galliard BT"/>
          <w:iCs/>
          <w:sz w:val="24"/>
          <w:szCs w:val="24"/>
        </w:rPr>
        <w:t xml:space="preserve"> </w:t>
      </w:r>
      <w:r w:rsidR="00CF557C">
        <w:rPr>
          <w:rFonts w:ascii="Galliard BT" w:hAnsi="Galliard BT"/>
          <w:iCs/>
          <w:sz w:val="24"/>
          <w:szCs w:val="24"/>
        </w:rPr>
        <w:t>A</w:t>
      </w:r>
      <w:r w:rsidR="00852911" w:rsidRPr="00095051">
        <w:rPr>
          <w:rFonts w:ascii="Galliard BT" w:hAnsi="Galliard BT"/>
          <w:iCs/>
          <w:sz w:val="24"/>
          <w:szCs w:val="24"/>
        </w:rPr>
        <w:t xml:space="preserve"> questão das perguntas </w:t>
      </w:r>
      <w:r w:rsidR="00446BBB" w:rsidRPr="00095051">
        <w:rPr>
          <w:rFonts w:ascii="Galliard BT" w:hAnsi="Galliard BT"/>
          <w:iCs/>
          <w:sz w:val="24"/>
          <w:szCs w:val="24"/>
        </w:rPr>
        <w:t>certas é essa</w:t>
      </w:r>
      <w:r w:rsidR="00BB1218" w:rsidRPr="00095051">
        <w:rPr>
          <w:rFonts w:ascii="Galliard BT" w:hAnsi="Galliard BT"/>
          <w:iCs/>
          <w:sz w:val="24"/>
          <w:szCs w:val="24"/>
        </w:rPr>
        <w:t>.</w:t>
      </w:r>
    </w:p>
    <w:p w:rsidR="00BB1218" w:rsidRPr="00095051" w:rsidRDefault="00BB1218" w:rsidP="00CF425D">
      <w:pPr>
        <w:spacing w:after="0" w:line="240" w:lineRule="auto"/>
        <w:jc w:val="both"/>
        <w:rPr>
          <w:rFonts w:ascii="Galliard BT" w:hAnsi="Galliard BT"/>
          <w:iCs/>
          <w:sz w:val="24"/>
          <w:szCs w:val="24"/>
        </w:rPr>
      </w:pPr>
    </w:p>
    <w:p w:rsidR="0044567D" w:rsidRPr="00095051" w:rsidRDefault="00BB1218" w:rsidP="00CF425D">
      <w:pPr>
        <w:spacing w:after="0" w:line="240" w:lineRule="auto"/>
        <w:jc w:val="both"/>
        <w:rPr>
          <w:rFonts w:ascii="Galliard BT" w:hAnsi="Galliard BT"/>
          <w:sz w:val="24"/>
          <w:szCs w:val="24"/>
        </w:rPr>
      </w:pPr>
      <w:r w:rsidRPr="00095051">
        <w:rPr>
          <w:rFonts w:ascii="Galliard BT" w:hAnsi="Galliard BT"/>
          <w:iCs/>
          <w:sz w:val="24"/>
          <w:szCs w:val="24"/>
        </w:rPr>
        <w:t>R</w:t>
      </w:r>
      <w:r w:rsidR="00965573" w:rsidRPr="00095051">
        <w:rPr>
          <w:rFonts w:ascii="Galliard BT" w:hAnsi="Galliard BT"/>
          <w:iCs/>
          <w:sz w:val="24"/>
          <w:szCs w:val="24"/>
        </w:rPr>
        <w:t>apidamente respondendo aqui só para dar uma dica.</w:t>
      </w:r>
    </w:p>
    <w:p w:rsidR="000D14BF" w:rsidRPr="00095051" w:rsidRDefault="000D14BF" w:rsidP="004549C0">
      <w:pPr>
        <w:tabs>
          <w:tab w:val="left" w:pos="4205"/>
          <w:tab w:val="left" w:pos="6659"/>
        </w:tabs>
        <w:spacing w:after="0" w:line="240" w:lineRule="auto"/>
        <w:jc w:val="both"/>
        <w:rPr>
          <w:rFonts w:ascii="Galliard BT" w:hAnsi="Galliard BT"/>
          <w:sz w:val="24"/>
          <w:szCs w:val="24"/>
        </w:rPr>
      </w:pPr>
    </w:p>
    <w:p w:rsidR="003D7277" w:rsidRPr="00095051" w:rsidRDefault="00965573" w:rsidP="004549C0">
      <w:pPr>
        <w:tabs>
          <w:tab w:val="left" w:pos="4205"/>
          <w:tab w:val="left" w:pos="6659"/>
        </w:tabs>
        <w:spacing w:after="0" w:line="240" w:lineRule="auto"/>
        <w:jc w:val="both"/>
        <w:rPr>
          <w:rFonts w:ascii="Galliard BT" w:hAnsi="Galliard BT"/>
          <w:i/>
          <w:sz w:val="24"/>
          <w:szCs w:val="24"/>
        </w:rPr>
      </w:pPr>
      <w:r w:rsidRPr="00095051">
        <w:rPr>
          <w:rFonts w:ascii="Galliard BT" w:hAnsi="Galliard BT"/>
          <w:i/>
          <w:sz w:val="24"/>
          <w:szCs w:val="24"/>
        </w:rPr>
        <w:t xml:space="preserve">Aluno: </w:t>
      </w:r>
      <w:r w:rsidR="003D7277" w:rsidRPr="00095051">
        <w:rPr>
          <w:rFonts w:ascii="Galliard BT" w:hAnsi="Galliard BT"/>
          <w:i/>
          <w:sz w:val="24"/>
          <w:szCs w:val="24"/>
        </w:rPr>
        <w:t xml:space="preserve">Estive </w:t>
      </w:r>
      <w:r w:rsidR="00AF10CA" w:rsidRPr="00AF10CA">
        <w:rPr>
          <w:rFonts w:ascii="Galliard BT" w:hAnsi="Galliard BT"/>
          <w:b/>
          <w:i/>
          <w:color w:val="FF0000"/>
          <w:sz w:val="16"/>
          <w:szCs w:val="16"/>
        </w:rPr>
        <w:t>[1:50]</w:t>
      </w:r>
      <w:r w:rsidR="00AF10CA">
        <w:rPr>
          <w:rFonts w:ascii="Galliard BT" w:hAnsi="Galliard BT"/>
          <w:i/>
          <w:sz w:val="24"/>
          <w:szCs w:val="24"/>
        </w:rPr>
        <w:t xml:space="preserve"> </w:t>
      </w:r>
      <w:r w:rsidR="000D14BF" w:rsidRPr="00095051">
        <w:rPr>
          <w:rFonts w:ascii="Galliard BT" w:hAnsi="Galliard BT"/>
          <w:i/>
          <w:sz w:val="24"/>
          <w:szCs w:val="24"/>
        </w:rPr>
        <w:t>lendo</w:t>
      </w:r>
      <w:r w:rsidR="003D7277" w:rsidRPr="00095051">
        <w:rPr>
          <w:rFonts w:ascii="Galliard BT" w:hAnsi="Galliard BT"/>
          <w:i/>
          <w:sz w:val="24"/>
          <w:szCs w:val="24"/>
        </w:rPr>
        <w:t xml:space="preserve"> sua apostila sobre problemas de método nas ciências humanas e me ocorreu uma dúvida sobre a análise do discurso das mídias</w:t>
      </w:r>
      <w:r w:rsidR="00E73048" w:rsidRPr="00095051">
        <w:rPr>
          <w:rFonts w:ascii="Galliard BT" w:hAnsi="Galliard BT"/>
          <w:i/>
          <w:sz w:val="24"/>
          <w:szCs w:val="24"/>
        </w:rPr>
        <w:t>: o que o senhor acha da</w:t>
      </w:r>
      <w:r w:rsidR="00DE37F9" w:rsidRPr="00095051">
        <w:rPr>
          <w:rFonts w:ascii="Galliard BT" w:hAnsi="Galliard BT"/>
          <w:i/>
          <w:sz w:val="24"/>
          <w:szCs w:val="24"/>
        </w:rPr>
        <w:t xml:space="preserve"> análise do discurso francesa, representada por </w:t>
      </w:r>
      <w:r w:rsidR="00E73048" w:rsidRPr="00095051">
        <w:rPr>
          <w:rFonts w:ascii="Galliard BT" w:hAnsi="Galliard BT"/>
          <w:i/>
          <w:sz w:val="24"/>
          <w:szCs w:val="24"/>
          <w:lang w:val="pt-PT"/>
        </w:rPr>
        <w:t>Pêcheux</w:t>
      </w:r>
      <w:r w:rsidR="00DE37F9" w:rsidRPr="00095051">
        <w:rPr>
          <w:rFonts w:ascii="Galliard BT" w:hAnsi="Galliard BT"/>
          <w:i/>
          <w:sz w:val="24"/>
          <w:szCs w:val="24"/>
        </w:rPr>
        <w:t xml:space="preserve">, Foucault e </w:t>
      </w:r>
      <w:r w:rsidR="00C841F0" w:rsidRPr="00095051">
        <w:rPr>
          <w:rFonts w:ascii="Galliard BT" w:hAnsi="Galliard BT"/>
          <w:i/>
          <w:sz w:val="24"/>
          <w:szCs w:val="24"/>
          <w:lang w:val="pt-PT"/>
        </w:rPr>
        <w:t>Charaudeau</w:t>
      </w:r>
      <w:r w:rsidR="00DE37F9" w:rsidRPr="00095051">
        <w:rPr>
          <w:rFonts w:ascii="Galliard BT" w:hAnsi="Galliard BT"/>
          <w:i/>
          <w:sz w:val="24"/>
          <w:szCs w:val="24"/>
        </w:rPr>
        <w:t>?</w:t>
      </w:r>
    </w:p>
    <w:p w:rsidR="001E6FAB" w:rsidRPr="00095051" w:rsidRDefault="001E6FAB" w:rsidP="004549C0">
      <w:pPr>
        <w:tabs>
          <w:tab w:val="left" w:pos="4205"/>
          <w:tab w:val="left" w:pos="6659"/>
        </w:tabs>
        <w:spacing w:after="0" w:line="240" w:lineRule="auto"/>
        <w:jc w:val="both"/>
        <w:rPr>
          <w:rFonts w:ascii="Galliard BT" w:hAnsi="Galliard BT"/>
          <w:sz w:val="24"/>
          <w:szCs w:val="24"/>
        </w:rPr>
      </w:pPr>
    </w:p>
    <w:p w:rsidR="008D1877" w:rsidRDefault="001E6FAB" w:rsidP="004549C0">
      <w:pPr>
        <w:tabs>
          <w:tab w:val="left" w:pos="4205"/>
          <w:tab w:val="left" w:pos="6659"/>
        </w:tabs>
        <w:spacing w:after="0" w:line="240" w:lineRule="auto"/>
        <w:jc w:val="both"/>
        <w:rPr>
          <w:rFonts w:ascii="Galliard BT" w:hAnsi="Galliard BT"/>
          <w:sz w:val="24"/>
          <w:szCs w:val="24"/>
        </w:rPr>
      </w:pPr>
      <w:r w:rsidRPr="00095051">
        <w:rPr>
          <w:rFonts w:ascii="Galliard BT" w:hAnsi="Galliard BT"/>
          <w:sz w:val="24"/>
          <w:szCs w:val="24"/>
        </w:rPr>
        <w:t>Olavo: Eu acho tudo isso muito bom, mas muitíssimo incompleto. Falta muita coisa.</w:t>
      </w:r>
      <w:r w:rsidR="006F7AED" w:rsidRPr="00095051">
        <w:rPr>
          <w:rFonts w:ascii="Galliard BT" w:hAnsi="Galliard BT"/>
          <w:sz w:val="24"/>
          <w:szCs w:val="24"/>
        </w:rPr>
        <w:t xml:space="preserve"> Eu não posso te esclarecer agora qual é o ponto, prometo te dar uma aula sobre isso mais tarde, mas eu acho que, se você procurar direitinho nas minhas próprias apostilas, nas minhas próprias aulas, vai encontrar não um sistema, mas uma infinidade de dicas sobre a análise d</w:t>
      </w:r>
      <w:r w:rsidR="00855BBD" w:rsidRPr="00095051">
        <w:rPr>
          <w:rFonts w:ascii="Galliard BT" w:hAnsi="Galliard BT"/>
          <w:sz w:val="24"/>
          <w:szCs w:val="24"/>
        </w:rPr>
        <w:t>o</w:t>
      </w:r>
      <w:r w:rsidR="006F7AED" w:rsidRPr="00095051">
        <w:rPr>
          <w:rFonts w:ascii="Galliard BT" w:hAnsi="Galliard BT"/>
          <w:sz w:val="24"/>
          <w:szCs w:val="24"/>
        </w:rPr>
        <w:t xml:space="preserve"> discurso da mídia. Um ponto fundamental que esse pessoal às vezes esquece, é o seguinte: </w:t>
      </w:r>
      <w:r w:rsidR="00E720EB" w:rsidRPr="00095051">
        <w:rPr>
          <w:rFonts w:ascii="Galliard BT" w:hAnsi="Galliard BT"/>
          <w:sz w:val="24"/>
          <w:szCs w:val="24"/>
        </w:rPr>
        <w:t>n</w:t>
      </w:r>
      <w:r w:rsidR="009F3FD9" w:rsidRPr="00095051">
        <w:rPr>
          <w:rFonts w:ascii="Galliard BT" w:hAnsi="Galliard BT"/>
          <w:sz w:val="24"/>
          <w:szCs w:val="24"/>
        </w:rPr>
        <w:t>ão existe análise do discurso fora</w:t>
      </w:r>
      <w:r w:rsidR="00DB08D2" w:rsidRPr="00095051">
        <w:rPr>
          <w:rFonts w:ascii="Galliard BT" w:hAnsi="Galliard BT"/>
          <w:sz w:val="24"/>
          <w:szCs w:val="24"/>
        </w:rPr>
        <w:t xml:space="preserve"> da análise dos processos reais de ação que estão por trás disso. O discurso</w:t>
      </w:r>
      <w:r w:rsidR="004301CC" w:rsidRPr="00095051">
        <w:rPr>
          <w:rFonts w:ascii="Galliard BT" w:hAnsi="Galliard BT"/>
          <w:sz w:val="24"/>
          <w:szCs w:val="24"/>
        </w:rPr>
        <w:t>, afinal de contas, é só um pedaço da história.</w:t>
      </w:r>
      <w:r w:rsidR="003F0021" w:rsidRPr="00095051">
        <w:rPr>
          <w:rFonts w:ascii="Galliard BT" w:hAnsi="Galliard BT"/>
          <w:sz w:val="24"/>
          <w:szCs w:val="24"/>
        </w:rPr>
        <w:t xml:space="preserve"> Quem são os agentes reais? Quem tem efetivamente o poder sobre os órgãos de mídia e quais são </w:t>
      </w:r>
      <w:r w:rsidR="005D5499" w:rsidRPr="00095051">
        <w:rPr>
          <w:rFonts w:ascii="Galliard BT" w:hAnsi="Galliard BT"/>
          <w:sz w:val="24"/>
          <w:szCs w:val="24"/>
        </w:rPr>
        <w:t>os seus objetivos?</w:t>
      </w:r>
    </w:p>
    <w:p w:rsidR="00E34009" w:rsidRPr="00095051" w:rsidRDefault="00E34009" w:rsidP="004549C0">
      <w:pPr>
        <w:tabs>
          <w:tab w:val="left" w:pos="4205"/>
          <w:tab w:val="left" w:pos="6659"/>
        </w:tabs>
        <w:spacing w:after="0" w:line="240" w:lineRule="auto"/>
        <w:jc w:val="both"/>
        <w:rPr>
          <w:rFonts w:ascii="Galliard BT" w:hAnsi="Galliard BT"/>
          <w:sz w:val="24"/>
          <w:szCs w:val="24"/>
        </w:rPr>
      </w:pPr>
    </w:p>
    <w:p w:rsidR="00D46D52" w:rsidRDefault="00A63464" w:rsidP="004549C0">
      <w:pPr>
        <w:tabs>
          <w:tab w:val="left" w:pos="4205"/>
          <w:tab w:val="left" w:pos="6659"/>
        </w:tabs>
        <w:spacing w:after="0" w:line="240" w:lineRule="auto"/>
        <w:jc w:val="both"/>
        <w:rPr>
          <w:rFonts w:ascii="Galliard BT" w:hAnsi="Galliard BT"/>
          <w:sz w:val="24"/>
          <w:szCs w:val="24"/>
        </w:rPr>
      </w:pPr>
      <w:r w:rsidRPr="00095051">
        <w:rPr>
          <w:rFonts w:ascii="Galliard BT" w:hAnsi="Galliard BT"/>
          <w:sz w:val="24"/>
          <w:szCs w:val="24"/>
        </w:rPr>
        <w:t xml:space="preserve">Neste sentido, por exemplo, eu </w:t>
      </w:r>
      <w:r w:rsidR="00195FDD" w:rsidRPr="00095051">
        <w:rPr>
          <w:rFonts w:ascii="Galliard BT" w:hAnsi="Galliard BT"/>
          <w:sz w:val="24"/>
          <w:szCs w:val="24"/>
        </w:rPr>
        <w:t xml:space="preserve">recomendaria muito mais um </w:t>
      </w:r>
      <w:r w:rsidR="00CD4E33" w:rsidRPr="00095051">
        <w:rPr>
          <w:rFonts w:ascii="Galliard BT" w:hAnsi="Galliard BT"/>
          <w:sz w:val="24"/>
          <w:szCs w:val="24"/>
        </w:rPr>
        <w:t>método como o do Wright Mills, o sociólogo</w:t>
      </w:r>
      <w:r w:rsidR="00B02B49" w:rsidRPr="00095051">
        <w:rPr>
          <w:rFonts w:ascii="Galliard BT" w:hAnsi="Galliard BT"/>
          <w:sz w:val="24"/>
          <w:szCs w:val="24"/>
        </w:rPr>
        <w:t xml:space="preserve"> esquerdista americano </w:t>
      </w:r>
      <w:r w:rsidR="00867DEE" w:rsidRPr="00095051">
        <w:rPr>
          <w:rFonts w:ascii="Galliard BT" w:hAnsi="Galliard BT"/>
          <w:sz w:val="24"/>
          <w:szCs w:val="24"/>
        </w:rPr>
        <w:t xml:space="preserve">que </w:t>
      </w:r>
      <w:r w:rsidR="00B02B49" w:rsidRPr="00095051">
        <w:rPr>
          <w:rFonts w:ascii="Galliard BT" w:hAnsi="Galliard BT"/>
          <w:sz w:val="24"/>
          <w:szCs w:val="24"/>
        </w:rPr>
        <w:t xml:space="preserve">escreveu </w:t>
      </w:r>
      <w:r w:rsidR="00B02B49" w:rsidRPr="00095051">
        <w:rPr>
          <w:rFonts w:ascii="Galliard BT" w:hAnsi="Galliard BT"/>
          <w:i/>
          <w:sz w:val="24"/>
          <w:szCs w:val="24"/>
        </w:rPr>
        <w:t xml:space="preserve">A </w:t>
      </w:r>
      <w:r w:rsidR="00987672">
        <w:rPr>
          <w:rFonts w:ascii="Galliard BT" w:hAnsi="Galliard BT"/>
          <w:i/>
          <w:sz w:val="24"/>
          <w:szCs w:val="24"/>
        </w:rPr>
        <w:t>E</w:t>
      </w:r>
      <w:r w:rsidR="00B02B49" w:rsidRPr="00095051">
        <w:rPr>
          <w:rFonts w:ascii="Galliard BT" w:hAnsi="Galliard BT"/>
          <w:i/>
          <w:sz w:val="24"/>
          <w:szCs w:val="24"/>
        </w:rPr>
        <w:t xml:space="preserve">lite do </w:t>
      </w:r>
      <w:r w:rsidR="00987672">
        <w:rPr>
          <w:rFonts w:ascii="Galliard BT" w:hAnsi="Galliard BT"/>
          <w:i/>
          <w:sz w:val="24"/>
          <w:szCs w:val="24"/>
        </w:rPr>
        <w:t>P</w:t>
      </w:r>
      <w:r w:rsidR="00B02B49" w:rsidRPr="00095051">
        <w:rPr>
          <w:rFonts w:ascii="Galliard BT" w:hAnsi="Galliard BT"/>
          <w:i/>
          <w:sz w:val="24"/>
          <w:szCs w:val="24"/>
        </w:rPr>
        <w:t>oder</w:t>
      </w:r>
      <w:r w:rsidR="00B02B49" w:rsidRPr="00095051">
        <w:rPr>
          <w:rFonts w:ascii="Galliard BT" w:hAnsi="Galliard BT"/>
          <w:sz w:val="24"/>
          <w:szCs w:val="24"/>
        </w:rPr>
        <w:t xml:space="preserve"> </w:t>
      </w:r>
      <w:r w:rsidR="00840E0F" w:rsidRPr="00095051">
        <w:rPr>
          <w:rFonts w:ascii="Galliard BT" w:hAnsi="Galliard BT"/>
          <w:sz w:val="24"/>
          <w:szCs w:val="24"/>
        </w:rPr>
        <w:t xml:space="preserve">e vários outros livros importantes, onde </w:t>
      </w:r>
      <w:r w:rsidR="00BA3C47" w:rsidRPr="00095051">
        <w:rPr>
          <w:rFonts w:ascii="Galliard BT" w:hAnsi="Galliard BT"/>
          <w:sz w:val="24"/>
          <w:szCs w:val="24"/>
        </w:rPr>
        <w:t>ele toma a expressão “poder”</w:t>
      </w:r>
      <w:r w:rsidR="001A5288" w:rsidRPr="00095051">
        <w:rPr>
          <w:rFonts w:ascii="Galliard BT" w:hAnsi="Galliard BT"/>
          <w:sz w:val="24"/>
          <w:szCs w:val="24"/>
        </w:rPr>
        <w:t xml:space="preserve"> no seu sentido substantivo e não no sentido </w:t>
      </w:r>
      <w:r w:rsidR="00103621" w:rsidRPr="00095051">
        <w:rPr>
          <w:rFonts w:ascii="Galliard BT" w:hAnsi="Galliard BT"/>
          <w:sz w:val="24"/>
          <w:szCs w:val="24"/>
        </w:rPr>
        <w:t>oficial,</w:t>
      </w:r>
      <w:r w:rsidR="00103621" w:rsidRPr="00A73875">
        <w:rPr>
          <w:rFonts w:ascii="Galliard BT" w:hAnsi="Galliard BT"/>
          <w:sz w:val="24"/>
          <w:szCs w:val="24"/>
        </w:rPr>
        <w:t xml:space="preserve"> </w:t>
      </w:r>
      <w:r w:rsidR="002B380F" w:rsidRPr="00A73875">
        <w:rPr>
          <w:rFonts w:ascii="Galliard BT" w:hAnsi="Galliard BT"/>
          <w:sz w:val="24"/>
          <w:szCs w:val="24"/>
        </w:rPr>
        <w:t>ou seja</w:t>
      </w:r>
      <w:r w:rsidR="00103621" w:rsidRPr="00A73875">
        <w:rPr>
          <w:rFonts w:ascii="Galliard BT" w:hAnsi="Galliard BT"/>
          <w:sz w:val="24"/>
          <w:szCs w:val="24"/>
        </w:rPr>
        <w:t>,</w:t>
      </w:r>
      <w:r w:rsidR="002B380F" w:rsidRPr="00095051">
        <w:rPr>
          <w:rFonts w:ascii="Galliard BT" w:hAnsi="Galliard BT"/>
          <w:sz w:val="24"/>
          <w:szCs w:val="24"/>
        </w:rPr>
        <w:t xml:space="preserve"> </w:t>
      </w:r>
      <w:r w:rsidR="00103621" w:rsidRPr="00095051">
        <w:rPr>
          <w:rFonts w:ascii="Galliard BT" w:hAnsi="Galliard BT"/>
          <w:sz w:val="24"/>
          <w:szCs w:val="24"/>
        </w:rPr>
        <w:t>poder para ele não é quem está no governo ou quem tem cargo</w:t>
      </w:r>
      <w:r w:rsidR="003602E8" w:rsidRPr="00095051">
        <w:rPr>
          <w:rFonts w:ascii="Galliard BT" w:hAnsi="Galliard BT"/>
          <w:sz w:val="24"/>
          <w:szCs w:val="24"/>
        </w:rPr>
        <w:t>.</w:t>
      </w:r>
      <w:r w:rsidR="00103621" w:rsidRPr="00095051">
        <w:rPr>
          <w:rFonts w:ascii="Galliard BT" w:hAnsi="Galliard BT"/>
          <w:sz w:val="24"/>
          <w:szCs w:val="24"/>
        </w:rPr>
        <w:t xml:space="preserve"> </w:t>
      </w:r>
      <w:r w:rsidR="003602E8" w:rsidRPr="00095051">
        <w:rPr>
          <w:rFonts w:ascii="Galliard BT" w:hAnsi="Galliard BT"/>
          <w:sz w:val="24"/>
          <w:szCs w:val="24"/>
        </w:rPr>
        <w:t>E</w:t>
      </w:r>
      <w:r w:rsidR="0046127F" w:rsidRPr="00095051">
        <w:rPr>
          <w:rFonts w:ascii="Galliard BT" w:hAnsi="Galliard BT"/>
          <w:sz w:val="24"/>
          <w:szCs w:val="24"/>
        </w:rPr>
        <w:t xml:space="preserve">le toma o poder no sentido de possibilidade concreta de ação e, no sentido mais específico, de possibilidade real </w:t>
      </w:r>
      <w:r w:rsidR="00D178FE" w:rsidRPr="00095051">
        <w:rPr>
          <w:rFonts w:ascii="Galliard BT" w:hAnsi="Galliard BT"/>
          <w:sz w:val="24"/>
          <w:szCs w:val="24"/>
        </w:rPr>
        <w:t xml:space="preserve">de determinar a ação dos outros e daí ele começa a ver quem tem efetivamente </w:t>
      </w:r>
      <w:r w:rsidR="00303BF6" w:rsidRPr="00095051">
        <w:rPr>
          <w:rFonts w:ascii="Galliard BT" w:hAnsi="Galliard BT"/>
          <w:sz w:val="24"/>
          <w:szCs w:val="24"/>
        </w:rPr>
        <w:t>esse poder.</w:t>
      </w:r>
    </w:p>
    <w:p w:rsidR="00D46D52" w:rsidRDefault="00D46D52" w:rsidP="004549C0">
      <w:pPr>
        <w:tabs>
          <w:tab w:val="left" w:pos="4205"/>
          <w:tab w:val="left" w:pos="6659"/>
        </w:tabs>
        <w:spacing w:after="0" w:line="240" w:lineRule="auto"/>
        <w:jc w:val="both"/>
        <w:rPr>
          <w:rFonts w:ascii="Galliard BT" w:hAnsi="Galliard BT"/>
          <w:sz w:val="24"/>
          <w:szCs w:val="24"/>
        </w:rPr>
      </w:pPr>
    </w:p>
    <w:p w:rsidR="00EA31B1" w:rsidRPr="00095051" w:rsidRDefault="00815E86" w:rsidP="004549C0">
      <w:pPr>
        <w:tabs>
          <w:tab w:val="left" w:pos="4205"/>
          <w:tab w:val="left" w:pos="6659"/>
        </w:tabs>
        <w:spacing w:after="0" w:line="240" w:lineRule="auto"/>
        <w:jc w:val="both"/>
        <w:rPr>
          <w:rFonts w:ascii="Galliard BT" w:hAnsi="Galliard BT"/>
          <w:sz w:val="24"/>
          <w:szCs w:val="24"/>
        </w:rPr>
      </w:pPr>
      <w:r w:rsidRPr="00095051">
        <w:rPr>
          <w:rFonts w:ascii="Galliard BT" w:hAnsi="Galliard BT"/>
          <w:sz w:val="24"/>
          <w:szCs w:val="24"/>
        </w:rPr>
        <w:t>À</w:t>
      </w:r>
      <w:r w:rsidR="00303BF6" w:rsidRPr="00095051">
        <w:rPr>
          <w:rFonts w:ascii="Galliard BT" w:hAnsi="Galliard BT"/>
          <w:sz w:val="24"/>
          <w:szCs w:val="24"/>
        </w:rPr>
        <w:t xml:space="preserve">s vezes, por exemplo, </w:t>
      </w:r>
      <w:r w:rsidR="00B77AB0" w:rsidRPr="00095051">
        <w:rPr>
          <w:rFonts w:ascii="Galliard BT" w:hAnsi="Galliard BT"/>
          <w:sz w:val="24"/>
          <w:szCs w:val="24"/>
        </w:rPr>
        <w:t>uma comunidade religiosa tem mais poder do que um partido político</w:t>
      </w:r>
      <w:r w:rsidR="0060319D">
        <w:rPr>
          <w:rFonts w:ascii="Galliard BT" w:hAnsi="Galliard BT"/>
          <w:sz w:val="24"/>
          <w:szCs w:val="24"/>
        </w:rPr>
        <w:t>;</w:t>
      </w:r>
      <w:r w:rsidR="00A856C2" w:rsidRPr="00095051">
        <w:rPr>
          <w:rFonts w:ascii="Galliard BT" w:hAnsi="Galliard BT"/>
          <w:sz w:val="24"/>
          <w:szCs w:val="24"/>
        </w:rPr>
        <w:t xml:space="preserve"> um clube, às vezes tem mais poder </w:t>
      </w:r>
      <w:r w:rsidR="00940C14" w:rsidRPr="00095051">
        <w:rPr>
          <w:rFonts w:ascii="Galliard BT" w:hAnsi="Galliard BT"/>
          <w:sz w:val="24"/>
          <w:szCs w:val="24"/>
        </w:rPr>
        <w:t>do que o presidente da República</w:t>
      </w:r>
      <w:r w:rsidR="001C15E8" w:rsidRPr="00095051">
        <w:rPr>
          <w:rFonts w:ascii="Galliard BT" w:hAnsi="Galliard BT"/>
          <w:sz w:val="24"/>
          <w:szCs w:val="24"/>
        </w:rPr>
        <w:t>. E ele começa a investigar essas várias agências do poder</w:t>
      </w:r>
      <w:r w:rsidR="00BE2EA7" w:rsidRPr="00095051">
        <w:rPr>
          <w:rFonts w:ascii="Galliard BT" w:hAnsi="Galliard BT"/>
          <w:sz w:val="24"/>
          <w:szCs w:val="24"/>
        </w:rPr>
        <w:t>. Um estudo dess</w:t>
      </w:r>
      <w:r w:rsidR="008D1877" w:rsidRPr="00095051">
        <w:rPr>
          <w:rFonts w:ascii="Galliard BT" w:hAnsi="Galliard BT"/>
          <w:sz w:val="24"/>
          <w:szCs w:val="24"/>
        </w:rPr>
        <w:t>e tipo com relação à mídia nunca foi feito, especialment</w:t>
      </w:r>
      <w:r w:rsidR="00FA7931" w:rsidRPr="00095051">
        <w:rPr>
          <w:rFonts w:ascii="Galliard BT" w:hAnsi="Galliard BT"/>
          <w:sz w:val="24"/>
          <w:szCs w:val="24"/>
        </w:rPr>
        <w:t>e com relação à mídia brasileira. Quem manda realmente na mídia?</w:t>
      </w:r>
      <w:r w:rsidR="00D76E04" w:rsidRPr="00095051">
        <w:rPr>
          <w:rFonts w:ascii="Galliard BT" w:hAnsi="Galliard BT"/>
          <w:sz w:val="24"/>
          <w:szCs w:val="24"/>
        </w:rPr>
        <w:t xml:space="preserve"> Você usa expressões </w:t>
      </w:r>
      <w:r w:rsidR="00535AB3" w:rsidRPr="00095051">
        <w:rPr>
          <w:rFonts w:ascii="Galliard BT" w:hAnsi="Galliard BT"/>
          <w:sz w:val="24"/>
          <w:szCs w:val="24"/>
        </w:rPr>
        <w:t xml:space="preserve">como </w:t>
      </w:r>
      <w:r w:rsidR="00413BB8" w:rsidRPr="00095051">
        <w:rPr>
          <w:rFonts w:ascii="Galliard BT" w:hAnsi="Galliard BT"/>
          <w:sz w:val="24"/>
          <w:szCs w:val="24"/>
        </w:rPr>
        <w:t>“</w:t>
      </w:r>
      <w:r w:rsidR="00D76E04" w:rsidRPr="00095051">
        <w:rPr>
          <w:rFonts w:ascii="Galliard BT" w:hAnsi="Galliard BT"/>
          <w:sz w:val="24"/>
          <w:szCs w:val="24"/>
        </w:rPr>
        <w:t>a família Marinho</w:t>
      </w:r>
      <w:r w:rsidR="00413BB8" w:rsidRPr="00095051">
        <w:rPr>
          <w:rFonts w:ascii="Galliard BT" w:hAnsi="Galliard BT"/>
          <w:sz w:val="24"/>
          <w:szCs w:val="24"/>
        </w:rPr>
        <w:t>”</w:t>
      </w:r>
      <w:r w:rsidR="00D76E04" w:rsidRPr="00095051">
        <w:rPr>
          <w:rFonts w:ascii="Galliard BT" w:hAnsi="Galliard BT"/>
          <w:sz w:val="24"/>
          <w:szCs w:val="24"/>
        </w:rPr>
        <w:t xml:space="preserve">, ou </w:t>
      </w:r>
      <w:r w:rsidR="00413BB8" w:rsidRPr="00095051">
        <w:rPr>
          <w:rFonts w:ascii="Galliard BT" w:hAnsi="Galliard BT"/>
          <w:sz w:val="24"/>
          <w:szCs w:val="24"/>
        </w:rPr>
        <w:t>“</w:t>
      </w:r>
      <w:r w:rsidR="00D76E04" w:rsidRPr="00095051">
        <w:rPr>
          <w:rFonts w:ascii="Galliard BT" w:hAnsi="Galliard BT"/>
          <w:sz w:val="24"/>
          <w:szCs w:val="24"/>
        </w:rPr>
        <w:t>os Mesquita</w:t>
      </w:r>
      <w:r w:rsidR="00413BB8" w:rsidRPr="00095051">
        <w:rPr>
          <w:rFonts w:ascii="Galliard BT" w:hAnsi="Galliard BT"/>
          <w:sz w:val="24"/>
          <w:szCs w:val="24"/>
        </w:rPr>
        <w:t>”</w:t>
      </w:r>
      <w:r w:rsidR="00D76E04" w:rsidRPr="00095051">
        <w:rPr>
          <w:rFonts w:ascii="Galliard BT" w:hAnsi="Galliard BT"/>
          <w:sz w:val="24"/>
          <w:szCs w:val="24"/>
        </w:rPr>
        <w:t xml:space="preserve"> ou </w:t>
      </w:r>
      <w:r w:rsidR="00413BB8" w:rsidRPr="00095051">
        <w:rPr>
          <w:rFonts w:ascii="Galliard BT" w:hAnsi="Galliard BT"/>
          <w:sz w:val="24"/>
          <w:szCs w:val="24"/>
        </w:rPr>
        <w:t>“</w:t>
      </w:r>
      <w:r w:rsidR="00D76E04" w:rsidRPr="00095051">
        <w:rPr>
          <w:rFonts w:ascii="Galliard BT" w:hAnsi="Galliard BT"/>
          <w:sz w:val="24"/>
          <w:szCs w:val="24"/>
        </w:rPr>
        <w:t>o Frias</w:t>
      </w:r>
      <w:r w:rsidR="00413BB8" w:rsidRPr="00095051">
        <w:rPr>
          <w:rFonts w:ascii="Galliard BT" w:hAnsi="Galliard BT"/>
          <w:sz w:val="24"/>
          <w:szCs w:val="24"/>
        </w:rPr>
        <w:t>”</w:t>
      </w:r>
      <w:r w:rsidR="00D76E04" w:rsidRPr="00095051">
        <w:rPr>
          <w:rFonts w:ascii="Galliard BT" w:hAnsi="Galliard BT"/>
          <w:sz w:val="24"/>
          <w:szCs w:val="24"/>
        </w:rPr>
        <w:t xml:space="preserve">, mas isso são símbolos do </w:t>
      </w:r>
      <w:r w:rsidR="00E51794" w:rsidRPr="00095051">
        <w:rPr>
          <w:rFonts w:ascii="Galliard BT" w:hAnsi="Galliard BT"/>
          <w:sz w:val="24"/>
          <w:szCs w:val="24"/>
        </w:rPr>
        <w:t xml:space="preserve">poder e não descrições efetivas dos canais por onde se faz o poder. Para você </w:t>
      </w:r>
      <w:r w:rsidR="00926E00" w:rsidRPr="00095051">
        <w:rPr>
          <w:rFonts w:ascii="Galliard BT" w:hAnsi="Galliard BT"/>
          <w:sz w:val="24"/>
          <w:szCs w:val="24"/>
        </w:rPr>
        <w:t>saber</w:t>
      </w:r>
      <w:r w:rsidR="000A55CD" w:rsidRPr="00095051">
        <w:rPr>
          <w:rFonts w:ascii="Galliard BT" w:hAnsi="Galliard BT"/>
          <w:sz w:val="24"/>
          <w:szCs w:val="24"/>
        </w:rPr>
        <w:t xml:space="preserve"> quem manda de fato num jornal e </w:t>
      </w:r>
      <w:r w:rsidR="00926E00" w:rsidRPr="00095051">
        <w:rPr>
          <w:rFonts w:ascii="Galliard BT" w:hAnsi="Galliard BT"/>
          <w:sz w:val="24"/>
          <w:szCs w:val="24"/>
        </w:rPr>
        <w:t>quem determina o que vai sair ou não, é um estudo muito complicado</w:t>
      </w:r>
      <w:r w:rsidR="001F6CF7" w:rsidRPr="00095051">
        <w:rPr>
          <w:rFonts w:ascii="Galliard BT" w:hAnsi="Galliard BT"/>
          <w:sz w:val="24"/>
          <w:szCs w:val="24"/>
        </w:rPr>
        <w:t>. Mas, por exemplo, uma coisa eu as</w:t>
      </w:r>
      <w:r w:rsidR="00582EFB" w:rsidRPr="00095051">
        <w:rPr>
          <w:rFonts w:ascii="Galliard BT" w:hAnsi="Galliard BT"/>
          <w:sz w:val="24"/>
          <w:szCs w:val="24"/>
        </w:rPr>
        <w:t xml:space="preserve">seguro para você, com quarenta anos de experiência no jornalismo brasileiro: qualquer redação tem poder infinitamente maior que </w:t>
      </w:r>
      <w:r w:rsidR="00F11AFB" w:rsidRPr="00095051">
        <w:rPr>
          <w:rFonts w:ascii="Galliard BT" w:hAnsi="Galliard BT"/>
          <w:sz w:val="24"/>
          <w:szCs w:val="24"/>
        </w:rPr>
        <w:t xml:space="preserve">o </w:t>
      </w:r>
      <w:r w:rsidR="00582EFB" w:rsidRPr="00095051">
        <w:rPr>
          <w:rFonts w:ascii="Galliard BT" w:hAnsi="Galliard BT"/>
          <w:sz w:val="24"/>
          <w:szCs w:val="24"/>
        </w:rPr>
        <w:t>dono nominal do jornal</w:t>
      </w:r>
      <w:r w:rsidR="008001F4" w:rsidRPr="00095051">
        <w:rPr>
          <w:rFonts w:ascii="Galliard BT" w:hAnsi="Galliard BT"/>
          <w:sz w:val="24"/>
          <w:szCs w:val="24"/>
        </w:rPr>
        <w:t xml:space="preserve">. A redação é onipotente. </w:t>
      </w:r>
      <w:r w:rsidR="0032301B">
        <w:rPr>
          <w:rFonts w:ascii="Galliard BT" w:hAnsi="Galliard BT"/>
          <w:sz w:val="24"/>
          <w:szCs w:val="24"/>
        </w:rPr>
        <w:t>Então, v</w:t>
      </w:r>
      <w:r w:rsidR="008001F4" w:rsidRPr="00095051">
        <w:rPr>
          <w:rFonts w:ascii="Galliard BT" w:hAnsi="Galliard BT"/>
          <w:sz w:val="24"/>
          <w:szCs w:val="24"/>
        </w:rPr>
        <w:t xml:space="preserve">ocê tem </w:t>
      </w:r>
      <w:r w:rsidR="00367D48">
        <w:rPr>
          <w:rFonts w:ascii="Galliard BT" w:hAnsi="Galliard BT"/>
          <w:sz w:val="24"/>
          <w:szCs w:val="24"/>
        </w:rPr>
        <w:t>d</w:t>
      </w:r>
      <w:r w:rsidR="008001F4" w:rsidRPr="00095051">
        <w:rPr>
          <w:rFonts w:ascii="Galliard BT" w:hAnsi="Galliard BT"/>
          <w:sz w:val="24"/>
          <w:szCs w:val="24"/>
        </w:rPr>
        <w:t>e saber quem está na r</w:t>
      </w:r>
      <w:r w:rsidR="00D200D7" w:rsidRPr="00095051">
        <w:rPr>
          <w:rFonts w:ascii="Galliard BT" w:hAnsi="Galliard BT"/>
          <w:sz w:val="24"/>
          <w:szCs w:val="24"/>
        </w:rPr>
        <w:t>edação, quem representa o quê, e o que eles querem. A análise do discurso valerá se for articulada com isso, se não, não adianta absolutamente nada.</w:t>
      </w:r>
    </w:p>
    <w:p w:rsidR="00D200D7" w:rsidRPr="00095051" w:rsidRDefault="00D200D7" w:rsidP="004549C0">
      <w:pPr>
        <w:tabs>
          <w:tab w:val="left" w:pos="4205"/>
          <w:tab w:val="left" w:pos="6659"/>
        </w:tabs>
        <w:spacing w:after="0" w:line="240" w:lineRule="auto"/>
        <w:jc w:val="both"/>
        <w:rPr>
          <w:rFonts w:ascii="Galliard BT" w:hAnsi="Galliard BT"/>
          <w:sz w:val="24"/>
          <w:szCs w:val="24"/>
        </w:rPr>
      </w:pPr>
    </w:p>
    <w:p w:rsidR="00D200D7" w:rsidRPr="00095051" w:rsidRDefault="00D200D7" w:rsidP="004549C0">
      <w:pPr>
        <w:tabs>
          <w:tab w:val="left" w:pos="4205"/>
          <w:tab w:val="left" w:pos="6659"/>
        </w:tabs>
        <w:spacing w:after="0" w:line="240" w:lineRule="auto"/>
        <w:jc w:val="both"/>
        <w:rPr>
          <w:rFonts w:ascii="Galliard BT" w:hAnsi="Galliard BT"/>
          <w:sz w:val="24"/>
          <w:szCs w:val="24"/>
        </w:rPr>
      </w:pPr>
      <w:r w:rsidRPr="00095051">
        <w:rPr>
          <w:rFonts w:ascii="Galliard BT" w:hAnsi="Galliard BT"/>
          <w:sz w:val="24"/>
          <w:szCs w:val="24"/>
        </w:rPr>
        <w:t>O Foucault faz às vezes umas análises</w:t>
      </w:r>
      <w:r w:rsidR="00DE6221" w:rsidRPr="00095051">
        <w:rPr>
          <w:rFonts w:ascii="Galliard BT" w:hAnsi="Galliard BT"/>
          <w:sz w:val="24"/>
          <w:szCs w:val="24"/>
        </w:rPr>
        <w:t xml:space="preserve"> boas, mas eu acredito que ele</w:t>
      </w:r>
      <w:r w:rsidR="00A4730B" w:rsidRPr="00095051">
        <w:rPr>
          <w:rFonts w:ascii="Galliard BT" w:hAnsi="Galliard BT"/>
          <w:sz w:val="24"/>
          <w:szCs w:val="24"/>
        </w:rPr>
        <w:t xml:space="preserve"> tem uma visão ainda oficialista do que é efetivamente o poder. Ele </w:t>
      </w:r>
      <w:r w:rsidR="003E0CD1">
        <w:rPr>
          <w:rFonts w:ascii="Galliard BT" w:hAnsi="Galliard BT"/>
          <w:sz w:val="24"/>
          <w:szCs w:val="24"/>
        </w:rPr>
        <w:t>tom</w:t>
      </w:r>
      <w:r w:rsidR="00A4730B" w:rsidRPr="00095051">
        <w:rPr>
          <w:rFonts w:ascii="Galliard BT" w:hAnsi="Galliard BT"/>
          <w:sz w:val="24"/>
          <w:szCs w:val="24"/>
        </w:rPr>
        <w:t>a certas instituições que nominalmente representam o poder</w:t>
      </w:r>
      <w:r w:rsidR="000C11E4" w:rsidRPr="00095051">
        <w:rPr>
          <w:rFonts w:ascii="Galliard BT" w:hAnsi="Galliard BT"/>
          <w:sz w:val="24"/>
          <w:szCs w:val="24"/>
        </w:rPr>
        <w:t>,</w:t>
      </w:r>
      <w:r w:rsidR="00A4730B" w:rsidRPr="00095051">
        <w:rPr>
          <w:rFonts w:ascii="Galliard BT" w:hAnsi="Galliard BT"/>
          <w:sz w:val="24"/>
          <w:szCs w:val="24"/>
        </w:rPr>
        <w:t xml:space="preserve"> </w:t>
      </w:r>
      <w:r w:rsidR="005C7821">
        <w:rPr>
          <w:rFonts w:ascii="Galliard BT" w:hAnsi="Galliard BT"/>
          <w:sz w:val="24"/>
          <w:szCs w:val="24"/>
        </w:rPr>
        <w:t>logo,</w:t>
      </w:r>
      <w:r w:rsidR="00A4730B" w:rsidRPr="00095051">
        <w:rPr>
          <w:rFonts w:ascii="Galliard BT" w:hAnsi="Galliard BT"/>
          <w:sz w:val="24"/>
          <w:szCs w:val="24"/>
        </w:rPr>
        <w:t xml:space="preserve"> vê o discurso oficial como a expressão daquilo.</w:t>
      </w:r>
      <w:r w:rsidR="00496226" w:rsidRPr="00095051">
        <w:rPr>
          <w:rFonts w:ascii="Galliard BT" w:hAnsi="Galliard BT"/>
          <w:sz w:val="24"/>
          <w:szCs w:val="24"/>
        </w:rPr>
        <w:t xml:space="preserve"> </w:t>
      </w:r>
      <w:r w:rsidR="008632FF" w:rsidRPr="00095051">
        <w:rPr>
          <w:rFonts w:ascii="Galliard BT" w:hAnsi="Galliard BT"/>
          <w:sz w:val="24"/>
          <w:szCs w:val="24"/>
        </w:rPr>
        <w:t>C</w:t>
      </w:r>
      <w:r w:rsidR="00496226" w:rsidRPr="00095051">
        <w:rPr>
          <w:rFonts w:ascii="Galliard BT" w:hAnsi="Galliard BT"/>
          <w:sz w:val="24"/>
          <w:szCs w:val="24"/>
        </w:rPr>
        <w:t>omo análise do discurso está boa, mas não reflete a natureza real do poder, a substância real do poder.</w:t>
      </w:r>
      <w:r w:rsidR="003B37D3" w:rsidRPr="00095051">
        <w:rPr>
          <w:rFonts w:ascii="Galliard BT" w:hAnsi="Galliard BT"/>
          <w:sz w:val="24"/>
          <w:szCs w:val="24"/>
        </w:rPr>
        <w:t xml:space="preserve"> A pista é você lembra</w:t>
      </w:r>
      <w:r w:rsidR="007F1CCE" w:rsidRPr="00095051">
        <w:rPr>
          <w:rFonts w:ascii="Galliard BT" w:hAnsi="Galliard BT"/>
          <w:sz w:val="24"/>
          <w:szCs w:val="24"/>
        </w:rPr>
        <w:t>r a simples definição do poder</w:t>
      </w:r>
      <w:r w:rsidR="00110592" w:rsidRPr="00095051">
        <w:rPr>
          <w:rFonts w:ascii="Galliard BT" w:hAnsi="Galliard BT"/>
          <w:sz w:val="24"/>
          <w:szCs w:val="24"/>
        </w:rPr>
        <w:t>: n</w:t>
      </w:r>
      <w:r w:rsidR="003B37D3" w:rsidRPr="00095051">
        <w:rPr>
          <w:rFonts w:ascii="Galliard BT" w:hAnsi="Galliard BT"/>
          <w:sz w:val="24"/>
          <w:szCs w:val="24"/>
        </w:rPr>
        <w:t xml:space="preserve">ão é ocupar um cargo, </w:t>
      </w:r>
      <w:r w:rsidR="00110592" w:rsidRPr="00095051">
        <w:rPr>
          <w:rFonts w:ascii="Galliard BT" w:hAnsi="Galliard BT"/>
          <w:sz w:val="24"/>
          <w:szCs w:val="24"/>
        </w:rPr>
        <w:t>n</w:t>
      </w:r>
      <w:r w:rsidR="003B37D3" w:rsidRPr="00095051">
        <w:rPr>
          <w:rFonts w:ascii="Galliard BT" w:hAnsi="Galliard BT"/>
          <w:sz w:val="24"/>
          <w:szCs w:val="24"/>
        </w:rPr>
        <w:t>ão é ser importante, o poder é a capacidade concreta que você tem de determinar a ação de outras pessoas.</w:t>
      </w:r>
      <w:r w:rsidR="00A8198B" w:rsidRPr="00095051">
        <w:rPr>
          <w:rFonts w:ascii="Galliard BT" w:hAnsi="Galliard BT"/>
          <w:sz w:val="24"/>
          <w:szCs w:val="24"/>
        </w:rPr>
        <w:t xml:space="preserve"> </w:t>
      </w:r>
      <w:r w:rsidR="008854E4">
        <w:rPr>
          <w:rFonts w:ascii="Galliard BT" w:hAnsi="Galliard BT"/>
          <w:sz w:val="24"/>
          <w:szCs w:val="24"/>
        </w:rPr>
        <w:t>P</w:t>
      </w:r>
      <w:r w:rsidR="00553CD5" w:rsidRPr="00095051">
        <w:rPr>
          <w:rFonts w:ascii="Galliard BT" w:hAnsi="Galliard BT"/>
          <w:sz w:val="24"/>
          <w:szCs w:val="24"/>
        </w:rPr>
        <w:t xml:space="preserve">ode começar com a análise do poder em simples relações pessoais para depois ir ampliando. </w:t>
      </w:r>
      <w:r w:rsidR="005A3761" w:rsidRPr="00095051">
        <w:rPr>
          <w:rFonts w:ascii="Galliard BT" w:hAnsi="Galliard BT"/>
          <w:sz w:val="24"/>
          <w:szCs w:val="24"/>
        </w:rPr>
        <w:t>A</w:t>
      </w:r>
      <w:r w:rsidR="00553CD5" w:rsidRPr="00095051">
        <w:rPr>
          <w:rFonts w:ascii="Galliard BT" w:hAnsi="Galliard BT"/>
          <w:sz w:val="24"/>
          <w:szCs w:val="24"/>
        </w:rPr>
        <w:t xml:space="preserve"> coisa básica é articular a análise d</w:t>
      </w:r>
      <w:r w:rsidR="004F3BDD" w:rsidRPr="00095051">
        <w:rPr>
          <w:rFonts w:ascii="Galliard BT" w:hAnsi="Galliard BT"/>
          <w:sz w:val="24"/>
          <w:szCs w:val="24"/>
        </w:rPr>
        <w:t>e</w:t>
      </w:r>
      <w:r w:rsidR="00553CD5" w:rsidRPr="00095051">
        <w:rPr>
          <w:rFonts w:ascii="Galliard BT" w:hAnsi="Galliard BT"/>
          <w:sz w:val="24"/>
          <w:szCs w:val="24"/>
        </w:rPr>
        <w:t xml:space="preserve"> discurso </w:t>
      </w:r>
      <w:r w:rsidR="00C641AC" w:rsidRPr="00095051">
        <w:rPr>
          <w:rFonts w:ascii="Galliard BT" w:hAnsi="Galliard BT"/>
          <w:sz w:val="24"/>
          <w:szCs w:val="24"/>
        </w:rPr>
        <w:t xml:space="preserve">com a análise da estrutura </w:t>
      </w:r>
      <w:r w:rsidR="00D434C8" w:rsidRPr="00095051">
        <w:rPr>
          <w:rFonts w:ascii="Galliard BT" w:hAnsi="Galliard BT"/>
          <w:sz w:val="24"/>
          <w:szCs w:val="24"/>
        </w:rPr>
        <w:t>e</w:t>
      </w:r>
      <w:r w:rsidR="00C641AC" w:rsidRPr="00095051">
        <w:rPr>
          <w:rFonts w:ascii="Galliard BT" w:hAnsi="Galliard BT"/>
          <w:sz w:val="24"/>
          <w:szCs w:val="24"/>
        </w:rPr>
        <w:t xml:space="preserve"> funcionamento real do poder</w:t>
      </w:r>
      <w:r w:rsidR="00F24A03" w:rsidRPr="00095051">
        <w:rPr>
          <w:rFonts w:ascii="Galliard BT" w:hAnsi="Galliard BT"/>
          <w:sz w:val="24"/>
          <w:szCs w:val="24"/>
        </w:rPr>
        <w:t>. É uma dica.</w:t>
      </w:r>
    </w:p>
    <w:p w:rsidR="00F24A03" w:rsidRPr="00095051" w:rsidRDefault="00F24A03" w:rsidP="004549C0">
      <w:pPr>
        <w:tabs>
          <w:tab w:val="left" w:pos="4205"/>
          <w:tab w:val="left" w:pos="6659"/>
        </w:tabs>
        <w:spacing w:after="0" w:line="240" w:lineRule="auto"/>
        <w:jc w:val="both"/>
        <w:rPr>
          <w:rFonts w:ascii="Galliard BT" w:hAnsi="Galliard BT"/>
          <w:sz w:val="24"/>
          <w:szCs w:val="24"/>
        </w:rPr>
      </w:pPr>
    </w:p>
    <w:p w:rsidR="00F24A03" w:rsidRPr="00095051" w:rsidRDefault="0028212A" w:rsidP="004549C0">
      <w:pPr>
        <w:tabs>
          <w:tab w:val="left" w:pos="4205"/>
          <w:tab w:val="left" w:pos="6659"/>
        </w:tabs>
        <w:spacing w:after="0" w:line="240" w:lineRule="auto"/>
        <w:jc w:val="both"/>
        <w:rPr>
          <w:rFonts w:ascii="Galliard BT" w:hAnsi="Galliard BT"/>
          <w:sz w:val="24"/>
          <w:szCs w:val="24"/>
        </w:rPr>
      </w:pPr>
      <w:r>
        <w:rPr>
          <w:rFonts w:ascii="Galliard BT" w:hAnsi="Galliard BT"/>
          <w:sz w:val="24"/>
          <w:szCs w:val="24"/>
        </w:rPr>
        <w:t>P</w:t>
      </w:r>
      <w:r w:rsidR="00F24A03" w:rsidRPr="00095051">
        <w:rPr>
          <w:rFonts w:ascii="Galliard BT" w:hAnsi="Galliard BT"/>
          <w:sz w:val="24"/>
          <w:szCs w:val="24"/>
        </w:rPr>
        <w:t>or hoje vamos parar por aqui. Até a semana que vem. Muito obrigado</w:t>
      </w:r>
      <w:r w:rsidR="00C06C22">
        <w:rPr>
          <w:rFonts w:ascii="Galliard BT" w:hAnsi="Galliard BT"/>
          <w:sz w:val="24"/>
          <w:szCs w:val="24"/>
        </w:rPr>
        <w:t>!</w:t>
      </w:r>
    </w:p>
    <w:p w:rsidR="00813656" w:rsidRPr="00095051" w:rsidRDefault="003D7277" w:rsidP="004549C0">
      <w:pPr>
        <w:tabs>
          <w:tab w:val="left" w:pos="4205"/>
          <w:tab w:val="left" w:pos="6659"/>
        </w:tabs>
        <w:spacing w:after="0" w:line="240" w:lineRule="auto"/>
        <w:jc w:val="both"/>
        <w:rPr>
          <w:rFonts w:ascii="Galliard BT" w:hAnsi="Galliard BT"/>
          <w:sz w:val="24"/>
          <w:szCs w:val="24"/>
        </w:rPr>
      </w:pPr>
      <w:r w:rsidRPr="00095051">
        <w:rPr>
          <w:rFonts w:ascii="Galliard BT" w:hAnsi="Galliard BT"/>
          <w:sz w:val="24"/>
          <w:szCs w:val="24"/>
        </w:rPr>
        <w:t xml:space="preserve"> </w:t>
      </w:r>
      <w:r w:rsidR="009A2A61" w:rsidRPr="00095051">
        <w:rPr>
          <w:rFonts w:ascii="Galliard BT" w:hAnsi="Galliard BT"/>
          <w:sz w:val="24"/>
          <w:szCs w:val="24"/>
        </w:rPr>
        <w:tab/>
      </w:r>
      <w:r w:rsidR="004549C0" w:rsidRPr="00095051">
        <w:rPr>
          <w:rFonts w:ascii="Galliard BT" w:hAnsi="Galliard BT"/>
          <w:sz w:val="24"/>
          <w:szCs w:val="24"/>
        </w:rPr>
        <w:tab/>
      </w:r>
    </w:p>
    <w:p w:rsidR="00DC75A2" w:rsidRPr="00095051" w:rsidRDefault="00DC75A2" w:rsidP="00DC75A2">
      <w:pPr>
        <w:spacing w:after="0" w:line="240" w:lineRule="auto"/>
        <w:jc w:val="both"/>
        <w:rPr>
          <w:rFonts w:ascii="Galliard BT" w:hAnsi="Galliard BT"/>
          <w:sz w:val="24"/>
          <w:szCs w:val="24"/>
        </w:rPr>
      </w:pPr>
      <w:r w:rsidRPr="00095051">
        <w:rPr>
          <w:rFonts w:ascii="Galliard BT" w:hAnsi="Galliard BT"/>
          <w:sz w:val="24"/>
          <w:szCs w:val="24"/>
        </w:rPr>
        <w:t>Transcrição: Igor Lins Viera</w:t>
      </w:r>
    </w:p>
    <w:p w:rsidR="00155641" w:rsidRPr="00095051" w:rsidRDefault="00C06C22" w:rsidP="00DE7BC0">
      <w:pPr>
        <w:spacing w:after="0" w:line="240" w:lineRule="auto"/>
        <w:rPr>
          <w:rFonts w:ascii="Galliard BT" w:hAnsi="Galliard BT"/>
          <w:sz w:val="24"/>
          <w:szCs w:val="24"/>
        </w:rPr>
      </w:pPr>
      <w:r>
        <w:rPr>
          <w:rFonts w:ascii="Galliard BT" w:hAnsi="Galliard BT"/>
          <w:sz w:val="24"/>
          <w:szCs w:val="24"/>
        </w:rPr>
        <w:t>Revisão: Antonia Javiera Cabrera Muñoz</w:t>
      </w:r>
    </w:p>
    <w:sectPr w:rsidR="00155641" w:rsidRPr="00095051" w:rsidSect="0064114E">
      <w:head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B58" w:rsidRDefault="00B37B58" w:rsidP="00F311F7">
      <w:pPr>
        <w:spacing w:after="0" w:line="240" w:lineRule="auto"/>
      </w:pPr>
      <w:r>
        <w:separator/>
      </w:r>
    </w:p>
  </w:endnote>
  <w:endnote w:type="continuationSeparator" w:id="0">
    <w:p w:rsidR="00B37B58" w:rsidRDefault="00B37B58" w:rsidP="00F31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B58" w:rsidRDefault="00B37B58" w:rsidP="00F311F7">
      <w:pPr>
        <w:spacing w:after="0" w:line="240" w:lineRule="auto"/>
      </w:pPr>
      <w:r>
        <w:separator/>
      </w:r>
    </w:p>
  </w:footnote>
  <w:footnote w:type="continuationSeparator" w:id="0">
    <w:p w:rsidR="00B37B58" w:rsidRDefault="00B37B58" w:rsidP="00F31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14E" w:rsidRPr="0064114E" w:rsidRDefault="0064114E">
    <w:pPr>
      <w:pStyle w:val="Cabealho"/>
      <w:jc w:val="right"/>
      <w:rPr>
        <w:rFonts w:ascii="Galliard BT" w:hAnsi="Galliard BT"/>
        <w:sz w:val="20"/>
        <w:szCs w:val="20"/>
      </w:rPr>
    </w:pPr>
    <w:r w:rsidRPr="0064114E">
      <w:rPr>
        <w:rFonts w:ascii="Galliard BT" w:hAnsi="Galliard BT"/>
        <w:sz w:val="20"/>
        <w:szCs w:val="20"/>
      </w:rPr>
      <w:fldChar w:fldCharType="begin"/>
    </w:r>
    <w:r w:rsidRPr="0064114E">
      <w:rPr>
        <w:rFonts w:ascii="Galliard BT" w:hAnsi="Galliard BT"/>
        <w:sz w:val="20"/>
        <w:szCs w:val="20"/>
      </w:rPr>
      <w:instrText>PAGE   \* MERGEFORMAT</w:instrText>
    </w:r>
    <w:r w:rsidRPr="0064114E">
      <w:rPr>
        <w:rFonts w:ascii="Galliard BT" w:hAnsi="Galliard BT"/>
        <w:sz w:val="20"/>
        <w:szCs w:val="20"/>
      </w:rPr>
      <w:fldChar w:fldCharType="separate"/>
    </w:r>
    <w:r w:rsidR="00041248">
      <w:rPr>
        <w:rFonts w:ascii="Galliard BT" w:hAnsi="Galliard BT"/>
        <w:noProof/>
        <w:sz w:val="20"/>
        <w:szCs w:val="20"/>
      </w:rPr>
      <w:t>23</w:t>
    </w:r>
    <w:r w:rsidRPr="0064114E">
      <w:rPr>
        <w:rFonts w:ascii="Galliard BT" w:hAnsi="Galliard BT"/>
        <w:sz w:val="20"/>
        <w:szCs w:val="20"/>
      </w:rPr>
      <w:fldChar w:fldCharType="end"/>
    </w:r>
  </w:p>
  <w:p w:rsidR="0064114E" w:rsidRDefault="0064114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attachedTemplate r:id="rId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520"/>
    <w:rsid w:val="00000683"/>
    <w:rsid w:val="000008B2"/>
    <w:rsid w:val="00001064"/>
    <w:rsid w:val="000012B7"/>
    <w:rsid w:val="000019E7"/>
    <w:rsid w:val="000029CA"/>
    <w:rsid w:val="000029D9"/>
    <w:rsid w:val="00003177"/>
    <w:rsid w:val="000035B0"/>
    <w:rsid w:val="00003F72"/>
    <w:rsid w:val="000048A5"/>
    <w:rsid w:val="00004E09"/>
    <w:rsid w:val="0000583F"/>
    <w:rsid w:val="00005A0E"/>
    <w:rsid w:val="000065FE"/>
    <w:rsid w:val="00007544"/>
    <w:rsid w:val="00010022"/>
    <w:rsid w:val="0001007F"/>
    <w:rsid w:val="00010642"/>
    <w:rsid w:val="00010721"/>
    <w:rsid w:val="000107B4"/>
    <w:rsid w:val="000107EE"/>
    <w:rsid w:val="00010C89"/>
    <w:rsid w:val="00011496"/>
    <w:rsid w:val="0001195E"/>
    <w:rsid w:val="00013FE0"/>
    <w:rsid w:val="000144D0"/>
    <w:rsid w:val="000145F7"/>
    <w:rsid w:val="0001485A"/>
    <w:rsid w:val="00015643"/>
    <w:rsid w:val="00015D7B"/>
    <w:rsid w:val="00015E43"/>
    <w:rsid w:val="00016278"/>
    <w:rsid w:val="0001658D"/>
    <w:rsid w:val="000166E5"/>
    <w:rsid w:val="00016B0A"/>
    <w:rsid w:val="00016B39"/>
    <w:rsid w:val="00017529"/>
    <w:rsid w:val="00017A2E"/>
    <w:rsid w:val="00020361"/>
    <w:rsid w:val="00020727"/>
    <w:rsid w:val="000208BD"/>
    <w:rsid w:val="0002135D"/>
    <w:rsid w:val="000217E2"/>
    <w:rsid w:val="0002377B"/>
    <w:rsid w:val="000239FF"/>
    <w:rsid w:val="00024DC4"/>
    <w:rsid w:val="0002627E"/>
    <w:rsid w:val="00026712"/>
    <w:rsid w:val="00026B4D"/>
    <w:rsid w:val="00027028"/>
    <w:rsid w:val="00027038"/>
    <w:rsid w:val="00027946"/>
    <w:rsid w:val="00027DBE"/>
    <w:rsid w:val="00030772"/>
    <w:rsid w:val="00031F94"/>
    <w:rsid w:val="000324D8"/>
    <w:rsid w:val="00032932"/>
    <w:rsid w:val="00032C9D"/>
    <w:rsid w:val="000330BF"/>
    <w:rsid w:val="00033A28"/>
    <w:rsid w:val="00033D0A"/>
    <w:rsid w:val="0003457D"/>
    <w:rsid w:val="00034C5D"/>
    <w:rsid w:val="000356D0"/>
    <w:rsid w:val="00035E4F"/>
    <w:rsid w:val="0003697C"/>
    <w:rsid w:val="0003767B"/>
    <w:rsid w:val="0003783E"/>
    <w:rsid w:val="00037B6B"/>
    <w:rsid w:val="00040FC7"/>
    <w:rsid w:val="00040FEA"/>
    <w:rsid w:val="00041248"/>
    <w:rsid w:val="00042C1B"/>
    <w:rsid w:val="00042E3A"/>
    <w:rsid w:val="000443E1"/>
    <w:rsid w:val="00044826"/>
    <w:rsid w:val="00044E1B"/>
    <w:rsid w:val="00045ACE"/>
    <w:rsid w:val="00045E10"/>
    <w:rsid w:val="00046118"/>
    <w:rsid w:val="00046395"/>
    <w:rsid w:val="000463F4"/>
    <w:rsid w:val="00050B7F"/>
    <w:rsid w:val="0005106B"/>
    <w:rsid w:val="00051946"/>
    <w:rsid w:val="00051996"/>
    <w:rsid w:val="000521F8"/>
    <w:rsid w:val="0005241E"/>
    <w:rsid w:val="0005280F"/>
    <w:rsid w:val="00052818"/>
    <w:rsid w:val="00052B25"/>
    <w:rsid w:val="00052DA0"/>
    <w:rsid w:val="00053BBD"/>
    <w:rsid w:val="00053DB8"/>
    <w:rsid w:val="00055746"/>
    <w:rsid w:val="00055977"/>
    <w:rsid w:val="00055EF8"/>
    <w:rsid w:val="00056847"/>
    <w:rsid w:val="0006053A"/>
    <w:rsid w:val="00060D6D"/>
    <w:rsid w:val="00060F4D"/>
    <w:rsid w:val="00061C4D"/>
    <w:rsid w:val="0006229F"/>
    <w:rsid w:val="00062F6A"/>
    <w:rsid w:val="00063365"/>
    <w:rsid w:val="000643A8"/>
    <w:rsid w:val="00066C8F"/>
    <w:rsid w:val="0006777A"/>
    <w:rsid w:val="00067D4D"/>
    <w:rsid w:val="000704B2"/>
    <w:rsid w:val="0007081A"/>
    <w:rsid w:val="00070D60"/>
    <w:rsid w:val="0007125D"/>
    <w:rsid w:val="00072572"/>
    <w:rsid w:val="0007339D"/>
    <w:rsid w:val="000734F8"/>
    <w:rsid w:val="00073974"/>
    <w:rsid w:val="000749E5"/>
    <w:rsid w:val="00075980"/>
    <w:rsid w:val="00076295"/>
    <w:rsid w:val="00077954"/>
    <w:rsid w:val="00080C0D"/>
    <w:rsid w:val="00080C9B"/>
    <w:rsid w:val="00081A3D"/>
    <w:rsid w:val="00081FA1"/>
    <w:rsid w:val="00082370"/>
    <w:rsid w:val="000829DD"/>
    <w:rsid w:val="00082BDB"/>
    <w:rsid w:val="000830AA"/>
    <w:rsid w:val="00084102"/>
    <w:rsid w:val="00085929"/>
    <w:rsid w:val="00085A83"/>
    <w:rsid w:val="0008753F"/>
    <w:rsid w:val="00087F14"/>
    <w:rsid w:val="000910F4"/>
    <w:rsid w:val="00092538"/>
    <w:rsid w:val="0009275B"/>
    <w:rsid w:val="00092A77"/>
    <w:rsid w:val="000932FE"/>
    <w:rsid w:val="00094DA8"/>
    <w:rsid w:val="00095051"/>
    <w:rsid w:val="000950C9"/>
    <w:rsid w:val="0009543A"/>
    <w:rsid w:val="00095565"/>
    <w:rsid w:val="000955B0"/>
    <w:rsid w:val="000959E8"/>
    <w:rsid w:val="000973B1"/>
    <w:rsid w:val="00097485"/>
    <w:rsid w:val="000974E1"/>
    <w:rsid w:val="000A0CFD"/>
    <w:rsid w:val="000A2152"/>
    <w:rsid w:val="000A29E1"/>
    <w:rsid w:val="000A2E4A"/>
    <w:rsid w:val="000A303B"/>
    <w:rsid w:val="000A3605"/>
    <w:rsid w:val="000A3D14"/>
    <w:rsid w:val="000A3F41"/>
    <w:rsid w:val="000A4008"/>
    <w:rsid w:val="000A45D0"/>
    <w:rsid w:val="000A55CD"/>
    <w:rsid w:val="000A7870"/>
    <w:rsid w:val="000A7C0C"/>
    <w:rsid w:val="000B038F"/>
    <w:rsid w:val="000B0C7B"/>
    <w:rsid w:val="000B0CE0"/>
    <w:rsid w:val="000B15C5"/>
    <w:rsid w:val="000B1D8E"/>
    <w:rsid w:val="000B2633"/>
    <w:rsid w:val="000B2837"/>
    <w:rsid w:val="000B2C42"/>
    <w:rsid w:val="000B320E"/>
    <w:rsid w:val="000B36A3"/>
    <w:rsid w:val="000B4058"/>
    <w:rsid w:val="000B64CE"/>
    <w:rsid w:val="000B66DE"/>
    <w:rsid w:val="000B6ABA"/>
    <w:rsid w:val="000B7716"/>
    <w:rsid w:val="000B7974"/>
    <w:rsid w:val="000B7DF9"/>
    <w:rsid w:val="000C11E4"/>
    <w:rsid w:val="000C1A4C"/>
    <w:rsid w:val="000C1DDC"/>
    <w:rsid w:val="000C1FE5"/>
    <w:rsid w:val="000C20FD"/>
    <w:rsid w:val="000C2C08"/>
    <w:rsid w:val="000C2FC6"/>
    <w:rsid w:val="000C30C5"/>
    <w:rsid w:val="000C3148"/>
    <w:rsid w:val="000C3820"/>
    <w:rsid w:val="000C496C"/>
    <w:rsid w:val="000C61EA"/>
    <w:rsid w:val="000C6332"/>
    <w:rsid w:val="000C6E71"/>
    <w:rsid w:val="000C6F62"/>
    <w:rsid w:val="000C736D"/>
    <w:rsid w:val="000C741F"/>
    <w:rsid w:val="000C7425"/>
    <w:rsid w:val="000C7C25"/>
    <w:rsid w:val="000C7CCE"/>
    <w:rsid w:val="000C7ECD"/>
    <w:rsid w:val="000D124E"/>
    <w:rsid w:val="000D14BF"/>
    <w:rsid w:val="000D170C"/>
    <w:rsid w:val="000D18CF"/>
    <w:rsid w:val="000D1950"/>
    <w:rsid w:val="000D1AF8"/>
    <w:rsid w:val="000D24FF"/>
    <w:rsid w:val="000D2536"/>
    <w:rsid w:val="000D2579"/>
    <w:rsid w:val="000D2CEE"/>
    <w:rsid w:val="000D2DF3"/>
    <w:rsid w:val="000D3101"/>
    <w:rsid w:val="000D3556"/>
    <w:rsid w:val="000D3B9D"/>
    <w:rsid w:val="000D415C"/>
    <w:rsid w:val="000D594B"/>
    <w:rsid w:val="000D61A5"/>
    <w:rsid w:val="000D621E"/>
    <w:rsid w:val="000D62FC"/>
    <w:rsid w:val="000D6F98"/>
    <w:rsid w:val="000E02D9"/>
    <w:rsid w:val="000E07A9"/>
    <w:rsid w:val="000E0A2A"/>
    <w:rsid w:val="000E29CA"/>
    <w:rsid w:val="000E2C05"/>
    <w:rsid w:val="000E324C"/>
    <w:rsid w:val="000E35B9"/>
    <w:rsid w:val="000E495F"/>
    <w:rsid w:val="000E4C65"/>
    <w:rsid w:val="000E4E32"/>
    <w:rsid w:val="000E50EA"/>
    <w:rsid w:val="000E524B"/>
    <w:rsid w:val="000E5D34"/>
    <w:rsid w:val="000E5E68"/>
    <w:rsid w:val="000E5FD4"/>
    <w:rsid w:val="000E63C0"/>
    <w:rsid w:val="000E6A9D"/>
    <w:rsid w:val="000E6D8A"/>
    <w:rsid w:val="000E6F9D"/>
    <w:rsid w:val="000E7495"/>
    <w:rsid w:val="000E7A37"/>
    <w:rsid w:val="000F03A8"/>
    <w:rsid w:val="000F13BB"/>
    <w:rsid w:val="000F1B24"/>
    <w:rsid w:val="000F2301"/>
    <w:rsid w:val="000F3F91"/>
    <w:rsid w:val="000F42BB"/>
    <w:rsid w:val="000F4BE9"/>
    <w:rsid w:val="000F4D0A"/>
    <w:rsid w:val="000F5334"/>
    <w:rsid w:val="000F606E"/>
    <w:rsid w:val="000F6360"/>
    <w:rsid w:val="000F65A2"/>
    <w:rsid w:val="000F6ABF"/>
    <w:rsid w:val="000F7E48"/>
    <w:rsid w:val="0010022D"/>
    <w:rsid w:val="001002E0"/>
    <w:rsid w:val="0010074B"/>
    <w:rsid w:val="00100FAE"/>
    <w:rsid w:val="00101449"/>
    <w:rsid w:val="0010156F"/>
    <w:rsid w:val="0010169A"/>
    <w:rsid w:val="001017E2"/>
    <w:rsid w:val="00101811"/>
    <w:rsid w:val="001018B9"/>
    <w:rsid w:val="00101C74"/>
    <w:rsid w:val="00102E49"/>
    <w:rsid w:val="00103497"/>
    <w:rsid w:val="001034F9"/>
    <w:rsid w:val="00103621"/>
    <w:rsid w:val="00104BD9"/>
    <w:rsid w:val="00104D12"/>
    <w:rsid w:val="00106161"/>
    <w:rsid w:val="0010645E"/>
    <w:rsid w:val="0010680A"/>
    <w:rsid w:val="00106CD8"/>
    <w:rsid w:val="00106F70"/>
    <w:rsid w:val="001101B6"/>
    <w:rsid w:val="00110583"/>
    <w:rsid w:val="00110592"/>
    <w:rsid w:val="00110DC3"/>
    <w:rsid w:val="0011194A"/>
    <w:rsid w:val="00112643"/>
    <w:rsid w:val="0011272C"/>
    <w:rsid w:val="00113415"/>
    <w:rsid w:val="001141A2"/>
    <w:rsid w:val="001159F6"/>
    <w:rsid w:val="00115FCE"/>
    <w:rsid w:val="001176AC"/>
    <w:rsid w:val="001178F5"/>
    <w:rsid w:val="00117939"/>
    <w:rsid w:val="001179EE"/>
    <w:rsid w:val="001225E2"/>
    <w:rsid w:val="00122BEF"/>
    <w:rsid w:val="00123049"/>
    <w:rsid w:val="0012324C"/>
    <w:rsid w:val="00125A3F"/>
    <w:rsid w:val="00125E4E"/>
    <w:rsid w:val="001262CA"/>
    <w:rsid w:val="00126400"/>
    <w:rsid w:val="0012640D"/>
    <w:rsid w:val="00127361"/>
    <w:rsid w:val="00127795"/>
    <w:rsid w:val="00127DA1"/>
    <w:rsid w:val="00127F67"/>
    <w:rsid w:val="00130135"/>
    <w:rsid w:val="00130163"/>
    <w:rsid w:val="00130167"/>
    <w:rsid w:val="00130680"/>
    <w:rsid w:val="001306C9"/>
    <w:rsid w:val="00130FBE"/>
    <w:rsid w:val="001310BC"/>
    <w:rsid w:val="0013162D"/>
    <w:rsid w:val="0013283B"/>
    <w:rsid w:val="00132CD8"/>
    <w:rsid w:val="0013304D"/>
    <w:rsid w:val="001345D7"/>
    <w:rsid w:val="001348A7"/>
    <w:rsid w:val="00134DCF"/>
    <w:rsid w:val="001363EB"/>
    <w:rsid w:val="00136436"/>
    <w:rsid w:val="0013671C"/>
    <w:rsid w:val="00136D05"/>
    <w:rsid w:val="001372EE"/>
    <w:rsid w:val="0014021F"/>
    <w:rsid w:val="001406A0"/>
    <w:rsid w:val="0014074A"/>
    <w:rsid w:val="00140E6E"/>
    <w:rsid w:val="00141264"/>
    <w:rsid w:val="00141764"/>
    <w:rsid w:val="001417BC"/>
    <w:rsid w:val="00142099"/>
    <w:rsid w:val="00142DBB"/>
    <w:rsid w:val="00143661"/>
    <w:rsid w:val="001439EC"/>
    <w:rsid w:val="00143E96"/>
    <w:rsid w:val="00144C33"/>
    <w:rsid w:val="0014522B"/>
    <w:rsid w:val="0014601D"/>
    <w:rsid w:val="001469D3"/>
    <w:rsid w:val="00146D11"/>
    <w:rsid w:val="00146D2A"/>
    <w:rsid w:val="001470D0"/>
    <w:rsid w:val="001474ED"/>
    <w:rsid w:val="001476AE"/>
    <w:rsid w:val="0014794F"/>
    <w:rsid w:val="00150E2B"/>
    <w:rsid w:val="00150F6A"/>
    <w:rsid w:val="00150FE7"/>
    <w:rsid w:val="0015172C"/>
    <w:rsid w:val="00152B29"/>
    <w:rsid w:val="00152C55"/>
    <w:rsid w:val="00152DDC"/>
    <w:rsid w:val="00152FC6"/>
    <w:rsid w:val="00153102"/>
    <w:rsid w:val="001549D1"/>
    <w:rsid w:val="00154DFE"/>
    <w:rsid w:val="0015529F"/>
    <w:rsid w:val="00155641"/>
    <w:rsid w:val="001558AC"/>
    <w:rsid w:val="00155DFD"/>
    <w:rsid w:val="001566D7"/>
    <w:rsid w:val="0015758F"/>
    <w:rsid w:val="00157F3C"/>
    <w:rsid w:val="00160E0C"/>
    <w:rsid w:val="00161F05"/>
    <w:rsid w:val="001621B4"/>
    <w:rsid w:val="0016331D"/>
    <w:rsid w:val="0016332F"/>
    <w:rsid w:val="0016372C"/>
    <w:rsid w:val="001637CE"/>
    <w:rsid w:val="00164B4B"/>
    <w:rsid w:val="00164B60"/>
    <w:rsid w:val="00164F58"/>
    <w:rsid w:val="0016622F"/>
    <w:rsid w:val="00167576"/>
    <w:rsid w:val="0016771C"/>
    <w:rsid w:val="00167986"/>
    <w:rsid w:val="00167F06"/>
    <w:rsid w:val="0017012D"/>
    <w:rsid w:val="001702F8"/>
    <w:rsid w:val="00170D3C"/>
    <w:rsid w:val="00171408"/>
    <w:rsid w:val="00171A53"/>
    <w:rsid w:val="00171B80"/>
    <w:rsid w:val="00171C15"/>
    <w:rsid w:val="00172110"/>
    <w:rsid w:val="001728D7"/>
    <w:rsid w:val="00173348"/>
    <w:rsid w:val="00174A18"/>
    <w:rsid w:val="00174B1F"/>
    <w:rsid w:val="0017554B"/>
    <w:rsid w:val="001758D2"/>
    <w:rsid w:val="001759E2"/>
    <w:rsid w:val="00175AB2"/>
    <w:rsid w:val="00175C42"/>
    <w:rsid w:val="00175FDA"/>
    <w:rsid w:val="00176494"/>
    <w:rsid w:val="00176E2E"/>
    <w:rsid w:val="00177364"/>
    <w:rsid w:val="001775B8"/>
    <w:rsid w:val="00177CEB"/>
    <w:rsid w:val="001804E7"/>
    <w:rsid w:val="001813C4"/>
    <w:rsid w:val="001819A5"/>
    <w:rsid w:val="001819F9"/>
    <w:rsid w:val="00182A66"/>
    <w:rsid w:val="00182DBE"/>
    <w:rsid w:val="001831F8"/>
    <w:rsid w:val="00183EA5"/>
    <w:rsid w:val="00184D63"/>
    <w:rsid w:val="001858EA"/>
    <w:rsid w:val="0018598F"/>
    <w:rsid w:val="00185F47"/>
    <w:rsid w:val="00185F5D"/>
    <w:rsid w:val="0018605B"/>
    <w:rsid w:val="00186643"/>
    <w:rsid w:val="001871B1"/>
    <w:rsid w:val="001873F4"/>
    <w:rsid w:val="00187906"/>
    <w:rsid w:val="00187BBE"/>
    <w:rsid w:val="00187BD3"/>
    <w:rsid w:val="00187DFE"/>
    <w:rsid w:val="00187F33"/>
    <w:rsid w:val="00190058"/>
    <w:rsid w:val="001900DE"/>
    <w:rsid w:val="00190552"/>
    <w:rsid w:val="001907EA"/>
    <w:rsid w:val="0019086E"/>
    <w:rsid w:val="00190B78"/>
    <w:rsid w:val="00190D2E"/>
    <w:rsid w:val="0019118F"/>
    <w:rsid w:val="0019175A"/>
    <w:rsid w:val="00191997"/>
    <w:rsid w:val="00191E87"/>
    <w:rsid w:val="0019247E"/>
    <w:rsid w:val="001925A0"/>
    <w:rsid w:val="001927FE"/>
    <w:rsid w:val="00192F4C"/>
    <w:rsid w:val="00193E69"/>
    <w:rsid w:val="00195784"/>
    <w:rsid w:val="00195DBC"/>
    <w:rsid w:val="00195DC0"/>
    <w:rsid w:val="00195FDD"/>
    <w:rsid w:val="00196630"/>
    <w:rsid w:val="00196CFE"/>
    <w:rsid w:val="00196EDB"/>
    <w:rsid w:val="0019734A"/>
    <w:rsid w:val="001A03FB"/>
    <w:rsid w:val="001A0B38"/>
    <w:rsid w:val="001A0D52"/>
    <w:rsid w:val="001A12FC"/>
    <w:rsid w:val="001A1F42"/>
    <w:rsid w:val="001A20D7"/>
    <w:rsid w:val="001A3091"/>
    <w:rsid w:val="001A30E8"/>
    <w:rsid w:val="001A4496"/>
    <w:rsid w:val="001A5288"/>
    <w:rsid w:val="001A5312"/>
    <w:rsid w:val="001A5C98"/>
    <w:rsid w:val="001A7146"/>
    <w:rsid w:val="001A76E0"/>
    <w:rsid w:val="001A789C"/>
    <w:rsid w:val="001A7908"/>
    <w:rsid w:val="001A794B"/>
    <w:rsid w:val="001B050D"/>
    <w:rsid w:val="001B0548"/>
    <w:rsid w:val="001B0829"/>
    <w:rsid w:val="001B1961"/>
    <w:rsid w:val="001B1C90"/>
    <w:rsid w:val="001B1D56"/>
    <w:rsid w:val="001B358C"/>
    <w:rsid w:val="001B3BBA"/>
    <w:rsid w:val="001B602A"/>
    <w:rsid w:val="001B63D7"/>
    <w:rsid w:val="001B66A4"/>
    <w:rsid w:val="001B78E9"/>
    <w:rsid w:val="001B7BF7"/>
    <w:rsid w:val="001C017C"/>
    <w:rsid w:val="001C0289"/>
    <w:rsid w:val="001C0750"/>
    <w:rsid w:val="001C0DE5"/>
    <w:rsid w:val="001C15E8"/>
    <w:rsid w:val="001C1A63"/>
    <w:rsid w:val="001C293D"/>
    <w:rsid w:val="001C2957"/>
    <w:rsid w:val="001C2B0B"/>
    <w:rsid w:val="001C2BBC"/>
    <w:rsid w:val="001C3C4A"/>
    <w:rsid w:val="001C3D52"/>
    <w:rsid w:val="001C42A6"/>
    <w:rsid w:val="001C463E"/>
    <w:rsid w:val="001C57C2"/>
    <w:rsid w:val="001C6054"/>
    <w:rsid w:val="001C6B7E"/>
    <w:rsid w:val="001C6FC8"/>
    <w:rsid w:val="001D01D9"/>
    <w:rsid w:val="001D021C"/>
    <w:rsid w:val="001D1224"/>
    <w:rsid w:val="001D1A84"/>
    <w:rsid w:val="001D1B8E"/>
    <w:rsid w:val="001D29E2"/>
    <w:rsid w:val="001D321F"/>
    <w:rsid w:val="001D36BC"/>
    <w:rsid w:val="001D49D3"/>
    <w:rsid w:val="001D551C"/>
    <w:rsid w:val="001D6F2D"/>
    <w:rsid w:val="001D7316"/>
    <w:rsid w:val="001D7B33"/>
    <w:rsid w:val="001D7C69"/>
    <w:rsid w:val="001D7ECC"/>
    <w:rsid w:val="001E0C69"/>
    <w:rsid w:val="001E1443"/>
    <w:rsid w:val="001E1611"/>
    <w:rsid w:val="001E1650"/>
    <w:rsid w:val="001E19E1"/>
    <w:rsid w:val="001E21E7"/>
    <w:rsid w:val="001E263E"/>
    <w:rsid w:val="001E269D"/>
    <w:rsid w:val="001E2EF9"/>
    <w:rsid w:val="001E3362"/>
    <w:rsid w:val="001E34BB"/>
    <w:rsid w:val="001E34FA"/>
    <w:rsid w:val="001E44DD"/>
    <w:rsid w:val="001E561F"/>
    <w:rsid w:val="001E5730"/>
    <w:rsid w:val="001E5F21"/>
    <w:rsid w:val="001E65A1"/>
    <w:rsid w:val="001E6A0D"/>
    <w:rsid w:val="001E6F47"/>
    <w:rsid w:val="001E6FAB"/>
    <w:rsid w:val="001E706B"/>
    <w:rsid w:val="001E78E0"/>
    <w:rsid w:val="001F04B6"/>
    <w:rsid w:val="001F0908"/>
    <w:rsid w:val="001F0C88"/>
    <w:rsid w:val="001F1AC5"/>
    <w:rsid w:val="001F208C"/>
    <w:rsid w:val="001F2278"/>
    <w:rsid w:val="001F2665"/>
    <w:rsid w:val="001F3036"/>
    <w:rsid w:val="001F354E"/>
    <w:rsid w:val="001F3C55"/>
    <w:rsid w:val="001F50A8"/>
    <w:rsid w:val="001F529E"/>
    <w:rsid w:val="001F5BB6"/>
    <w:rsid w:val="001F622F"/>
    <w:rsid w:val="001F673A"/>
    <w:rsid w:val="001F6CF7"/>
    <w:rsid w:val="001F704A"/>
    <w:rsid w:val="001F7074"/>
    <w:rsid w:val="001F74B7"/>
    <w:rsid w:val="002007D4"/>
    <w:rsid w:val="00201068"/>
    <w:rsid w:val="00201630"/>
    <w:rsid w:val="00201955"/>
    <w:rsid w:val="00202AB6"/>
    <w:rsid w:val="00204F16"/>
    <w:rsid w:val="00205462"/>
    <w:rsid w:val="00206168"/>
    <w:rsid w:val="00206238"/>
    <w:rsid w:val="00206CB9"/>
    <w:rsid w:val="00206E71"/>
    <w:rsid w:val="00206F58"/>
    <w:rsid w:val="0020706C"/>
    <w:rsid w:val="0020725D"/>
    <w:rsid w:val="00207682"/>
    <w:rsid w:val="00210756"/>
    <w:rsid w:val="00210A63"/>
    <w:rsid w:val="0021138D"/>
    <w:rsid w:val="0021184B"/>
    <w:rsid w:val="00212863"/>
    <w:rsid w:val="0021341F"/>
    <w:rsid w:val="0021397A"/>
    <w:rsid w:val="0021400A"/>
    <w:rsid w:val="002141B3"/>
    <w:rsid w:val="002153B1"/>
    <w:rsid w:val="00215814"/>
    <w:rsid w:val="00215C2D"/>
    <w:rsid w:val="00215DB5"/>
    <w:rsid w:val="0021602C"/>
    <w:rsid w:val="0021646E"/>
    <w:rsid w:val="0021675E"/>
    <w:rsid w:val="0021689B"/>
    <w:rsid w:val="00216ED4"/>
    <w:rsid w:val="00217F35"/>
    <w:rsid w:val="002201E2"/>
    <w:rsid w:val="00220673"/>
    <w:rsid w:val="0022070E"/>
    <w:rsid w:val="00220CAA"/>
    <w:rsid w:val="0022121B"/>
    <w:rsid w:val="00221968"/>
    <w:rsid w:val="00221A78"/>
    <w:rsid w:val="0022439D"/>
    <w:rsid w:val="00224C62"/>
    <w:rsid w:val="00224DDD"/>
    <w:rsid w:val="00225265"/>
    <w:rsid w:val="00225C47"/>
    <w:rsid w:val="00225DF1"/>
    <w:rsid w:val="0022631F"/>
    <w:rsid w:val="002278C2"/>
    <w:rsid w:val="00231D17"/>
    <w:rsid w:val="00231D4E"/>
    <w:rsid w:val="002321B2"/>
    <w:rsid w:val="0023237B"/>
    <w:rsid w:val="00232C37"/>
    <w:rsid w:val="00232CA9"/>
    <w:rsid w:val="00233869"/>
    <w:rsid w:val="00233C53"/>
    <w:rsid w:val="00233CB3"/>
    <w:rsid w:val="0023484D"/>
    <w:rsid w:val="002349C4"/>
    <w:rsid w:val="002354CC"/>
    <w:rsid w:val="00235601"/>
    <w:rsid w:val="00235643"/>
    <w:rsid w:val="00235B93"/>
    <w:rsid w:val="002360C5"/>
    <w:rsid w:val="00236543"/>
    <w:rsid w:val="002365E2"/>
    <w:rsid w:val="00236BCF"/>
    <w:rsid w:val="00236D3A"/>
    <w:rsid w:val="00237310"/>
    <w:rsid w:val="002373C7"/>
    <w:rsid w:val="002375E3"/>
    <w:rsid w:val="00242644"/>
    <w:rsid w:val="00242B88"/>
    <w:rsid w:val="00243645"/>
    <w:rsid w:val="0024393B"/>
    <w:rsid w:val="00243FCE"/>
    <w:rsid w:val="0024491F"/>
    <w:rsid w:val="00244B28"/>
    <w:rsid w:val="00244D73"/>
    <w:rsid w:val="00245691"/>
    <w:rsid w:val="002459E6"/>
    <w:rsid w:val="0024768D"/>
    <w:rsid w:val="00247A87"/>
    <w:rsid w:val="002500CC"/>
    <w:rsid w:val="0025071E"/>
    <w:rsid w:val="00250F15"/>
    <w:rsid w:val="00250F65"/>
    <w:rsid w:val="002512DC"/>
    <w:rsid w:val="00251B85"/>
    <w:rsid w:val="00251DC5"/>
    <w:rsid w:val="00251E8D"/>
    <w:rsid w:val="002522D9"/>
    <w:rsid w:val="00252D83"/>
    <w:rsid w:val="0025317D"/>
    <w:rsid w:val="00254542"/>
    <w:rsid w:val="00255733"/>
    <w:rsid w:val="00256911"/>
    <w:rsid w:val="00256D41"/>
    <w:rsid w:val="00256E42"/>
    <w:rsid w:val="00257060"/>
    <w:rsid w:val="00257082"/>
    <w:rsid w:val="0025723B"/>
    <w:rsid w:val="00260274"/>
    <w:rsid w:val="00260771"/>
    <w:rsid w:val="00261187"/>
    <w:rsid w:val="002619D3"/>
    <w:rsid w:val="00261BB4"/>
    <w:rsid w:val="00261CC5"/>
    <w:rsid w:val="00262270"/>
    <w:rsid w:val="002628E3"/>
    <w:rsid w:val="0026304D"/>
    <w:rsid w:val="0026334B"/>
    <w:rsid w:val="002640C1"/>
    <w:rsid w:val="00264212"/>
    <w:rsid w:val="00265141"/>
    <w:rsid w:val="002658D3"/>
    <w:rsid w:val="00265C96"/>
    <w:rsid w:val="002664A3"/>
    <w:rsid w:val="002666DB"/>
    <w:rsid w:val="00266C5B"/>
    <w:rsid w:val="00266EF8"/>
    <w:rsid w:val="0026745E"/>
    <w:rsid w:val="00267BC9"/>
    <w:rsid w:val="00267D47"/>
    <w:rsid w:val="00267FFA"/>
    <w:rsid w:val="0027063A"/>
    <w:rsid w:val="00270942"/>
    <w:rsid w:val="00270A66"/>
    <w:rsid w:val="002712B4"/>
    <w:rsid w:val="00271311"/>
    <w:rsid w:val="002721A0"/>
    <w:rsid w:val="002727EE"/>
    <w:rsid w:val="0027297C"/>
    <w:rsid w:val="00273640"/>
    <w:rsid w:val="002738CF"/>
    <w:rsid w:val="00273BFA"/>
    <w:rsid w:val="00274455"/>
    <w:rsid w:val="00274D51"/>
    <w:rsid w:val="00276239"/>
    <w:rsid w:val="002762C3"/>
    <w:rsid w:val="00276511"/>
    <w:rsid w:val="002768D8"/>
    <w:rsid w:val="00276DF9"/>
    <w:rsid w:val="002772BF"/>
    <w:rsid w:val="00277DBF"/>
    <w:rsid w:val="002803FB"/>
    <w:rsid w:val="002813A0"/>
    <w:rsid w:val="00281798"/>
    <w:rsid w:val="00281F1E"/>
    <w:rsid w:val="0028212A"/>
    <w:rsid w:val="0028274E"/>
    <w:rsid w:val="00282960"/>
    <w:rsid w:val="00282EDF"/>
    <w:rsid w:val="00283721"/>
    <w:rsid w:val="00283F31"/>
    <w:rsid w:val="002844BA"/>
    <w:rsid w:val="002847DB"/>
    <w:rsid w:val="002849CA"/>
    <w:rsid w:val="00284C9C"/>
    <w:rsid w:val="00284CB5"/>
    <w:rsid w:val="00285359"/>
    <w:rsid w:val="002856F0"/>
    <w:rsid w:val="00285DF5"/>
    <w:rsid w:val="00286CD1"/>
    <w:rsid w:val="00287173"/>
    <w:rsid w:val="00287B28"/>
    <w:rsid w:val="00287B71"/>
    <w:rsid w:val="00287CAC"/>
    <w:rsid w:val="00290661"/>
    <w:rsid w:val="0029150C"/>
    <w:rsid w:val="0029152E"/>
    <w:rsid w:val="00291DBD"/>
    <w:rsid w:val="00291F21"/>
    <w:rsid w:val="00292B41"/>
    <w:rsid w:val="00293699"/>
    <w:rsid w:val="00293E95"/>
    <w:rsid w:val="0029494D"/>
    <w:rsid w:val="00294B6A"/>
    <w:rsid w:val="00295D83"/>
    <w:rsid w:val="00295FFD"/>
    <w:rsid w:val="002961E7"/>
    <w:rsid w:val="002962C9"/>
    <w:rsid w:val="00296305"/>
    <w:rsid w:val="0029651F"/>
    <w:rsid w:val="00296CB4"/>
    <w:rsid w:val="00297000"/>
    <w:rsid w:val="0029710C"/>
    <w:rsid w:val="00297AA2"/>
    <w:rsid w:val="00297CFB"/>
    <w:rsid w:val="002A02EE"/>
    <w:rsid w:val="002A0B1B"/>
    <w:rsid w:val="002A0F77"/>
    <w:rsid w:val="002A1826"/>
    <w:rsid w:val="002A19C0"/>
    <w:rsid w:val="002A1BA9"/>
    <w:rsid w:val="002A219F"/>
    <w:rsid w:val="002A2CE0"/>
    <w:rsid w:val="002A3015"/>
    <w:rsid w:val="002A31C0"/>
    <w:rsid w:val="002A36B1"/>
    <w:rsid w:val="002A417D"/>
    <w:rsid w:val="002A4B3C"/>
    <w:rsid w:val="002A55CF"/>
    <w:rsid w:val="002A79A5"/>
    <w:rsid w:val="002A7D6E"/>
    <w:rsid w:val="002B03AE"/>
    <w:rsid w:val="002B058F"/>
    <w:rsid w:val="002B0C23"/>
    <w:rsid w:val="002B0EB9"/>
    <w:rsid w:val="002B1BFA"/>
    <w:rsid w:val="002B1D4C"/>
    <w:rsid w:val="002B3545"/>
    <w:rsid w:val="002B3756"/>
    <w:rsid w:val="002B380F"/>
    <w:rsid w:val="002B38A0"/>
    <w:rsid w:val="002B3C9D"/>
    <w:rsid w:val="002B3D73"/>
    <w:rsid w:val="002B434F"/>
    <w:rsid w:val="002B4BC4"/>
    <w:rsid w:val="002B5540"/>
    <w:rsid w:val="002B5907"/>
    <w:rsid w:val="002B59BD"/>
    <w:rsid w:val="002B5DD9"/>
    <w:rsid w:val="002B6E7F"/>
    <w:rsid w:val="002B70A0"/>
    <w:rsid w:val="002B70B8"/>
    <w:rsid w:val="002C0BDD"/>
    <w:rsid w:val="002C0F54"/>
    <w:rsid w:val="002C3495"/>
    <w:rsid w:val="002C3849"/>
    <w:rsid w:val="002C3DC2"/>
    <w:rsid w:val="002C4078"/>
    <w:rsid w:val="002C4236"/>
    <w:rsid w:val="002C431E"/>
    <w:rsid w:val="002C46D6"/>
    <w:rsid w:val="002C4BA3"/>
    <w:rsid w:val="002C54C9"/>
    <w:rsid w:val="002C5E3F"/>
    <w:rsid w:val="002C6603"/>
    <w:rsid w:val="002D05FA"/>
    <w:rsid w:val="002D0BE3"/>
    <w:rsid w:val="002D1853"/>
    <w:rsid w:val="002D1891"/>
    <w:rsid w:val="002D1B08"/>
    <w:rsid w:val="002D47C1"/>
    <w:rsid w:val="002D5321"/>
    <w:rsid w:val="002D551B"/>
    <w:rsid w:val="002D6191"/>
    <w:rsid w:val="002D643A"/>
    <w:rsid w:val="002D6A2E"/>
    <w:rsid w:val="002D7822"/>
    <w:rsid w:val="002D7CED"/>
    <w:rsid w:val="002E1575"/>
    <w:rsid w:val="002E162D"/>
    <w:rsid w:val="002E1C65"/>
    <w:rsid w:val="002E1E8F"/>
    <w:rsid w:val="002E2582"/>
    <w:rsid w:val="002E2D14"/>
    <w:rsid w:val="002E34E2"/>
    <w:rsid w:val="002E48B7"/>
    <w:rsid w:val="002E4986"/>
    <w:rsid w:val="002E4F54"/>
    <w:rsid w:val="002E545C"/>
    <w:rsid w:val="002E5463"/>
    <w:rsid w:val="002E5730"/>
    <w:rsid w:val="002E698F"/>
    <w:rsid w:val="002E7036"/>
    <w:rsid w:val="002E7886"/>
    <w:rsid w:val="002E7932"/>
    <w:rsid w:val="002E7B6B"/>
    <w:rsid w:val="002F0494"/>
    <w:rsid w:val="002F13D2"/>
    <w:rsid w:val="002F1A3A"/>
    <w:rsid w:val="002F1C7F"/>
    <w:rsid w:val="002F2DA9"/>
    <w:rsid w:val="002F373B"/>
    <w:rsid w:val="002F3C30"/>
    <w:rsid w:val="002F40A5"/>
    <w:rsid w:val="002F41FA"/>
    <w:rsid w:val="002F43A0"/>
    <w:rsid w:val="002F44CA"/>
    <w:rsid w:val="002F4B02"/>
    <w:rsid w:val="002F6263"/>
    <w:rsid w:val="002F6D65"/>
    <w:rsid w:val="002F7EE6"/>
    <w:rsid w:val="00300B76"/>
    <w:rsid w:val="00300C46"/>
    <w:rsid w:val="003016F6"/>
    <w:rsid w:val="00302910"/>
    <w:rsid w:val="003036A5"/>
    <w:rsid w:val="00303A1A"/>
    <w:rsid w:val="00303BF6"/>
    <w:rsid w:val="00304444"/>
    <w:rsid w:val="00304E18"/>
    <w:rsid w:val="00305700"/>
    <w:rsid w:val="00305F44"/>
    <w:rsid w:val="00306937"/>
    <w:rsid w:val="00306D7C"/>
    <w:rsid w:val="00307439"/>
    <w:rsid w:val="003103E7"/>
    <w:rsid w:val="00311964"/>
    <w:rsid w:val="00311A8C"/>
    <w:rsid w:val="00312191"/>
    <w:rsid w:val="00312321"/>
    <w:rsid w:val="003129F0"/>
    <w:rsid w:val="00312EC9"/>
    <w:rsid w:val="00313524"/>
    <w:rsid w:val="00313F2C"/>
    <w:rsid w:val="003142B2"/>
    <w:rsid w:val="00314CF5"/>
    <w:rsid w:val="00314EFA"/>
    <w:rsid w:val="003155B4"/>
    <w:rsid w:val="00315F9B"/>
    <w:rsid w:val="00316822"/>
    <w:rsid w:val="003169CB"/>
    <w:rsid w:val="00317334"/>
    <w:rsid w:val="00317477"/>
    <w:rsid w:val="00317D78"/>
    <w:rsid w:val="00317DB6"/>
    <w:rsid w:val="00320EAC"/>
    <w:rsid w:val="00321835"/>
    <w:rsid w:val="00321872"/>
    <w:rsid w:val="00321CDB"/>
    <w:rsid w:val="00322160"/>
    <w:rsid w:val="00322797"/>
    <w:rsid w:val="00322B8C"/>
    <w:rsid w:val="0032301B"/>
    <w:rsid w:val="00323433"/>
    <w:rsid w:val="0032386B"/>
    <w:rsid w:val="00324002"/>
    <w:rsid w:val="00324C69"/>
    <w:rsid w:val="00324C9F"/>
    <w:rsid w:val="003251A3"/>
    <w:rsid w:val="00325394"/>
    <w:rsid w:val="00325A65"/>
    <w:rsid w:val="00325A72"/>
    <w:rsid w:val="0032624A"/>
    <w:rsid w:val="003278B3"/>
    <w:rsid w:val="0033008D"/>
    <w:rsid w:val="0033076B"/>
    <w:rsid w:val="00330B25"/>
    <w:rsid w:val="00331022"/>
    <w:rsid w:val="003313EA"/>
    <w:rsid w:val="00332A2C"/>
    <w:rsid w:val="00332AE4"/>
    <w:rsid w:val="00333A58"/>
    <w:rsid w:val="00333ACE"/>
    <w:rsid w:val="00335BFA"/>
    <w:rsid w:val="003363A2"/>
    <w:rsid w:val="00336AFF"/>
    <w:rsid w:val="00336B6C"/>
    <w:rsid w:val="00336F75"/>
    <w:rsid w:val="003371A7"/>
    <w:rsid w:val="00337937"/>
    <w:rsid w:val="00337AAD"/>
    <w:rsid w:val="00342095"/>
    <w:rsid w:val="00342294"/>
    <w:rsid w:val="00342368"/>
    <w:rsid w:val="0034270E"/>
    <w:rsid w:val="00342C01"/>
    <w:rsid w:val="00342D65"/>
    <w:rsid w:val="00342F87"/>
    <w:rsid w:val="00342FB6"/>
    <w:rsid w:val="003432DE"/>
    <w:rsid w:val="00343F73"/>
    <w:rsid w:val="00344203"/>
    <w:rsid w:val="003445F8"/>
    <w:rsid w:val="003449FA"/>
    <w:rsid w:val="00344B28"/>
    <w:rsid w:val="00344B89"/>
    <w:rsid w:val="00344BBC"/>
    <w:rsid w:val="00344F6F"/>
    <w:rsid w:val="003455F9"/>
    <w:rsid w:val="003457C4"/>
    <w:rsid w:val="00345CB2"/>
    <w:rsid w:val="00346940"/>
    <w:rsid w:val="00346D7F"/>
    <w:rsid w:val="00347353"/>
    <w:rsid w:val="00347887"/>
    <w:rsid w:val="00347B41"/>
    <w:rsid w:val="00347DAA"/>
    <w:rsid w:val="00350116"/>
    <w:rsid w:val="003506C6"/>
    <w:rsid w:val="003507E9"/>
    <w:rsid w:val="0035084D"/>
    <w:rsid w:val="00351349"/>
    <w:rsid w:val="00352582"/>
    <w:rsid w:val="0035306F"/>
    <w:rsid w:val="00354499"/>
    <w:rsid w:val="0035457B"/>
    <w:rsid w:val="00354D2E"/>
    <w:rsid w:val="00354DFB"/>
    <w:rsid w:val="00355120"/>
    <w:rsid w:val="00355DB2"/>
    <w:rsid w:val="00356735"/>
    <w:rsid w:val="00356E54"/>
    <w:rsid w:val="0035732B"/>
    <w:rsid w:val="00357D5F"/>
    <w:rsid w:val="00357E17"/>
    <w:rsid w:val="003602E8"/>
    <w:rsid w:val="003603EB"/>
    <w:rsid w:val="003609AA"/>
    <w:rsid w:val="003609CC"/>
    <w:rsid w:val="00360B7E"/>
    <w:rsid w:val="00361344"/>
    <w:rsid w:val="00362AD9"/>
    <w:rsid w:val="00362EEB"/>
    <w:rsid w:val="00363682"/>
    <w:rsid w:val="00363AD5"/>
    <w:rsid w:val="003647D7"/>
    <w:rsid w:val="00364B04"/>
    <w:rsid w:val="003659E0"/>
    <w:rsid w:val="00365C6F"/>
    <w:rsid w:val="003666AF"/>
    <w:rsid w:val="003667BD"/>
    <w:rsid w:val="00366B4F"/>
    <w:rsid w:val="00366DC1"/>
    <w:rsid w:val="00367203"/>
    <w:rsid w:val="00367D48"/>
    <w:rsid w:val="0037004E"/>
    <w:rsid w:val="00370890"/>
    <w:rsid w:val="0037153C"/>
    <w:rsid w:val="00373019"/>
    <w:rsid w:val="003735D9"/>
    <w:rsid w:val="003745F2"/>
    <w:rsid w:val="0037468A"/>
    <w:rsid w:val="00374CD0"/>
    <w:rsid w:val="003757EC"/>
    <w:rsid w:val="003758FA"/>
    <w:rsid w:val="00375BCB"/>
    <w:rsid w:val="00377972"/>
    <w:rsid w:val="00377D76"/>
    <w:rsid w:val="00377EE1"/>
    <w:rsid w:val="00380285"/>
    <w:rsid w:val="00380E08"/>
    <w:rsid w:val="00380FBD"/>
    <w:rsid w:val="00381C1F"/>
    <w:rsid w:val="00382F6B"/>
    <w:rsid w:val="00382FFD"/>
    <w:rsid w:val="003837F3"/>
    <w:rsid w:val="00383888"/>
    <w:rsid w:val="003839D6"/>
    <w:rsid w:val="003848BB"/>
    <w:rsid w:val="00385352"/>
    <w:rsid w:val="00385C95"/>
    <w:rsid w:val="00386956"/>
    <w:rsid w:val="003869C3"/>
    <w:rsid w:val="00386D59"/>
    <w:rsid w:val="003876C3"/>
    <w:rsid w:val="00387E86"/>
    <w:rsid w:val="00390277"/>
    <w:rsid w:val="00390E3D"/>
    <w:rsid w:val="00391526"/>
    <w:rsid w:val="00391C76"/>
    <w:rsid w:val="00391E3A"/>
    <w:rsid w:val="00391E5C"/>
    <w:rsid w:val="00392280"/>
    <w:rsid w:val="003943F8"/>
    <w:rsid w:val="003959ED"/>
    <w:rsid w:val="00397242"/>
    <w:rsid w:val="003974C0"/>
    <w:rsid w:val="0039751F"/>
    <w:rsid w:val="00397983"/>
    <w:rsid w:val="003A091F"/>
    <w:rsid w:val="003A0E96"/>
    <w:rsid w:val="003A17FC"/>
    <w:rsid w:val="003A22ED"/>
    <w:rsid w:val="003A26A0"/>
    <w:rsid w:val="003A2BFA"/>
    <w:rsid w:val="003A2D05"/>
    <w:rsid w:val="003A2E9C"/>
    <w:rsid w:val="003A2F7B"/>
    <w:rsid w:val="003A3095"/>
    <w:rsid w:val="003A30F4"/>
    <w:rsid w:val="003A380B"/>
    <w:rsid w:val="003A38D9"/>
    <w:rsid w:val="003A4038"/>
    <w:rsid w:val="003A40EF"/>
    <w:rsid w:val="003A4AD2"/>
    <w:rsid w:val="003A4FC9"/>
    <w:rsid w:val="003A51B1"/>
    <w:rsid w:val="003A56F0"/>
    <w:rsid w:val="003A57BA"/>
    <w:rsid w:val="003A6867"/>
    <w:rsid w:val="003A7628"/>
    <w:rsid w:val="003A7C79"/>
    <w:rsid w:val="003B0B1B"/>
    <w:rsid w:val="003B1C3A"/>
    <w:rsid w:val="003B1F63"/>
    <w:rsid w:val="003B249B"/>
    <w:rsid w:val="003B2ACB"/>
    <w:rsid w:val="003B2BF3"/>
    <w:rsid w:val="003B3480"/>
    <w:rsid w:val="003B37D3"/>
    <w:rsid w:val="003B387C"/>
    <w:rsid w:val="003B3BD1"/>
    <w:rsid w:val="003B4007"/>
    <w:rsid w:val="003B47B1"/>
    <w:rsid w:val="003B5EE1"/>
    <w:rsid w:val="003B62EA"/>
    <w:rsid w:val="003B6501"/>
    <w:rsid w:val="003B69FA"/>
    <w:rsid w:val="003C01EF"/>
    <w:rsid w:val="003C0586"/>
    <w:rsid w:val="003C1116"/>
    <w:rsid w:val="003C1E38"/>
    <w:rsid w:val="003C22EA"/>
    <w:rsid w:val="003C29B9"/>
    <w:rsid w:val="003C2DF7"/>
    <w:rsid w:val="003C360B"/>
    <w:rsid w:val="003C3BE8"/>
    <w:rsid w:val="003C4681"/>
    <w:rsid w:val="003C5A68"/>
    <w:rsid w:val="003C62E6"/>
    <w:rsid w:val="003C6780"/>
    <w:rsid w:val="003C7525"/>
    <w:rsid w:val="003C7D51"/>
    <w:rsid w:val="003D0B79"/>
    <w:rsid w:val="003D1165"/>
    <w:rsid w:val="003D1220"/>
    <w:rsid w:val="003D239F"/>
    <w:rsid w:val="003D25CE"/>
    <w:rsid w:val="003D2B55"/>
    <w:rsid w:val="003D2D94"/>
    <w:rsid w:val="003D3475"/>
    <w:rsid w:val="003D3C92"/>
    <w:rsid w:val="003D4DF6"/>
    <w:rsid w:val="003D5025"/>
    <w:rsid w:val="003D51DD"/>
    <w:rsid w:val="003D58E1"/>
    <w:rsid w:val="003D6140"/>
    <w:rsid w:val="003D6179"/>
    <w:rsid w:val="003D703C"/>
    <w:rsid w:val="003D7277"/>
    <w:rsid w:val="003D74DC"/>
    <w:rsid w:val="003E006C"/>
    <w:rsid w:val="003E0365"/>
    <w:rsid w:val="003E0690"/>
    <w:rsid w:val="003E0B25"/>
    <w:rsid w:val="003E0CD1"/>
    <w:rsid w:val="003E0ED7"/>
    <w:rsid w:val="003E1512"/>
    <w:rsid w:val="003E1F7A"/>
    <w:rsid w:val="003E270C"/>
    <w:rsid w:val="003E282E"/>
    <w:rsid w:val="003E2E1D"/>
    <w:rsid w:val="003E4DAB"/>
    <w:rsid w:val="003E52C5"/>
    <w:rsid w:val="003E5D43"/>
    <w:rsid w:val="003E5EBB"/>
    <w:rsid w:val="003E654D"/>
    <w:rsid w:val="003E681C"/>
    <w:rsid w:val="003E6D38"/>
    <w:rsid w:val="003E72D3"/>
    <w:rsid w:val="003E738E"/>
    <w:rsid w:val="003E763E"/>
    <w:rsid w:val="003E794A"/>
    <w:rsid w:val="003E7C08"/>
    <w:rsid w:val="003F0021"/>
    <w:rsid w:val="003F0109"/>
    <w:rsid w:val="003F0430"/>
    <w:rsid w:val="003F0F02"/>
    <w:rsid w:val="003F1AC0"/>
    <w:rsid w:val="003F1B34"/>
    <w:rsid w:val="003F1F12"/>
    <w:rsid w:val="003F22B1"/>
    <w:rsid w:val="003F245C"/>
    <w:rsid w:val="003F2493"/>
    <w:rsid w:val="003F2ECC"/>
    <w:rsid w:val="003F2F67"/>
    <w:rsid w:val="003F3008"/>
    <w:rsid w:val="003F368C"/>
    <w:rsid w:val="003F3B42"/>
    <w:rsid w:val="003F3EFE"/>
    <w:rsid w:val="003F412E"/>
    <w:rsid w:val="003F49FB"/>
    <w:rsid w:val="003F4EAD"/>
    <w:rsid w:val="003F5331"/>
    <w:rsid w:val="003F57D3"/>
    <w:rsid w:val="003F582A"/>
    <w:rsid w:val="003F6F37"/>
    <w:rsid w:val="003F75C5"/>
    <w:rsid w:val="003F7731"/>
    <w:rsid w:val="003F77F5"/>
    <w:rsid w:val="003F7B1D"/>
    <w:rsid w:val="004002EC"/>
    <w:rsid w:val="004009AE"/>
    <w:rsid w:val="00401084"/>
    <w:rsid w:val="00401924"/>
    <w:rsid w:val="00401BAE"/>
    <w:rsid w:val="00402491"/>
    <w:rsid w:val="00402D66"/>
    <w:rsid w:val="004036CE"/>
    <w:rsid w:val="00403768"/>
    <w:rsid w:val="00403DFA"/>
    <w:rsid w:val="0040470A"/>
    <w:rsid w:val="00405C48"/>
    <w:rsid w:val="00405FAD"/>
    <w:rsid w:val="0040643A"/>
    <w:rsid w:val="00407781"/>
    <w:rsid w:val="00407D59"/>
    <w:rsid w:val="00410163"/>
    <w:rsid w:val="00410BEB"/>
    <w:rsid w:val="00410EDF"/>
    <w:rsid w:val="00411268"/>
    <w:rsid w:val="00411A0D"/>
    <w:rsid w:val="0041300F"/>
    <w:rsid w:val="00413126"/>
    <w:rsid w:val="00413159"/>
    <w:rsid w:val="00413883"/>
    <w:rsid w:val="00413972"/>
    <w:rsid w:val="00413BB8"/>
    <w:rsid w:val="004140E3"/>
    <w:rsid w:val="0041415D"/>
    <w:rsid w:val="00414437"/>
    <w:rsid w:val="00414566"/>
    <w:rsid w:val="00414BFD"/>
    <w:rsid w:val="0041525C"/>
    <w:rsid w:val="00415C4B"/>
    <w:rsid w:val="0041615F"/>
    <w:rsid w:val="0041640B"/>
    <w:rsid w:val="00417155"/>
    <w:rsid w:val="00417348"/>
    <w:rsid w:val="00417C70"/>
    <w:rsid w:val="00417F8D"/>
    <w:rsid w:val="0042023C"/>
    <w:rsid w:val="00420651"/>
    <w:rsid w:val="004210EF"/>
    <w:rsid w:val="0042152E"/>
    <w:rsid w:val="00421D08"/>
    <w:rsid w:val="00421EEC"/>
    <w:rsid w:val="00422631"/>
    <w:rsid w:val="00422923"/>
    <w:rsid w:val="00422BBD"/>
    <w:rsid w:val="004239AD"/>
    <w:rsid w:val="00423BE0"/>
    <w:rsid w:val="00424039"/>
    <w:rsid w:val="004246D2"/>
    <w:rsid w:val="00424B1E"/>
    <w:rsid w:val="0042529D"/>
    <w:rsid w:val="00425A21"/>
    <w:rsid w:val="00425FDF"/>
    <w:rsid w:val="0042618B"/>
    <w:rsid w:val="00426778"/>
    <w:rsid w:val="0042693E"/>
    <w:rsid w:val="00427535"/>
    <w:rsid w:val="004277EC"/>
    <w:rsid w:val="00427A9D"/>
    <w:rsid w:val="00427E5E"/>
    <w:rsid w:val="004301CC"/>
    <w:rsid w:val="004316D2"/>
    <w:rsid w:val="0043173E"/>
    <w:rsid w:val="00431A30"/>
    <w:rsid w:val="00431C9B"/>
    <w:rsid w:val="004324DB"/>
    <w:rsid w:val="00432958"/>
    <w:rsid w:val="00433770"/>
    <w:rsid w:val="00433ABD"/>
    <w:rsid w:val="00433B8F"/>
    <w:rsid w:val="00433EA2"/>
    <w:rsid w:val="00433FF5"/>
    <w:rsid w:val="004342B4"/>
    <w:rsid w:val="00435B13"/>
    <w:rsid w:val="00435C9F"/>
    <w:rsid w:val="00436697"/>
    <w:rsid w:val="00436A88"/>
    <w:rsid w:val="00436DF2"/>
    <w:rsid w:val="004401A3"/>
    <w:rsid w:val="004408CE"/>
    <w:rsid w:val="0044141E"/>
    <w:rsid w:val="00441EE5"/>
    <w:rsid w:val="00442106"/>
    <w:rsid w:val="0044271F"/>
    <w:rsid w:val="004435C0"/>
    <w:rsid w:val="00443A71"/>
    <w:rsid w:val="00443B04"/>
    <w:rsid w:val="0044544C"/>
    <w:rsid w:val="0044567D"/>
    <w:rsid w:val="00446BBB"/>
    <w:rsid w:val="00446D18"/>
    <w:rsid w:val="004476CA"/>
    <w:rsid w:val="00447CA7"/>
    <w:rsid w:val="00450124"/>
    <w:rsid w:val="0045014D"/>
    <w:rsid w:val="0045049C"/>
    <w:rsid w:val="00450685"/>
    <w:rsid w:val="00451247"/>
    <w:rsid w:val="004512E5"/>
    <w:rsid w:val="004518F6"/>
    <w:rsid w:val="00452449"/>
    <w:rsid w:val="00452686"/>
    <w:rsid w:val="0045297F"/>
    <w:rsid w:val="00452AA8"/>
    <w:rsid w:val="00453586"/>
    <w:rsid w:val="00453686"/>
    <w:rsid w:val="00453A3C"/>
    <w:rsid w:val="00453CD1"/>
    <w:rsid w:val="00453E63"/>
    <w:rsid w:val="00454039"/>
    <w:rsid w:val="004549C0"/>
    <w:rsid w:val="00454F00"/>
    <w:rsid w:val="00455799"/>
    <w:rsid w:val="004559A3"/>
    <w:rsid w:val="00457BDE"/>
    <w:rsid w:val="00457F1D"/>
    <w:rsid w:val="004608A8"/>
    <w:rsid w:val="00460B6D"/>
    <w:rsid w:val="0046127F"/>
    <w:rsid w:val="00463672"/>
    <w:rsid w:val="00464713"/>
    <w:rsid w:val="00465589"/>
    <w:rsid w:val="004668F4"/>
    <w:rsid w:val="00466B6A"/>
    <w:rsid w:val="004671E3"/>
    <w:rsid w:val="0047183B"/>
    <w:rsid w:val="00471970"/>
    <w:rsid w:val="00471F5E"/>
    <w:rsid w:val="00472F11"/>
    <w:rsid w:val="00472F22"/>
    <w:rsid w:val="00473080"/>
    <w:rsid w:val="0047312C"/>
    <w:rsid w:val="00473327"/>
    <w:rsid w:val="004733DB"/>
    <w:rsid w:val="004734C6"/>
    <w:rsid w:val="00473EC7"/>
    <w:rsid w:val="00474C5F"/>
    <w:rsid w:val="00475297"/>
    <w:rsid w:val="0047569C"/>
    <w:rsid w:val="00475EF9"/>
    <w:rsid w:val="004766E7"/>
    <w:rsid w:val="0047682A"/>
    <w:rsid w:val="0048115F"/>
    <w:rsid w:val="00481850"/>
    <w:rsid w:val="00481AD7"/>
    <w:rsid w:val="00481FC2"/>
    <w:rsid w:val="00482182"/>
    <w:rsid w:val="0048302E"/>
    <w:rsid w:val="00483918"/>
    <w:rsid w:val="00483DA7"/>
    <w:rsid w:val="00485FCA"/>
    <w:rsid w:val="00486F58"/>
    <w:rsid w:val="00490DE6"/>
    <w:rsid w:val="0049115C"/>
    <w:rsid w:val="0049188C"/>
    <w:rsid w:val="00491DE4"/>
    <w:rsid w:val="004923D4"/>
    <w:rsid w:val="004923DF"/>
    <w:rsid w:val="004928B7"/>
    <w:rsid w:val="00492FDA"/>
    <w:rsid w:val="0049321E"/>
    <w:rsid w:val="004933A6"/>
    <w:rsid w:val="00493B6C"/>
    <w:rsid w:val="00493CB4"/>
    <w:rsid w:val="004940AA"/>
    <w:rsid w:val="004944D3"/>
    <w:rsid w:val="00495273"/>
    <w:rsid w:val="00495D9F"/>
    <w:rsid w:val="00496226"/>
    <w:rsid w:val="00496229"/>
    <w:rsid w:val="00496856"/>
    <w:rsid w:val="00496BA1"/>
    <w:rsid w:val="00496CCF"/>
    <w:rsid w:val="004971AB"/>
    <w:rsid w:val="004A1826"/>
    <w:rsid w:val="004A1CC4"/>
    <w:rsid w:val="004A21FF"/>
    <w:rsid w:val="004A2AD8"/>
    <w:rsid w:val="004A3425"/>
    <w:rsid w:val="004A358D"/>
    <w:rsid w:val="004A5EF4"/>
    <w:rsid w:val="004A667B"/>
    <w:rsid w:val="004A6F40"/>
    <w:rsid w:val="004A72FF"/>
    <w:rsid w:val="004B0252"/>
    <w:rsid w:val="004B07BD"/>
    <w:rsid w:val="004B2986"/>
    <w:rsid w:val="004B3AEB"/>
    <w:rsid w:val="004B4657"/>
    <w:rsid w:val="004B519B"/>
    <w:rsid w:val="004B55C5"/>
    <w:rsid w:val="004B5846"/>
    <w:rsid w:val="004B5EDB"/>
    <w:rsid w:val="004B611B"/>
    <w:rsid w:val="004B6588"/>
    <w:rsid w:val="004B76A7"/>
    <w:rsid w:val="004B7A3D"/>
    <w:rsid w:val="004C0FA8"/>
    <w:rsid w:val="004C151E"/>
    <w:rsid w:val="004C1826"/>
    <w:rsid w:val="004C223B"/>
    <w:rsid w:val="004C246F"/>
    <w:rsid w:val="004C29F6"/>
    <w:rsid w:val="004C3338"/>
    <w:rsid w:val="004C3473"/>
    <w:rsid w:val="004C4DA3"/>
    <w:rsid w:val="004C544F"/>
    <w:rsid w:val="004C62CF"/>
    <w:rsid w:val="004C6D38"/>
    <w:rsid w:val="004C6DFA"/>
    <w:rsid w:val="004C7248"/>
    <w:rsid w:val="004C7A65"/>
    <w:rsid w:val="004D0004"/>
    <w:rsid w:val="004D065E"/>
    <w:rsid w:val="004D0A72"/>
    <w:rsid w:val="004D0CCF"/>
    <w:rsid w:val="004D16AE"/>
    <w:rsid w:val="004D1D1B"/>
    <w:rsid w:val="004D23A5"/>
    <w:rsid w:val="004D24D3"/>
    <w:rsid w:val="004D3902"/>
    <w:rsid w:val="004D40F9"/>
    <w:rsid w:val="004D4C27"/>
    <w:rsid w:val="004D53D0"/>
    <w:rsid w:val="004D5805"/>
    <w:rsid w:val="004D6273"/>
    <w:rsid w:val="004D6396"/>
    <w:rsid w:val="004D6A94"/>
    <w:rsid w:val="004D6D90"/>
    <w:rsid w:val="004D7151"/>
    <w:rsid w:val="004D7768"/>
    <w:rsid w:val="004D7818"/>
    <w:rsid w:val="004D7BBB"/>
    <w:rsid w:val="004E01EA"/>
    <w:rsid w:val="004E02A8"/>
    <w:rsid w:val="004E1002"/>
    <w:rsid w:val="004E18B2"/>
    <w:rsid w:val="004E1C9A"/>
    <w:rsid w:val="004E24AB"/>
    <w:rsid w:val="004E25E5"/>
    <w:rsid w:val="004E3272"/>
    <w:rsid w:val="004E376A"/>
    <w:rsid w:val="004E3C2E"/>
    <w:rsid w:val="004E3D29"/>
    <w:rsid w:val="004E3D54"/>
    <w:rsid w:val="004E3DD1"/>
    <w:rsid w:val="004E3F02"/>
    <w:rsid w:val="004E4C05"/>
    <w:rsid w:val="004E4C4A"/>
    <w:rsid w:val="004E4E3F"/>
    <w:rsid w:val="004E60B8"/>
    <w:rsid w:val="004E66E9"/>
    <w:rsid w:val="004E6903"/>
    <w:rsid w:val="004E7463"/>
    <w:rsid w:val="004E7A4B"/>
    <w:rsid w:val="004E7A4D"/>
    <w:rsid w:val="004E7C63"/>
    <w:rsid w:val="004F0272"/>
    <w:rsid w:val="004F15A8"/>
    <w:rsid w:val="004F168D"/>
    <w:rsid w:val="004F1AB0"/>
    <w:rsid w:val="004F201B"/>
    <w:rsid w:val="004F336A"/>
    <w:rsid w:val="004F3B11"/>
    <w:rsid w:val="004F3BDD"/>
    <w:rsid w:val="004F41F4"/>
    <w:rsid w:val="004F4EB8"/>
    <w:rsid w:val="004F59DC"/>
    <w:rsid w:val="004F64B2"/>
    <w:rsid w:val="004F71A3"/>
    <w:rsid w:val="004F7639"/>
    <w:rsid w:val="00500006"/>
    <w:rsid w:val="00500504"/>
    <w:rsid w:val="005007A3"/>
    <w:rsid w:val="00500C5C"/>
    <w:rsid w:val="00501935"/>
    <w:rsid w:val="00501A41"/>
    <w:rsid w:val="005023D8"/>
    <w:rsid w:val="005036C4"/>
    <w:rsid w:val="00503842"/>
    <w:rsid w:val="00503B73"/>
    <w:rsid w:val="00504783"/>
    <w:rsid w:val="00504B0F"/>
    <w:rsid w:val="00506181"/>
    <w:rsid w:val="00506775"/>
    <w:rsid w:val="005073C2"/>
    <w:rsid w:val="00507A20"/>
    <w:rsid w:val="00507FD8"/>
    <w:rsid w:val="00510001"/>
    <w:rsid w:val="00510856"/>
    <w:rsid w:val="00510DA0"/>
    <w:rsid w:val="00510FE5"/>
    <w:rsid w:val="00511E16"/>
    <w:rsid w:val="005127DB"/>
    <w:rsid w:val="005136A7"/>
    <w:rsid w:val="005150B0"/>
    <w:rsid w:val="00515255"/>
    <w:rsid w:val="005163BC"/>
    <w:rsid w:val="00516552"/>
    <w:rsid w:val="00517C93"/>
    <w:rsid w:val="0052087B"/>
    <w:rsid w:val="00520A13"/>
    <w:rsid w:val="00520DAD"/>
    <w:rsid w:val="00520EBE"/>
    <w:rsid w:val="0052102F"/>
    <w:rsid w:val="005216FF"/>
    <w:rsid w:val="00521BDF"/>
    <w:rsid w:val="00521D62"/>
    <w:rsid w:val="005221E3"/>
    <w:rsid w:val="005222BB"/>
    <w:rsid w:val="005225D0"/>
    <w:rsid w:val="00522E4B"/>
    <w:rsid w:val="0052304C"/>
    <w:rsid w:val="005232C7"/>
    <w:rsid w:val="005239F5"/>
    <w:rsid w:val="0052414A"/>
    <w:rsid w:val="0052415F"/>
    <w:rsid w:val="005252E7"/>
    <w:rsid w:val="00525334"/>
    <w:rsid w:val="00525415"/>
    <w:rsid w:val="00526649"/>
    <w:rsid w:val="005276BB"/>
    <w:rsid w:val="00527A38"/>
    <w:rsid w:val="00530620"/>
    <w:rsid w:val="00530D8F"/>
    <w:rsid w:val="00531113"/>
    <w:rsid w:val="005319C9"/>
    <w:rsid w:val="00531BA6"/>
    <w:rsid w:val="00531DF7"/>
    <w:rsid w:val="00531E40"/>
    <w:rsid w:val="00532EC7"/>
    <w:rsid w:val="00533443"/>
    <w:rsid w:val="00534B0C"/>
    <w:rsid w:val="005356DB"/>
    <w:rsid w:val="00535AB3"/>
    <w:rsid w:val="00535DD9"/>
    <w:rsid w:val="005365ED"/>
    <w:rsid w:val="00537512"/>
    <w:rsid w:val="00537616"/>
    <w:rsid w:val="00537B1A"/>
    <w:rsid w:val="00537D55"/>
    <w:rsid w:val="005401E9"/>
    <w:rsid w:val="00540E9B"/>
    <w:rsid w:val="005411AB"/>
    <w:rsid w:val="00542229"/>
    <w:rsid w:val="00543130"/>
    <w:rsid w:val="005438DE"/>
    <w:rsid w:val="0054399A"/>
    <w:rsid w:val="00543C55"/>
    <w:rsid w:val="00543CBA"/>
    <w:rsid w:val="0054497F"/>
    <w:rsid w:val="00544FFA"/>
    <w:rsid w:val="00545383"/>
    <w:rsid w:val="005453CF"/>
    <w:rsid w:val="00545747"/>
    <w:rsid w:val="00545B49"/>
    <w:rsid w:val="00545E04"/>
    <w:rsid w:val="005469FE"/>
    <w:rsid w:val="00546E76"/>
    <w:rsid w:val="005474C0"/>
    <w:rsid w:val="00547C74"/>
    <w:rsid w:val="00547FCC"/>
    <w:rsid w:val="00550570"/>
    <w:rsid w:val="00550923"/>
    <w:rsid w:val="00551108"/>
    <w:rsid w:val="005524F6"/>
    <w:rsid w:val="00552C8C"/>
    <w:rsid w:val="00553289"/>
    <w:rsid w:val="00553CD5"/>
    <w:rsid w:val="00554081"/>
    <w:rsid w:val="0055497C"/>
    <w:rsid w:val="00554A1E"/>
    <w:rsid w:val="005554D7"/>
    <w:rsid w:val="0055550F"/>
    <w:rsid w:val="00555FB0"/>
    <w:rsid w:val="0055633A"/>
    <w:rsid w:val="005572D2"/>
    <w:rsid w:val="00560916"/>
    <w:rsid w:val="005609AB"/>
    <w:rsid w:val="00560C69"/>
    <w:rsid w:val="00561245"/>
    <w:rsid w:val="005629F2"/>
    <w:rsid w:val="00562A01"/>
    <w:rsid w:val="00562E09"/>
    <w:rsid w:val="005631F6"/>
    <w:rsid w:val="005633EE"/>
    <w:rsid w:val="00563655"/>
    <w:rsid w:val="00563E70"/>
    <w:rsid w:val="00564969"/>
    <w:rsid w:val="00566478"/>
    <w:rsid w:val="005668E9"/>
    <w:rsid w:val="00566A30"/>
    <w:rsid w:val="00567835"/>
    <w:rsid w:val="0056792F"/>
    <w:rsid w:val="00567EFF"/>
    <w:rsid w:val="00570033"/>
    <w:rsid w:val="00570EB6"/>
    <w:rsid w:val="00570FA5"/>
    <w:rsid w:val="0057138B"/>
    <w:rsid w:val="00571A90"/>
    <w:rsid w:val="005724C7"/>
    <w:rsid w:val="00572B81"/>
    <w:rsid w:val="005733B8"/>
    <w:rsid w:val="00573586"/>
    <w:rsid w:val="00573F1A"/>
    <w:rsid w:val="00574BF2"/>
    <w:rsid w:val="00574F81"/>
    <w:rsid w:val="005753F7"/>
    <w:rsid w:val="0057578D"/>
    <w:rsid w:val="00575F79"/>
    <w:rsid w:val="005760BE"/>
    <w:rsid w:val="00577BA2"/>
    <w:rsid w:val="00580112"/>
    <w:rsid w:val="005807AD"/>
    <w:rsid w:val="005807BC"/>
    <w:rsid w:val="00580C87"/>
    <w:rsid w:val="005813D1"/>
    <w:rsid w:val="00581D74"/>
    <w:rsid w:val="005820B4"/>
    <w:rsid w:val="00582B65"/>
    <w:rsid w:val="00582BF8"/>
    <w:rsid w:val="00582EFB"/>
    <w:rsid w:val="0058411C"/>
    <w:rsid w:val="005843D3"/>
    <w:rsid w:val="00585678"/>
    <w:rsid w:val="00585E98"/>
    <w:rsid w:val="00586D7C"/>
    <w:rsid w:val="00586E50"/>
    <w:rsid w:val="00586E90"/>
    <w:rsid w:val="005872B3"/>
    <w:rsid w:val="00587832"/>
    <w:rsid w:val="00587882"/>
    <w:rsid w:val="00590A4D"/>
    <w:rsid w:val="00592073"/>
    <w:rsid w:val="00592748"/>
    <w:rsid w:val="00592975"/>
    <w:rsid w:val="00592BD0"/>
    <w:rsid w:val="00593A4C"/>
    <w:rsid w:val="005956E6"/>
    <w:rsid w:val="00595EA8"/>
    <w:rsid w:val="005962EC"/>
    <w:rsid w:val="005963B4"/>
    <w:rsid w:val="00596810"/>
    <w:rsid w:val="00596FFB"/>
    <w:rsid w:val="005971B4"/>
    <w:rsid w:val="005973F0"/>
    <w:rsid w:val="005A162E"/>
    <w:rsid w:val="005A1CE6"/>
    <w:rsid w:val="005A1D19"/>
    <w:rsid w:val="005A1E9F"/>
    <w:rsid w:val="005A3761"/>
    <w:rsid w:val="005A3E8B"/>
    <w:rsid w:val="005A49CD"/>
    <w:rsid w:val="005A4A01"/>
    <w:rsid w:val="005A676A"/>
    <w:rsid w:val="005A6CF6"/>
    <w:rsid w:val="005A6FA4"/>
    <w:rsid w:val="005A731D"/>
    <w:rsid w:val="005A74D0"/>
    <w:rsid w:val="005A75A4"/>
    <w:rsid w:val="005A76EC"/>
    <w:rsid w:val="005A7919"/>
    <w:rsid w:val="005B1684"/>
    <w:rsid w:val="005B1FB3"/>
    <w:rsid w:val="005B3CA7"/>
    <w:rsid w:val="005B4064"/>
    <w:rsid w:val="005B4C2A"/>
    <w:rsid w:val="005B4F45"/>
    <w:rsid w:val="005B5D5E"/>
    <w:rsid w:val="005B60E9"/>
    <w:rsid w:val="005B6942"/>
    <w:rsid w:val="005B6EAD"/>
    <w:rsid w:val="005B74B7"/>
    <w:rsid w:val="005B7BA9"/>
    <w:rsid w:val="005B7EAE"/>
    <w:rsid w:val="005B7F7E"/>
    <w:rsid w:val="005C02B8"/>
    <w:rsid w:val="005C0A03"/>
    <w:rsid w:val="005C0A49"/>
    <w:rsid w:val="005C1491"/>
    <w:rsid w:val="005C1CA3"/>
    <w:rsid w:val="005C21A4"/>
    <w:rsid w:val="005C2B99"/>
    <w:rsid w:val="005C2BEA"/>
    <w:rsid w:val="005C32E3"/>
    <w:rsid w:val="005C3577"/>
    <w:rsid w:val="005C4419"/>
    <w:rsid w:val="005C510C"/>
    <w:rsid w:val="005C6F0C"/>
    <w:rsid w:val="005C7821"/>
    <w:rsid w:val="005C7A12"/>
    <w:rsid w:val="005D0D17"/>
    <w:rsid w:val="005D0F3C"/>
    <w:rsid w:val="005D17D8"/>
    <w:rsid w:val="005D1A4B"/>
    <w:rsid w:val="005D1BCF"/>
    <w:rsid w:val="005D1E6F"/>
    <w:rsid w:val="005D1F23"/>
    <w:rsid w:val="005D1FF0"/>
    <w:rsid w:val="005D260B"/>
    <w:rsid w:val="005D28A0"/>
    <w:rsid w:val="005D3E3B"/>
    <w:rsid w:val="005D463E"/>
    <w:rsid w:val="005D5212"/>
    <w:rsid w:val="005D5499"/>
    <w:rsid w:val="005D5DB7"/>
    <w:rsid w:val="005D6263"/>
    <w:rsid w:val="005D7130"/>
    <w:rsid w:val="005D79C6"/>
    <w:rsid w:val="005E030B"/>
    <w:rsid w:val="005E1E4A"/>
    <w:rsid w:val="005E2015"/>
    <w:rsid w:val="005E2E17"/>
    <w:rsid w:val="005E3000"/>
    <w:rsid w:val="005E33BD"/>
    <w:rsid w:val="005E3B2F"/>
    <w:rsid w:val="005E3CBF"/>
    <w:rsid w:val="005E40B8"/>
    <w:rsid w:val="005E40E2"/>
    <w:rsid w:val="005E40ED"/>
    <w:rsid w:val="005E4463"/>
    <w:rsid w:val="005E4473"/>
    <w:rsid w:val="005E4E7F"/>
    <w:rsid w:val="005E5185"/>
    <w:rsid w:val="005E53D6"/>
    <w:rsid w:val="005E5AC4"/>
    <w:rsid w:val="005E65A0"/>
    <w:rsid w:val="005E7223"/>
    <w:rsid w:val="005E7C0A"/>
    <w:rsid w:val="005E7F1E"/>
    <w:rsid w:val="005F0206"/>
    <w:rsid w:val="005F1C81"/>
    <w:rsid w:val="005F2548"/>
    <w:rsid w:val="005F26A1"/>
    <w:rsid w:val="005F2712"/>
    <w:rsid w:val="005F2EB8"/>
    <w:rsid w:val="005F348B"/>
    <w:rsid w:val="005F3542"/>
    <w:rsid w:val="005F38E9"/>
    <w:rsid w:val="005F7035"/>
    <w:rsid w:val="005F7520"/>
    <w:rsid w:val="005F75E2"/>
    <w:rsid w:val="005F77E0"/>
    <w:rsid w:val="005F7836"/>
    <w:rsid w:val="006023E0"/>
    <w:rsid w:val="00602B5D"/>
    <w:rsid w:val="0060319D"/>
    <w:rsid w:val="006035EB"/>
    <w:rsid w:val="00603881"/>
    <w:rsid w:val="00603993"/>
    <w:rsid w:val="006047F8"/>
    <w:rsid w:val="00604B43"/>
    <w:rsid w:val="00604EA9"/>
    <w:rsid w:val="00605170"/>
    <w:rsid w:val="006052E7"/>
    <w:rsid w:val="00605413"/>
    <w:rsid w:val="006057FA"/>
    <w:rsid w:val="006063D1"/>
    <w:rsid w:val="00606B3E"/>
    <w:rsid w:val="00606BE7"/>
    <w:rsid w:val="00606E2C"/>
    <w:rsid w:val="006074E5"/>
    <w:rsid w:val="00607DF3"/>
    <w:rsid w:val="0061088C"/>
    <w:rsid w:val="0061090C"/>
    <w:rsid w:val="0061211F"/>
    <w:rsid w:val="00612874"/>
    <w:rsid w:val="00613761"/>
    <w:rsid w:val="00613CBB"/>
    <w:rsid w:val="00613D38"/>
    <w:rsid w:val="006146F1"/>
    <w:rsid w:val="00614932"/>
    <w:rsid w:val="00614983"/>
    <w:rsid w:val="00614B4E"/>
    <w:rsid w:val="0061581B"/>
    <w:rsid w:val="00615B37"/>
    <w:rsid w:val="00615F03"/>
    <w:rsid w:val="00616B57"/>
    <w:rsid w:val="00617D58"/>
    <w:rsid w:val="00620467"/>
    <w:rsid w:val="00620D65"/>
    <w:rsid w:val="00620E1D"/>
    <w:rsid w:val="00621D7B"/>
    <w:rsid w:val="0062287E"/>
    <w:rsid w:val="00622B65"/>
    <w:rsid w:val="00622CC5"/>
    <w:rsid w:val="00622CCA"/>
    <w:rsid w:val="006231A4"/>
    <w:rsid w:val="00623CD7"/>
    <w:rsid w:val="00623EBB"/>
    <w:rsid w:val="00624188"/>
    <w:rsid w:val="006248EA"/>
    <w:rsid w:val="00626163"/>
    <w:rsid w:val="00626A32"/>
    <w:rsid w:val="00627452"/>
    <w:rsid w:val="00627685"/>
    <w:rsid w:val="00627BD7"/>
    <w:rsid w:val="00627C76"/>
    <w:rsid w:val="0063038F"/>
    <w:rsid w:val="00630788"/>
    <w:rsid w:val="00630BDC"/>
    <w:rsid w:val="00630DFF"/>
    <w:rsid w:val="00631514"/>
    <w:rsid w:val="0063190C"/>
    <w:rsid w:val="0063339E"/>
    <w:rsid w:val="00633837"/>
    <w:rsid w:val="00633970"/>
    <w:rsid w:val="00633ED0"/>
    <w:rsid w:val="0063455A"/>
    <w:rsid w:val="00634FF6"/>
    <w:rsid w:val="00635650"/>
    <w:rsid w:val="00635B62"/>
    <w:rsid w:val="00636504"/>
    <w:rsid w:val="0063763C"/>
    <w:rsid w:val="00637C88"/>
    <w:rsid w:val="00640C6C"/>
    <w:rsid w:val="0064114E"/>
    <w:rsid w:val="00641C78"/>
    <w:rsid w:val="0064250E"/>
    <w:rsid w:val="0064271E"/>
    <w:rsid w:val="00642DEA"/>
    <w:rsid w:val="00642FF9"/>
    <w:rsid w:val="006439CD"/>
    <w:rsid w:val="006450AC"/>
    <w:rsid w:val="006454D6"/>
    <w:rsid w:val="00645B30"/>
    <w:rsid w:val="0064603C"/>
    <w:rsid w:val="006466C8"/>
    <w:rsid w:val="006468FA"/>
    <w:rsid w:val="00646A95"/>
    <w:rsid w:val="00646E79"/>
    <w:rsid w:val="00647537"/>
    <w:rsid w:val="00647751"/>
    <w:rsid w:val="006479F0"/>
    <w:rsid w:val="00647C6A"/>
    <w:rsid w:val="00650C35"/>
    <w:rsid w:val="006516E8"/>
    <w:rsid w:val="00651AE9"/>
    <w:rsid w:val="00652D46"/>
    <w:rsid w:val="00652E72"/>
    <w:rsid w:val="006535E6"/>
    <w:rsid w:val="006536DC"/>
    <w:rsid w:val="006541DF"/>
    <w:rsid w:val="00654390"/>
    <w:rsid w:val="00655118"/>
    <w:rsid w:val="00655647"/>
    <w:rsid w:val="00656B87"/>
    <w:rsid w:val="00657D0B"/>
    <w:rsid w:val="006601CA"/>
    <w:rsid w:val="006603AB"/>
    <w:rsid w:val="0066172E"/>
    <w:rsid w:val="006625CD"/>
    <w:rsid w:val="006626D5"/>
    <w:rsid w:val="006627AE"/>
    <w:rsid w:val="006629F3"/>
    <w:rsid w:val="00662E16"/>
    <w:rsid w:val="00663528"/>
    <w:rsid w:val="00664719"/>
    <w:rsid w:val="0066526B"/>
    <w:rsid w:val="006654E2"/>
    <w:rsid w:val="00665C80"/>
    <w:rsid w:val="00666A10"/>
    <w:rsid w:val="00666A8C"/>
    <w:rsid w:val="00666C30"/>
    <w:rsid w:val="00666ED1"/>
    <w:rsid w:val="00667602"/>
    <w:rsid w:val="0066799C"/>
    <w:rsid w:val="00670C4A"/>
    <w:rsid w:val="00670DC6"/>
    <w:rsid w:val="006714DF"/>
    <w:rsid w:val="00671CD3"/>
    <w:rsid w:val="006725DA"/>
    <w:rsid w:val="00672D90"/>
    <w:rsid w:val="00673494"/>
    <w:rsid w:val="00673A29"/>
    <w:rsid w:val="0067423B"/>
    <w:rsid w:val="006745B1"/>
    <w:rsid w:val="0067472B"/>
    <w:rsid w:val="0067486D"/>
    <w:rsid w:val="00674B2D"/>
    <w:rsid w:val="00676BF4"/>
    <w:rsid w:val="006774B1"/>
    <w:rsid w:val="00680392"/>
    <w:rsid w:val="006803F3"/>
    <w:rsid w:val="0068046B"/>
    <w:rsid w:val="0068068C"/>
    <w:rsid w:val="006808BF"/>
    <w:rsid w:val="00680981"/>
    <w:rsid w:val="0068171E"/>
    <w:rsid w:val="00681BEF"/>
    <w:rsid w:val="00681FB4"/>
    <w:rsid w:val="006821DF"/>
    <w:rsid w:val="0068269D"/>
    <w:rsid w:val="00682C64"/>
    <w:rsid w:val="0068432D"/>
    <w:rsid w:val="006844FF"/>
    <w:rsid w:val="00684B17"/>
    <w:rsid w:val="00684EDE"/>
    <w:rsid w:val="00685413"/>
    <w:rsid w:val="00685593"/>
    <w:rsid w:val="00686C7D"/>
    <w:rsid w:val="006870D7"/>
    <w:rsid w:val="0068733E"/>
    <w:rsid w:val="006876E2"/>
    <w:rsid w:val="00687965"/>
    <w:rsid w:val="00687CDC"/>
    <w:rsid w:val="00693258"/>
    <w:rsid w:val="00693419"/>
    <w:rsid w:val="0069350B"/>
    <w:rsid w:val="0069355B"/>
    <w:rsid w:val="00693599"/>
    <w:rsid w:val="006937E5"/>
    <w:rsid w:val="00693C51"/>
    <w:rsid w:val="00695304"/>
    <w:rsid w:val="00695450"/>
    <w:rsid w:val="00696CB7"/>
    <w:rsid w:val="00696D77"/>
    <w:rsid w:val="00697C25"/>
    <w:rsid w:val="00697FBE"/>
    <w:rsid w:val="006A05CB"/>
    <w:rsid w:val="006A2092"/>
    <w:rsid w:val="006A31E3"/>
    <w:rsid w:val="006A3C74"/>
    <w:rsid w:val="006A3F56"/>
    <w:rsid w:val="006A4875"/>
    <w:rsid w:val="006A4EAF"/>
    <w:rsid w:val="006A558E"/>
    <w:rsid w:val="006A59DF"/>
    <w:rsid w:val="006A605B"/>
    <w:rsid w:val="006A613F"/>
    <w:rsid w:val="006A62F3"/>
    <w:rsid w:val="006A6F8C"/>
    <w:rsid w:val="006A726A"/>
    <w:rsid w:val="006A7AFE"/>
    <w:rsid w:val="006B03E3"/>
    <w:rsid w:val="006B15EF"/>
    <w:rsid w:val="006B1E55"/>
    <w:rsid w:val="006B2D2A"/>
    <w:rsid w:val="006B2EE8"/>
    <w:rsid w:val="006B51C8"/>
    <w:rsid w:val="006B56A2"/>
    <w:rsid w:val="006B5AF3"/>
    <w:rsid w:val="006B5B70"/>
    <w:rsid w:val="006B5C83"/>
    <w:rsid w:val="006B615D"/>
    <w:rsid w:val="006B6525"/>
    <w:rsid w:val="006B68D7"/>
    <w:rsid w:val="006B794D"/>
    <w:rsid w:val="006B795B"/>
    <w:rsid w:val="006B7CBD"/>
    <w:rsid w:val="006B7F11"/>
    <w:rsid w:val="006C04E4"/>
    <w:rsid w:val="006C062D"/>
    <w:rsid w:val="006C0849"/>
    <w:rsid w:val="006C1281"/>
    <w:rsid w:val="006C2105"/>
    <w:rsid w:val="006C224E"/>
    <w:rsid w:val="006C2896"/>
    <w:rsid w:val="006C2BDC"/>
    <w:rsid w:val="006C3AFD"/>
    <w:rsid w:val="006C3E9E"/>
    <w:rsid w:val="006C450E"/>
    <w:rsid w:val="006C4A49"/>
    <w:rsid w:val="006C4D5D"/>
    <w:rsid w:val="006C5599"/>
    <w:rsid w:val="006C6721"/>
    <w:rsid w:val="006C7A32"/>
    <w:rsid w:val="006C7AFE"/>
    <w:rsid w:val="006C7EFC"/>
    <w:rsid w:val="006D0AC1"/>
    <w:rsid w:val="006D0DC6"/>
    <w:rsid w:val="006D0F7D"/>
    <w:rsid w:val="006D12DA"/>
    <w:rsid w:val="006D17AA"/>
    <w:rsid w:val="006D1A41"/>
    <w:rsid w:val="006D212F"/>
    <w:rsid w:val="006D24C1"/>
    <w:rsid w:val="006D27CD"/>
    <w:rsid w:val="006D344E"/>
    <w:rsid w:val="006D3D96"/>
    <w:rsid w:val="006D42EC"/>
    <w:rsid w:val="006D474C"/>
    <w:rsid w:val="006D4908"/>
    <w:rsid w:val="006D5417"/>
    <w:rsid w:val="006D6A1A"/>
    <w:rsid w:val="006D6C4D"/>
    <w:rsid w:val="006D712C"/>
    <w:rsid w:val="006D71F6"/>
    <w:rsid w:val="006D7323"/>
    <w:rsid w:val="006D7618"/>
    <w:rsid w:val="006E051D"/>
    <w:rsid w:val="006E0B8F"/>
    <w:rsid w:val="006E0FE2"/>
    <w:rsid w:val="006E1CC5"/>
    <w:rsid w:val="006E1F10"/>
    <w:rsid w:val="006E21FF"/>
    <w:rsid w:val="006E23D0"/>
    <w:rsid w:val="006E2D34"/>
    <w:rsid w:val="006E2F1F"/>
    <w:rsid w:val="006E3068"/>
    <w:rsid w:val="006E3161"/>
    <w:rsid w:val="006E4393"/>
    <w:rsid w:val="006E45E3"/>
    <w:rsid w:val="006E4825"/>
    <w:rsid w:val="006E551A"/>
    <w:rsid w:val="006E5C00"/>
    <w:rsid w:val="006E5C95"/>
    <w:rsid w:val="006E5E9B"/>
    <w:rsid w:val="006E6B18"/>
    <w:rsid w:val="006E6C6B"/>
    <w:rsid w:val="006E71AF"/>
    <w:rsid w:val="006E7204"/>
    <w:rsid w:val="006E7249"/>
    <w:rsid w:val="006E7937"/>
    <w:rsid w:val="006F070D"/>
    <w:rsid w:val="006F0929"/>
    <w:rsid w:val="006F0BAD"/>
    <w:rsid w:val="006F0DA8"/>
    <w:rsid w:val="006F11B7"/>
    <w:rsid w:val="006F1242"/>
    <w:rsid w:val="006F227D"/>
    <w:rsid w:val="006F26CC"/>
    <w:rsid w:val="006F2F7D"/>
    <w:rsid w:val="006F3731"/>
    <w:rsid w:val="006F4651"/>
    <w:rsid w:val="006F4850"/>
    <w:rsid w:val="006F57AD"/>
    <w:rsid w:val="006F57D2"/>
    <w:rsid w:val="006F58AB"/>
    <w:rsid w:val="006F65FA"/>
    <w:rsid w:val="006F6D7B"/>
    <w:rsid w:val="006F7AED"/>
    <w:rsid w:val="0070049E"/>
    <w:rsid w:val="00700898"/>
    <w:rsid w:val="007011B4"/>
    <w:rsid w:val="0070157D"/>
    <w:rsid w:val="00701B66"/>
    <w:rsid w:val="00701D8B"/>
    <w:rsid w:val="0070202C"/>
    <w:rsid w:val="00703208"/>
    <w:rsid w:val="00703472"/>
    <w:rsid w:val="00703577"/>
    <w:rsid w:val="007035F5"/>
    <w:rsid w:val="00703715"/>
    <w:rsid w:val="00703D43"/>
    <w:rsid w:val="007040C0"/>
    <w:rsid w:val="0070528A"/>
    <w:rsid w:val="0070598A"/>
    <w:rsid w:val="00705B37"/>
    <w:rsid w:val="0070635F"/>
    <w:rsid w:val="00707485"/>
    <w:rsid w:val="00711124"/>
    <w:rsid w:val="00711F19"/>
    <w:rsid w:val="00712138"/>
    <w:rsid w:val="00712359"/>
    <w:rsid w:val="007127D2"/>
    <w:rsid w:val="00713760"/>
    <w:rsid w:val="00713F98"/>
    <w:rsid w:val="00713FB0"/>
    <w:rsid w:val="007148D5"/>
    <w:rsid w:val="00714BF1"/>
    <w:rsid w:val="00714C3B"/>
    <w:rsid w:val="00715873"/>
    <w:rsid w:val="00715B68"/>
    <w:rsid w:val="0071615B"/>
    <w:rsid w:val="007164FD"/>
    <w:rsid w:val="00716572"/>
    <w:rsid w:val="00716624"/>
    <w:rsid w:val="007169EF"/>
    <w:rsid w:val="00717E15"/>
    <w:rsid w:val="00717E2F"/>
    <w:rsid w:val="00717E69"/>
    <w:rsid w:val="00720A2A"/>
    <w:rsid w:val="007214DC"/>
    <w:rsid w:val="00721EDD"/>
    <w:rsid w:val="00721F18"/>
    <w:rsid w:val="00722715"/>
    <w:rsid w:val="00722970"/>
    <w:rsid w:val="00723D1C"/>
    <w:rsid w:val="00724310"/>
    <w:rsid w:val="0072491C"/>
    <w:rsid w:val="00724CDC"/>
    <w:rsid w:val="00725394"/>
    <w:rsid w:val="00725432"/>
    <w:rsid w:val="00725D5E"/>
    <w:rsid w:val="00726AA4"/>
    <w:rsid w:val="00727263"/>
    <w:rsid w:val="00727AE2"/>
    <w:rsid w:val="00727B52"/>
    <w:rsid w:val="00727CE2"/>
    <w:rsid w:val="00730266"/>
    <w:rsid w:val="00730743"/>
    <w:rsid w:val="00730DDF"/>
    <w:rsid w:val="00731BC7"/>
    <w:rsid w:val="00731C5E"/>
    <w:rsid w:val="00731E60"/>
    <w:rsid w:val="00733385"/>
    <w:rsid w:val="007339B8"/>
    <w:rsid w:val="00734EE2"/>
    <w:rsid w:val="007351F6"/>
    <w:rsid w:val="007359AA"/>
    <w:rsid w:val="00735FE2"/>
    <w:rsid w:val="007362D8"/>
    <w:rsid w:val="0073736E"/>
    <w:rsid w:val="007373AF"/>
    <w:rsid w:val="00737DCA"/>
    <w:rsid w:val="00737E7B"/>
    <w:rsid w:val="00740546"/>
    <w:rsid w:val="007405BB"/>
    <w:rsid w:val="00740848"/>
    <w:rsid w:val="007418DA"/>
    <w:rsid w:val="00741B1F"/>
    <w:rsid w:val="00741D57"/>
    <w:rsid w:val="00741D77"/>
    <w:rsid w:val="007427A1"/>
    <w:rsid w:val="0074300C"/>
    <w:rsid w:val="0074325F"/>
    <w:rsid w:val="007438BC"/>
    <w:rsid w:val="00743EF4"/>
    <w:rsid w:val="0074438B"/>
    <w:rsid w:val="007449B4"/>
    <w:rsid w:val="00744AE8"/>
    <w:rsid w:val="00744BC2"/>
    <w:rsid w:val="00745650"/>
    <w:rsid w:val="00746BE1"/>
    <w:rsid w:val="00746D16"/>
    <w:rsid w:val="00746EC8"/>
    <w:rsid w:val="007473A9"/>
    <w:rsid w:val="007473F0"/>
    <w:rsid w:val="0074796D"/>
    <w:rsid w:val="00751810"/>
    <w:rsid w:val="00751F34"/>
    <w:rsid w:val="00752478"/>
    <w:rsid w:val="00753697"/>
    <w:rsid w:val="007536FF"/>
    <w:rsid w:val="00754A04"/>
    <w:rsid w:val="00754C02"/>
    <w:rsid w:val="00754C2A"/>
    <w:rsid w:val="00754F65"/>
    <w:rsid w:val="00755078"/>
    <w:rsid w:val="00755261"/>
    <w:rsid w:val="007553B8"/>
    <w:rsid w:val="007553BA"/>
    <w:rsid w:val="0075589F"/>
    <w:rsid w:val="00755A8D"/>
    <w:rsid w:val="00756529"/>
    <w:rsid w:val="0075686B"/>
    <w:rsid w:val="00757522"/>
    <w:rsid w:val="00757DC4"/>
    <w:rsid w:val="00757F15"/>
    <w:rsid w:val="00760087"/>
    <w:rsid w:val="00760692"/>
    <w:rsid w:val="00760928"/>
    <w:rsid w:val="0076183C"/>
    <w:rsid w:val="00762025"/>
    <w:rsid w:val="00762C91"/>
    <w:rsid w:val="00762DF7"/>
    <w:rsid w:val="007630BE"/>
    <w:rsid w:val="00763335"/>
    <w:rsid w:val="00764E92"/>
    <w:rsid w:val="00765466"/>
    <w:rsid w:val="0076558F"/>
    <w:rsid w:val="00765976"/>
    <w:rsid w:val="00766869"/>
    <w:rsid w:val="00766F4E"/>
    <w:rsid w:val="00767930"/>
    <w:rsid w:val="00767BCF"/>
    <w:rsid w:val="007703E6"/>
    <w:rsid w:val="00772D0D"/>
    <w:rsid w:val="007732C6"/>
    <w:rsid w:val="00773B97"/>
    <w:rsid w:val="007740C6"/>
    <w:rsid w:val="007749A9"/>
    <w:rsid w:val="00774B5B"/>
    <w:rsid w:val="00775F1D"/>
    <w:rsid w:val="00777723"/>
    <w:rsid w:val="007779BE"/>
    <w:rsid w:val="00777B5B"/>
    <w:rsid w:val="00777C52"/>
    <w:rsid w:val="00777D98"/>
    <w:rsid w:val="00780808"/>
    <w:rsid w:val="00781C91"/>
    <w:rsid w:val="00782AFA"/>
    <w:rsid w:val="00782F94"/>
    <w:rsid w:val="007837A8"/>
    <w:rsid w:val="00783F5D"/>
    <w:rsid w:val="00784EFB"/>
    <w:rsid w:val="00785030"/>
    <w:rsid w:val="0078596A"/>
    <w:rsid w:val="00785B9E"/>
    <w:rsid w:val="0078621B"/>
    <w:rsid w:val="00786A56"/>
    <w:rsid w:val="00786A7D"/>
    <w:rsid w:val="00787408"/>
    <w:rsid w:val="00787CF4"/>
    <w:rsid w:val="0079035B"/>
    <w:rsid w:val="0079060E"/>
    <w:rsid w:val="00790820"/>
    <w:rsid w:val="00790E49"/>
    <w:rsid w:val="00791752"/>
    <w:rsid w:val="00791913"/>
    <w:rsid w:val="00791AA0"/>
    <w:rsid w:val="00791D88"/>
    <w:rsid w:val="00791F44"/>
    <w:rsid w:val="00792135"/>
    <w:rsid w:val="00793300"/>
    <w:rsid w:val="007933B2"/>
    <w:rsid w:val="00793ADE"/>
    <w:rsid w:val="00794D91"/>
    <w:rsid w:val="00794DD0"/>
    <w:rsid w:val="00794E0F"/>
    <w:rsid w:val="00794FB9"/>
    <w:rsid w:val="00795582"/>
    <w:rsid w:val="00795D78"/>
    <w:rsid w:val="00796758"/>
    <w:rsid w:val="00796D38"/>
    <w:rsid w:val="00797A41"/>
    <w:rsid w:val="007A043F"/>
    <w:rsid w:val="007A0FEB"/>
    <w:rsid w:val="007A2C32"/>
    <w:rsid w:val="007A34EB"/>
    <w:rsid w:val="007A3846"/>
    <w:rsid w:val="007A3CC0"/>
    <w:rsid w:val="007A3F03"/>
    <w:rsid w:val="007A40A3"/>
    <w:rsid w:val="007A4915"/>
    <w:rsid w:val="007A4AA9"/>
    <w:rsid w:val="007A55B9"/>
    <w:rsid w:val="007A5900"/>
    <w:rsid w:val="007A6AAD"/>
    <w:rsid w:val="007A74D9"/>
    <w:rsid w:val="007A7711"/>
    <w:rsid w:val="007A787E"/>
    <w:rsid w:val="007A7911"/>
    <w:rsid w:val="007A7EA1"/>
    <w:rsid w:val="007B0158"/>
    <w:rsid w:val="007B070C"/>
    <w:rsid w:val="007B0832"/>
    <w:rsid w:val="007B0AF8"/>
    <w:rsid w:val="007B182F"/>
    <w:rsid w:val="007B3EA4"/>
    <w:rsid w:val="007B3F93"/>
    <w:rsid w:val="007B4585"/>
    <w:rsid w:val="007B48B1"/>
    <w:rsid w:val="007B4BE0"/>
    <w:rsid w:val="007B4D6E"/>
    <w:rsid w:val="007B4D73"/>
    <w:rsid w:val="007B5DFA"/>
    <w:rsid w:val="007B6589"/>
    <w:rsid w:val="007B6BAB"/>
    <w:rsid w:val="007B6D34"/>
    <w:rsid w:val="007B727E"/>
    <w:rsid w:val="007B7AFC"/>
    <w:rsid w:val="007B7BC7"/>
    <w:rsid w:val="007C062C"/>
    <w:rsid w:val="007C14C7"/>
    <w:rsid w:val="007C1546"/>
    <w:rsid w:val="007C181F"/>
    <w:rsid w:val="007C1AA3"/>
    <w:rsid w:val="007C1B01"/>
    <w:rsid w:val="007C274B"/>
    <w:rsid w:val="007C2937"/>
    <w:rsid w:val="007C35BC"/>
    <w:rsid w:val="007C36B1"/>
    <w:rsid w:val="007C37A0"/>
    <w:rsid w:val="007C4238"/>
    <w:rsid w:val="007C45AB"/>
    <w:rsid w:val="007C48B1"/>
    <w:rsid w:val="007C5AE2"/>
    <w:rsid w:val="007C61E0"/>
    <w:rsid w:val="007C746B"/>
    <w:rsid w:val="007C787C"/>
    <w:rsid w:val="007D064E"/>
    <w:rsid w:val="007D1044"/>
    <w:rsid w:val="007D2017"/>
    <w:rsid w:val="007D22CD"/>
    <w:rsid w:val="007D2478"/>
    <w:rsid w:val="007D3516"/>
    <w:rsid w:val="007D39F9"/>
    <w:rsid w:val="007D3F70"/>
    <w:rsid w:val="007D445E"/>
    <w:rsid w:val="007D53BE"/>
    <w:rsid w:val="007D59CE"/>
    <w:rsid w:val="007D5A3E"/>
    <w:rsid w:val="007D6328"/>
    <w:rsid w:val="007D6996"/>
    <w:rsid w:val="007D6FFE"/>
    <w:rsid w:val="007D73B0"/>
    <w:rsid w:val="007D7727"/>
    <w:rsid w:val="007D7B84"/>
    <w:rsid w:val="007E063E"/>
    <w:rsid w:val="007E0645"/>
    <w:rsid w:val="007E09FC"/>
    <w:rsid w:val="007E0E65"/>
    <w:rsid w:val="007E10BF"/>
    <w:rsid w:val="007E1161"/>
    <w:rsid w:val="007E1868"/>
    <w:rsid w:val="007E27C9"/>
    <w:rsid w:val="007E2C44"/>
    <w:rsid w:val="007E399A"/>
    <w:rsid w:val="007E405F"/>
    <w:rsid w:val="007E4F00"/>
    <w:rsid w:val="007E4FDA"/>
    <w:rsid w:val="007E6389"/>
    <w:rsid w:val="007E646F"/>
    <w:rsid w:val="007E6533"/>
    <w:rsid w:val="007E6B58"/>
    <w:rsid w:val="007E6C93"/>
    <w:rsid w:val="007E6FD5"/>
    <w:rsid w:val="007E74E3"/>
    <w:rsid w:val="007E7EC4"/>
    <w:rsid w:val="007F04CA"/>
    <w:rsid w:val="007F072D"/>
    <w:rsid w:val="007F0A35"/>
    <w:rsid w:val="007F0CE1"/>
    <w:rsid w:val="007F0D3E"/>
    <w:rsid w:val="007F138C"/>
    <w:rsid w:val="007F1CCE"/>
    <w:rsid w:val="007F235C"/>
    <w:rsid w:val="007F2FF0"/>
    <w:rsid w:val="007F36EC"/>
    <w:rsid w:val="007F4C7A"/>
    <w:rsid w:val="007F4D5F"/>
    <w:rsid w:val="007F5216"/>
    <w:rsid w:val="007F536E"/>
    <w:rsid w:val="007F5451"/>
    <w:rsid w:val="007F60D1"/>
    <w:rsid w:val="007F6F83"/>
    <w:rsid w:val="007F7209"/>
    <w:rsid w:val="007F7ABF"/>
    <w:rsid w:val="007F7C82"/>
    <w:rsid w:val="007F7E84"/>
    <w:rsid w:val="008001F4"/>
    <w:rsid w:val="00800E81"/>
    <w:rsid w:val="00801133"/>
    <w:rsid w:val="00801189"/>
    <w:rsid w:val="008014DE"/>
    <w:rsid w:val="008024E5"/>
    <w:rsid w:val="00802D95"/>
    <w:rsid w:val="00803297"/>
    <w:rsid w:val="008032B1"/>
    <w:rsid w:val="008033F9"/>
    <w:rsid w:val="008034B7"/>
    <w:rsid w:val="00803548"/>
    <w:rsid w:val="00803FA6"/>
    <w:rsid w:val="00804628"/>
    <w:rsid w:val="00804916"/>
    <w:rsid w:val="00805222"/>
    <w:rsid w:val="0080547B"/>
    <w:rsid w:val="0080558D"/>
    <w:rsid w:val="00806FCC"/>
    <w:rsid w:val="00807255"/>
    <w:rsid w:val="008077BC"/>
    <w:rsid w:val="00807A6E"/>
    <w:rsid w:val="00810520"/>
    <w:rsid w:val="0081274D"/>
    <w:rsid w:val="00812899"/>
    <w:rsid w:val="00812C74"/>
    <w:rsid w:val="0081324D"/>
    <w:rsid w:val="0081345A"/>
    <w:rsid w:val="0081348C"/>
    <w:rsid w:val="008135AA"/>
    <w:rsid w:val="00813656"/>
    <w:rsid w:val="00813872"/>
    <w:rsid w:val="00813A8F"/>
    <w:rsid w:val="00813D0C"/>
    <w:rsid w:val="00813EBA"/>
    <w:rsid w:val="00814C52"/>
    <w:rsid w:val="00815A0D"/>
    <w:rsid w:val="00815E86"/>
    <w:rsid w:val="00815EB6"/>
    <w:rsid w:val="008163BC"/>
    <w:rsid w:val="0081650B"/>
    <w:rsid w:val="00816FFE"/>
    <w:rsid w:val="008202E5"/>
    <w:rsid w:val="008205BC"/>
    <w:rsid w:val="008206F7"/>
    <w:rsid w:val="00820922"/>
    <w:rsid w:val="008210B0"/>
    <w:rsid w:val="0082153C"/>
    <w:rsid w:val="0082251E"/>
    <w:rsid w:val="008231E0"/>
    <w:rsid w:val="008239CF"/>
    <w:rsid w:val="00823A76"/>
    <w:rsid w:val="00823AD7"/>
    <w:rsid w:val="00823B6A"/>
    <w:rsid w:val="0082423D"/>
    <w:rsid w:val="0082442E"/>
    <w:rsid w:val="008245F5"/>
    <w:rsid w:val="00824A06"/>
    <w:rsid w:val="00824A2B"/>
    <w:rsid w:val="00824C74"/>
    <w:rsid w:val="00825728"/>
    <w:rsid w:val="00825A23"/>
    <w:rsid w:val="00826147"/>
    <w:rsid w:val="00826CDD"/>
    <w:rsid w:val="00826FED"/>
    <w:rsid w:val="00827762"/>
    <w:rsid w:val="00827FC4"/>
    <w:rsid w:val="00830187"/>
    <w:rsid w:val="008302C3"/>
    <w:rsid w:val="008304BB"/>
    <w:rsid w:val="00830794"/>
    <w:rsid w:val="00830C4D"/>
    <w:rsid w:val="00830CC4"/>
    <w:rsid w:val="008316FC"/>
    <w:rsid w:val="00831B12"/>
    <w:rsid w:val="00832326"/>
    <w:rsid w:val="00832363"/>
    <w:rsid w:val="00832986"/>
    <w:rsid w:val="00832D14"/>
    <w:rsid w:val="008334A2"/>
    <w:rsid w:val="008334A4"/>
    <w:rsid w:val="008347EB"/>
    <w:rsid w:val="00834933"/>
    <w:rsid w:val="00834D7F"/>
    <w:rsid w:val="008351A1"/>
    <w:rsid w:val="008359AF"/>
    <w:rsid w:val="00835D93"/>
    <w:rsid w:val="00836309"/>
    <w:rsid w:val="008363F2"/>
    <w:rsid w:val="00840242"/>
    <w:rsid w:val="00840955"/>
    <w:rsid w:val="00840E0F"/>
    <w:rsid w:val="00841848"/>
    <w:rsid w:val="008421EE"/>
    <w:rsid w:val="00842B96"/>
    <w:rsid w:val="008439EB"/>
    <w:rsid w:val="00843E86"/>
    <w:rsid w:val="00844038"/>
    <w:rsid w:val="008440CA"/>
    <w:rsid w:val="008441FF"/>
    <w:rsid w:val="00844882"/>
    <w:rsid w:val="00844CB2"/>
    <w:rsid w:val="008465E3"/>
    <w:rsid w:val="008465F0"/>
    <w:rsid w:val="008476E5"/>
    <w:rsid w:val="00847831"/>
    <w:rsid w:val="00847FB1"/>
    <w:rsid w:val="0085005F"/>
    <w:rsid w:val="0085092E"/>
    <w:rsid w:val="00850B2A"/>
    <w:rsid w:val="00850B81"/>
    <w:rsid w:val="00850E5F"/>
    <w:rsid w:val="00851B7E"/>
    <w:rsid w:val="00851C23"/>
    <w:rsid w:val="008522E8"/>
    <w:rsid w:val="0085250E"/>
    <w:rsid w:val="008525AC"/>
    <w:rsid w:val="00852911"/>
    <w:rsid w:val="008529C8"/>
    <w:rsid w:val="0085346C"/>
    <w:rsid w:val="00853472"/>
    <w:rsid w:val="008539D9"/>
    <w:rsid w:val="00854233"/>
    <w:rsid w:val="00854BBD"/>
    <w:rsid w:val="00854F19"/>
    <w:rsid w:val="00855090"/>
    <w:rsid w:val="00855BBD"/>
    <w:rsid w:val="00855D98"/>
    <w:rsid w:val="008560C2"/>
    <w:rsid w:val="00857115"/>
    <w:rsid w:val="0085719C"/>
    <w:rsid w:val="00857282"/>
    <w:rsid w:val="00857364"/>
    <w:rsid w:val="00857468"/>
    <w:rsid w:val="00857C3E"/>
    <w:rsid w:val="008602CA"/>
    <w:rsid w:val="00860A13"/>
    <w:rsid w:val="00860C36"/>
    <w:rsid w:val="00860C9B"/>
    <w:rsid w:val="00860ED4"/>
    <w:rsid w:val="0086101F"/>
    <w:rsid w:val="0086127C"/>
    <w:rsid w:val="0086146A"/>
    <w:rsid w:val="00861D96"/>
    <w:rsid w:val="00861FAC"/>
    <w:rsid w:val="00862508"/>
    <w:rsid w:val="00862613"/>
    <w:rsid w:val="008632FF"/>
    <w:rsid w:val="00865383"/>
    <w:rsid w:val="008656A9"/>
    <w:rsid w:val="008657FF"/>
    <w:rsid w:val="00865B32"/>
    <w:rsid w:val="00865FF2"/>
    <w:rsid w:val="00866082"/>
    <w:rsid w:val="00866423"/>
    <w:rsid w:val="00867DEE"/>
    <w:rsid w:val="00870B52"/>
    <w:rsid w:val="008711D3"/>
    <w:rsid w:val="008714BB"/>
    <w:rsid w:val="008718C8"/>
    <w:rsid w:val="0087194B"/>
    <w:rsid w:val="008724BE"/>
    <w:rsid w:val="008725A9"/>
    <w:rsid w:val="008725DC"/>
    <w:rsid w:val="00872A3F"/>
    <w:rsid w:val="00872AB8"/>
    <w:rsid w:val="0087303F"/>
    <w:rsid w:val="00873989"/>
    <w:rsid w:val="00873CA2"/>
    <w:rsid w:val="008742F5"/>
    <w:rsid w:val="00874659"/>
    <w:rsid w:val="0087483F"/>
    <w:rsid w:val="008752E0"/>
    <w:rsid w:val="0087633E"/>
    <w:rsid w:val="00876C1D"/>
    <w:rsid w:val="008771B7"/>
    <w:rsid w:val="0087737D"/>
    <w:rsid w:val="008818A4"/>
    <w:rsid w:val="00881AB9"/>
    <w:rsid w:val="0088212A"/>
    <w:rsid w:val="0088221C"/>
    <w:rsid w:val="008827B2"/>
    <w:rsid w:val="008838C5"/>
    <w:rsid w:val="00884159"/>
    <w:rsid w:val="00884521"/>
    <w:rsid w:val="008852A6"/>
    <w:rsid w:val="00885444"/>
    <w:rsid w:val="008854E4"/>
    <w:rsid w:val="008863F6"/>
    <w:rsid w:val="00887C55"/>
    <w:rsid w:val="00887C6A"/>
    <w:rsid w:val="00890225"/>
    <w:rsid w:val="0089031C"/>
    <w:rsid w:val="00890599"/>
    <w:rsid w:val="00890E10"/>
    <w:rsid w:val="0089195B"/>
    <w:rsid w:val="00892524"/>
    <w:rsid w:val="00892CD8"/>
    <w:rsid w:val="00893968"/>
    <w:rsid w:val="0089398E"/>
    <w:rsid w:val="00895C33"/>
    <w:rsid w:val="0089623F"/>
    <w:rsid w:val="00896496"/>
    <w:rsid w:val="00896D14"/>
    <w:rsid w:val="00897BF0"/>
    <w:rsid w:val="008A1200"/>
    <w:rsid w:val="008A1D00"/>
    <w:rsid w:val="008A3422"/>
    <w:rsid w:val="008A3571"/>
    <w:rsid w:val="008A44A3"/>
    <w:rsid w:val="008A465A"/>
    <w:rsid w:val="008A5818"/>
    <w:rsid w:val="008A582F"/>
    <w:rsid w:val="008A61BC"/>
    <w:rsid w:val="008A68EF"/>
    <w:rsid w:val="008A6E6C"/>
    <w:rsid w:val="008B00A6"/>
    <w:rsid w:val="008B1014"/>
    <w:rsid w:val="008B19A9"/>
    <w:rsid w:val="008B1E94"/>
    <w:rsid w:val="008B21FA"/>
    <w:rsid w:val="008B254C"/>
    <w:rsid w:val="008B284D"/>
    <w:rsid w:val="008B5010"/>
    <w:rsid w:val="008B508A"/>
    <w:rsid w:val="008B50D4"/>
    <w:rsid w:val="008B5974"/>
    <w:rsid w:val="008B5B35"/>
    <w:rsid w:val="008B6025"/>
    <w:rsid w:val="008B6133"/>
    <w:rsid w:val="008B62FF"/>
    <w:rsid w:val="008B6B7F"/>
    <w:rsid w:val="008B6D8E"/>
    <w:rsid w:val="008B6EAA"/>
    <w:rsid w:val="008B70F8"/>
    <w:rsid w:val="008B7598"/>
    <w:rsid w:val="008C04ED"/>
    <w:rsid w:val="008C06B0"/>
    <w:rsid w:val="008C0ABF"/>
    <w:rsid w:val="008C131E"/>
    <w:rsid w:val="008C16BB"/>
    <w:rsid w:val="008C1FE9"/>
    <w:rsid w:val="008C21AD"/>
    <w:rsid w:val="008C33E2"/>
    <w:rsid w:val="008C3A29"/>
    <w:rsid w:val="008C40D6"/>
    <w:rsid w:val="008C4530"/>
    <w:rsid w:val="008C55C5"/>
    <w:rsid w:val="008C5736"/>
    <w:rsid w:val="008C5B1C"/>
    <w:rsid w:val="008C784D"/>
    <w:rsid w:val="008C7A3D"/>
    <w:rsid w:val="008D057B"/>
    <w:rsid w:val="008D05D4"/>
    <w:rsid w:val="008D08A3"/>
    <w:rsid w:val="008D0D1D"/>
    <w:rsid w:val="008D0E62"/>
    <w:rsid w:val="008D131C"/>
    <w:rsid w:val="008D16A3"/>
    <w:rsid w:val="008D1877"/>
    <w:rsid w:val="008D1A78"/>
    <w:rsid w:val="008D1B20"/>
    <w:rsid w:val="008D23A0"/>
    <w:rsid w:val="008D23C5"/>
    <w:rsid w:val="008D34F4"/>
    <w:rsid w:val="008D36BF"/>
    <w:rsid w:val="008D418F"/>
    <w:rsid w:val="008D419B"/>
    <w:rsid w:val="008D4589"/>
    <w:rsid w:val="008D4C38"/>
    <w:rsid w:val="008D4DC2"/>
    <w:rsid w:val="008D5AAA"/>
    <w:rsid w:val="008D5FD0"/>
    <w:rsid w:val="008D65CA"/>
    <w:rsid w:val="008D6E5F"/>
    <w:rsid w:val="008D7438"/>
    <w:rsid w:val="008D78F1"/>
    <w:rsid w:val="008D7C44"/>
    <w:rsid w:val="008E05BF"/>
    <w:rsid w:val="008E0962"/>
    <w:rsid w:val="008E0DC8"/>
    <w:rsid w:val="008E2C9A"/>
    <w:rsid w:val="008E2D32"/>
    <w:rsid w:val="008E3744"/>
    <w:rsid w:val="008E436C"/>
    <w:rsid w:val="008E4591"/>
    <w:rsid w:val="008E486C"/>
    <w:rsid w:val="008E4CF3"/>
    <w:rsid w:val="008E4E9E"/>
    <w:rsid w:val="008E5027"/>
    <w:rsid w:val="008E5127"/>
    <w:rsid w:val="008E523C"/>
    <w:rsid w:val="008E558A"/>
    <w:rsid w:val="008E5BD0"/>
    <w:rsid w:val="008E5E9B"/>
    <w:rsid w:val="008E64C0"/>
    <w:rsid w:val="008E6551"/>
    <w:rsid w:val="008E6E09"/>
    <w:rsid w:val="008E77A5"/>
    <w:rsid w:val="008E7EF2"/>
    <w:rsid w:val="008E7EF6"/>
    <w:rsid w:val="008F03FA"/>
    <w:rsid w:val="008F04FE"/>
    <w:rsid w:val="008F1BE4"/>
    <w:rsid w:val="008F2C1A"/>
    <w:rsid w:val="008F3AAE"/>
    <w:rsid w:val="008F3C49"/>
    <w:rsid w:val="008F3F90"/>
    <w:rsid w:val="008F470F"/>
    <w:rsid w:val="008F527D"/>
    <w:rsid w:val="008F5833"/>
    <w:rsid w:val="008F5B20"/>
    <w:rsid w:val="008F5B80"/>
    <w:rsid w:val="008F5F2F"/>
    <w:rsid w:val="008F5FF1"/>
    <w:rsid w:val="008F73E3"/>
    <w:rsid w:val="009008B4"/>
    <w:rsid w:val="00900A13"/>
    <w:rsid w:val="00900A62"/>
    <w:rsid w:val="00900AD3"/>
    <w:rsid w:val="00900EB5"/>
    <w:rsid w:val="00901CE2"/>
    <w:rsid w:val="009022E4"/>
    <w:rsid w:val="00902A61"/>
    <w:rsid w:val="009038E5"/>
    <w:rsid w:val="009054A3"/>
    <w:rsid w:val="009058AF"/>
    <w:rsid w:val="00905A90"/>
    <w:rsid w:val="0090658B"/>
    <w:rsid w:val="0090701D"/>
    <w:rsid w:val="0091220E"/>
    <w:rsid w:val="009125B4"/>
    <w:rsid w:val="00912F72"/>
    <w:rsid w:val="00913898"/>
    <w:rsid w:val="009138C0"/>
    <w:rsid w:val="00913F5E"/>
    <w:rsid w:val="0091451B"/>
    <w:rsid w:val="009156BA"/>
    <w:rsid w:val="00915C39"/>
    <w:rsid w:val="009164EA"/>
    <w:rsid w:val="00916C4E"/>
    <w:rsid w:val="009171D7"/>
    <w:rsid w:val="009177D9"/>
    <w:rsid w:val="009201E1"/>
    <w:rsid w:val="009202F4"/>
    <w:rsid w:val="00920C2B"/>
    <w:rsid w:val="00921467"/>
    <w:rsid w:val="00921769"/>
    <w:rsid w:val="009219CD"/>
    <w:rsid w:val="00922298"/>
    <w:rsid w:val="009228F7"/>
    <w:rsid w:val="0092389F"/>
    <w:rsid w:val="00923ACD"/>
    <w:rsid w:val="00923D1F"/>
    <w:rsid w:val="009242FB"/>
    <w:rsid w:val="00924537"/>
    <w:rsid w:val="00924663"/>
    <w:rsid w:val="009246F5"/>
    <w:rsid w:val="00924DFF"/>
    <w:rsid w:val="00924E9A"/>
    <w:rsid w:val="00926A03"/>
    <w:rsid w:val="00926E00"/>
    <w:rsid w:val="00927204"/>
    <w:rsid w:val="00927679"/>
    <w:rsid w:val="00927BE2"/>
    <w:rsid w:val="0093035C"/>
    <w:rsid w:val="009305B1"/>
    <w:rsid w:val="009308CE"/>
    <w:rsid w:val="009313DB"/>
    <w:rsid w:val="00931AC6"/>
    <w:rsid w:val="00932022"/>
    <w:rsid w:val="00932A6D"/>
    <w:rsid w:val="00932AD1"/>
    <w:rsid w:val="009333BF"/>
    <w:rsid w:val="0093344C"/>
    <w:rsid w:val="0093404B"/>
    <w:rsid w:val="00934D1F"/>
    <w:rsid w:val="00934E9B"/>
    <w:rsid w:val="009353FC"/>
    <w:rsid w:val="00935471"/>
    <w:rsid w:val="00935BD5"/>
    <w:rsid w:val="00935F01"/>
    <w:rsid w:val="00936141"/>
    <w:rsid w:val="00936665"/>
    <w:rsid w:val="0093691B"/>
    <w:rsid w:val="0093721C"/>
    <w:rsid w:val="009375D2"/>
    <w:rsid w:val="00940004"/>
    <w:rsid w:val="009400BD"/>
    <w:rsid w:val="00940506"/>
    <w:rsid w:val="00940C14"/>
    <w:rsid w:val="00940CB3"/>
    <w:rsid w:val="00940D53"/>
    <w:rsid w:val="009420CE"/>
    <w:rsid w:val="0094355C"/>
    <w:rsid w:val="00943926"/>
    <w:rsid w:val="00943AEE"/>
    <w:rsid w:val="00943D5A"/>
    <w:rsid w:val="00943DB0"/>
    <w:rsid w:val="00943EF2"/>
    <w:rsid w:val="00944191"/>
    <w:rsid w:val="009446D9"/>
    <w:rsid w:val="00944D6A"/>
    <w:rsid w:val="00946B89"/>
    <w:rsid w:val="00947B59"/>
    <w:rsid w:val="00947B5A"/>
    <w:rsid w:val="0095056E"/>
    <w:rsid w:val="00950EB9"/>
    <w:rsid w:val="00951185"/>
    <w:rsid w:val="00952AB0"/>
    <w:rsid w:val="00953833"/>
    <w:rsid w:val="00953A16"/>
    <w:rsid w:val="00953C99"/>
    <w:rsid w:val="00954B85"/>
    <w:rsid w:val="00955291"/>
    <w:rsid w:val="00955843"/>
    <w:rsid w:val="00955DD8"/>
    <w:rsid w:val="00956B46"/>
    <w:rsid w:val="00956E86"/>
    <w:rsid w:val="00957613"/>
    <w:rsid w:val="00957975"/>
    <w:rsid w:val="00957E20"/>
    <w:rsid w:val="00960119"/>
    <w:rsid w:val="0096039F"/>
    <w:rsid w:val="0096040B"/>
    <w:rsid w:val="00960ACB"/>
    <w:rsid w:val="009634B4"/>
    <w:rsid w:val="00964211"/>
    <w:rsid w:val="0096473E"/>
    <w:rsid w:val="0096478C"/>
    <w:rsid w:val="00964A01"/>
    <w:rsid w:val="00965221"/>
    <w:rsid w:val="00965573"/>
    <w:rsid w:val="00965817"/>
    <w:rsid w:val="009661EB"/>
    <w:rsid w:val="00966A32"/>
    <w:rsid w:val="00967E04"/>
    <w:rsid w:val="00971191"/>
    <w:rsid w:val="0097151F"/>
    <w:rsid w:val="00971F8E"/>
    <w:rsid w:val="00972ADD"/>
    <w:rsid w:val="0097319B"/>
    <w:rsid w:val="009738B5"/>
    <w:rsid w:val="00974412"/>
    <w:rsid w:val="00974940"/>
    <w:rsid w:val="00975B67"/>
    <w:rsid w:val="00976486"/>
    <w:rsid w:val="00976624"/>
    <w:rsid w:val="00976B22"/>
    <w:rsid w:val="00977338"/>
    <w:rsid w:val="00977866"/>
    <w:rsid w:val="00977A4E"/>
    <w:rsid w:val="00981556"/>
    <w:rsid w:val="0098176E"/>
    <w:rsid w:val="0098212E"/>
    <w:rsid w:val="00982900"/>
    <w:rsid w:val="00982934"/>
    <w:rsid w:val="00982A87"/>
    <w:rsid w:val="0098335C"/>
    <w:rsid w:val="0098375C"/>
    <w:rsid w:val="009839CF"/>
    <w:rsid w:val="00983D04"/>
    <w:rsid w:val="009842A1"/>
    <w:rsid w:val="00984546"/>
    <w:rsid w:val="0098467C"/>
    <w:rsid w:val="00984C26"/>
    <w:rsid w:val="00986AB0"/>
    <w:rsid w:val="0098709C"/>
    <w:rsid w:val="00987672"/>
    <w:rsid w:val="009903A3"/>
    <w:rsid w:val="00991935"/>
    <w:rsid w:val="00991E51"/>
    <w:rsid w:val="009920E6"/>
    <w:rsid w:val="009931BB"/>
    <w:rsid w:val="00993D52"/>
    <w:rsid w:val="009940BD"/>
    <w:rsid w:val="00994CF3"/>
    <w:rsid w:val="00995E3E"/>
    <w:rsid w:val="00996D65"/>
    <w:rsid w:val="009974CF"/>
    <w:rsid w:val="009977F7"/>
    <w:rsid w:val="009A060C"/>
    <w:rsid w:val="009A0F14"/>
    <w:rsid w:val="009A1542"/>
    <w:rsid w:val="009A1CF4"/>
    <w:rsid w:val="009A1E7E"/>
    <w:rsid w:val="009A2A61"/>
    <w:rsid w:val="009A2C1F"/>
    <w:rsid w:val="009A3929"/>
    <w:rsid w:val="009A442E"/>
    <w:rsid w:val="009A47CC"/>
    <w:rsid w:val="009A4FF3"/>
    <w:rsid w:val="009A54AD"/>
    <w:rsid w:val="009A56D3"/>
    <w:rsid w:val="009A5758"/>
    <w:rsid w:val="009A5E03"/>
    <w:rsid w:val="009A6729"/>
    <w:rsid w:val="009A696A"/>
    <w:rsid w:val="009A6C79"/>
    <w:rsid w:val="009A715A"/>
    <w:rsid w:val="009A7454"/>
    <w:rsid w:val="009A781C"/>
    <w:rsid w:val="009B0305"/>
    <w:rsid w:val="009B04B7"/>
    <w:rsid w:val="009B0F18"/>
    <w:rsid w:val="009B1C90"/>
    <w:rsid w:val="009B1F1A"/>
    <w:rsid w:val="009B2131"/>
    <w:rsid w:val="009B3F14"/>
    <w:rsid w:val="009B4074"/>
    <w:rsid w:val="009B40A1"/>
    <w:rsid w:val="009B543C"/>
    <w:rsid w:val="009B6110"/>
    <w:rsid w:val="009B774F"/>
    <w:rsid w:val="009B7CFE"/>
    <w:rsid w:val="009B7FD7"/>
    <w:rsid w:val="009C058A"/>
    <w:rsid w:val="009C16D9"/>
    <w:rsid w:val="009C182D"/>
    <w:rsid w:val="009C2587"/>
    <w:rsid w:val="009C2593"/>
    <w:rsid w:val="009C3B7A"/>
    <w:rsid w:val="009C4616"/>
    <w:rsid w:val="009C5B0D"/>
    <w:rsid w:val="009C5EBE"/>
    <w:rsid w:val="009C6016"/>
    <w:rsid w:val="009C6F34"/>
    <w:rsid w:val="009C7360"/>
    <w:rsid w:val="009C798F"/>
    <w:rsid w:val="009D0659"/>
    <w:rsid w:val="009D06E7"/>
    <w:rsid w:val="009D0CB7"/>
    <w:rsid w:val="009D1238"/>
    <w:rsid w:val="009D1B59"/>
    <w:rsid w:val="009D220F"/>
    <w:rsid w:val="009D24BF"/>
    <w:rsid w:val="009D43C9"/>
    <w:rsid w:val="009D4654"/>
    <w:rsid w:val="009D4B63"/>
    <w:rsid w:val="009D4E7D"/>
    <w:rsid w:val="009D55C2"/>
    <w:rsid w:val="009D56BF"/>
    <w:rsid w:val="009D5A2F"/>
    <w:rsid w:val="009D5AF4"/>
    <w:rsid w:val="009D62FB"/>
    <w:rsid w:val="009D6577"/>
    <w:rsid w:val="009D79EB"/>
    <w:rsid w:val="009E103B"/>
    <w:rsid w:val="009E1909"/>
    <w:rsid w:val="009E1BA7"/>
    <w:rsid w:val="009E1CFA"/>
    <w:rsid w:val="009E3D9D"/>
    <w:rsid w:val="009E434D"/>
    <w:rsid w:val="009E4D33"/>
    <w:rsid w:val="009E52DF"/>
    <w:rsid w:val="009E555A"/>
    <w:rsid w:val="009E567A"/>
    <w:rsid w:val="009E659B"/>
    <w:rsid w:val="009E66FC"/>
    <w:rsid w:val="009E6BBE"/>
    <w:rsid w:val="009E70F4"/>
    <w:rsid w:val="009E76D8"/>
    <w:rsid w:val="009E7BA4"/>
    <w:rsid w:val="009F0753"/>
    <w:rsid w:val="009F0C77"/>
    <w:rsid w:val="009F1EA8"/>
    <w:rsid w:val="009F2140"/>
    <w:rsid w:val="009F2DDD"/>
    <w:rsid w:val="009F2EA6"/>
    <w:rsid w:val="009F2FA6"/>
    <w:rsid w:val="009F32C1"/>
    <w:rsid w:val="009F3737"/>
    <w:rsid w:val="009F3FD9"/>
    <w:rsid w:val="009F46C0"/>
    <w:rsid w:val="009F47B4"/>
    <w:rsid w:val="009F4859"/>
    <w:rsid w:val="009F5883"/>
    <w:rsid w:val="009F73B2"/>
    <w:rsid w:val="009F741B"/>
    <w:rsid w:val="009F76C9"/>
    <w:rsid w:val="009F7795"/>
    <w:rsid w:val="00A00DCB"/>
    <w:rsid w:val="00A01E65"/>
    <w:rsid w:val="00A024C5"/>
    <w:rsid w:val="00A024EC"/>
    <w:rsid w:val="00A034CC"/>
    <w:rsid w:val="00A03BC1"/>
    <w:rsid w:val="00A05866"/>
    <w:rsid w:val="00A05A81"/>
    <w:rsid w:val="00A063FF"/>
    <w:rsid w:val="00A07EB3"/>
    <w:rsid w:val="00A10577"/>
    <w:rsid w:val="00A10BC9"/>
    <w:rsid w:val="00A11898"/>
    <w:rsid w:val="00A12377"/>
    <w:rsid w:val="00A12553"/>
    <w:rsid w:val="00A12718"/>
    <w:rsid w:val="00A12CEE"/>
    <w:rsid w:val="00A13158"/>
    <w:rsid w:val="00A13C25"/>
    <w:rsid w:val="00A144D9"/>
    <w:rsid w:val="00A15373"/>
    <w:rsid w:val="00A15E84"/>
    <w:rsid w:val="00A17414"/>
    <w:rsid w:val="00A17A56"/>
    <w:rsid w:val="00A17FFB"/>
    <w:rsid w:val="00A20295"/>
    <w:rsid w:val="00A20449"/>
    <w:rsid w:val="00A2051A"/>
    <w:rsid w:val="00A205D8"/>
    <w:rsid w:val="00A217A0"/>
    <w:rsid w:val="00A217DA"/>
    <w:rsid w:val="00A21C62"/>
    <w:rsid w:val="00A21E11"/>
    <w:rsid w:val="00A223BE"/>
    <w:rsid w:val="00A22A79"/>
    <w:rsid w:val="00A22AA9"/>
    <w:rsid w:val="00A22D1B"/>
    <w:rsid w:val="00A23126"/>
    <w:rsid w:val="00A23737"/>
    <w:rsid w:val="00A24BCF"/>
    <w:rsid w:val="00A2577B"/>
    <w:rsid w:val="00A25C06"/>
    <w:rsid w:val="00A26BF7"/>
    <w:rsid w:val="00A27FC1"/>
    <w:rsid w:val="00A302EF"/>
    <w:rsid w:val="00A3055E"/>
    <w:rsid w:val="00A30755"/>
    <w:rsid w:val="00A3080B"/>
    <w:rsid w:val="00A3254F"/>
    <w:rsid w:val="00A32AAA"/>
    <w:rsid w:val="00A34900"/>
    <w:rsid w:val="00A34FA5"/>
    <w:rsid w:val="00A36A40"/>
    <w:rsid w:val="00A36EFB"/>
    <w:rsid w:val="00A372E3"/>
    <w:rsid w:val="00A40739"/>
    <w:rsid w:val="00A40748"/>
    <w:rsid w:val="00A40A6B"/>
    <w:rsid w:val="00A40AE9"/>
    <w:rsid w:val="00A412EF"/>
    <w:rsid w:val="00A41648"/>
    <w:rsid w:val="00A41879"/>
    <w:rsid w:val="00A41A30"/>
    <w:rsid w:val="00A4319E"/>
    <w:rsid w:val="00A43321"/>
    <w:rsid w:val="00A436C6"/>
    <w:rsid w:val="00A439E1"/>
    <w:rsid w:val="00A43EF3"/>
    <w:rsid w:val="00A43F85"/>
    <w:rsid w:val="00A44A56"/>
    <w:rsid w:val="00A44B0A"/>
    <w:rsid w:val="00A45CD1"/>
    <w:rsid w:val="00A45DEE"/>
    <w:rsid w:val="00A45E91"/>
    <w:rsid w:val="00A45EB7"/>
    <w:rsid w:val="00A46345"/>
    <w:rsid w:val="00A46998"/>
    <w:rsid w:val="00A4730B"/>
    <w:rsid w:val="00A50601"/>
    <w:rsid w:val="00A50744"/>
    <w:rsid w:val="00A515C9"/>
    <w:rsid w:val="00A52046"/>
    <w:rsid w:val="00A521FE"/>
    <w:rsid w:val="00A53392"/>
    <w:rsid w:val="00A53665"/>
    <w:rsid w:val="00A54070"/>
    <w:rsid w:val="00A542EA"/>
    <w:rsid w:val="00A55006"/>
    <w:rsid w:val="00A555AC"/>
    <w:rsid w:val="00A559E9"/>
    <w:rsid w:val="00A55E13"/>
    <w:rsid w:val="00A568FA"/>
    <w:rsid w:val="00A56F46"/>
    <w:rsid w:val="00A5700D"/>
    <w:rsid w:val="00A57315"/>
    <w:rsid w:val="00A578A7"/>
    <w:rsid w:val="00A57C3C"/>
    <w:rsid w:val="00A6049A"/>
    <w:rsid w:val="00A610BC"/>
    <w:rsid w:val="00A61212"/>
    <w:rsid w:val="00A61FC2"/>
    <w:rsid w:val="00A62F8B"/>
    <w:rsid w:val="00A63464"/>
    <w:rsid w:val="00A634C7"/>
    <w:rsid w:val="00A635E7"/>
    <w:rsid w:val="00A638A1"/>
    <w:rsid w:val="00A63CCC"/>
    <w:rsid w:val="00A63E3D"/>
    <w:rsid w:val="00A6496D"/>
    <w:rsid w:val="00A65018"/>
    <w:rsid w:val="00A6570F"/>
    <w:rsid w:val="00A67514"/>
    <w:rsid w:val="00A679E1"/>
    <w:rsid w:val="00A67B01"/>
    <w:rsid w:val="00A701EB"/>
    <w:rsid w:val="00A7067C"/>
    <w:rsid w:val="00A70AAD"/>
    <w:rsid w:val="00A70B04"/>
    <w:rsid w:val="00A70D14"/>
    <w:rsid w:val="00A71C6D"/>
    <w:rsid w:val="00A71FAB"/>
    <w:rsid w:val="00A72745"/>
    <w:rsid w:val="00A72767"/>
    <w:rsid w:val="00A728C8"/>
    <w:rsid w:val="00A73875"/>
    <w:rsid w:val="00A73AAF"/>
    <w:rsid w:val="00A7499A"/>
    <w:rsid w:val="00A749A6"/>
    <w:rsid w:val="00A75DE6"/>
    <w:rsid w:val="00A7640A"/>
    <w:rsid w:val="00A80EFF"/>
    <w:rsid w:val="00A813F9"/>
    <w:rsid w:val="00A8157C"/>
    <w:rsid w:val="00A815A5"/>
    <w:rsid w:val="00A8198B"/>
    <w:rsid w:val="00A81D5F"/>
    <w:rsid w:val="00A82AA8"/>
    <w:rsid w:val="00A82C88"/>
    <w:rsid w:val="00A83801"/>
    <w:rsid w:val="00A838F8"/>
    <w:rsid w:val="00A84CAB"/>
    <w:rsid w:val="00A84CAF"/>
    <w:rsid w:val="00A84DB5"/>
    <w:rsid w:val="00A8558B"/>
    <w:rsid w:val="00A856C2"/>
    <w:rsid w:val="00A8684D"/>
    <w:rsid w:val="00A86D4D"/>
    <w:rsid w:val="00A86F75"/>
    <w:rsid w:val="00A8767A"/>
    <w:rsid w:val="00A87848"/>
    <w:rsid w:val="00A90090"/>
    <w:rsid w:val="00A900EF"/>
    <w:rsid w:val="00A903B8"/>
    <w:rsid w:val="00A906D8"/>
    <w:rsid w:val="00A91C3B"/>
    <w:rsid w:val="00A9242B"/>
    <w:rsid w:val="00A92FAB"/>
    <w:rsid w:val="00A93339"/>
    <w:rsid w:val="00A93CC7"/>
    <w:rsid w:val="00A93F19"/>
    <w:rsid w:val="00A9407B"/>
    <w:rsid w:val="00A94324"/>
    <w:rsid w:val="00A94A57"/>
    <w:rsid w:val="00A95520"/>
    <w:rsid w:val="00A972C8"/>
    <w:rsid w:val="00A976C6"/>
    <w:rsid w:val="00A9770B"/>
    <w:rsid w:val="00AA0523"/>
    <w:rsid w:val="00AA0EBF"/>
    <w:rsid w:val="00AA1D44"/>
    <w:rsid w:val="00AA20DF"/>
    <w:rsid w:val="00AA2818"/>
    <w:rsid w:val="00AA32F1"/>
    <w:rsid w:val="00AA3698"/>
    <w:rsid w:val="00AA475E"/>
    <w:rsid w:val="00AA489C"/>
    <w:rsid w:val="00AA48A1"/>
    <w:rsid w:val="00AA48B1"/>
    <w:rsid w:val="00AA520C"/>
    <w:rsid w:val="00AA57DA"/>
    <w:rsid w:val="00AA6286"/>
    <w:rsid w:val="00AA6B7F"/>
    <w:rsid w:val="00AA7942"/>
    <w:rsid w:val="00AA7BBA"/>
    <w:rsid w:val="00AB0A14"/>
    <w:rsid w:val="00AB1049"/>
    <w:rsid w:val="00AB1C1B"/>
    <w:rsid w:val="00AB2562"/>
    <w:rsid w:val="00AB2777"/>
    <w:rsid w:val="00AB281A"/>
    <w:rsid w:val="00AB2B3C"/>
    <w:rsid w:val="00AB2F39"/>
    <w:rsid w:val="00AB2FC7"/>
    <w:rsid w:val="00AB31DF"/>
    <w:rsid w:val="00AB3AF7"/>
    <w:rsid w:val="00AB5151"/>
    <w:rsid w:val="00AB56D2"/>
    <w:rsid w:val="00AB5C6B"/>
    <w:rsid w:val="00AB5CD7"/>
    <w:rsid w:val="00AB5DFB"/>
    <w:rsid w:val="00AB5E18"/>
    <w:rsid w:val="00AB601F"/>
    <w:rsid w:val="00AB6365"/>
    <w:rsid w:val="00AB689E"/>
    <w:rsid w:val="00AC0369"/>
    <w:rsid w:val="00AC1158"/>
    <w:rsid w:val="00AC250D"/>
    <w:rsid w:val="00AC33BD"/>
    <w:rsid w:val="00AC34CB"/>
    <w:rsid w:val="00AC3892"/>
    <w:rsid w:val="00AC38C8"/>
    <w:rsid w:val="00AC4257"/>
    <w:rsid w:val="00AC5028"/>
    <w:rsid w:val="00AC58EC"/>
    <w:rsid w:val="00AC6301"/>
    <w:rsid w:val="00AC63E9"/>
    <w:rsid w:val="00AC6A2A"/>
    <w:rsid w:val="00AC6EF9"/>
    <w:rsid w:val="00AD0EA1"/>
    <w:rsid w:val="00AD1A58"/>
    <w:rsid w:val="00AD2065"/>
    <w:rsid w:val="00AD2094"/>
    <w:rsid w:val="00AD2908"/>
    <w:rsid w:val="00AD291D"/>
    <w:rsid w:val="00AD32F5"/>
    <w:rsid w:val="00AD3CA3"/>
    <w:rsid w:val="00AD3E83"/>
    <w:rsid w:val="00AD44E4"/>
    <w:rsid w:val="00AD4545"/>
    <w:rsid w:val="00AD4797"/>
    <w:rsid w:val="00AD51A3"/>
    <w:rsid w:val="00AD530F"/>
    <w:rsid w:val="00AD5326"/>
    <w:rsid w:val="00AD575A"/>
    <w:rsid w:val="00AD5860"/>
    <w:rsid w:val="00AD6158"/>
    <w:rsid w:val="00AD61B2"/>
    <w:rsid w:val="00AD69AD"/>
    <w:rsid w:val="00AD6E3B"/>
    <w:rsid w:val="00AE0836"/>
    <w:rsid w:val="00AE1DB9"/>
    <w:rsid w:val="00AE24C8"/>
    <w:rsid w:val="00AE272A"/>
    <w:rsid w:val="00AE3D08"/>
    <w:rsid w:val="00AE4A6C"/>
    <w:rsid w:val="00AE5122"/>
    <w:rsid w:val="00AE5C4B"/>
    <w:rsid w:val="00AE5EE5"/>
    <w:rsid w:val="00AE77B3"/>
    <w:rsid w:val="00AF0F72"/>
    <w:rsid w:val="00AF10CA"/>
    <w:rsid w:val="00AF1690"/>
    <w:rsid w:val="00AF1AAD"/>
    <w:rsid w:val="00AF1DEE"/>
    <w:rsid w:val="00AF1E75"/>
    <w:rsid w:val="00AF2C70"/>
    <w:rsid w:val="00AF2D67"/>
    <w:rsid w:val="00AF313C"/>
    <w:rsid w:val="00AF4FB2"/>
    <w:rsid w:val="00AF5128"/>
    <w:rsid w:val="00AF591E"/>
    <w:rsid w:val="00AF5D85"/>
    <w:rsid w:val="00AF6420"/>
    <w:rsid w:val="00AF66C2"/>
    <w:rsid w:val="00AF67AE"/>
    <w:rsid w:val="00AF6D1F"/>
    <w:rsid w:val="00AF6E66"/>
    <w:rsid w:val="00AF7121"/>
    <w:rsid w:val="00AF7794"/>
    <w:rsid w:val="00AF781D"/>
    <w:rsid w:val="00B004D6"/>
    <w:rsid w:val="00B0091B"/>
    <w:rsid w:val="00B00F84"/>
    <w:rsid w:val="00B01560"/>
    <w:rsid w:val="00B02557"/>
    <w:rsid w:val="00B02B49"/>
    <w:rsid w:val="00B02CEB"/>
    <w:rsid w:val="00B02F4F"/>
    <w:rsid w:val="00B0307E"/>
    <w:rsid w:val="00B04683"/>
    <w:rsid w:val="00B048F0"/>
    <w:rsid w:val="00B05AA0"/>
    <w:rsid w:val="00B05EB0"/>
    <w:rsid w:val="00B06081"/>
    <w:rsid w:val="00B067F5"/>
    <w:rsid w:val="00B06D5D"/>
    <w:rsid w:val="00B06E0E"/>
    <w:rsid w:val="00B06EEA"/>
    <w:rsid w:val="00B070B6"/>
    <w:rsid w:val="00B07D09"/>
    <w:rsid w:val="00B07DA2"/>
    <w:rsid w:val="00B101AD"/>
    <w:rsid w:val="00B10979"/>
    <w:rsid w:val="00B10F72"/>
    <w:rsid w:val="00B119DA"/>
    <w:rsid w:val="00B11EAA"/>
    <w:rsid w:val="00B1248C"/>
    <w:rsid w:val="00B12804"/>
    <w:rsid w:val="00B13686"/>
    <w:rsid w:val="00B13A9E"/>
    <w:rsid w:val="00B13E95"/>
    <w:rsid w:val="00B153D0"/>
    <w:rsid w:val="00B15C53"/>
    <w:rsid w:val="00B1698F"/>
    <w:rsid w:val="00B17747"/>
    <w:rsid w:val="00B17F05"/>
    <w:rsid w:val="00B20380"/>
    <w:rsid w:val="00B203B4"/>
    <w:rsid w:val="00B2061F"/>
    <w:rsid w:val="00B20BA0"/>
    <w:rsid w:val="00B217A2"/>
    <w:rsid w:val="00B2412A"/>
    <w:rsid w:val="00B24DDA"/>
    <w:rsid w:val="00B250B7"/>
    <w:rsid w:val="00B25AC2"/>
    <w:rsid w:val="00B25F7A"/>
    <w:rsid w:val="00B2648C"/>
    <w:rsid w:val="00B272E8"/>
    <w:rsid w:val="00B27475"/>
    <w:rsid w:val="00B27810"/>
    <w:rsid w:val="00B3084E"/>
    <w:rsid w:val="00B30FAA"/>
    <w:rsid w:val="00B313A8"/>
    <w:rsid w:val="00B320A1"/>
    <w:rsid w:val="00B32A4C"/>
    <w:rsid w:val="00B32B51"/>
    <w:rsid w:val="00B33550"/>
    <w:rsid w:val="00B337E1"/>
    <w:rsid w:val="00B33812"/>
    <w:rsid w:val="00B33F95"/>
    <w:rsid w:val="00B355C0"/>
    <w:rsid w:val="00B35646"/>
    <w:rsid w:val="00B35E03"/>
    <w:rsid w:val="00B3672A"/>
    <w:rsid w:val="00B3746B"/>
    <w:rsid w:val="00B37AAE"/>
    <w:rsid w:val="00B37B58"/>
    <w:rsid w:val="00B404B6"/>
    <w:rsid w:val="00B41064"/>
    <w:rsid w:val="00B41334"/>
    <w:rsid w:val="00B41A9D"/>
    <w:rsid w:val="00B41B82"/>
    <w:rsid w:val="00B41FC5"/>
    <w:rsid w:val="00B43332"/>
    <w:rsid w:val="00B43F09"/>
    <w:rsid w:val="00B44F85"/>
    <w:rsid w:val="00B451E4"/>
    <w:rsid w:val="00B45752"/>
    <w:rsid w:val="00B46609"/>
    <w:rsid w:val="00B4731A"/>
    <w:rsid w:val="00B47CAC"/>
    <w:rsid w:val="00B50D1C"/>
    <w:rsid w:val="00B50E12"/>
    <w:rsid w:val="00B51006"/>
    <w:rsid w:val="00B517CF"/>
    <w:rsid w:val="00B51D9E"/>
    <w:rsid w:val="00B52631"/>
    <w:rsid w:val="00B52FBE"/>
    <w:rsid w:val="00B53035"/>
    <w:rsid w:val="00B53EB2"/>
    <w:rsid w:val="00B54237"/>
    <w:rsid w:val="00B549F0"/>
    <w:rsid w:val="00B54D1C"/>
    <w:rsid w:val="00B54D3F"/>
    <w:rsid w:val="00B550A0"/>
    <w:rsid w:val="00B55CC8"/>
    <w:rsid w:val="00B55E57"/>
    <w:rsid w:val="00B57A35"/>
    <w:rsid w:val="00B606D7"/>
    <w:rsid w:val="00B613DB"/>
    <w:rsid w:val="00B61DB9"/>
    <w:rsid w:val="00B61FA9"/>
    <w:rsid w:val="00B62341"/>
    <w:rsid w:val="00B625FB"/>
    <w:rsid w:val="00B6269B"/>
    <w:rsid w:val="00B6280E"/>
    <w:rsid w:val="00B629AC"/>
    <w:rsid w:val="00B63C78"/>
    <w:rsid w:val="00B64F11"/>
    <w:rsid w:val="00B65052"/>
    <w:rsid w:val="00B66829"/>
    <w:rsid w:val="00B6789A"/>
    <w:rsid w:val="00B70BAF"/>
    <w:rsid w:val="00B71652"/>
    <w:rsid w:val="00B71D27"/>
    <w:rsid w:val="00B73025"/>
    <w:rsid w:val="00B73672"/>
    <w:rsid w:val="00B73856"/>
    <w:rsid w:val="00B7398E"/>
    <w:rsid w:val="00B73D09"/>
    <w:rsid w:val="00B742A7"/>
    <w:rsid w:val="00B74D93"/>
    <w:rsid w:val="00B753AB"/>
    <w:rsid w:val="00B75E05"/>
    <w:rsid w:val="00B75EEA"/>
    <w:rsid w:val="00B764D8"/>
    <w:rsid w:val="00B76716"/>
    <w:rsid w:val="00B76CE0"/>
    <w:rsid w:val="00B76D35"/>
    <w:rsid w:val="00B76D59"/>
    <w:rsid w:val="00B76EF5"/>
    <w:rsid w:val="00B7712F"/>
    <w:rsid w:val="00B77220"/>
    <w:rsid w:val="00B77AB0"/>
    <w:rsid w:val="00B77E2F"/>
    <w:rsid w:val="00B80019"/>
    <w:rsid w:val="00B81180"/>
    <w:rsid w:val="00B81323"/>
    <w:rsid w:val="00B8135C"/>
    <w:rsid w:val="00B81C82"/>
    <w:rsid w:val="00B8255B"/>
    <w:rsid w:val="00B82F6D"/>
    <w:rsid w:val="00B82FCC"/>
    <w:rsid w:val="00B839A9"/>
    <w:rsid w:val="00B83EDE"/>
    <w:rsid w:val="00B846BB"/>
    <w:rsid w:val="00B8472F"/>
    <w:rsid w:val="00B847E1"/>
    <w:rsid w:val="00B8546E"/>
    <w:rsid w:val="00B85CF8"/>
    <w:rsid w:val="00B875E8"/>
    <w:rsid w:val="00B87867"/>
    <w:rsid w:val="00B8791C"/>
    <w:rsid w:val="00B87AF2"/>
    <w:rsid w:val="00B9042B"/>
    <w:rsid w:val="00B917E4"/>
    <w:rsid w:val="00B91CBE"/>
    <w:rsid w:val="00B927F8"/>
    <w:rsid w:val="00B92BB1"/>
    <w:rsid w:val="00B92CA1"/>
    <w:rsid w:val="00B92CF7"/>
    <w:rsid w:val="00B92F74"/>
    <w:rsid w:val="00B94F56"/>
    <w:rsid w:val="00B9565B"/>
    <w:rsid w:val="00B95820"/>
    <w:rsid w:val="00B95AE1"/>
    <w:rsid w:val="00B96858"/>
    <w:rsid w:val="00B96AA6"/>
    <w:rsid w:val="00BA026F"/>
    <w:rsid w:val="00BA03FC"/>
    <w:rsid w:val="00BA07B9"/>
    <w:rsid w:val="00BA16FB"/>
    <w:rsid w:val="00BA18A1"/>
    <w:rsid w:val="00BA2806"/>
    <w:rsid w:val="00BA29A2"/>
    <w:rsid w:val="00BA2E36"/>
    <w:rsid w:val="00BA3A9D"/>
    <w:rsid w:val="00BA3C47"/>
    <w:rsid w:val="00BA3EFB"/>
    <w:rsid w:val="00BA4A50"/>
    <w:rsid w:val="00BA5269"/>
    <w:rsid w:val="00BA5A99"/>
    <w:rsid w:val="00BA5DB5"/>
    <w:rsid w:val="00BA606A"/>
    <w:rsid w:val="00BA6324"/>
    <w:rsid w:val="00BA6BC4"/>
    <w:rsid w:val="00BB003F"/>
    <w:rsid w:val="00BB05E8"/>
    <w:rsid w:val="00BB09C9"/>
    <w:rsid w:val="00BB0BFD"/>
    <w:rsid w:val="00BB0F1C"/>
    <w:rsid w:val="00BB1218"/>
    <w:rsid w:val="00BB1320"/>
    <w:rsid w:val="00BB1A20"/>
    <w:rsid w:val="00BB21B7"/>
    <w:rsid w:val="00BB27A6"/>
    <w:rsid w:val="00BB2814"/>
    <w:rsid w:val="00BB2E30"/>
    <w:rsid w:val="00BB4330"/>
    <w:rsid w:val="00BB44FF"/>
    <w:rsid w:val="00BB5454"/>
    <w:rsid w:val="00BB56C2"/>
    <w:rsid w:val="00BB5775"/>
    <w:rsid w:val="00BB6026"/>
    <w:rsid w:val="00BB64E2"/>
    <w:rsid w:val="00BB6D34"/>
    <w:rsid w:val="00BB73ED"/>
    <w:rsid w:val="00BB7C3E"/>
    <w:rsid w:val="00BC053E"/>
    <w:rsid w:val="00BC05EC"/>
    <w:rsid w:val="00BC0857"/>
    <w:rsid w:val="00BC2572"/>
    <w:rsid w:val="00BC2D3F"/>
    <w:rsid w:val="00BC2E52"/>
    <w:rsid w:val="00BC5288"/>
    <w:rsid w:val="00BC5E81"/>
    <w:rsid w:val="00BC607D"/>
    <w:rsid w:val="00BC671A"/>
    <w:rsid w:val="00BC6B75"/>
    <w:rsid w:val="00BC6CA0"/>
    <w:rsid w:val="00BC6CF3"/>
    <w:rsid w:val="00BC6E08"/>
    <w:rsid w:val="00BC6FEA"/>
    <w:rsid w:val="00BC7F0B"/>
    <w:rsid w:val="00BD088A"/>
    <w:rsid w:val="00BD0D04"/>
    <w:rsid w:val="00BD0FF2"/>
    <w:rsid w:val="00BD10E2"/>
    <w:rsid w:val="00BD16AA"/>
    <w:rsid w:val="00BD2C58"/>
    <w:rsid w:val="00BD3812"/>
    <w:rsid w:val="00BD3BB6"/>
    <w:rsid w:val="00BD400B"/>
    <w:rsid w:val="00BD46EC"/>
    <w:rsid w:val="00BD4953"/>
    <w:rsid w:val="00BD5B12"/>
    <w:rsid w:val="00BD650E"/>
    <w:rsid w:val="00BD689B"/>
    <w:rsid w:val="00BD68FE"/>
    <w:rsid w:val="00BD7513"/>
    <w:rsid w:val="00BD79DB"/>
    <w:rsid w:val="00BD7B4D"/>
    <w:rsid w:val="00BE0339"/>
    <w:rsid w:val="00BE0E48"/>
    <w:rsid w:val="00BE1F0B"/>
    <w:rsid w:val="00BE213F"/>
    <w:rsid w:val="00BE24CA"/>
    <w:rsid w:val="00BE2C80"/>
    <w:rsid w:val="00BE2EA7"/>
    <w:rsid w:val="00BE3E73"/>
    <w:rsid w:val="00BE41B2"/>
    <w:rsid w:val="00BE493B"/>
    <w:rsid w:val="00BE5921"/>
    <w:rsid w:val="00BE5B88"/>
    <w:rsid w:val="00BE5D6C"/>
    <w:rsid w:val="00BE5F47"/>
    <w:rsid w:val="00BE6B8E"/>
    <w:rsid w:val="00BE72C2"/>
    <w:rsid w:val="00BE7F4E"/>
    <w:rsid w:val="00BF0175"/>
    <w:rsid w:val="00BF06F5"/>
    <w:rsid w:val="00BF1569"/>
    <w:rsid w:val="00BF1651"/>
    <w:rsid w:val="00BF2C29"/>
    <w:rsid w:val="00BF3308"/>
    <w:rsid w:val="00BF3813"/>
    <w:rsid w:val="00BF40A8"/>
    <w:rsid w:val="00BF4BF4"/>
    <w:rsid w:val="00BF4CF9"/>
    <w:rsid w:val="00BF4D02"/>
    <w:rsid w:val="00BF4DA1"/>
    <w:rsid w:val="00BF4E12"/>
    <w:rsid w:val="00BF5E91"/>
    <w:rsid w:val="00BF75D8"/>
    <w:rsid w:val="00BF777B"/>
    <w:rsid w:val="00C00932"/>
    <w:rsid w:val="00C01A86"/>
    <w:rsid w:val="00C02813"/>
    <w:rsid w:val="00C029EC"/>
    <w:rsid w:val="00C02A41"/>
    <w:rsid w:val="00C03042"/>
    <w:rsid w:val="00C038DC"/>
    <w:rsid w:val="00C03D97"/>
    <w:rsid w:val="00C04FE5"/>
    <w:rsid w:val="00C05078"/>
    <w:rsid w:val="00C062C8"/>
    <w:rsid w:val="00C062E7"/>
    <w:rsid w:val="00C06C22"/>
    <w:rsid w:val="00C07B19"/>
    <w:rsid w:val="00C10094"/>
    <w:rsid w:val="00C104D9"/>
    <w:rsid w:val="00C10AD8"/>
    <w:rsid w:val="00C10E71"/>
    <w:rsid w:val="00C117AC"/>
    <w:rsid w:val="00C12015"/>
    <w:rsid w:val="00C12021"/>
    <w:rsid w:val="00C12FFB"/>
    <w:rsid w:val="00C137CD"/>
    <w:rsid w:val="00C1384B"/>
    <w:rsid w:val="00C13A17"/>
    <w:rsid w:val="00C13BB5"/>
    <w:rsid w:val="00C147B1"/>
    <w:rsid w:val="00C14F6A"/>
    <w:rsid w:val="00C1592B"/>
    <w:rsid w:val="00C15A57"/>
    <w:rsid w:val="00C1641B"/>
    <w:rsid w:val="00C1649D"/>
    <w:rsid w:val="00C16FA6"/>
    <w:rsid w:val="00C17165"/>
    <w:rsid w:val="00C17636"/>
    <w:rsid w:val="00C2158F"/>
    <w:rsid w:val="00C216C6"/>
    <w:rsid w:val="00C21701"/>
    <w:rsid w:val="00C217E5"/>
    <w:rsid w:val="00C221AE"/>
    <w:rsid w:val="00C2228C"/>
    <w:rsid w:val="00C22B95"/>
    <w:rsid w:val="00C22E7F"/>
    <w:rsid w:val="00C23195"/>
    <w:rsid w:val="00C23B5F"/>
    <w:rsid w:val="00C24471"/>
    <w:rsid w:val="00C24540"/>
    <w:rsid w:val="00C24862"/>
    <w:rsid w:val="00C24928"/>
    <w:rsid w:val="00C24990"/>
    <w:rsid w:val="00C24C50"/>
    <w:rsid w:val="00C2643A"/>
    <w:rsid w:val="00C2682C"/>
    <w:rsid w:val="00C275EF"/>
    <w:rsid w:val="00C27DCB"/>
    <w:rsid w:val="00C27E0B"/>
    <w:rsid w:val="00C3022E"/>
    <w:rsid w:val="00C3059E"/>
    <w:rsid w:val="00C30730"/>
    <w:rsid w:val="00C3086E"/>
    <w:rsid w:val="00C32010"/>
    <w:rsid w:val="00C3208B"/>
    <w:rsid w:val="00C32450"/>
    <w:rsid w:val="00C32F5D"/>
    <w:rsid w:val="00C335E4"/>
    <w:rsid w:val="00C34484"/>
    <w:rsid w:val="00C351D8"/>
    <w:rsid w:val="00C36338"/>
    <w:rsid w:val="00C36BF4"/>
    <w:rsid w:val="00C36DA4"/>
    <w:rsid w:val="00C37F1B"/>
    <w:rsid w:val="00C404C5"/>
    <w:rsid w:val="00C406A7"/>
    <w:rsid w:val="00C407D1"/>
    <w:rsid w:val="00C40976"/>
    <w:rsid w:val="00C41AD4"/>
    <w:rsid w:val="00C428DE"/>
    <w:rsid w:val="00C42954"/>
    <w:rsid w:val="00C43838"/>
    <w:rsid w:val="00C438C8"/>
    <w:rsid w:val="00C43BB6"/>
    <w:rsid w:val="00C43E3D"/>
    <w:rsid w:val="00C4439A"/>
    <w:rsid w:val="00C448DC"/>
    <w:rsid w:val="00C45522"/>
    <w:rsid w:val="00C462BD"/>
    <w:rsid w:val="00C46D5D"/>
    <w:rsid w:val="00C47CF4"/>
    <w:rsid w:val="00C47ECF"/>
    <w:rsid w:val="00C5033F"/>
    <w:rsid w:val="00C50EA7"/>
    <w:rsid w:val="00C50F59"/>
    <w:rsid w:val="00C510A0"/>
    <w:rsid w:val="00C51826"/>
    <w:rsid w:val="00C51E96"/>
    <w:rsid w:val="00C5280D"/>
    <w:rsid w:val="00C52E9C"/>
    <w:rsid w:val="00C53929"/>
    <w:rsid w:val="00C54CE5"/>
    <w:rsid w:val="00C554B5"/>
    <w:rsid w:val="00C55AF9"/>
    <w:rsid w:val="00C55C02"/>
    <w:rsid w:val="00C56FB3"/>
    <w:rsid w:val="00C57241"/>
    <w:rsid w:val="00C61296"/>
    <w:rsid w:val="00C6199A"/>
    <w:rsid w:val="00C61E19"/>
    <w:rsid w:val="00C620E3"/>
    <w:rsid w:val="00C6347F"/>
    <w:rsid w:val="00C63921"/>
    <w:rsid w:val="00C641AC"/>
    <w:rsid w:val="00C646E6"/>
    <w:rsid w:val="00C6479C"/>
    <w:rsid w:val="00C649E8"/>
    <w:rsid w:val="00C64A06"/>
    <w:rsid w:val="00C65355"/>
    <w:rsid w:val="00C66B75"/>
    <w:rsid w:val="00C6718F"/>
    <w:rsid w:val="00C677FA"/>
    <w:rsid w:val="00C70040"/>
    <w:rsid w:val="00C70E67"/>
    <w:rsid w:val="00C71FE9"/>
    <w:rsid w:val="00C7276B"/>
    <w:rsid w:val="00C72F07"/>
    <w:rsid w:val="00C733DF"/>
    <w:rsid w:val="00C73D1C"/>
    <w:rsid w:val="00C74955"/>
    <w:rsid w:val="00C74B90"/>
    <w:rsid w:val="00C7500A"/>
    <w:rsid w:val="00C751D3"/>
    <w:rsid w:val="00C751E8"/>
    <w:rsid w:val="00C7582E"/>
    <w:rsid w:val="00C768EA"/>
    <w:rsid w:val="00C7722C"/>
    <w:rsid w:val="00C80024"/>
    <w:rsid w:val="00C80FF9"/>
    <w:rsid w:val="00C8152B"/>
    <w:rsid w:val="00C81688"/>
    <w:rsid w:val="00C8246A"/>
    <w:rsid w:val="00C82B69"/>
    <w:rsid w:val="00C83A3E"/>
    <w:rsid w:val="00C841F0"/>
    <w:rsid w:val="00C84C95"/>
    <w:rsid w:val="00C85B21"/>
    <w:rsid w:val="00C86AC1"/>
    <w:rsid w:val="00C86C29"/>
    <w:rsid w:val="00C90D4B"/>
    <w:rsid w:val="00C90D51"/>
    <w:rsid w:val="00C91165"/>
    <w:rsid w:val="00C914DC"/>
    <w:rsid w:val="00C91739"/>
    <w:rsid w:val="00C918BC"/>
    <w:rsid w:val="00C919D8"/>
    <w:rsid w:val="00C92210"/>
    <w:rsid w:val="00C927FF"/>
    <w:rsid w:val="00C93121"/>
    <w:rsid w:val="00C931E4"/>
    <w:rsid w:val="00C93420"/>
    <w:rsid w:val="00C93468"/>
    <w:rsid w:val="00C93655"/>
    <w:rsid w:val="00C94A08"/>
    <w:rsid w:val="00C95676"/>
    <w:rsid w:val="00C976B4"/>
    <w:rsid w:val="00CA01BD"/>
    <w:rsid w:val="00CA03F2"/>
    <w:rsid w:val="00CA0BF2"/>
    <w:rsid w:val="00CA0E94"/>
    <w:rsid w:val="00CA1551"/>
    <w:rsid w:val="00CA15BB"/>
    <w:rsid w:val="00CA21E7"/>
    <w:rsid w:val="00CA258F"/>
    <w:rsid w:val="00CA2709"/>
    <w:rsid w:val="00CA29DB"/>
    <w:rsid w:val="00CA2A84"/>
    <w:rsid w:val="00CA38CF"/>
    <w:rsid w:val="00CA441B"/>
    <w:rsid w:val="00CA46CA"/>
    <w:rsid w:val="00CA4FDB"/>
    <w:rsid w:val="00CA5664"/>
    <w:rsid w:val="00CA72AF"/>
    <w:rsid w:val="00CA75CA"/>
    <w:rsid w:val="00CA7BA5"/>
    <w:rsid w:val="00CA7C88"/>
    <w:rsid w:val="00CA7CA9"/>
    <w:rsid w:val="00CB0E31"/>
    <w:rsid w:val="00CB0FA5"/>
    <w:rsid w:val="00CB187D"/>
    <w:rsid w:val="00CB1F29"/>
    <w:rsid w:val="00CB257B"/>
    <w:rsid w:val="00CB28F9"/>
    <w:rsid w:val="00CB28FE"/>
    <w:rsid w:val="00CB306C"/>
    <w:rsid w:val="00CB327B"/>
    <w:rsid w:val="00CB35E0"/>
    <w:rsid w:val="00CB3B67"/>
    <w:rsid w:val="00CB4E46"/>
    <w:rsid w:val="00CB4E6F"/>
    <w:rsid w:val="00CB6125"/>
    <w:rsid w:val="00CB61F4"/>
    <w:rsid w:val="00CB643D"/>
    <w:rsid w:val="00CB6AF3"/>
    <w:rsid w:val="00CB6EA6"/>
    <w:rsid w:val="00CB7935"/>
    <w:rsid w:val="00CC06D6"/>
    <w:rsid w:val="00CC09F6"/>
    <w:rsid w:val="00CC1581"/>
    <w:rsid w:val="00CC1BA0"/>
    <w:rsid w:val="00CC1C65"/>
    <w:rsid w:val="00CC255F"/>
    <w:rsid w:val="00CC270C"/>
    <w:rsid w:val="00CC2AC3"/>
    <w:rsid w:val="00CC303E"/>
    <w:rsid w:val="00CC3120"/>
    <w:rsid w:val="00CC3233"/>
    <w:rsid w:val="00CC39A3"/>
    <w:rsid w:val="00CC39CD"/>
    <w:rsid w:val="00CC3B50"/>
    <w:rsid w:val="00CC3D36"/>
    <w:rsid w:val="00CC4150"/>
    <w:rsid w:val="00CC450C"/>
    <w:rsid w:val="00CC4557"/>
    <w:rsid w:val="00CC54C2"/>
    <w:rsid w:val="00CC553C"/>
    <w:rsid w:val="00CC5AE3"/>
    <w:rsid w:val="00CC67BE"/>
    <w:rsid w:val="00CC6882"/>
    <w:rsid w:val="00CC6E4D"/>
    <w:rsid w:val="00CD07A2"/>
    <w:rsid w:val="00CD0F70"/>
    <w:rsid w:val="00CD12BB"/>
    <w:rsid w:val="00CD28D9"/>
    <w:rsid w:val="00CD3009"/>
    <w:rsid w:val="00CD3D38"/>
    <w:rsid w:val="00CD3F5B"/>
    <w:rsid w:val="00CD4A0B"/>
    <w:rsid w:val="00CD4DA7"/>
    <w:rsid w:val="00CD4E33"/>
    <w:rsid w:val="00CD4FF4"/>
    <w:rsid w:val="00CD5A54"/>
    <w:rsid w:val="00CD6B3C"/>
    <w:rsid w:val="00CD75C4"/>
    <w:rsid w:val="00CD782A"/>
    <w:rsid w:val="00CD7A62"/>
    <w:rsid w:val="00CD7E91"/>
    <w:rsid w:val="00CE01C0"/>
    <w:rsid w:val="00CE051C"/>
    <w:rsid w:val="00CE0AEC"/>
    <w:rsid w:val="00CE116E"/>
    <w:rsid w:val="00CE12F6"/>
    <w:rsid w:val="00CE14A0"/>
    <w:rsid w:val="00CE1A83"/>
    <w:rsid w:val="00CE1BCB"/>
    <w:rsid w:val="00CE226F"/>
    <w:rsid w:val="00CE22DA"/>
    <w:rsid w:val="00CE2470"/>
    <w:rsid w:val="00CE24F3"/>
    <w:rsid w:val="00CE38C0"/>
    <w:rsid w:val="00CE3FDE"/>
    <w:rsid w:val="00CE493C"/>
    <w:rsid w:val="00CE4B31"/>
    <w:rsid w:val="00CE4E40"/>
    <w:rsid w:val="00CE5160"/>
    <w:rsid w:val="00CE57C0"/>
    <w:rsid w:val="00CE5E7E"/>
    <w:rsid w:val="00CE6AE8"/>
    <w:rsid w:val="00CE6F16"/>
    <w:rsid w:val="00CE7580"/>
    <w:rsid w:val="00CE7D74"/>
    <w:rsid w:val="00CF0207"/>
    <w:rsid w:val="00CF0398"/>
    <w:rsid w:val="00CF0B79"/>
    <w:rsid w:val="00CF13C7"/>
    <w:rsid w:val="00CF15EF"/>
    <w:rsid w:val="00CF1655"/>
    <w:rsid w:val="00CF16B0"/>
    <w:rsid w:val="00CF2113"/>
    <w:rsid w:val="00CF355B"/>
    <w:rsid w:val="00CF3FB5"/>
    <w:rsid w:val="00CF425D"/>
    <w:rsid w:val="00CF437F"/>
    <w:rsid w:val="00CF4DA1"/>
    <w:rsid w:val="00CF522D"/>
    <w:rsid w:val="00CF557C"/>
    <w:rsid w:val="00CF596F"/>
    <w:rsid w:val="00CF6216"/>
    <w:rsid w:val="00CF67C2"/>
    <w:rsid w:val="00D00498"/>
    <w:rsid w:val="00D00668"/>
    <w:rsid w:val="00D00E5B"/>
    <w:rsid w:val="00D01260"/>
    <w:rsid w:val="00D01CD0"/>
    <w:rsid w:val="00D0263D"/>
    <w:rsid w:val="00D026A9"/>
    <w:rsid w:val="00D027F1"/>
    <w:rsid w:val="00D0290A"/>
    <w:rsid w:val="00D04058"/>
    <w:rsid w:val="00D043A4"/>
    <w:rsid w:val="00D04513"/>
    <w:rsid w:val="00D048CC"/>
    <w:rsid w:val="00D04A6B"/>
    <w:rsid w:val="00D05052"/>
    <w:rsid w:val="00D05140"/>
    <w:rsid w:val="00D0554E"/>
    <w:rsid w:val="00D05768"/>
    <w:rsid w:val="00D05E8C"/>
    <w:rsid w:val="00D05FD2"/>
    <w:rsid w:val="00D0603D"/>
    <w:rsid w:val="00D061FD"/>
    <w:rsid w:val="00D06461"/>
    <w:rsid w:val="00D07644"/>
    <w:rsid w:val="00D10AC1"/>
    <w:rsid w:val="00D10DCE"/>
    <w:rsid w:val="00D10F53"/>
    <w:rsid w:val="00D116D9"/>
    <w:rsid w:val="00D11B89"/>
    <w:rsid w:val="00D12AB4"/>
    <w:rsid w:val="00D131B0"/>
    <w:rsid w:val="00D137BE"/>
    <w:rsid w:val="00D1393E"/>
    <w:rsid w:val="00D13D66"/>
    <w:rsid w:val="00D14B9A"/>
    <w:rsid w:val="00D15407"/>
    <w:rsid w:val="00D158CA"/>
    <w:rsid w:val="00D15F12"/>
    <w:rsid w:val="00D15F9D"/>
    <w:rsid w:val="00D16027"/>
    <w:rsid w:val="00D164B2"/>
    <w:rsid w:val="00D16F7B"/>
    <w:rsid w:val="00D178FE"/>
    <w:rsid w:val="00D200D7"/>
    <w:rsid w:val="00D20441"/>
    <w:rsid w:val="00D20452"/>
    <w:rsid w:val="00D21446"/>
    <w:rsid w:val="00D21663"/>
    <w:rsid w:val="00D217B5"/>
    <w:rsid w:val="00D217FA"/>
    <w:rsid w:val="00D218C8"/>
    <w:rsid w:val="00D22058"/>
    <w:rsid w:val="00D23098"/>
    <w:rsid w:val="00D23655"/>
    <w:rsid w:val="00D24205"/>
    <w:rsid w:val="00D2448F"/>
    <w:rsid w:val="00D246A6"/>
    <w:rsid w:val="00D24B7C"/>
    <w:rsid w:val="00D2516F"/>
    <w:rsid w:val="00D25ABF"/>
    <w:rsid w:val="00D25BDB"/>
    <w:rsid w:val="00D26C15"/>
    <w:rsid w:val="00D27245"/>
    <w:rsid w:val="00D27E8C"/>
    <w:rsid w:val="00D27F8E"/>
    <w:rsid w:val="00D33469"/>
    <w:rsid w:val="00D336D9"/>
    <w:rsid w:val="00D3435F"/>
    <w:rsid w:val="00D35086"/>
    <w:rsid w:val="00D351B5"/>
    <w:rsid w:val="00D3573D"/>
    <w:rsid w:val="00D357DC"/>
    <w:rsid w:val="00D35991"/>
    <w:rsid w:val="00D35A3F"/>
    <w:rsid w:val="00D35D89"/>
    <w:rsid w:val="00D35E77"/>
    <w:rsid w:val="00D36287"/>
    <w:rsid w:val="00D362BE"/>
    <w:rsid w:val="00D36DE3"/>
    <w:rsid w:val="00D36F03"/>
    <w:rsid w:val="00D37103"/>
    <w:rsid w:val="00D4037D"/>
    <w:rsid w:val="00D407DA"/>
    <w:rsid w:val="00D40C10"/>
    <w:rsid w:val="00D41088"/>
    <w:rsid w:val="00D413B1"/>
    <w:rsid w:val="00D4149C"/>
    <w:rsid w:val="00D415D7"/>
    <w:rsid w:val="00D417E3"/>
    <w:rsid w:val="00D418C6"/>
    <w:rsid w:val="00D4275E"/>
    <w:rsid w:val="00D42C38"/>
    <w:rsid w:val="00D4309D"/>
    <w:rsid w:val="00D433FE"/>
    <w:rsid w:val="00D434C8"/>
    <w:rsid w:val="00D439A6"/>
    <w:rsid w:val="00D44261"/>
    <w:rsid w:val="00D44308"/>
    <w:rsid w:val="00D447F9"/>
    <w:rsid w:val="00D44BC3"/>
    <w:rsid w:val="00D44E90"/>
    <w:rsid w:val="00D452FB"/>
    <w:rsid w:val="00D454BB"/>
    <w:rsid w:val="00D45A7B"/>
    <w:rsid w:val="00D45D1B"/>
    <w:rsid w:val="00D46518"/>
    <w:rsid w:val="00D46A2B"/>
    <w:rsid w:val="00D46B5C"/>
    <w:rsid w:val="00D46D52"/>
    <w:rsid w:val="00D47F03"/>
    <w:rsid w:val="00D50432"/>
    <w:rsid w:val="00D5043B"/>
    <w:rsid w:val="00D515AA"/>
    <w:rsid w:val="00D5174D"/>
    <w:rsid w:val="00D5303E"/>
    <w:rsid w:val="00D533CA"/>
    <w:rsid w:val="00D549A7"/>
    <w:rsid w:val="00D54BF5"/>
    <w:rsid w:val="00D54FE8"/>
    <w:rsid w:val="00D553A7"/>
    <w:rsid w:val="00D55632"/>
    <w:rsid w:val="00D557E9"/>
    <w:rsid w:val="00D56976"/>
    <w:rsid w:val="00D56E96"/>
    <w:rsid w:val="00D5704C"/>
    <w:rsid w:val="00D5708D"/>
    <w:rsid w:val="00D5714C"/>
    <w:rsid w:val="00D57339"/>
    <w:rsid w:val="00D60342"/>
    <w:rsid w:val="00D61963"/>
    <w:rsid w:val="00D61C03"/>
    <w:rsid w:val="00D6255D"/>
    <w:rsid w:val="00D626B2"/>
    <w:rsid w:val="00D628AA"/>
    <w:rsid w:val="00D62B3F"/>
    <w:rsid w:val="00D62EE3"/>
    <w:rsid w:val="00D6347A"/>
    <w:rsid w:val="00D640D3"/>
    <w:rsid w:val="00D642D4"/>
    <w:rsid w:val="00D6473C"/>
    <w:rsid w:val="00D64AED"/>
    <w:rsid w:val="00D65390"/>
    <w:rsid w:val="00D65542"/>
    <w:rsid w:val="00D65E68"/>
    <w:rsid w:val="00D660C8"/>
    <w:rsid w:val="00D6621E"/>
    <w:rsid w:val="00D67367"/>
    <w:rsid w:val="00D6748D"/>
    <w:rsid w:val="00D676CD"/>
    <w:rsid w:val="00D67738"/>
    <w:rsid w:val="00D70E47"/>
    <w:rsid w:val="00D70F95"/>
    <w:rsid w:val="00D719AF"/>
    <w:rsid w:val="00D72E07"/>
    <w:rsid w:val="00D74C3A"/>
    <w:rsid w:val="00D74DB7"/>
    <w:rsid w:val="00D75B06"/>
    <w:rsid w:val="00D75DA4"/>
    <w:rsid w:val="00D761E3"/>
    <w:rsid w:val="00D764D2"/>
    <w:rsid w:val="00D76E04"/>
    <w:rsid w:val="00D77127"/>
    <w:rsid w:val="00D7756B"/>
    <w:rsid w:val="00D806B6"/>
    <w:rsid w:val="00D80B69"/>
    <w:rsid w:val="00D812D7"/>
    <w:rsid w:val="00D817EF"/>
    <w:rsid w:val="00D81976"/>
    <w:rsid w:val="00D81B66"/>
    <w:rsid w:val="00D82483"/>
    <w:rsid w:val="00D82C93"/>
    <w:rsid w:val="00D83E22"/>
    <w:rsid w:val="00D83F6D"/>
    <w:rsid w:val="00D8538A"/>
    <w:rsid w:val="00D862D0"/>
    <w:rsid w:val="00D864BA"/>
    <w:rsid w:val="00D86C5F"/>
    <w:rsid w:val="00D8705A"/>
    <w:rsid w:val="00D878A4"/>
    <w:rsid w:val="00D87974"/>
    <w:rsid w:val="00D90A1E"/>
    <w:rsid w:val="00D90CB7"/>
    <w:rsid w:val="00D911A5"/>
    <w:rsid w:val="00D923D3"/>
    <w:rsid w:val="00D927B9"/>
    <w:rsid w:val="00D928EB"/>
    <w:rsid w:val="00D92C1F"/>
    <w:rsid w:val="00D932AB"/>
    <w:rsid w:val="00D93380"/>
    <w:rsid w:val="00D933C5"/>
    <w:rsid w:val="00D94DC8"/>
    <w:rsid w:val="00D94F67"/>
    <w:rsid w:val="00D95681"/>
    <w:rsid w:val="00D96006"/>
    <w:rsid w:val="00D96C80"/>
    <w:rsid w:val="00D96D64"/>
    <w:rsid w:val="00D97DEA"/>
    <w:rsid w:val="00D97FA1"/>
    <w:rsid w:val="00DA0015"/>
    <w:rsid w:val="00DA004B"/>
    <w:rsid w:val="00DA007F"/>
    <w:rsid w:val="00DA009C"/>
    <w:rsid w:val="00DA00AC"/>
    <w:rsid w:val="00DA0440"/>
    <w:rsid w:val="00DA0667"/>
    <w:rsid w:val="00DA0E38"/>
    <w:rsid w:val="00DA1299"/>
    <w:rsid w:val="00DA158D"/>
    <w:rsid w:val="00DA2224"/>
    <w:rsid w:val="00DA2BA8"/>
    <w:rsid w:val="00DA3FA1"/>
    <w:rsid w:val="00DA4542"/>
    <w:rsid w:val="00DA472F"/>
    <w:rsid w:val="00DA49BC"/>
    <w:rsid w:val="00DA5112"/>
    <w:rsid w:val="00DA5545"/>
    <w:rsid w:val="00DA5CBA"/>
    <w:rsid w:val="00DA5ED9"/>
    <w:rsid w:val="00DA6196"/>
    <w:rsid w:val="00DA652D"/>
    <w:rsid w:val="00DA7AB2"/>
    <w:rsid w:val="00DA7B7D"/>
    <w:rsid w:val="00DB0241"/>
    <w:rsid w:val="00DB036A"/>
    <w:rsid w:val="00DB08D2"/>
    <w:rsid w:val="00DB17B5"/>
    <w:rsid w:val="00DB1C77"/>
    <w:rsid w:val="00DB291E"/>
    <w:rsid w:val="00DB2E0F"/>
    <w:rsid w:val="00DB43F1"/>
    <w:rsid w:val="00DB4414"/>
    <w:rsid w:val="00DB5124"/>
    <w:rsid w:val="00DB536C"/>
    <w:rsid w:val="00DB571E"/>
    <w:rsid w:val="00DB5C8F"/>
    <w:rsid w:val="00DB5CAA"/>
    <w:rsid w:val="00DB799E"/>
    <w:rsid w:val="00DB7D91"/>
    <w:rsid w:val="00DB7DD9"/>
    <w:rsid w:val="00DC1145"/>
    <w:rsid w:val="00DC1646"/>
    <w:rsid w:val="00DC19F1"/>
    <w:rsid w:val="00DC250A"/>
    <w:rsid w:val="00DC2B49"/>
    <w:rsid w:val="00DC2CDA"/>
    <w:rsid w:val="00DC38FF"/>
    <w:rsid w:val="00DC3B3E"/>
    <w:rsid w:val="00DC4B49"/>
    <w:rsid w:val="00DC5D39"/>
    <w:rsid w:val="00DC631F"/>
    <w:rsid w:val="00DC65E7"/>
    <w:rsid w:val="00DC67A5"/>
    <w:rsid w:val="00DC7393"/>
    <w:rsid w:val="00DC75A2"/>
    <w:rsid w:val="00DC7C40"/>
    <w:rsid w:val="00DD098D"/>
    <w:rsid w:val="00DD0BC4"/>
    <w:rsid w:val="00DD1062"/>
    <w:rsid w:val="00DD142C"/>
    <w:rsid w:val="00DD1B70"/>
    <w:rsid w:val="00DD21DC"/>
    <w:rsid w:val="00DD2716"/>
    <w:rsid w:val="00DD2FAF"/>
    <w:rsid w:val="00DD3371"/>
    <w:rsid w:val="00DD389D"/>
    <w:rsid w:val="00DD4C3A"/>
    <w:rsid w:val="00DD4ED4"/>
    <w:rsid w:val="00DD6022"/>
    <w:rsid w:val="00DD65F8"/>
    <w:rsid w:val="00DD7603"/>
    <w:rsid w:val="00DE06DD"/>
    <w:rsid w:val="00DE07E6"/>
    <w:rsid w:val="00DE2097"/>
    <w:rsid w:val="00DE2BD5"/>
    <w:rsid w:val="00DE37B4"/>
    <w:rsid w:val="00DE37B8"/>
    <w:rsid w:val="00DE37F9"/>
    <w:rsid w:val="00DE385B"/>
    <w:rsid w:val="00DE4DB0"/>
    <w:rsid w:val="00DE5360"/>
    <w:rsid w:val="00DE5B38"/>
    <w:rsid w:val="00DE6221"/>
    <w:rsid w:val="00DE7067"/>
    <w:rsid w:val="00DE748C"/>
    <w:rsid w:val="00DE7BC0"/>
    <w:rsid w:val="00DE7CD9"/>
    <w:rsid w:val="00DF07A9"/>
    <w:rsid w:val="00DF18CE"/>
    <w:rsid w:val="00DF228B"/>
    <w:rsid w:val="00DF23BA"/>
    <w:rsid w:val="00DF23ED"/>
    <w:rsid w:val="00DF2C7A"/>
    <w:rsid w:val="00DF3005"/>
    <w:rsid w:val="00DF358A"/>
    <w:rsid w:val="00DF3FE9"/>
    <w:rsid w:val="00DF4515"/>
    <w:rsid w:val="00DF7992"/>
    <w:rsid w:val="00E00618"/>
    <w:rsid w:val="00E006FA"/>
    <w:rsid w:val="00E00700"/>
    <w:rsid w:val="00E01412"/>
    <w:rsid w:val="00E01B4D"/>
    <w:rsid w:val="00E02F67"/>
    <w:rsid w:val="00E03392"/>
    <w:rsid w:val="00E0347C"/>
    <w:rsid w:val="00E04440"/>
    <w:rsid w:val="00E04A08"/>
    <w:rsid w:val="00E05671"/>
    <w:rsid w:val="00E060F5"/>
    <w:rsid w:val="00E073EA"/>
    <w:rsid w:val="00E10C4E"/>
    <w:rsid w:val="00E112E0"/>
    <w:rsid w:val="00E1203E"/>
    <w:rsid w:val="00E126D2"/>
    <w:rsid w:val="00E12B68"/>
    <w:rsid w:val="00E130E8"/>
    <w:rsid w:val="00E132B1"/>
    <w:rsid w:val="00E137C3"/>
    <w:rsid w:val="00E13A4E"/>
    <w:rsid w:val="00E14CF8"/>
    <w:rsid w:val="00E14DD0"/>
    <w:rsid w:val="00E15248"/>
    <w:rsid w:val="00E15298"/>
    <w:rsid w:val="00E15661"/>
    <w:rsid w:val="00E16212"/>
    <w:rsid w:val="00E17295"/>
    <w:rsid w:val="00E17597"/>
    <w:rsid w:val="00E175E8"/>
    <w:rsid w:val="00E20F77"/>
    <w:rsid w:val="00E21934"/>
    <w:rsid w:val="00E21DED"/>
    <w:rsid w:val="00E21E85"/>
    <w:rsid w:val="00E22453"/>
    <w:rsid w:val="00E22CF9"/>
    <w:rsid w:val="00E22ED1"/>
    <w:rsid w:val="00E2331F"/>
    <w:rsid w:val="00E245D2"/>
    <w:rsid w:val="00E24C21"/>
    <w:rsid w:val="00E25091"/>
    <w:rsid w:val="00E25E2E"/>
    <w:rsid w:val="00E26254"/>
    <w:rsid w:val="00E279CB"/>
    <w:rsid w:val="00E3020E"/>
    <w:rsid w:val="00E30A9A"/>
    <w:rsid w:val="00E30B5B"/>
    <w:rsid w:val="00E3108A"/>
    <w:rsid w:val="00E314E7"/>
    <w:rsid w:val="00E3254E"/>
    <w:rsid w:val="00E32B2E"/>
    <w:rsid w:val="00E3329C"/>
    <w:rsid w:val="00E33540"/>
    <w:rsid w:val="00E338B4"/>
    <w:rsid w:val="00E338E1"/>
    <w:rsid w:val="00E33A39"/>
    <w:rsid w:val="00E33D79"/>
    <w:rsid w:val="00E34009"/>
    <w:rsid w:val="00E348BA"/>
    <w:rsid w:val="00E35A46"/>
    <w:rsid w:val="00E36466"/>
    <w:rsid w:val="00E3747A"/>
    <w:rsid w:val="00E37EB8"/>
    <w:rsid w:val="00E4079C"/>
    <w:rsid w:val="00E41FAF"/>
    <w:rsid w:val="00E42786"/>
    <w:rsid w:val="00E42D21"/>
    <w:rsid w:val="00E42EEA"/>
    <w:rsid w:val="00E4300D"/>
    <w:rsid w:val="00E431D7"/>
    <w:rsid w:val="00E43B3B"/>
    <w:rsid w:val="00E43E30"/>
    <w:rsid w:val="00E449DE"/>
    <w:rsid w:val="00E44B11"/>
    <w:rsid w:val="00E45E1C"/>
    <w:rsid w:val="00E47372"/>
    <w:rsid w:val="00E478EA"/>
    <w:rsid w:val="00E47971"/>
    <w:rsid w:val="00E47ABD"/>
    <w:rsid w:val="00E510BB"/>
    <w:rsid w:val="00E51174"/>
    <w:rsid w:val="00E51794"/>
    <w:rsid w:val="00E521AD"/>
    <w:rsid w:val="00E52D3D"/>
    <w:rsid w:val="00E5373A"/>
    <w:rsid w:val="00E54087"/>
    <w:rsid w:val="00E5487A"/>
    <w:rsid w:val="00E54C94"/>
    <w:rsid w:val="00E55322"/>
    <w:rsid w:val="00E554C3"/>
    <w:rsid w:val="00E5752F"/>
    <w:rsid w:val="00E5775C"/>
    <w:rsid w:val="00E607E7"/>
    <w:rsid w:val="00E60FD2"/>
    <w:rsid w:val="00E6101C"/>
    <w:rsid w:val="00E61260"/>
    <w:rsid w:val="00E621D2"/>
    <w:rsid w:val="00E62A95"/>
    <w:rsid w:val="00E63218"/>
    <w:rsid w:val="00E6329E"/>
    <w:rsid w:val="00E632D4"/>
    <w:rsid w:val="00E63353"/>
    <w:rsid w:val="00E636B9"/>
    <w:rsid w:val="00E63FBE"/>
    <w:rsid w:val="00E640F1"/>
    <w:rsid w:val="00E646DF"/>
    <w:rsid w:val="00E652B3"/>
    <w:rsid w:val="00E65742"/>
    <w:rsid w:val="00E658C7"/>
    <w:rsid w:val="00E66CCF"/>
    <w:rsid w:val="00E6777F"/>
    <w:rsid w:val="00E67944"/>
    <w:rsid w:val="00E67F77"/>
    <w:rsid w:val="00E7008D"/>
    <w:rsid w:val="00E70F76"/>
    <w:rsid w:val="00E71898"/>
    <w:rsid w:val="00E71A5C"/>
    <w:rsid w:val="00E71F3B"/>
    <w:rsid w:val="00E720EB"/>
    <w:rsid w:val="00E726C2"/>
    <w:rsid w:val="00E72A19"/>
    <w:rsid w:val="00E73048"/>
    <w:rsid w:val="00E7376B"/>
    <w:rsid w:val="00E73A79"/>
    <w:rsid w:val="00E73EDF"/>
    <w:rsid w:val="00E74B51"/>
    <w:rsid w:val="00E75919"/>
    <w:rsid w:val="00E75FEF"/>
    <w:rsid w:val="00E76107"/>
    <w:rsid w:val="00E76A13"/>
    <w:rsid w:val="00E77DA5"/>
    <w:rsid w:val="00E80315"/>
    <w:rsid w:val="00E80AA8"/>
    <w:rsid w:val="00E80C10"/>
    <w:rsid w:val="00E8181A"/>
    <w:rsid w:val="00E81FA0"/>
    <w:rsid w:val="00E830A7"/>
    <w:rsid w:val="00E83F2F"/>
    <w:rsid w:val="00E843F5"/>
    <w:rsid w:val="00E84865"/>
    <w:rsid w:val="00E8559A"/>
    <w:rsid w:val="00E85D8F"/>
    <w:rsid w:val="00E86164"/>
    <w:rsid w:val="00E86283"/>
    <w:rsid w:val="00E8698F"/>
    <w:rsid w:val="00E87E17"/>
    <w:rsid w:val="00E9056B"/>
    <w:rsid w:val="00E90E1D"/>
    <w:rsid w:val="00E91317"/>
    <w:rsid w:val="00E9138B"/>
    <w:rsid w:val="00E9184E"/>
    <w:rsid w:val="00E97DA9"/>
    <w:rsid w:val="00EA101C"/>
    <w:rsid w:val="00EA1183"/>
    <w:rsid w:val="00EA1AF2"/>
    <w:rsid w:val="00EA2216"/>
    <w:rsid w:val="00EA221F"/>
    <w:rsid w:val="00EA2B0F"/>
    <w:rsid w:val="00EA2B91"/>
    <w:rsid w:val="00EA31B1"/>
    <w:rsid w:val="00EA3895"/>
    <w:rsid w:val="00EA41EF"/>
    <w:rsid w:val="00EA438A"/>
    <w:rsid w:val="00EA43DF"/>
    <w:rsid w:val="00EA4D81"/>
    <w:rsid w:val="00EA5043"/>
    <w:rsid w:val="00EA5139"/>
    <w:rsid w:val="00EA53C3"/>
    <w:rsid w:val="00EA5464"/>
    <w:rsid w:val="00EA65B6"/>
    <w:rsid w:val="00EA6787"/>
    <w:rsid w:val="00EB1D94"/>
    <w:rsid w:val="00EB2338"/>
    <w:rsid w:val="00EB283E"/>
    <w:rsid w:val="00EB2E7B"/>
    <w:rsid w:val="00EB3C5B"/>
    <w:rsid w:val="00EB48E0"/>
    <w:rsid w:val="00EB5222"/>
    <w:rsid w:val="00EB5B73"/>
    <w:rsid w:val="00EB5D2B"/>
    <w:rsid w:val="00EB67BF"/>
    <w:rsid w:val="00EB7A2B"/>
    <w:rsid w:val="00EB7FAC"/>
    <w:rsid w:val="00EC01CA"/>
    <w:rsid w:val="00EC0285"/>
    <w:rsid w:val="00EC0293"/>
    <w:rsid w:val="00EC0BD0"/>
    <w:rsid w:val="00EC113B"/>
    <w:rsid w:val="00EC1351"/>
    <w:rsid w:val="00EC184D"/>
    <w:rsid w:val="00EC2B90"/>
    <w:rsid w:val="00EC383E"/>
    <w:rsid w:val="00EC3B56"/>
    <w:rsid w:val="00EC3BCA"/>
    <w:rsid w:val="00EC3FA4"/>
    <w:rsid w:val="00EC4667"/>
    <w:rsid w:val="00EC4670"/>
    <w:rsid w:val="00EC4F90"/>
    <w:rsid w:val="00EC547E"/>
    <w:rsid w:val="00EC5949"/>
    <w:rsid w:val="00EC5CAE"/>
    <w:rsid w:val="00EC607A"/>
    <w:rsid w:val="00EC60A2"/>
    <w:rsid w:val="00EC65AA"/>
    <w:rsid w:val="00EC6A6A"/>
    <w:rsid w:val="00EC6C45"/>
    <w:rsid w:val="00EC6DEC"/>
    <w:rsid w:val="00EC75EF"/>
    <w:rsid w:val="00EC76EA"/>
    <w:rsid w:val="00EC79EF"/>
    <w:rsid w:val="00EC7B74"/>
    <w:rsid w:val="00ED0520"/>
    <w:rsid w:val="00ED2A91"/>
    <w:rsid w:val="00ED3426"/>
    <w:rsid w:val="00ED389A"/>
    <w:rsid w:val="00ED4EF7"/>
    <w:rsid w:val="00ED57B9"/>
    <w:rsid w:val="00ED7422"/>
    <w:rsid w:val="00ED7646"/>
    <w:rsid w:val="00ED76E7"/>
    <w:rsid w:val="00EE0701"/>
    <w:rsid w:val="00EE0D59"/>
    <w:rsid w:val="00EE112A"/>
    <w:rsid w:val="00EE15D4"/>
    <w:rsid w:val="00EE1CF7"/>
    <w:rsid w:val="00EE1FE3"/>
    <w:rsid w:val="00EE2CA3"/>
    <w:rsid w:val="00EE2F77"/>
    <w:rsid w:val="00EE341C"/>
    <w:rsid w:val="00EE3483"/>
    <w:rsid w:val="00EE43EE"/>
    <w:rsid w:val="00EE4490"/>
    <w:rsid w:val="00EE45FA"/>
    <w:rsid w:val="00EE564E"/>
    <w:rsid w:val="00EE5792"/>
    <w:rsid w:val="00EE5E43"/>
    <w:rsid w:val="00EE67AA"/>
    <w:rsid w:val="00EE6ED3"/>
    <w:rsid w:val="00EE7BBA"/>
    <w:rsid w:val="00EE7F5A"/>
    <w:rsid w:val="00EF0000"/>
    <w:rsid w:val="00EF1034"/>
    <w:rsid w:val="00EF167D"/>
    <w:rsid w:val="00EF196A"/>
    <w:rsid w:val="00EF1D84"/>
    <w:rsid w:val="00EF23BD"/>
    <w:rsid w:val="00EF428C"/>
    <w:rsid w:val="00EF52D8"/>
    <w:rsid w:val="00EF58D8"/>
    <w:rsid w:val="00EF5C5F"/>
    <w:rsid w:val="00EF6390"/>
    <w:rsid w:val="00EF66A1"/>
    <w:rsid w:val="00EF6839"/>
    <w:rsid w:val="00EF6A03"/>
    <w:rsid w:val="00EF7C26"/>
    <w:rsid w:val="00F00D57"/>
    <w:rsid w:val="00F00DF6"/>
    <w:rsid w:val="00F01210"/>
    <w:rsid w:val="00F01260"/>
    <w:rsid w:val="00F017F3"/>
    <w:rsid w:val="00F024A7"/>
    <w:rsid w:val="00F027A2"/>
    <w:rsid w:val="00F0343E"/>
    <w:rsid w:val="00F0384A"/>
    <w:rsid w:val="00F0438D"/>
    <w:rsid w:val="00F049F5"/>
    <w:rsid w:val="00F04C75"/>
    <w:rsid w:val="00F054A5"/>
    <w:rsid w:val="00F0550F"/>
    <w:rsid w:val="00F05D43"/>
    <w:rsid w:val="00F07BC0"/>
    <w:rsid w:val="00F07F81"/>
    <w:rsid w:val="00F10219"/>
    <w:rsid w:val="00F1021D"/>
    <w:rsid w:val="00F1078C"/>
    <w:rsid w:val="00F10AF8"/>
    <w:rsid w:val="00F11723"/>
    <w:rsid w:val="00F11AFB"/>
    <w:rsid w:val="00F11CD5"/>
    <w:rsid w:val="00F124A9"/>
    <w:rsid w:val="00F12935"/>
    <w:rsid w:val="00F13A5C"/>
    <w:rsid w:val="00F13C12"/>
    <w:rsid w:val="00F15243"/>
    <w:rsid w:val="00F15275"/>
    <w:rsid w:val="00F15FDB"/>
    <w:rsid w:val="00F1661E"/>
    <w:rsid w:val="00F169CB"/>
    <w:rsid w:val="00F16B9C"/>
    <w:rsid w:val="00F16DC0"/>
    <w:rsid w:val="00F176B6"/>
    <w:rsid w:val="00F17BE2"/>
    <w:rsid w:val="00F2007E"/>
    <w:rsid w:val="00F20716"/>
    <w:rsid w:val="00F20D27"/>
    <w:rsid w:val="00F22260"/>
    <w:rsid w:val="00F22424"/>
    <w:rsid w:val="00F22CCE"/>
    <w:rsid w:val="00F23A8D"/>
    <w:rsid w:val="00F23D33"/>
    <w:rsid w:val="00F24A03"/>
    <w:rsid w:val="00F24C24"/>
    <w:rsid w:val="00F25051"/>
    <w:rsid w:val="00F25456"/>
    <w:rsid w:val="00F25DE6"/>
    <w:rsid w:val="00F260C0"/>
    <w:rsid w:val="00F26142"/>
    <w:rsid w:val="00F26197"/>
    <w:rsid w:val="00F26CE6"/>
    <w:rsid w:val="00F27512"/>
    <w:rsid w:val="00F30E4A"/>
    <w:rsid w:val="00F31035"/>
    <w:rsid w:val="00F311F7"/>
    <w:rsid w:val="00F312C5"/>
    <w:rsid w:val="00F3185B"/>
    <w:rsid w:val="00F31DD4"/>
    <w:rsid w:val="00F31E6A"/>
    <w:rsid w:val="00F31EB6"/>
    <w:rsid w:val="00F32B82"/>
    <w:rsid w:val="00F32F63"/>
    <w:rsid w:val="00F333C5"/>
    <w:rsid w:val="00F33406"/>
    <w:rsid w:val="00F34B49"/>
    <w:rsid w:val="00F34E49"/>
    <w:rsid w:val="00F3517E"/>
    <w:rsid w:val="00F358E2"/>
    <w:rsid w:val="00F362B1"/>
    <w:rsid w:val="00F367D0"/>
    <w:rsid w:val="00F3686C"/>
    <w:rsid w:val="00F36BDE"/>
    <w:rsid w:val="00F36DB8"/>
    <w:rsid w:val="00F36EFF"/>
    <w:rsid w:val="00F370D3"/>
    <w:rsid w:val="00F3778F"/>
    <w:rsid w:val="00F37E0B"/>
    <w:rsid w:val="00F405CE"/>
    <w:rsid w:val="00F406B9"/>
    <w:rsid w:val="00F40769"/>
    <w:rsid w:val="00F40CCD"/>
    <w:rsid w:val="00F41BD6"/>
    <w:rsid w:val="00F41E88"/>
    <w:rsid w:val="00F41F7C"/>
    <w:rsid w:val="00F42663"/>
    <w:rsid w:val="00F42AF0"/>
    <w:rsid w:val="00F43957"/>
    <w:rsid w:val="00F4508C"/>
    <w:rsid w:val="00F4537D"/>
    <w:rsid w:val="00F45521"/>
    <w:rsid w:val="00F45FFE"/>
    <w:rsid w:val="00F464EF"/>
    <w:rsid w:val="00F46533"/>
    <w:rsid w:val="00F46D10"/>
    <w:rsid w:val="00F46FF4"/>
    <w:rsid w:val="00F50494"/>
    <w:rsid w:val="00F50D9E"/>
    <w:rsid w:val="00F51299"/>
    <w:rsid w:val="00F5365D"/>
    <w:rsid w:val="00F54117"/>
    <w:rsid w:val="00F54430"/>
    <w:rsid w:val="00F547B8"/>
    <w:rsid w:val="00F55BCE"/>
    <w:rsid w:val="00F5748A"/>
    <w:rsid w:val="00F60012"/>
    <w:rsid w:val="00F611D5"/>
    <w:rsid w:val="00F6246A"/>
    <w:rsid w:val="00F6298D"/>
    <w:rsid w:val="00F62FF0"/>
    <w:rsid w:val="00F63A73"/>
    <w:rsid w:val="00F63C23"/>
    <w:rsid w:val="00F63E43"/>
    <w:rsid w:val="00F64F1D"/>
    <w:rsid w:val="00F653DE"/>
    <w:rsid w:val="00F658D4"/>
    <w:rsid w:val="00F65FAC"/>
    <w:rsid w:val="00F6616E"/>
    <w:rsid w:val="00F663DD"/>
    <w:rsid w:val="00F66C5B"/>
    <w:rsid w:val="00F67461"/>
    <w:rsid w:val="00F67668"/>
    <w:rsid w:val="00F67A45"/>
    <w:rsid w:val="00F67A8E"/>
    <w:rsid w:val="00F67ED2"/>
    <w:rsid w:val="00F67F59"/>
    <w:rsid w:val="00F700E4"/>
    <w:rsid w:val="00F70669"/>
    <w:rsid w:val="00F711DD"/>
    <w:rsid w:val="00F712C0"/>
    <w:rsid w:val="00F7174E"/>
    <w:rsid w:val="00F71A1D"/>
    <w:rsid w:val="00F71BAA"/>
    <w:rsid w:val="00F722A6"/>
    <w:rsid w:val="00F723FE"/>
    <w:rsid w:val="00F73133"/>
    <w:rsid w:val="00F7365C"/>
    <w:rsid w:val="00F73BCF"/>
    <w:rsid w:val="00F74C88"/>
    <w:rsid w:val="00F7579C"/>
    <w:rsid w:val="00F75F3B"/>
    <w:rsid w:val="00F768E2"/>
    <w:rsid w:val="00F76951"/>
    <w:rsid w:val="00F76BD4"/>
    <w:rsid w:val="00F76F79"/>
    <w:rsid w:val="00F77227"/>
    <w:rsid w:val="00F80237"/>
    <w:rsid w:val="00F806B1"/>
    <w:rsid w:val="00F80A3E"/>
    <w:rsid w:val="00F80AD1"/>
    <w:rsid w:val="00F80CE4"/>
    <w:rsid w:val="00F814E7"/>
    <w:rsid w:val="00F82F50"/>
    <w:rsid w:val="00F83C34"/>
    <w:rsid w:val="00F83F10"/>
    <w:rsid w:val="00F84616"/>
    <w:rsid w:val="00F84B81"/>
    <w:rsid w:val="00F84BD7"/>
    <w:rsid w:val="00F84D5C"/>
    <w:rsid w:val="00F84E4E"/>
    <w:rsid w:val="00F856CC"/>
    <w:rsid w:val="00F85E09"/>
    <w:rsid w:val="00F85E2F"/>
    <w:rsid w:val="00F85E98"/>
    <w:rsid w:val="00F86399"/>
    <w:rsid w:val="00F87A16"/>
    <w:rsid w:val="00F87A9A"/>
    <w:rsid w:val="00F87B60"/>
    <w:rsid w:val="00F907F5"/>
    <w:rsid w:val="00F90880"/>
    <w:rsid w:val="00F91051"/>
    <w:rsid w:val="00F91116"/>
    <w:rsid w:val="00F91289"/>
    <w:rsid w:val="00F9144B"/>
    <w:rsid w:val="00F91DD0"/>
    <w:rsid w:val="00F92CEE"/>
    <w:rsid w:val="00F92F3E"/>
    <w:rsid w:val="00F93F18"/>
    <w:rsid w:val="00F95B76"/>
    <w:rsid w:val="00F95FCA"/>
    <w:rsid w:val="00F96005"/>
    <w:rsid w:val="00F9616D"/>
    <w:rsid w:val="00F97229"/>
    <w:rsid w:val="00F97458"/>
    <w:rsid w:val="00F9782F"/>
    <w:rsid w:val="00F97A00"/>
    <w:rsid w:val="00F97B3C"/>
    <w:rsid w:val="00F97C67"/>
    <w:rsid w:val="00FA06CF"/>
    <w:rsid w:val="00FA106B"/>
    <w:rsid w:val="00FA18B3"/>
    <w:rsid w:val="00FA19A9"/>
    <w:rsid w:val="00FA2075"/>
    <w:rsid w:val="00FA2256"/>
    <w:rsid w:val="00FA3374"/>
    <w:rsid w:val="00FA36B2"/>
    <w:rsid w:val="00FA383F"/>
    <w:rsid w:val="00FA3EA6"/>
    <w:rsid w:val="00FA40A4"/>
    <w:rsid w:val="00FA428C"/>
    <w:rsid w:val="00FA4E2E"/>
    <w:rsid w:val="00FA5261"/>
    <w:rsid w:val="00FA5538"/>
    <w:rsid w:val="00FA5B69"/>
    <w:rsid w:val="00FA66BF"/>
    <w:rsid w:val="00FA7931"/>
    <w:rsid w:val="00FA7A7F"/>
    <w:rsid w:val="00FA7ACF"/>
    <w:rsid w:val="00FB0114"/>
    <w:rsid w:val="00FB06C7"/>
    <w:rsid w:val="00FB11FD"/>
    <w:rsid w:val="00FB1B5A"/>
    <w:rsid w:val="00FB3BAC"/>
    <w:rsid w:val="00FB3C16"/>
    <w:rsid w:val="00FB3D18"/>
    <w:rsid w:val="00FB3D8F"/>
    <w:rsid w:val="00FB48B8"/>
    <w:rsid w:val="00FB4E3D"/>
    <w:rsid w:val="00FB4E91"/>
    <w:rsid w:val="00FB567A"/>
    <w:rsid w:val="00FB5CBC"/>
    <w:rsid w:val="00FB6A40"/>
    <w:rsid w:val="00FB6AA7"/>
    <w:rsid w:val="00FB6E06"/>
    <w:rsid w:val="00FB6EB6"/>
    <w:rsid w:val="00FB74F0"/>
    <w:rsid w:val="00FB7A48"/>
    <w:rsid w:val="00FB7B46"/>
    <w:rsid w:val="00FC18DA"/>
    <w:rsid w:val="00FC1FD9"/>
    <w:rsid w:val="00FC28B1"/>
    <w:rsid w:val="00FC3054"/>
    <w:rsid w:val="00FC395F"/>
    <w:rsid w:val="00FC4971"/>
    <w:rsid w:val="00FC4D42"/>
    <w:rsid w:val="00FC579E"/>
    <w:rsid w:val="00FC6CA1"/>
    <w:rsid w:val="00FC7263"/>
    <w:rsid w:val="00FD080D"/>
    <w:rsid w:val="00FD13E2"/>
    <w:rsid w:val="00FD21B5"/>
    <w:rsid w:val="00FD255E"/>
    <w:rsid w:val="00FD25D5"/>
    <w:rsid w:val="00FD2AE8"/>
    <w:rsid w:val="00FD33B0"/>
    <w:rsid w:val="00FD3B0E"/>
    <w:rsid w:val="00FD4417"/>
    <w:rsid w:val="00FD4700"/>
    <w:rsid w:val="00FD4D22"/>
    <w:rsid w:val="00FD5009"/>
    <w:rsid w:val="00FD52AA"/>
    <w:rsid w:val="00FD5305"/>
    <w:rsid w:val="00FD5FB4"/>
    <w:rsid w:val="00FD5FC5"/>
    <w:rsid w:val="00FD6141"/>
    <w:rsid w:val="00FD6C66"/>
    <w:rsid w:val="00FE0061"/>
    <w:rsid w:val="00FE0F7F"/>
    <w:rsid w:val="00FE2A17"/>
    <w:rsid w:val="00FE2C0C"/>
    <w:rsid w:val="00FE3027"/>
    <w:rsid w:val="00FE370A"/>
    <w:rsid w:val="00FE377D"/>
    <w:rsid w:val="00FE4982"/>
    <w:rsid w:val="00FE5E07"/>
    <w:rsid w:val="00FE60EC"/>
    <w:rsid w:val="00FE6C1F"/>
    <w:rsid w:val="00FE76CF"/>
    <w:rsid w:val="00FE7DEB"/>
    <w:rsid w:val="00FE7F58"/>
    <w:rsid w:val="00FE7FFB"/>
    <w:rsid w:val="00FF16D0"/>
    <w:rsid w:val="00FF1CCA"/>
    <w:rsid w:val="00FF2C51"/>
    <w:rsid w:val="00FF381E"/>
    <w:rsid w:val="00FF3974"/>
    <w:rsid w:val="00FF3DE1"/>
    <w:rsid w:val="00FF3FD7"/>
    <w:rsid w:val="00FF40E1"/>
    <w:rsid w:val="00FF476D"/>
    <w:rsid w:val="00FF4983"/>
    <w:rsid w:val="00FF4D0C"/>
    <w:rsid w:val="00FF4E21"/>
    <w:rsid w:val="00FF4FBA"/>
    <w:rsid w:val="00FF5152"/>
    <w:rsid w:val="00FF546F"/>
    <w:rsid w:val="00FF54E6"/>
    <w:rsid w:val="00FF5576"/>
    <w:rsid w:val="00FF5929"/>
    <w:rsid w:val="00FF66E1"/>
    <w:rsid w:val="00FF6F2D"/>
    <w:rsid w:val="00FF7C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B8BD360-18BC-4A2D-A70B-37F07942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ABF"/>
    <w:pPr>
      <w:spacing w:after="200" w:line="276" w:lineRule="auto"/>
    </w:pPr>
    <w:rPr>
      <w:sz w:val="22"/>
      <w:szCs w:val="22"/>
      <w:lang w:eastAsia="en-US"/>
    </w:rPr>
  </w:style>
  <w:style w:type="paragraph" w:styleId="Ttulo1">
    <w:name w:val="heading 1"/>
    <w:basedOn w:val="Normal"/>
    <w:next w:val="Normal"/>
    <w:link w:val="Ttulo1Char"/>
    <w:uiPriority w:val="9"/>
    <w:qFormat/>
    <w:rsid w:val="001549D1"/>
    <w:pPr>
      <w:keepNext/>
      <w:keepLines/>
      <w:spacing w:before="480" w:after="0"/>
      <w:outlineLvl w:val="0"/>
    </w:pPr>
    <w:rPr>
      <w:rFonts w:ascii="Cambria" w:eastAsia="Times New Roman" w:hAnsi="Cambria"/>
      <w:b/>
      <w:bCs/>
      <w:color w:val="365F91"/>
      <w:sz w:val="28"/>
      <w:szCs w:val="28"/>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semiHidden/>
    <w:unhideWhenUsed/>
    <w:rsid w:val="00291F21"/>
    <w:rPr>
      <w:sz w:val="16"/>
      <w:szCs w:val="16"/>
    </w:rPr>
  </w:style>
  <w:style w:type="paragraph" w:styleId="Textodecomentrio">
    <w:name w:val="annotation text"/>
    <w:basedOn w:val="Normal"/>
    <w:link w:val="TextodecomentrioChar"/>
    <w:uiPriority w:val="99"/>
    <w:semiHidden/>
    <w:unhideWhenUsed/>
    <w:rsid w:val="00291F21"/>
    <w:pPr>
      <w:spacing w:line="240" w:lineRule="auto"/>
    </w:pPr>
    <w:rPr>
      <w:sz w:val="20"/>
      <w:szCs w:val="20"/>
      <w:lang w:val="x-none" w:eastAsia="x-none"/>
    </w:rPr>
  </w:style>
  <w:style w:type="character" w:customStyle="1" w:styleId="TextodecomentrioChar">
    <w:name w:val="Texto de comentário Char"/>
    <w:link w:val="Textodecomentrio"/>
    <w:uiPriority w:val="99"/>
    <w:semiHidden/>
    <w:rsid w:val="00291F21"/>
    <w:rPr>
      <w:sz w:val="20"/>
      <w:szCs w:val="20"/>
    </w:rPr>
  </w:style>
  <w:style w:type="paragraph" w:styleId="Assuntodocomentrio">
    <w:name w:val="annotation subject"/>
    <w:basedOn w:val="Textodecomentrio"/>
    <w:next w:val="Textodecomentrio"/>
    <w:link w:val="AssuntodocomentrioChar"/>
    <w:uiPriority w:val="99"/>
    <w:semiHidden/>
    <w:unhideWhenUsed/>
    <w:rsid w:val="00291F21"/>
    <w:rPr>
      <w:b/>
      <w:bCs/>
    </w:rPr>
  </w:style>
  <w:style w:type="character" w:customStyle="1" w:styleId="AssuntodocomentrioChar">
    <w:name w:val="Assunto do comentário Char"/>
    <w:link w:val="Assuntodocomentrio"/>
    <w:uiPriority w:val="99"/>
    <w:semiHidden/>
    <w:rsid w:val="00291F21"/>
    <w:rPr>
      <w:b/>
      <w:bCs/>
      <w:sz w:val="20"/>
      <w:szCs w:val="20"/>
    </w:rPr>
  </w:style>
  <w:style w:type="paragraph" w:styleId="Textodebalo">
    <w:name w:val="Balloon Text"/>
    <w:basedOn w:val="Normal"/>
    <w:link w:val="TextodebaloChar"/>
    <w:uiPriority w:val="99"/>
    <w:semiHidden/>
    <w:unhideWhenUsed/>
    <w:rsid w:val="00291F21"/>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291F21"/>
    <w:rPr>
      <w:rFonts w:ascii="Tahoma" w:hAnsi="Tahoma" w:cs="Tahoma"/>
      <w:sz w:val="16"/>
      <w:szCs w:val="16"/>
    </w:rPr>
  </w:style>
  <w:style w:type="character" w:customStyle="1" w:styleId="Ttulo1Char">
    <w:name w:val="Título 1 Char"/>
    <w:link w:val="Ttulo1"/>
    <w:uiPriority w:val="9"/>
    <w:rsid w:val="001549D1"/>
    <w:rPr>
      <w:rFonts w:ascii="Cambria" w:eastAsia="Times New Roman" w:hAnsi="Cambria" w:cs="Times New Roman"/>
      <w:b/>
      <w:bCs/>
      <w:color w:val="365F91"/>
      <w:sz w:val="28"/>
      <w:szCs w:val="28"/>
    </w:rPr>
  </w:style>
  <w:style w:type="paragraph" w:styleId="Cabealho">
    <w:name w:val="header"/>
    <w:basedOn w:val="Normal"/>
    <w:link w:val="CabealhoChar"/>
    <w:uiPriority w:val="99"/>
    <w:unhideWhenUsed/>
    <w:rsid w:val="00F311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11F7"/>
  </w:style>
  <w:style w:type="paragraph" w:styleId="Rodap">
    <w:name w:val="footer"/>
    <w:basedOn w:val="Normal"/>
    <w:link w:val="RodapChar"/>
    <w:uiPriority w:val="99"/>
    <w:unhideWhenUsed/>
    <w:rsid w:val="00F311F7"/>
    <w:pPr>
      <w:tabs>
        <w:tab w:val="center" w:pos="4252"/>
        <w:tab w:val="right" w:pos="8504"/>
      </w:tabs>
      <w:spacing w:after="0" w:line="240" w:lineRule="auto"/>
    </w:pPr>
  </w:style>
  <w:style w:type="character" w:customStyle="1" w:styleId="RodapChar">
    <w:name w:val="Rodapé Char"/>
    <w:basedOn w:val="Fontepargpadro"/>
    <w:link w:val="Rodap"/>
    <w:uiPriority w:val="99"/>
    <w:rsid w:val="00F311F7"/>
  </w:style>
  <w:style w:type="paragraph" w:styleId="Corpodetexto">
    <w:name w:val="Body Text"/>
    <w:basedOn w:val="Normal"/>
    <w:link w:val="CorpodetextoChar"/>
    <w:rsid w:val="00095051"/>
    <w:pPr>
      <w:widowControl w:val="0"/>
      <w:suppressAutoHyphens/>
      <w:spacing w:after="120" w:line="240" w:lineRule="auto"/>
    </w:pPr>
    <w:rPr>
      <w:rFonts w:ascii="Times New Roman" w:eastAsia="Arial Unicode MS" w:hAnsi="Times New Roman"/>
      <w:kern w:val="1"/>
      <w:sz w:val="24"/>
      <w:szCs w:val="24"/>
      <w:lang w:eastAsia="fr-FR"/>
    </w:rPr>
  </w:style>
  <w:style w:type="character" w:customStyle="1" w:styleId="CorpodetextoChar">
    <w:name w:val="Corpo de texto Char"/>
    <w:link w:val="Corpodetexto"/>
    <w:rsid w:val="00095051"/>
    <w:rPr>
      <w:rFonts w:ascii="Times New Roman" w:eastAsia="Arial Unicode MS" w:hAnsi="Times New Roman"/>
      <w:kern w:val="1"/>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7537">
      <w:bodyDiv w:val="1"/>
      <w:marLeft w:val="0"/>
      <w:marRight w:val="0"/>
      <w:marTop w:val="0"/>
      <w:marBottom w:val="0"/>
      <w:divBdr>
        <w:top w:val="none" w:sz="0" w:space="0" w:color="auto"/>
        <w:left w:val="none" w:sz="0" w:space="0" w:color="auto"/>
        <w:bottom w:val="none" w:sz="0" w:space="0" w:color="auto"/>
        <w:right w:val="none" w:sz="0" w:space="0" w:color="auto"/>
      </w:divBdr>
    </w:div>
    <w:div w:id="127600293">
      <w:bodyDiv w:val="1"/>
      <w:marLeft w:val="0"/>
      <w:marRight w:val="0"/>
      <w:marTop w:val="0"/>
      <w:marBottom w:val="0"/>
      <w:divBdr>
        <w:top w:val="none" w:sz="0" w:space="0" w:color="auto"/>
        <w:left w:val="none" w:sz="0" w:space="0" w:color="auto"/>
        <w:bottom w:val="none" w:sz="0" w:space="0" w:color="auto"/>
        <w:right w:val="none" w:sz="0" w:space="0" w:color="auto"/>
      </w:divBdr>
    </w:div>
    <w:div w:id="156116753">
      <w:bodyDiv w:val="1"/>
      <w:marLeft w:val="0"/>
      <w:marRight w:val="0"/>
      <w:marTop w:val="0"/>
      <w:marBottom w:val="0"/>
      <w:divBdr>
        <w:top w:val="none" w:sz="0" w:space="0" w:color="auto"/>
        <w:left w:val="none" w:sz="0" w:space="0" w:color="auto"/>
        <w:bottom w:val="none" w:sz="0" w:space="0" w:color="auto"/>
        <w:right w:val="none" w:sz="0" w:space="0" w:color="auto"/>
      </w:divBdr>
    </w:div>
    <w:div w:id="330259380">
      <w:bodyDiv w:val="1"/>
      <w:marLeft w:val="0"/>
      <w:marRight w:val="0"/>
      <w:marTop w:val="0"/>
      <w:marBottom w:val="0"/>
      <w:divBdr>
        <w:top w:val="none" w:sz="0" w:space="0" w:color="auto"/>
        <w:left w:val="none" w:sz="0" w:space="0" w:color="auto"/>
        <w:bottom w:val="none" w:sz="0" w:space="0" w:color="auto"/>
        <w:right w:val="none" w:sz="0" w:space="0" w:color="auto"/>
      </w:divBdr>
    </w:div>
    <w:div w:id="1304966054">
      <w:bodyDiv w:val="1"/>
      <w:marLeft w:val="0"/>
      <w:marRight w:val="0"/>
      <w:marTop w:val="0"/>
      <w:marBottom w:val="0"/>
      <w:divBdr>
        <w:top w:val="none" w:sz="0" w:space="0" w:color="auto"/>
        <w:left w:val="none" w:sz="0" w:space="0" w:color="auto"/>
        <w:bottom w:val="none" w:sz="0" w:space="0" w:color="auto"/>
        <w:right w:val="none" w:sz="0" w:space="0" w:color="auto"/>
      </w:divBdr>
    </w:div>
    <w:div w:id="1808668846">
      <w:bodyDiv w:val="1"/>
      <w:marLeft w:val="0"/>
      <w:marRight w:val="0"/>
      <w:marTop w:val="0"/>
      <w:marBottom w:val="0"/>
      <w:divBdr>
        <w:top w:val="none" w:sz="0" w:space="0" w:color="auto"/>
        <w:left w:val="none" w:sz="0" w:space="0" w:color="auto"/>
        <w:bottom w:val="none" w:sz="0" w:space="0" w:color="auto"/>
        <w:right w:val="none" w:sz="0" w:space="0" w:color="auto"/>
      </w:divBdr>
    </w:div>
    <w:div w:id="189766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AULA%20143%20%5bTranscricao%5d.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7B2F1-CEDB-4DCC-92F7-DB1A431DA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AULA 143 [Transcricao].dot</Template>
  <TotalTime>0</TotalTime>
  <Pages>2</Pages>
  <Words>12146</Words>
  <Characters>65590</Characters>
  <DocSecurity>0</DocSecurity>
  <Lines>546</Lines>
  <Paragraphs>155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2013-05-04T16:13:00Z</cp:lastPrinted>
  <dcterms:created xsi:type="dcterms:W3CDTF">2022-02-28T01:44:00Z</dcterms:created>
  <dcterms:modified xsi:type="dcterms:W3CDTF">2022-02-28T01:44:00Z</dcterms:modified>
</cp:coreProperties>
</file>